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316644710"/>
        <w:docPartObj>
          <w:docPartGallery w:val="Cover Pages"/>
          <w:docPartUnique/>
        </w:docPartObj>
      </w:sdtPr>
      <w:sdtEndPr/>
      <w:sdtContent>
        <w:p w14:paraId="1C0D396D" w14:textId="77777777" w:rsidR="005653F2" w:rsidRPr="008620ED" w:rsidRDefault="00327C6E">
          <w:r w:rsidRPr="008620ED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21A9C2A" wp14:editId="61E5DC42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247650</wp:posOffset>
                    </wp:positionV>
                    <wp:extent cx="946150" cy="987425"/>
                    <wp:effectExtent l="0" t="0" r="6350" b="0"/>
                    <wp:wrapNone/>
                    <wp:docPr id="130" name="Prostokąt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946150" cy="9874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Rok"/>
                                  <w:tag w:val=""/>
                                  <w:id w:val="159512692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pl-PL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6FCF99D4" w14:textId="77777777" w:rsidR="002E3125" w:rsidRPr="00C01E84" w:rsidRDefault="002E3125">
                                    <w:pPr>
                                      <w:pStyle w:val="Bezodstpw"/>
                                      <w:jc w:val="right"/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Semestr  </w:t>
                                    </w:r>
                                    <w:r w:rsidRPr="00C01E84"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V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521A9C2A" id="Prostokąt 130" o:spid="_x0000_s1026" style="position:absolute;margin-left:23.3pt;margin-top:19.5pt;width:74.5pt;height:77.75pt;z-index:251660288;visibility:visible;mso-wrap-style:square;mso-width-percent:0;mso-height-percent:98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" fillcolor="#3494ba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alias w:val="Rok"/>
                            <w:tag w:val=""/>
                            <w:id w:val="159512692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pl-PL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6FCF99D4" w14:textId="77777777" w:rsidR="002E3125" w:rsidRPr="00C01E84" w:rsidRDefault="002E3125">
                              <w:pPr>
                                <w:pStyle w:val="Bezodstpw"/>
                                <w:jc w:val="right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Semestr  </w:t>
                              </w:r>
                              <w:r w:rsidRPr="00C01E84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V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4260C857" w14:textId="77777777" w:rsidR="00D442CC" w:rsidRPr="008620ED" w:rsidRDefault="005653F2">
          <w:pPr>
            <w:rPr>
              <w:rFonts w:eastAsiaTheme="majorEastAsia" w:cstheme="majorBidi"/>
              <w:caps/>
              <w:color w:val="292733" w:themeColor="text2" w:themeShade="BF"/>
              <w:spacing w:val="10"/>
              <w:sz w:val="52"/>
              <w:szCs w:val="52"/>
            </w:rPr>
          </w:pPr>
          <w:r w:rsidRPr="008620ED"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A3FCA7C" wp14:editId="0C47D037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480695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Grupa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Dowolny kształt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52408279" w14:textId="77777777" w:rsidR="002E3125" w:rsidRDefault="008620ED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alias w:val="Tytuł"/>
                                      <w:tag w:val="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2E3125"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Karty opisu przedmiotu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Dowolny kształt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w14:anchorId="4A3FCA7C" id="Grupa 125" o:spid="_x0000_s1027" style="position:absolute;margin-left:0;margin-top:0;width:540pt;height:556.5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">
                    <o:lock v:ext="edit" aspectratio="t"/>
                    <v:shape id="Dowolny kształt 10" o:spid="_x0000_s1028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" adj="-11796480,,5400" path="m,c,644,,644,,644v23,6,62,14,113,21c250,685,476,700,720,644v,-27,,-27,,-27c720,,720,,720,,,,,,,e" fillcolor="#373545 [3202]" stroked="f">
                      <v:fill color2="#373545 [3202]" rotate="t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14:paraId="52408279" w14:textId="77777777" w:rsidR="002E3125" w:rsidRDefault="002E3125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alias w:val="Tytuł"/>
                                <w:tag w:val="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Karty opisu przedmiotu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Dowolny kształt 11" o:spid="_x0000_s1029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 w:rsidRPr="008620ED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A0B874D" wp14:editId="67526D16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753100" cy="146304"/>
                    <wp:effectExtent l="0" t="0" r="0" b="5715"/>
                    <wp:wrapSquare wrapText="bothSides"/>
                    <wp:docPr id="128" name="Pole tekstowe 1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463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CA3F38" w14:textId="77777777" w:rsidR="002E3125" w:rsidRPr="00D30C94" w:rsidRDefault="008620ED">
                                <w:pPr>
                                  <w:pStyle w:val="Bezodstpw"/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aps/>
                                      <w:color w:val="7F7F7F" w:themeColor="text1" w:themeTint="80"/>
                                      <w:sz w:val="40"/>
                                      <w:szCs w:val="40"/>
                                    </w:rPr>
                                    <w:alias w:val="Firma"/>
                                    <w:tag w:val=""/>
                                    <w:id w:val="-1880927279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2E3125" w:rsidRPr="00D30C94">
                                      <w:rPr>
                                        <w:b/>
                                        <w:caps/>
                                        <w:color w:val="7F7F7F" w:themeColor="text1" w:themeTint="80"/>
                                        <w:sz w:val="40"/>
                                        <w:szCs w:val="40"/>
                                      </w:rPr>
                                      <w:t>collegium masoviense –                        wyższa szkoła nauk o zdrowiu</w:t>
                                    </w:r>
                                  </w:sdtContent>
                                </w:sdt>
                                <w:r w:rsidR="002E3125" w:rsidRPr="00D30C94">
                                  <w:rPr>
                                    <w:b/>
                                    <w:caps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0B874D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28" o:spid="_x0000_s1030" type="#_x0000_t202" style="position:absolute;margin-left:0;margin-top:0;width:453pt;height:11.5pt;z-index:251662336;visibility:visible;mso-wrap-style:square;mso-width-percent:1154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" filled="f" stroked="f" strokeweight=".5pt">
                    <v:textbox style="mso-fit-shape-to-text:t" inset="1in,0,86.4pt,0">
                      <w:txbxContent>
                        <w:p w14:paraId="41CA3F38" w14:textId="77777777" w:rsidR="002E3125" w:rsidRPr="00D30C94" w:rsidRDefault="002E3125">
                          <w:pPr>
                            <w:pStyle w:val="Bezodstpw"/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7F7F7F" w:themeColor="text1" w:themeTint="80"/>
                                <w:sz w:val="40"/>
                                <w:szCs w:val="40"/>
                              </w:rPr>
                              <w:alias w:val="Firma"/>
                              <w:tag w:val=""/>
                              <w:id w:val="-1880927279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Pr="00D30C94">
                                <w:rPr>
                                  <w:b/>
                                  <w:caps/>
                                  <w:color w:val="7F7F7F" w:themeColor="text1" w:themeTint="80"/>
                                  <w:sz w:val="40"/>
                                  <w:szCs w:val="40"/>
                                </w:rPr>
                                <w:t>collegium masoviense –                        wyższa szkoła nauk o zdrowiu</w:t>
                              </w:r>
                            </w:sdtContent>
                          </w:sdt>
                          <w:r w:rsidRPr="00D30C94">
                            <w:rPr>
                              <w:b/>
                              <w:caps/>
                              <w:color w:val="7F7F7F" w:themeColor="text1" w:themeTint="80"/>
                              <w:sz w:val="40"/>
                              <w:szCs w:val="40"/>
                            </w:rPr>
                            <w:t> 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Pr="008620ED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02FD635" wp14:editId="26399AB4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8446770</wp:posOffset>
                        </wp:positionV>
                      </mc:Fallback>
                    </mc:AlternateContent>
                    <wp:extent cx="5753100" cy="484632"/>
                    <wp:effectExtent l="0" t="0" r="0" b="7620"/>
                    <wp:wrapSquare wrapText="bothSides"/>
                    <wp:docPr id="129" name="Pole tekstowe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aps/>
                                    <w:color w:val="3494BA" w:themeColor="accent1"/>
                                    <w:sz w:val="28"/>
                                    <w:szCs w:val="28"/>
                                  </w:rPr>
                                  <w:alias w:val="Podtytuł"/>
                                  <w:tag w:val=""/>
                                  <w:id w:val="-1452929454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46D214E" w14:textId="77777777" w:rsidR="002E3125" w:rsidRPr="00797204" w:rsidRDefault="002E3125">
                                    <w:pPr>
                                      <w:pStyle w:val="Bezodstpw"/>
                                      <w:spacing w:before="40" w:after="40"/>
                                      <w:rPr>
                                        <w:b/>
                                        <w:caps/>
                                        <w:color w:val="3494BA" w:themeColor="accent1"/>
                                        <w:sz w:val="28"/>
                                        <w:szCs w:val="28"/>
                                      </w:rPr>
                                    </w:pPr>
                                    <w:r w:rsidRPr="00797204">
                                      <w:rPr>
                                        <w:b/>
                                        <w:caps/>
                                        <w:color w:val="3494BA" w:themeColor="accent1"/>
                                        <w:sz w:val="28"/>
                                        <w:szCs w:val="28"/>
                                      </w:rPr>
                                      <w:t>kierunek : pielęgniarstwo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b/>
                                    <w:caps/>
                                    <w:color w:val="84ACB6" w:themeColor="accent5"/>
                                    <w:sz w:val="24"/>
                                    <w:szCs w:val="24"/>
                                  </w:rPr>
                                  <w:alias w:val="Autor"/>
                                  <w:tag w:val=""/>
                                  <w:id w:val="-95448766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9A37B1D" w14:textId="77777777" w:rsidR="002E3125" w:rsidRDefault="002E3125">
                                    <w:pPr>
                                      <w:pStyle w:val="Bezodstpw"/>
                                      <w:spacing w:before="40" w:after="40"/>
                                      <w:rPr>
                                        <w:caps/>
                                        <w:color w:val="84ACB6" w:themeColor="accent5"/>
                                        <w:sz w:val="24"/>
                                        <w:szCs w:val="24"/>
                                      </w:rPr>
                                    </w:pPr>
                                    <w:r w:rsidRPr="00797204">
                                      <w:rPr>
                                        <w:b/>
                                        <w:caps/>
                                        <w:color w:val="84ACB6" w:themeColor="accent5"/>
                                        <w:sz w:val="24"/>
                                        <w:szCs w:val="24"/>
                                      </w:rPr>
                                      <w:t>studia i stopnia, stacjonarne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02FD635" id="Pole tekstowe 129" o:spid="_x0000_s1031" type="#_x0000_t202" style="position:absolute;margin-left:0;margin-top:0;width:453pt;height:38.15pt;z-index:251661312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" filled="f" stroked="f" strokeweight=".5pt">
                    <v:textbox style="mso-fit-shape-to-text:t" inset="1in,0,86.4pt,0">
                      <w:txbxContent>
                        <w:sdt>
                          <w:sdtPr>
                            <w:rPr>
                              <w:b/>
                              <w:caps/>
                              <w:color w:val="3494BA" w:themeColor="accent1"/>
                              <w:sz w:val="28"/>
                              <w:szCs w:val="28"/>
                            </w:rPr>
                            <w:alias w:val="Podtytuł"/>
                            <w:tag w:val=""/>
                            <w:id w:val="-1452929454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146D214E" w14:textId="77777777" w:rsidR="002E3125" w:rsidRPr="00797204" w:rsidRDefault="002E3125">
                              <w:pPr>
                                <w:pStyle w:val="Bezodstpw"/>
                                <w:spacing w:before="40" w:after="40"/>
                                <w:rPr>
                                  <w:b/>
                                  <w:caps/>
                                  <w:color w:val="3494BA" w:themeColor="accent1"/>
                                  <w:sz w:val="28"/>
                                  <w:szCs w:val="28"/>
                                </w:rPr>
                              </w:pPr>
                              <w:r w:rsidRPr="00797204">
                                <w:rPr>
                                  <w:b/>
                                  <w:caps/>
                                  <w:color w:val="3494BA" w:themeColor="accent1"/>
                                  <w:sz w:val="28"/>
                                  <w:szCs w:val="28"/>
                                </w:rPr>
                                <w:t>kierunek : pielęgniarstwo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b/>
                              <w:caps/>
                              <w:color w:val="84ACB6" w:themeColor="accent5"/>
                              <w:sz w:val="24"/>
                              <w:szCs w:val="24"/>
                            </w:rPr>
                            <w:alias w:val="Autor"/>
                            <w:tag w:val=""/>
                            <w:id w:val="-95448766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39A37B1D" w14:textId="77777777" w:rsidR="002E3125" w:rsidRDefault="002E3125">
                              <w:pPr>
                                <w:pStyle w:val="Bezodstpw"/>
                                <w:spacing w:before="40" w:after="40"/>
                                <w:rPr>
                                  <w:caps/>
                                  <w:color w:val="84ACB6" w:themeColor="accent5"/>
                                  <w:sz w:val="24"/>
                                  <w:szCs w:val="24"/>
                                </w:rPr>
                              </w:pPr>
                              <w:r w:rsidRPr="00797204">
                                <w:rPr>
                                  <w:b/>
                                  <w:caps/>
                                  <w:color w:val="84ACB6" w:themeColor="accent5"/>
                                  <w:sz w:val="24"/>
                                  <w:szCs w:val="24"/>
                                </w:rPr>
                                <w:t>studia i stopnia, stacjonarne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15F27EDC" w14:textId="77777777" w:rsidR="00D442CC" w:rsidRPr="008620ED" w:rsidRDefault="00D442CC">
          <w:pPr>
            <w:rPr>
              <w:rFonts w:eastAsiaTheme="majorEastAsia" w:cstheme="majorBidi"/>
              <w:caps/>
              <w:color w:val="292733" w:themeColor="text2" w:themeShade="BF"/>
              <w:spacing w:val="10"/>
              <w:sz w:val="52"/>
              <w:szCs w:val="52"/>
            </w:rPr>
          </w:pPr>
          <w:r w:rsidRPr="008620ED">
            <w:rPr>
              <w:rFonts w:eastAsiaTheme="majorEastAsia" w:cstheme="majorBidi"/>
              <w:caps/>
              <w:color w:val="292733" w:themeColor="text2" w:themeShade="BF"/>
              <w:spacing w:val="10"/>
              <w:sz w:val="52"/>
              <w:szCs w:val="52"/>
            </w:rPr>
            <w:br w:type="page"/>
          </w:r>
        </w:p>
        <w:p w14:paraId="12F97BD1" w14:textId="77777777" w:rsidR="005653F2" w:rsidRPr="008620ED" w:rsidRDefault="008620ED">
          <w:pPr>
            <w:rPr>
              <w:rFonts w:eastAsiaTheme="majorEastAsia" w:cstheme="majorBidi"/>
              <w:caps/>
              <w:color w:val="292733" w:themeColor="text2" w:themeShade="BF"/>
              <w:spacing w:val="10"/>
              <w:sz w:val="52"/>
              <w:szCs w:val="52"/>
            </w:rPr>
          </w:pPr>
        </w:p>
      </w:sdtContent>
    </w:sdt>
    <w:sdt>
      <w:sdtPr>
        <w:rPr>
          <w:rFonts w:asciiTheme="minorHAnsi" w:eastAsiaTheme="minorEastAsia" w:hAnsiTheme="minorHAnsi" w:cstheme="minorBidi"/>
          <w:caps w:val="0"/>
          <w:color w:val="auto"/>
          <w:spacing w:val="0"/>
          <w:sz w:val="22"/>
          <w:szCs w:val="22"/>
          <w:lang w:eastAsia="pl-PL"/>
        </w:rPr>
        <w:id w:val="-1054844220"/>
        <w:docPartObj>
          <w:docPartGallery w:val="Cover Pages"/>
          <w:docPartUnique/>
        </w:docPartObj>
      </w:sdtPr>
      <w:sdtEndPr/>
      <w:sdtContent>
        <w:p w14:paraId="080FB5C1" w14:textId="77777777" w:rsidR="00AF4738" w:rsidRPr="008620ED" w:rsidRDefault="00AF4738" w:rsidP="00AF4738">
          <w:pPr>
            <w:pStyle w:val="Tytu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>KARTA OPISU PRZEDMIOTU</w:t>
          </w:r>
        </w:p>
        <w:p w14:paraId="5DBC62C3" w14:textId="77777777" w:rsidR="00AF4738" w:rsidRPr="008620ED" w:rsidRDefault="00AF4738" w:rsidP="00AF4738">
          <w:pPr>
            <w:pStyle w:val="Nagwek1"/>
            <w:rPr>
              <w:rFonts w:asciiTheme="minorHAnsi" w:hAnsiTheme="minorHAnsi"/>
              <w:sz w:val="32"/>
              <w:szCs w:val="32"/>
            </w:rPr>
          </w:pPr>
          <w:r w:rsidRPr="008620ED">
            <w:rPr>
              <w:rFonts w:asciiTheme="minorHAnsi" w:eastAsia="Times New Roman" w:hAnsiTheme="minorHAnsi" w:cs="Times New Roman"/>
              <w:sz w:val="32"/>
              <w:szCs w:val="32"/>
              <w:lang w:eastAsia="pl-PL"/>
            </w:rPr>
            <w:t>Anestezjologia i pielęgniarstwo w zagrożeniu życia</w:t>
          </w:r>
        </w:p>
        <w:p w14:paraId="1F25AEC7" w14:textId="77777777" w:rsidR="00AF4738" w:rsidRPr="008620ED" w:rsidRDefault="00AF4738" w:rsidP="000F64CE">
          <w:pPr>
            <w:pStyle w:val="Tytu"/>
            <w:rPr>
              <w:rFonts w:asciiTheme="minorHAnsi" w:eastAsiaTheme="minorEastAsia" w:hAnsiTheme="minorHAnsi" w:cstheme="minorBidi"/>
              <w:caps w:val="0"/>
              <w:color w:val="auto"/>
              <w:spacing w:val="0"/>
              <w:sz w:val="22"/>
              <w:szCs w:val="22"/>
              <w:lang w:eastAsia="pl-PL"/>
            </w:rPr>
          </w:pPr>
        </w:p>
        <w:tbl>
          <w:tblPr>
            <w:tblStyle w:val="Siatkatabelijasna"/>
            <w:tblW w:w="0" w:type="auto"/>
            <w:tblLook w:val="04A0" w:firstRow="1" w:lastRow="0" w:firstColumn="1" w:lastColumn="0" w:noHBand="0" w:noVBand="1"/>
          </w:tblPr>
          <w:tblGrid>
            <w:gridCol w:w="2491"/>
            <w:gridCol w:w="2287"/>
            <w:gridCol w:w="1952"/>
            <w:gridCol w:w="2287"/>
          </w:tblGrid>
          <w:tr w:rsidR="00AF4738" w:rsidRPr="008620ED" w14:paraId="389450AD" w14:textId="77777777" w:rsidTr="00AF4738">
            <w:tc>
              <w:tcPr>
                <w:tcW w:w="0" w:type="auto"/>
                <w:gridSpan w:val="4"/>
                <w:hideMark/>
              </w:tcPr>
              <w:p w14:paraId="03AEDD44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>Nazwa przedmiotu</w:t>
                </w:r>
              </w:p>
              <w:p w14:paraId="666B2C6D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  <w:b/>
                  </w:rPr>
                </w:pPr>
                <w:r w:rsidRPr="008620ED">
                  <w:rPr>
                    <w:rFonts w:asciiTheme="majorHAnsi" w:hAnsiTheme="majorHAnsi"/>
                    <w:b/>
                  </w:rPr>
                  <w:t xml:space="preserve">Anestezjologia i pielęgniarstwo w zagrożeniu życia </w:t>
                </w:r>
              </w:p>
            </w:tc>
          </w:tr>
          <w:tr w:rsidR="00AF4738" w:rsidRPr="008620ED" w14:paraId="13165032" w14:textId="77777777" w:rsidTr="00AF4738">
            <w:tc>
              <w:tcPr>
                <w:tcW w:w="0" w:type="auto"/>
                <w:gridSpan w:val="2"/>
                <w:hideMark/>
              </w:tcPr>
              <w:p w14:paraId="2CE7D916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Forma weryfikacji uzyskanych efektów uczenia się </w:t>
                </w:r>
              </w:p>
              <w:p w14:paraId="557FEB78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egzamin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27794990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Blok zajęciowy </w:t>
                </w:r>
              </w:p>
              <w:p w14:paraId="7307F386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obowiązkowy do zaliczenia roku </w:t>
                </w:r>
              </w:p>
            </w:tc>
          </w:tr>
          <w:tr w:rsidR="00BD6BA0" w:rsidRPr="008620ED" w14:paraId="32750F32" w14:textId="77777777" w:rsidTr="00491ECF">
            <w:tc>
              <w:tcPr>
                <w:tcW w:w="0" w:type="auto"/>
                <w:gridSpan w:val="2"/>
                <w:hideMark/>
              </w:tcPr>
              <w:p w14:paraId="5A0F5306" w14:textId="77777777" w:rsidR="00BD6BA0" w:rsidRPr="008620ED" w:rsidRDefault="00BD6BA0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Kierunek studiów </w:t>
                </w:r>
              </w:p>
              <w:p w14:paraId="18F0E440" w14:textId="77777777" w:rsidR="00BD6BA0" w:rsidRPr="008620ED" w:rsidRDefault="00BD6BA0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Pielęgniarstwo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6C712145" w14:textId="77777777" w:rsidR="00BD6BA0" w:rsidRPr="008620ED" w:rsidRDefault="00BD6BA0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Cykl dydaktyczny </w:t>
                </w:r>
              </w:p>
              <w:p w14:paraId="4B1652D8" w14:textId="2589EDED" w:rsidR="00BD6BA0" w:rsidRPr="008620ED" w:rsidRDefault="004E672F" w:rsidP="00BD6BA0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>2023/26</w:t>
                </w:r>
                <w:r w:rsidR="00C64224" w:rsidRPr="008620ED">
                  <w:rPr>
                    <w:rFonts w:asciiTheme="majorHAnsi" w:hAnsiTheme="majorHAnsi"/>
                  </w:rPr>
                  <w:t xml:space="preserve">   </w:t>
                </w:r>
                <w:r w:rsidR="00941F9A" w:rsidRPr="008620ED">
                  <w:rPr>
                    <w:rFonts w:asciiTheme="majorHAnsi" w:hAnsiTheme="majorHAnsi"/>
                  </w:rPr>
                  <w:t xml:space="preserve"> </w:t>
                </w:r>
                <w:r w:rsidR="00BD6BA0" w:rsidRPr="008620ED">
                  <w:rPr>
                    <w:rFonts w:asciiTheme="majorHAnsi" w:hAnsiTheme="majorHAnsi"/>
                  </w:rPr>
                  <w:t xml:space="preserve">  </w:t>
                </w:r>
              </w:p>
            </w:tc>
          </w:tr>
          <w:tr w:rsidR="00AF4738" w:rsidRPr="008620ED" w14:paraId="5647EDA9" w14:textId="77777777" w:rsidTr="00AF4738">
            <w:tc>
              <w:tcPr>
                <w:tcW w:w="0" w:type="auto"/>
                <w:gridSpan w:val="2"/>
                <w:hideMark/>
              </w:tcPr>
              <w:p w14:paraId="4FD4CC20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Języki wykładowe </w:t>
                </w:r>
              </w:p>
              <w:p w14:paraId="31A7D519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Polski </w:t>
                </w:r>
              </w:p>
            </w:tc>
            <w:tc>
              <w:tcPr>
                <w:tcW w:w="0" w:type="auto"/>
                <w:hideMark/>
              </w:tcPr>
              <w:p w14:paraId="0EA6E206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Profil studiów </w:t>
                </w:r>
              </w:p>
              <w:p w14:paraId="3339ADAA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praktyczny </w:t>
                </w:r>
              </w:p>
            </w:tc>
            <w:tc>
              <w:tcPr>
                <w:tcW w:w="0" w:type="auto"/>
                <w:hideMark/>
              </w:tcPr>
              <w:p w14:paraId="46C8100D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Obligatoryjność </w:t>
                </w:r>
              </w:p>
              <w:p w14:paraId="041C8C88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obowiązkowy </w:t>
                </w:r>
              </w:p>
            </w:tc>
          </w:tr>
          <w:tr w:rsidR="00AF4738" w:rsidRPr="008620ED" w14:paraId="288AA241" w14:textId="77777777" w:rsidTr="00AF4738">
            <w:tc>
              <w:tcPr>
                <w:tcW w:w="0" w:type="auto"/>
                <w:hideMark/>
              </w:tcPr>
              <w:p w14:paraId="20754556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Poziom kształcenia </w:t>
                </w:r>
              </w:p>
              <w:p w14:paraId="4DF1BF05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pierwszego stopnia </w:t>
                </w:r>
              </w:p>
            </w:tc>
            <w:tc>
              <w:tcPr>
                <w:tcW w:w="0" w:type="auto"/>
                <w:hideMark/>
              </w:tcPr>
              <w:p w14:paraId="4E3A074B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Forma studiów </w:t>
                </w:r>
              </w:p>
              <w:p w14:paraId="2336B857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stacjonarne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054AB142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Dyscypliny </w:t>
                </w:r>
              </w:p>
              <w:p w14:paraId="1D7EE7AD" w14:textId="0939D025" w:rsidR="00AF4738" w:rsidRPr="008620ED" w:rsidRDefault="00841F0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Nauki o zdrowiu i nauki medyczne  </w:t>
                </w:r>
                <w:r w:rsidR="00AF4738" w:rsidRPr="008620ED">
                  <w:rPr>
                    <w:rFonts w:asciiTheme="majorHAnsi" w:hAnsiTheme="majorHAnsi"/>
                  </w:rPr>
                  <w:t xml:space="preserve"> </w:t>
                </w:r>
              </w:p>
            </w:tc>
          </w:tr>
          <w:tr w:rsidR="00AF4738" w:rsidRPr="008620ED" w14:paraId="085BAA45" w14:textId="77777777" w:rsidTr="00D342ED">
            <w:tc>
              <w:tcPr>
                <w:tcW w:w="0" w:type="auto"/>
                <w:hideMark/>
              </w:tcPr>
              <w:p w14:paraId="697F5940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Koordynator przedmiotu </w:t>
                </w:r>
              </w:p>
            </w:tc>
            <w:tc>
              <w:tcPr>
                <w:tcW w:w="0" w:type="auto"/>
                <w:gridSpan w:val="3"/>
              </w:tcPr>
              <w:p w14:paraId="558FCA95" w14:textId="77777777" w:rsidR="00AF4738" w:rsidRPr="008620ED" w:rsidRDefault="00AE79DB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>Grażyna Kozak</w:t>
                </w:r>
              </w:p>
            </w:tc>
          </w:tr>
          <w:tr w:rsidR="00AF4738" w:rsidRPr="008620ED" w14:paraId="577AC29D" w14:textId="77777777" w:rsidTr="00D342ED">
            <w:tc>
              <w:tcPr>
                <w:tcW w:w="0" w:type="auto"/>
                <w:hideMark/>
              </w:tcPr>
              <w:p w14:paraId="3F9FE15F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Prowadzący zajęcia </w:t>
                </w:r>
              </w:p>
            </w:tc>
            <w:tc>
              <w:tcPr>
                <w:tcW w:w="0" w:type="auto"/>
                <w:gridSpan w:val="3"/>
              </w:tcPr>
              <w:p w14:paraId="7395DE36" w14:textId="77777777" w:rsidR="00AF4738" w:rsidRPr="008620ED" w:rsidRDefault="00D342ED" w:rsidP="007438A6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Grażyna Kozak, Małgorzata </w:t>
                </w:r>
                <w:proofErr w:type="spellStart"/>
                <w:r w:rsidRPr="008620ED">
                  <w:rPr>
                    <w:rFonts w:asciiTheme="majorHAnsi" w:hAnsiTheme="majorHAnsi"/>
                  </w:rPr>
                  <w:t>Chajneta</w:t>
                </w:r>
                <w:proofErr w:type="spellEnd"/>
                <w:r w:rsidRPr="008620ED">
                  <w:rPr>
                    <w:rFonts w:asciiTheme="majorHAnsi" w:hAnsiTheme="majorHAnsi"/>
                  </w:rPr>
                  <w:t xml:space="preserve">,  Marta </w:t>
                </w:r>
                <w:proofErr w:type="spellStart"/>
                <w:r w:rsidRPr="008620ED">
                  <w:rPr>
                    <w:rFonts w:asciiTheme="majorHAnsi" w:hAnsiTheme="majorHAnsi"/>
                  </w:rPr>
                  <w:t>Dzbankowska</w:t>
                </w:r>
                <w:proofErr w:type="spellEnd"/>
                <w:r w:rsidR="00443366" w:rsidRPr="008620ED">
                  <w:rPr>
                    <w:rFonts w:asciiTheme="majorHAnsi" w:hAnsiTheme="majorHAnsi"/>
                  </w:rPr>
                  <w:t>, Dorota Sulikowska</w:t>
                </w:r>
              </w:p>
            </w:tc>
          </w:tr>
          <w:tr w:rsidR="00AF4738" w:rsidRPr="008620ED" w14:paraId="7D4F7791" w14:textId="77777777" w:rsidTr="00AF4738">
            <w:tc>
              <w:tcPr>
                <w:tcW w:w="0" w:type="auto"/>
                <w:gridSpan w:val="4"/>
                <w:hideMark/>
              </w:tcPr>
              <w:p w14:paraId="1B88EAC3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>Przedmiot powiązany z badaniami naukowymi</w:t>
                </w:r>
              </w:p>
              <w:p w14:paraId="6EA2F9A1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Tak </w:t>
                </w:r>
              </w:p>
            </w:tc>
          </w:tr>
          <w:tr w:rsidR="00AF4738" w:rsidRPr="008620ED" w14:paraId="6303C861" w14:textId="77777777" w:rsidTr="00004822">
            <w:tc>
              <w:tcPr>
                <w:tcW w:w="9017" w:type="dxa"/>
                <w:gridSpan w:val="4"/>
                <w:hideMark/>
              </w:tcPr>
              <w:p w14:paraId="6CAAED09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>Grupa zajęć standardu</w:t>
                </w:r>
              </w:p>
              <w:p w14:paraId="745459BE" w14:textId="77777777" w:rsidR="00AF4738" w:rsidRPr="008620ED" w:rsidRDefault="00AF4738" w:rsidP="00AF4738">
                <w:pPr>
                  <w:pStyle w:val="NormalnyWeb"/>
                  <w:spacing w:before="0" w:beforeAutospacing="0" w:after="0" w:afterAutospacing="0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8620ED">
                  <w:rPr>
                    <w:rFonts w:asciiTheme="majorHAnsi" w:hAnsiTheme="majorHAnsi"/>
                    <w:sz w:val="22"/>
                    <w:szCs w:val="22"/>
                  </w:rPr>
                  <w:t>D. Nauki w zakresie opieki specjalistycznej</w:t>
                </w:r>
              </w:p>
            </w:tc>
          </w:tr>
        </w:tbl>
        <w:p w14:paraId="232B22E8" w14:textId="77777777" w:rsidR="00004822" w:rsidRPr="008620ED" w:rsidRDefault="00004822" w:rsidP="00004822">
          <w:pPr>
            <w:pStyle w:val="Nagwek1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 xml:space="preserve">Informacje podstawowe </w:t>
          </w: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4959"/>
            <w:gridCol w:w="2705"/>
            <w:gridCol w:w="1353"/>
          </w:tblGrid>
          <w:tr w:rsidR="00004822" w:rsidRPr="008620ED" w14:paraId="005C0F99" w14:textId="77777777" w:rsidTr="00491ECF">
            <w:tc>
              <w:tcPr>
                <w:tcW w:w="2750" w:type="pct"/>
                <w:hideMark/>
              </w:tcPr>
              <w:p w14:paraId="48E6E6D0" w14:textId="77777777" w:rsidR="00004822" w:rsidRPr="008620ED" w:rsidRDefault="00004822" w:rsidP="00491ECF">
                <w:pPr>
                  <w:spacing w:before="0"/>
                </w:pPr>
                <w:r w:rsidRPr="008620ED">
                  <w:t>Okres</w:t>
                </w:r>
              </w:p>
              <w:p w14:paraId="5D318CCE" w14:textId="77777777" w:rsidR="00004822" w:rsidRPr="008620ED" w:rsidRDefault="00004822" w:rsidP="00004822">
                <w:pPr>
                  <w:spacing w:before="0"/>
                </w:pPr>
                <w:r w:rsidRPr="008620ED">
                  <w:t xml:space="preserve">Semestr 5 </w:t>
                </w:r>
              </w:p>
            </w:tc>
            <w:tc>
              <w:tcPr>
                <w:tcW w:w="1500" w:type="pct"/>
                <w:hideMark/>
              </w:tcPr>
              <w:p w14:paraId="50F3B378" w14:textId="77777777" w:rsidR="00004822" w:rsidRPr="008620ED" w:rsidRDefault="00004822" w:rsidP="00491ECF">
                <w:pPr>
                  <w:spacing w:before="0"/>
                </w:pPr>
                <w:r w:rsidRPr="008620ED">
                  <w:t>Forma weryfikacji uzyskanych efektów uczenia się</w:t>
                </w:r>
              </w:p>
              <w:p w14:paraId="3038ED5E" w14:textId="4279FD0B" w:rsidR="00004822" w:rsidRPr="008620ED" w:rsidRDefault="005247B4" w:rsidP="00491ECF">
                <w:pPr>
                  <w:spacing w:before="0"/>
                </w:pPr>
                <w:r w:rsidRPr="008620ED">
                  <w:t>zaliczenie</w:t>
                </w:r>
              </w:p>
            </w:tc>
            <w:tc>
              <w:tcPr>
                <w:tcW w:w="750" w:type="pct"/>
                <w:hideMark/>
              </w:tcPr>
              <w:p w14:paraId="12F702C6" w14:textId="77777777" w:rsidR="00004822" w:rsidRPr="008620ED" w:rsidRDefault="00004822" w:rsidP="00491ECF">
                <w:pPr>
                  <w:spacing w:before="0"/>
                </w:pPr>
                <w:r w:rsidRPr="008620ED">
                  <w:t>Liczba punktów ECTS</w:t>
                </w:r>
              </w:p>
              <w:p w14:paraId="29320E51" w14:textId="17B25ED9" w:rsidR="00004822" w:rsidRPr="008620ED" w:rsidRDefault="009D4890" w:rsidP="00004822">
                <w:pPr>
                  <w:spacing w:before="0"/>
                </w:pPr>
                <w:r w:rsidRPr="008620ED">
                  <w:t>4</w:t>
                </w:r>
              </w:p>
            </w:tc>
          </w:tr>
          <w:tr w:rsidR="00004822" w:rsidRPr="008620ED" w14:paraId="36777061" w14:textId="77777777" w:rsidTr="00491ECF">
            <w:tc>
              <w:tcPr>
                <w:tcW w:w="0" w:type="auto"/>
                <w:hideMark/>
              </w:tcPr>
              <w:p w14:paraId="66CF0FB6" w14:textId="77777777" w:rsidR="00004822" w:rsidRPr="008620ED" w:rsidRDefault="00004822" w:rsidP="00491ECF">
                <w:pPr>
                  <w:spacing w:before="0"/>
                </w:pPr>
                <w:r w:rsidRPr="008620ED">
                  <w:t xml:space="preserve">Forma prowadzenia zajęć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309A9CA0" w14:textId="77777777" w:rsidR="00004822" w:rsidRPr="008620ED" w:rsidRDefault="00004822" w:rsidP="00491ECF">
                <w:pPr>
                  <w:spacing w:before="0"/>
                </w:pPr>
                <w:r w:rsidRPr="008620ED">
                  <w:t xml:space="preserve">Liczba godzin </w:t>
                </w:r>
              </w:p>
            </w:tc>
          </w:tr>
          <w:tr w:rsidR="00004822" w:rsidRPr="008620ED" w14:paraId="210F8940" w14:textId="77777777" w:rsidTr="00491ECF">
            <w:tc>
              <w:tcPr>
                <w:tcW w:w="0" w:type="auto"/>
                <w:hideMark/>
              </w:tcPr>
              <w:p w14:paraId="1F1F134E" w14:textId="77777777" w:rsidR="00004822" w:rsidRPr="008620ED" w:rsidRDefault="00004822" w:rsidP="00491ECF">
                <w:pPr>
                  <w:spacing w:before="0"/>
                </w:pPr>
                <w:r w:rsidRPr="008620ED">
                  <w:t xml:space="preserve">wykład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0634578E" w14:textId="7922F7E4" w:rsidR="00004822" w:rsidRPr="008620ED" w:rsidRDefault="005247B4" w:rsidP="00004822">
                <w:pPr>
                  <w:spacing w:before="0"/>
                </w:pPr>
                <w:r w:rsidRPr="008620ED">
                  <w:t>30</w:t>
                </w:r>
              </w:p>
            </w:tc>
          </w:tr>
          <w:tr w:rsidR="006E32F6" w:rsidRPr="008620ED" w14:paraId="1651F5CE" w14:textId="77777777" w:rsidTr="00491ECF">
            <w:tc>
              <w:tcPr>
                <w:tcW w:w="0" w:type="auto"/>
              </w:tcPr>
              <w:p w14:paraId="40042567" w14:textId="2F283EE4" w:rsidR="006E32F6" w:rsidRPr="008620ED" w:rsidRDefault="005247B4" w:rsidP="00491ECF">
                <w:pPr>
                  <w:spacing w:before="0"/>
                </w:pPr>
                <w:r w:rsidRPr="008620ED">
                  <w:t>zajęcia praktyczne</w:t>
                </w:r>
              </w:p>
            </w:tc>
            <w:tc>
              <w:tcPr>
                <w:tcW w:w="0" w:type="auto"/>
                <w:gridSpan w:val="2"/>
              </w:tcPr>
              <w:p w14:paraId="7A1BC498" w14:textId="11CDDA9F" w:rsidR="006E32F6" w:rsidRPr="008620ED" w:rsidRDefault="005247B4" w:rsidP="00004822">
                <w:pPr>
                  <w:spacing w:before="0"/>
                </w:pPr>
                <w:r w:rsidRPr="008620ED">
                  <w:t>40</w:t>
                </w:r>
              </w:p>
            </w:tc>
          </w:tr>
          <w:tr w:rsidR="005247B4" w:rsidRPr="008620ED" w14:paraId="12EC6253" w14:textId="77777777" w:rsidTr="00491ECF">
            <w:tc>
              <w:tcPr>
                <w:tcW w:w="0" w:type="auto"/>
              </w:tcPr>
              <w:p w14:paraId="1446EA81" w14:textId="468EAC80" w:rsidR="005247B4" w:rsidRPr="008620ED" w:rsidRDefault="005247B4" w:rsidP="00491ECF">
                <w:pPr>
                  <w:spacing w:before="0"/>
                </w:pPr>
                <w:r w:rsidRPr="008620ED">
                  <w:t>e-learning</w:t>
                </w:r>
              </w:p>
            </w:tc>
            <w:tc>
              <w:tcPr>
                <w:tcW w:w="0" w:type="auto"/>
                <w:gridSpan w:val="2"/>
              </w:tcPr>
              <w:p w14:paraId="7F9F076A" w14:textId="7122BD95" w:rsidR="005247B4" w:rsidRPr="008620ED" w:rsidRDefault="005247B4" w:rsidP="00491ECF">
                <w:pPr>
                  <w:spacing w:before="0"/>
                </w:pPr>
                <w:r w:rsidRPr="008620ED">
                  <w:t>20</w:t>
                </w:r>
              </w:p>
            </w:tc>
          </w:tr>
          <w:tr w:rsidR="00004822" w:rsidRPr="008620ED" w14:paraId="24DC0581" w14:textId="77777777" w:rsidTr="00491ECF">
            <w:tc>
              <w:tcPr>
                <w:tcW w:w="0" w:type="auto"/>
                <w:hideMark/>
              </w:tcPr>
              <w:p w14:paraId="614F999B" w14:textId="77777777" w:rsidR="00004822" w:rsidRPr="008620ED" w:rsidRDefault="00004822" w:rsidP="00491ECF">
                <w:pPr>
                  <w:spacing w:before="0"/>
                </w:pPr>
                <w:r w:rsidRPr="008620ED">
                  <w:t xml:space="preserve">samokształcenie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45C4AADF" w14:textId="3F18ACA7" w:rsidR="00004822" w:rsidRPr="008620ED" w:rsidRDefault="005247B4" w:rsidP="00491ECF">
                <w:pPr>
                  <w:spacing w:before="0"/>
                </w:pPr>
                <w:r w:rsidRPr="008620ED">
                  <w:t>25</w:t>
                </w:r>
                <w:r w:rsidR="00004822" w:rsidRPr="008620ED">
                  <w:t xml:space="preserve"> </w:t>
                </w:r>
              </w:p>
            </w:tc>
          </w:tr>
          <w:tr w:rsidR="00004822" w:rsidRPr="008620ED" w14:paraId="55FFDABF" w14:textId="77777777" w:rsidTr="00491ECF">
            <w:tc>
              <w:tcPr>
                <w:tcW w:w="2750" w:type="pct"/>
                <w:hideMark/>
              </w:tcPr>
              <w:p w14:paraId="27CBED32" w14:textId="77777777" w:rsidR="00004822" w:rsidRPr="008620ED" w:rsidRDefault="00004822" w:rsidP="00491ECF">
                <w:pPr>
                  <w:spacing w:before="0"/>
                </w:pPr>
                <w:r w:rsidRPr="008620ED">
                  <w:t>Okres</w:t>
                </w:r>
              </w:p>
              <w:p w14:paraId="55576E01" w14:textId="77777777" w:rsidR="00004822" w:rsidRPr="008620ED" w:rsidRDefault="00004822" w:rsidP="00004822">
                <w:pPr>
                  <w:spacing w:before="0"/>
                </w:pPr>
                <w:r w:rsidRPr="008620ED">
                  <w:t xml:space="preserve">Semestr 6 </w:t>
                </w:r>
              </w:p>
            </w:tc>
            <w:tc>
              <w:tcPr>
                <w:tcW w:w="1500" w:type="pct"/>
                <w:hideMark/>
              </w:tcPr>
              <w:p w14:paraId="16240A36" w14:textId="77777777" w:rsidR="00004822" w:rsidRPr="008620ED" w:rsidRDefault="00004822" w:rsidP="00491ECF">
                <w:pPr>
                  <w:spacing w:before="0"/>
                </w:pPr>
                <w:r w:rsidRPr="008620ED">
                  <w:t>Forma weryfikacji uzyskanych efektów uczenia się</w:t>
                </w:r>
              </w:p>
              <w:p w14:paraId="7FA87807" w14:textId="18F45E76" w:rsidR="00004822" w:rsidRPr="008620ED" w:rsidRDefault="005247B4" w:rsidP="00491ECF">
                <w:pPr>
                  <w:spacing w:before="0"/>
                </w:pPr>
                <w:r w:rsidRPr="008620ED">
                  <w:t>egzamin</w:t>
                </w:r>
                <w:r w:rsidR="00004822" w:rsidRPr="008620ED">
                  <w:t xml:space="preserve"> </w:t>
                </w:r>
              </w:p>
            </w:tc>
            <w:tc>
              <w:tcPr>
                <w:tcW w:w="750" w:type="pct"/>
                <w:hideMark/>
              </w:tcPr>
              <w:p w14:paraId="7D11B081" w14:textId="77777777" w:rsidR="00004822" w:rsidRPr="008620ED" w:rsidRDefault="00004822" w:rsidP="00491ECF">
                <w:pPr>
                  <w:spacing w:before="0"/>
                </w:pPr>
                <w:r w:rsidRPr="008620ED">
                  <w:t>Liczba punktów ECTS</w:t>
                </w:r>
              </w:p>
              <w:p w14:paraId="2AAD50C2" w14:textId="531C23E4" w:rsidR="00004822" w:rsidRPr="008620ED" w:rsidRDefault="009D4890" w:rsidP="00491ECF">
                <w:pPr>
                  <w:spacing w:before="0"/>
                </w:pPr>
                <w:r w:rsidRPr="008620ED">
                  <w:t>1,5</w:t>
                </w:r>
              </w:p>
            </w:tc>
          </w:tr>
          <w:tr w:rsidR="00004822" w:rsidRPr="008620ED" w14:paraId="7E831657" w14:textId="77777777" w:rsidTr="00491ECF">
            <w:tc>
              <w:tcPr>
                <w:tcW w:w="0" w:type="auto"/>
                <w:hideMark/>
              </w:tcPr>
              <w:p w14:paraId="5377BB09" w14:textId="77777777" w:rsidR="00004822" w:rsidRPr="008620ED" w:rsidRDefault="00004822" w:rsidP="00491ECF">
                <w:pPr>
                  <w:spacing w:before="0"/>
                </w:pPr>
                <w:r w:rsidRPr="008620ED">
                  <w:t xml:space="preserve">Forma prowadzenia zajęć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334F2675" w14:textId="77777777" w:rsidR="00004822" w:rsidRPr="008620ED" w:rsidRDefault="00004822" w:rsidP="00491ECF">
                <w:pPr>
                  <w:spacing w:before="0"/>
                </w:pPr>
                <w:r w:rsidRPr="008620ED">
                  <w:t xml:space="preserve">Liczba godzin </w:t>
                </w:r>
              </w:p>
            </w:tc>
          </w:tr>
          <w:tr w:rsidR="00004822" w:rsidRPr="008620ED" w14:paraId="0D22A29D" w14:textId="77777777" w:rsidTr="00491ECF">
            <w:tc>
              <w:tcPr>
                <w:tcW w:w="0" w:type="auto"/>
                <w:hideMark/>
              </w:tcPr>
              <w:p w14:paraId="1B24AB65" w14:textId="77777777" w:rsidR="00004822" w:rsidRPr="008620ED" w:rsidRDefault="00004822" w:rsidP="00491ECF">
                <w:pPr>
                  <w:spacing w:before="0"/>
                </w:pPr>
                <w:r w:rsidRPr="008620ED">
                  <w:t xml:space="preserve">zajęcia praktyczne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68CFF624" w14:textId="0BC688BB" w:rsidR="00004822" w:rsidRPr="008620ED" w:rsidRDefault="005247B4" w:rsidP="00491ECF">
                <w:pPr>
                  <w:spacing w:before="0"/>
                </w:pPr>
                <w:r w:rsidRPr="008620ED">
                  <w:t>40</w:t>
                </w:r>
              </w:p>
            </w:tc>
          </w:tr>
        </w:tbl>
        <w:p w14:paraId="5958E799" w14:textId="77777777" w:rsidR="00004822" w:rsidRPr="008620ED" w:rsidRDefault="00004822"/>
        <w:p w14:paraId="42B9AB87" w14:textId="77777777" w:rsidR="00004822" w:rsidRPr="008620ED" w:rsidRDefault="00004822"/>
        <w:p w14:paraId="67F636CD" w14:textId="77777777" w:rsidR="00CD2D40" w:rsidRPr="008620ED" w:rsidRDefault="00CD2D40"/>
        <w:p w14:paraId="6BA151BA" w14:textId="77777777" w:rsidR="00AF4738" w:rsidRPr="008620ED" w:rsidRDefault="00AF4738" w:rsidP="00AF4738">
          <w:pPr>
            <w:pStyle w:val="Nagwek1"/>
            <w:spacing w:before="0"/>
          </w:pPr>
          <w:r w:rsidRPr="008620ED">
            <w:lastRenderedPageBreak/>
            <w:t xml:space="preserve">Wymagania wstępne i dodatkowe </w:t>
          </w:r>
        </w:p>
        <w:p w14:paraId="26C9450F" w14:textId="77777777" w:rsidR="00AF4738" w:rsidRPr="008620ED" w:rsidRDefault="00AF4738" w:rsidP="00AF4738">
          <w:pPr>
            <w:pStyle w:val="NormalnyWeb"/>
            <w:spacing w:before="0" w:beforeAutospacing="0" w:after="0" w:afterAutospacing="0"/>
            <w:rPr>
              <w:rFonts w:asciiTheme="majorHAnsi" w:hAnsiTheme="majorHAnsi"/>
              <w:sz w:val="22"/>
              <w:szCs w:val="22"/>
            </w:rPr>
          </w:pPr>
          <w:r w:rsidRPr="008620ED">
            <w:rPr>
              <w:rFonts w:asciiTheme="majorHAnsi" w:hAnsiTheme="majorHAnsi"/>
              <w:sz w:val="22"/>
              <w:szCs w:val="22"/>
            </w:rPr>
            <w:t xml:space="preserve">Znajomość zagadnień z nauk podstawowych, nauk w zakresie opieki pielęgniarskiej i nauk w zakresie opieki specjalistycznej, w tym szczególnie interny i pielęgniarstwa internistycznego oraz geriatrii i pielęgniarstwa geriatrycznego. Mundurek, obuwie i identyfikator </w:t>
          </w:r>
        </w:p>
        <w:p w14:paraId="126B06ED" w14:textId="77777777" w:rsidR="00AF4738" w:rsidRPr="008620ED" w:rsidRDefault="00AF4738" w:rsidP="00AF4738">
          <w:pPr>
            <w:pStyle w:val="Nagwek1"/>
            <w:spacing w:before="0"/>
          </w:pPr>
          <w:r w:rsidRPr="008620ED">
            <w:t xml:space="preserve">Cele kształcenia dla przedmiotu </w:t>
          </w:r>
        </w:p>
        <w:tbl>
          <w:tblPr>
            <w:tblStyle w:val="Siatkatabelijasna"/>
            <w:tblW w:w="0" w:type="auto"/>
            <w:tblLook w:val="04A0" w:firstRow="1" w:lastRow="0" w:firstColumn="1" w:lastColumn="0" w:noHBand="0" w:noVBand="1"/>
          </w:tblPr>
          <w:tblGrid>
            <w:gridCol w:w="445"/>
            <w:gridCol w:w="8572"/>
          </w:tblGrid>
          <w:tr w:rsidR="00AF4738" w:rsidRPr="008620ED" w14:paraId="2998FF57" w14:textId="77777777" w:rsidTr="00AF4738">
            <w:tc>
              <w:tcPr>
                <w:tcW w:w="0" w:type="auto"/>
                <w:hideMark/>
              </w:tcPr>
              <w:p w14:paraId="2EF56799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C1 </w:t>
                </w:r>
              </w:p>
            </w:tc>
            <w:tc>
              <w:tcPr>
                <w:tcW w:w="0" w:type="auto"/>
                <w:hideMark/>
              </w:tcPr>
              <w:p w14:paraId="17942696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Przygotowanie studenta do opieki nad chorym znieczulanym i w stanie zagrożenia życia w oddziale intensywnej terapii, przygotowanie studenta do wykonania podstawowych zabiegów ratunkowych. </w:t>
                </w:r>
              </w:p>
            </w:tc>
          </w:tr>
        </w:tbl>
        <w:p w14:paraId="6D8884F2" w14:textId="77777777" w:rsidR="00AF4738" w:rsidRPr="008620ED" w:rsidRDefault="00AF4738" w:rsidP="00AF4738">
          <w:pPr>
            <w:pStyle w:val="Nagwek1"/>
            <w:spacing w:before="0"/>
          </w:pPr>
          <w:r w:rsidRPr="008620ED">
            <w:t xml:space="preserve">Efekty uczenia się dla przedmiotu </w:t>
          </w:r>
        </w:p>
        <w:tbl>
          <w:tblPr>
            <w:tblStyle w:val="Siatkatabelijasna"/>
            <w:tblW w:w="0" w:type="auto"/>
            <w:tblLook w:val="04A0" w:firstRow="1" w:lastRow="0" w:firstColumn="1" w:lastColumn="0" w:noHBand="0" w:noVBand="1"/>
          </w:tblPr>
          <w:tblGrid>
            <w:gridCol w:w="623"/>
            <w:gridCol w:w="6815"/>
            <w:gridCol w:w="1579"/>
          </w:tblGrid>
          <w:tr w:rsidR="00AF4738" w:rsidRPr="008620ED" w14:paraId="0A1DF02C" w14:textId="77777777" w:rsidTr="00AF4738">
            <w:tc>
              <w:tcPr>
                <w:tcW w:w="0" w:type="auto"/>
                <w:hideMark/>
              </w:tcPr>
              <w:p w14:paraId="296117AD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Kod </w:t>
                </w:r>
              </w:p>
            </w:tc>
            <w:tc>
              <w:tcPr>
                <w:tcW w:w="0" w:type="auto"/>
                <w:hideMark/>
              </w:tcPr>
              <w:p w14:paraId="0CD600B9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Efekty w zakresie </w:t>
                </w:r>
              </w:p>
            </w:tc>
            <w:tc>
              <w:tcPr>
                <w:tcW w:w="0" w:type="auto"/>
                <w:hideMark/>
              </w:tcPr>
              <w:p w14:paraId="08E66784" w14:textId="77777777" w:rsidR="00AF4738" w:rsidRPr="008620ED" w:rsidRDefault="00AF4738" w:rsidP="00AF4738">
                <w:pPr>
                  <w:spacing w:before="0"/>
                  <w:jc w:val="center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Kierunkowe efekty uczenia się </w:t>
                </w:r>
              </w:p>
            </w:tc>
          </w:tr>
          <w:tr w:rsidR="00AF4738" w:rsidRPr="008620ED" w14:paraId="6C417506" w14:textId="77777777" w:rsidTr="00AF4738">
            <w:tc>
              <w:tcPr>
                <w:tcW w:w="0" w:type="auto"/>
                <w:gridSpan w:val="3"/>
                <w:hideMark/>
              </w:tcPr>
              <w:p w14:paraId="39938AD2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Wiedzy – Student zna i rozumie: </w:t>
                </w:r>
              </w:p>
            </w:tc>
          </w:tr>
          <w:tr w:rsidR="00AF4738" w:rsidRPr="008620ED" w14:paraId="303450DA" w14:textId="77777777" w:rsidTr="00AF4738">
            <w:tc>
              <w:tcPr>
                <w:tcW w:w="0" w:type="auto"/>
                <w:hideMark/>
              </w:tcPr>
              <w:p w14:paraId="2633661C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W1 </w:t>
                </w:r>
              </w:p>
            </w:tc>
            <w:tc>
              <w:tcPr>
                <w:tcW w:w="0" w:type="auto"/>
                <w:hideMark/>
              </w:tcPr>
              <w:p w14:paraId="1CE10EA0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zasady udzielania pierwszej pomocy i algorytmy postępowania resuscytacyjnego w zakresie podstawowych zabiegów resuscytacyjnych (Basic Life </w:t>
                </w:r>
                <w:proofErr w:type="spellStart"/>
                <w:r w:rsidRPr="008620ED">
                  <w:rPr>
                    <w:rFonts w:asciiTheme="majorHAnsi" w:hAnsiTheme="majorHAnsi"/>
                  </w:rPr>
                  <w:t>Support</w:t>
                </w:r>
                <w:proofErr w:type="spellEnd"/>
                <w:r w:rsidRPr="008620ED">
                  <w:rPr>
                    <w:rFonts w:asciiTheme="majorHAnsi" w:hAnsiTheme="majorHAnsi"/>
                  </w:rPr>
                  <w:t xml:space="preserve">, BLS) i zaawansowanego podtrzymywania życia (Advanced Life </w:t>
                </w:r>
                <w:proofErr w:type="spellStart"/>
                <w:r w:rsidRPr="008620ED">
                  <w:rPr>
                    <w:rFonts w:asciiTheme="majorHAnsi" w:hAnsiTheme="majorHAnsi"/>
                  </w:rPr>
                  <w:t>Support</w:t>
                </w:r>
                <w:proofErr w:type="spellEnd"/>
                <w:r w:rsidRPr="008620ED">
                  <w:rPr>
                    <w:rFonts w:asciiTheme="majorHAnsi" w:hAnsiTheme="majorHAnsi"/>
                  </w:rPr>
                  <w:t xml:space="preserve">, ALS) </w:t>
                </w:r>
              </w:p>
            </w:tc>
            <w:tc>
              <w:tcPr>
                <w:tcW w:w="0" w:type="auto"/>
                <w:hideMark/>
              </w:tcPr>
              <w:p w14:paraId="00FACA6C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Style w:val="popup"/>
                    <w:rFonts w:asciiTheme="majorHAnsi" w:hAnsiTheme="majorHAnsi"/>
                  </w:rPr>
                  <w:t xml:space="preserve">D.W35 </w:t>
                </w:r>
              </w:p>
            </w:tc>
          </w:tr>
          <w:tr w:rsidR="00AF4738" w:rsidRPr="008620ED" w14:paraId="5567D936" w14:textId="77777777" w:rsidTr="00AF4738">
            <w:tc>
              <w:tcPr>
                <w:tcW w:w="0" w:type="auto"/>
                <w:hideMark/>
              </w:tcPr>
              <w:p w14:paraId="620E76D6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W2 </w:t>
                </w:r>
              </w:p>
            </w:tc>
            <w:tc>
              <w:tcPr>
                <w:tcW w:w="0" w:type="auto"/>
                <w:hideMark/>
              </w:tcPr>
              <w:p w14:paraId="5FF1EB8F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zasady profilaktyki powikłań związanych ze stosowaniem inwazyjnych technik diagnostycznych i terapeutycznych u pacjentów w stanie krytycznym </w:t>
                </w:r>
              </w:p>
            </w:tc>
            <w:tc>
              <w:tcPr>
                <w:tcW w:w="0" w:type="auto"/>
                <w:hideMark/>
              </w:tcPr>
              <w:p w14:paraId="5EE6C030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Style w:val="popup"/>
                    <w:rFonts w:asciiTheme="majorHAnsi" w:hAnsiTheme="majorHAnsi"/>
                  </w:rPr>
                  <w:t xml:space="preserve">D.W34 </w:t>
                </w:r>
              </w:p>
            </w:tc>
          </w:tr>
          <w:tr w:rsidR="00AF4738" w:rsidRPr="008620ED" w14:paraId="22174F4C" w14:textId="77777777" w:rsidTr="00AF4738">
            <w:tc>
              <w:tcPr>
                <w:tcW w:w="0" w:type="auto"/>
                <w:hideMark/>
              </w:tcPr>
              <w:p w14:paraId="0C04DC6A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W3 </w:t>
                </w:r>
              </w:p>
            </w:tc>
            <w:tc>
              <w:tcPr>
                <w:tcW w:w="0" w:type="auto"/>
                <w:hideMark/>
              </w:tcPr>
              <w:p w14:paraId="31888249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metody i techniki komunikowania się z pacjentem niezdolnym do nawiązania i podtrzymania efektywnej komunikacji ze względu na stan zdrowia lub stosowane leczenie </w:t>
                </w:r>
              </w:p>
            </w:tc>
            <w:tc>
              <w:tcPr>
                <w:tcW w:w="0" w:type="auto"/>
                <w:hideMark/>
              </w:tcPr>
              <w:p w14:paraId="5CFAF1B3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Style w:val="popup"/>
                    <w:rFonts w:asciiTheme="majorHAnsi" w:hAnsiTheme="majorHAnsi"/>
                  </w:rPr>
                  <w:t xml:space="preserve">D.W33 </w:t>
                </w:r>
              </w:p>
            </w:tc>
          </w:tr>
          <w:tr w:rsidR="00AF4738" w:rsidRPr="008620ED" w14:paraId="30065A6B" w14:textId="77777777" w:rsidTr="00AF4738">
            <w:tc>
              <w:tcPr>
                <w:tcW w:w="0" w:type="auto"/>
                <w:hideMark/>
              </w:tcPr>
              <w:p w14:paraId="7349E655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W4 </w:t>
                </w:r>
              </w:p>
            </w:tc>
            <w:tc>
              <w:tcPr>
                <w:tcW w:w="0" w:type="auto"/>
                <w:hideMark/>
              </w:tcPr>
              <w:p w14:paraId="75162EE8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metody i skale oceny bólu, poziomu sedacji oraz zaburzeń snu oraz stanów delirycznych u pacjentów w stanach zagrożenia życia </w:t>
                </w:r>
              </w:p>
            </w:tc>
            <w:tc>
              <w:tcPr>
                <w:tcW w:w="0" w:type="auto"/>
                <w:hideMark/>
              </w:tcPr>
              <w:p w14:paraId="6F126700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Style w:val="popup"/>
                    <w:rFonts w:asciiTheme="majorHAnsi" w:hAnsiTheme="majorHAnsi"/>
                  </w:rPr>
                  <w:t xml:space="preserve">D.W32 </w:t>
                </w:r>
              </w:p>
            </w:tc>
          </w:tr>
          <w:tr w:rsidR="00AF4738" w:rsidRPr="008620ED" w14:paraId="01C95D72" w14:textId="77777777" w:rsidTr="00AF4738">
            <w:tc>
              <w:tcPr>
                <w:tcW w:w="0" w:type="auto"/>
                <w:hideMark/>
              </w:tcPr>
              <w:p w14:paraId="7EC7989A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W5 </w:t>
                </w:r>
              </w:p>
            </w:tc>
            <w:tc>
              <w:tcPr>
                <w:tcW w:w="0" w:type="auto"/>
                <w:hideMark/>
              </w:tcPr>
              <w:p w14:paraId="4A365510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patofizjologię i objawy kliniczne chorób stanowiących zagrożenie dla życia (niewydolność oddechowa, niewydolność krążenia, niewydolność układu nerwowego, wstrząs, sepsa) </w:t>
                </w:r>
              </w:p>
            </w:tc>
            <w:tc>
              <w:tcPr>
                <w:tcW w:w="0" w:type="auto"/>
                <w:hideMark/>
              </w:tcPr>
              <w:p w14:paraId="216A303D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Style w:val="popup"/>
                    <w:rFonts w:asciiTheme="majorHAnsi" w:hAnsiTheme="majorHAnsi"/>
                  </w:rPr>
                  <w:t xml:space="preserve">D.W31 </w:t>
                </w:r>
              </w:p>
            </w:tc>
          </w:tr>
          <w:tr w:rsidR="00AF4738" w:rsidRPr="008620ED" w14:paraId="2BA1A873" w14:textId="77777777" w:rsidTr="00AF4738">
            <w:tc>
              <w:tcPr>
                <w:tcW w:w="0" w:type="auto"/>
                <w:hideMark/>
              </w:tcPr>
              <w:p w14:paraId="25128441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W6 </w:t>
                </w:r>
              </w:p>
            </w:tc>
            <w:tc>
              <w:tcPr>
                <w:tcW w:w="0" w:type="auto"/>
                <w:hideMark/>
              </w:tcPr>
              <w:p w14:paraId="5268810A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metody znieczulenia i zasady opieki nad pacjentem po znieczuleniu </w:t>
                </w:r>
              </w:p>
            </w:tc>
            <w:tc>
              <w:tcPr>
                <w:tcW w:w="0" w:type="auto"/>
                <w:hideMark/>
              </w:tcPr>
              <w:p w14:paraId="0E2B3BCC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Style w:val="popup"/>
                    <w:rFonts w:asciiTheme="majorHAnsi" w:hAnsiTheme="majorHAnsi"/>
                  </w:rPr>
                  <w:t xml:space="preserve">D.W30 </w:t>
                </w:r>
              </w:p>
            </w:tc>
          </w:tr>
          <w:tr w:rsidR="00AF4738" w:rsidRPr="008620ED" w14:paraId="0AFBAD41" w14:textId="77777777" w:rsidTr="00AF4738">
            <w:tc>
              <w:tcPr>
                <w:tcW w:w="0" w:type="auto"/>
                <w:hideMark/>
              </w:tcPr>
              <w:p w14:paraId="73C8051D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W7 </w:t>
                </w:r>
              </w:p>
            </w:tc>
            <w:tc>
              <w:tcPr>
                <w:tcW w:w="0" w:type="auto"/>
                <w:hideMark/>
              </w:tcPr>
              <w:p w14:paraId="5B79125C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zasady obserwacji pacjenta po zabiegu operacyjnym, obejmującej monitorowanie w zakresie podstawowym i rozszerzonym </w:t>
                </w:r>
              </w:p>
            </w:tc>
            <w:tc>
              <w:tcPr>
                <w:tcW w:w="0" w:type="auto"/>
                <w:hideMark/>
              </w:tcPr>
              <w:p w14:paraId="4EC231C2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Style w:val="popup"/>
                    <w:rFonts w:asciiTheme="majorHAnsi" w:hAnsiTheme="majorHAnsi"/>
                  </w:rPr>
                  <w:t xml:space="preserve">D.W29 </w:t>
                </w:r>
              </w:p>
            </w:tc>
          </w:tr>
          <w:tr w:rsidR="00AF4738" w:rsidRPr="008620ED" w14:paraId="1EDEBE6C" w14:textId="77777777" w:rsidTr="00AF4738">
            <w:tc>
              <w:tcPr>
                <w:tcW w:w="0" w:type="auto"/>
                <w:hideMark/>
              </w:tcPr>
              <w:p w14:paraId="74325EEB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W8 </w:t>
                </w:r>
              </w:p>
            </w:tc>
            <w:tc>
              <w:tcPr>
                <w:tcW w:w="0" w:type="auto"/>
                <w:hideMark/>
              </w:tcPr>
              <w:p w14:paraId="4B704213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standardy i procedury postępowania w stanach nagłych i zabiegach ratujących życie </w:t>
                </w:r>
              </w:p>
            </w:tc>
            <w:tc>
              <w:tcPr>
                <w:tcW w:w="0" w:type="auto"/>
                <w:hideMark/>
              </w:tcPr>
              <w:p w14:paraId="2CA3B18A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Style w:val="popup"/>
                    <w:rFonts w:asciiTheme="majorHAnsi" w:hAnsiTheme="majorHAnsi"/>
                  </w:rPr>
                  <w:t xml:space="preserve">D.W28 </w:t>
                </w:r>
              </w:p>
            </w:tc>
          </w:tr>
          <w:tr w:rsidR="00AF4738" w:rsidRPr="008620ED" w14:paraId="247322EB" w14:textId="77777777" w:rsidTr="00AF4738">
            <w:tc>
              <w:tcPr>
                <w:tcW w:w="0" w:type="auto"/>
                <w:hideMark/>
              </w:tcPr>
              <w:p w14:paraId="623BED0E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W9 </w:t>
                </w:r>
              </w:p>
            </w:tc>
            <w:tc>
              <w:tcPr>
                <w:tcW w:w="0" w:type="auto"/>
                <w:hideMark/>
              </w:tcPr>
              <w:p w14:paraId="3002184A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zasady przygotowania pacjenta do zabiegu operacyjnego w trybie pilnym i planowym, w chirurgii jednego dnia oraz zasady opieki nad pacjentem po zabiegu operacyjnym w celu zapobiegania wczesnym i późnym powikłaniom </w:t>
                </w:r>
              </w:p>
            </w:tc>
            <w:tc>
              <w:tcPr>
                <w:tcW w:w="0" w:type="auto"/>
                <w:hideMark/>
              </w:tcPr>
              <w:p w14:paraId="5B6A9F6E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Style w:val="popup"/>
                    <w:rFonts w:asciiTheme="majorHAnsi" w:hAnsiTheme="majorHAnsi"/>
                  </w:rPr>
                  <w:t xml:space="preserve">D.W24 </w:t>
                </w:r>
              </w:p>
            </w:tc>
          </w:tr>
          <w:tr w:rsidR="00AF4738" w:rsidRPr="008620ED" w14:paraId="68379BE0" w14:textId="77777777" w:rsidTr="00AF4738">
            <w:tc>
              <w:tcPr>
                <w:tcW w:w="0" w:type="auto"/>
                <w:hideMark/>
              </w:tcPr>
              <w:p w14:paraId="700F50AF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W10 </w:t>
                </w:r>
              </w:p>
            </w:tc>
            <w:tc>
              <w:tcPr>
                <w:tcW w:w="0" w:type="auto"/>
                <w:hideMark/>
              </w:tcPr>
              <w:p w14:paraId="16973613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czynniki zwiększające ryzyko okołooperacyjne </w:t>
                </w:r>
              </w:p>
            </w:tc>
            <w:tc>
              <w:tcPr>
                <w:tcW w:w="0" w:type="auto"/>
                <w:hideMark/>
              </w:tcPr>
              <w:p w14:paraId="42022AFA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Style w:val="popup"/>
                    <w:rFonts w:asciiTheme="majorHAnsi" w:hAnsiTheme="majorHAnsi"/>
                  </w:rPr>
                  <w:t xml:space="preserve">D.W23 </w:t>
                </w:r>
              </w:p>
            </w:tc>
          </w:tr>
          <w:tr w:rsidR="00AF4738" w:rsidRPr="008620ED" w14:paraId="429C840F" w14:textId="77777777" w:rsidTr="00AF4738">
            <w:tc>
              <w:tcPr>
                <w:tcW w:w="0" w:type="auto"/>
                <w:hideMark/>
              </w:tcPr>
              <w:p w14:paraId="3863BF29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W11 </w:t>
                </w:r>
              </w:p>
            </w:tc>
            <w:tc>
              <w:tcPr>
                <w:tcW w:w="0" w:type="auto"/>
                <w:hideMark/>
              </w:tcPr>
              <w:p w14:paraId="65A9591D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>zasady żywienia pacjentów, z uwzględnieniem leczenia dietetycznego, wskazań przed- i pooperacyjnych według protokołu kompleksowej opieki okołooperacyjnej dla poprawy wyników leczenia (</w:t>
                </w:r>
                <w:proofErr w:type="spellStart"/>
                <w:r w:rsidRPr="008620ED">
                  <w:rPr>
                    <w:rFonts w:asciiTheme="majorHAnsi" w:hAnsiTheme="majorHAnsi"/>
                  </w:rPr>
                  <w:t>Enhanced</w:t>
                </w:r>
                <w:proofErr w:type="spellEnd"/>
                <w:r w:rsidRPr="008620ED">
                  <w:rPr>
                    <w:rFonts w:asciiTheme="majorHAnsi" w:hAnsiTheme="majorHAnsi"/>
                  </w:rPr>
                  <w:t xml:space="preserve"> </w:t>
                </w:r>
                <w:proofErr w:type="spellStart"/>
                <w:r w:rsidRPr="008620ED">
                  <w:rPr>
                    <w:rFonts w:asciiTheme="majorHAnsi" w:hAnsiTheme="majorHAnsi"/>
                  </w:rPr>
                  <w:t>Recovery</w:t>
                </w:r>
                <w:proofErr w:type="spellEnd"/>
                <w:r w:rsidRPr="008620ED">
                  <w:rPr>
                    <w:rFonts w:asciiTheme="majorHAnsi" w:hAnsiTheme="majorHAnsi"/>
                  </w:rPr>
                  <w:t xml:space="preserve"> </w:t>
                </w:r>
                <w:proofErr w:type="spellStart"/>
                <w:r w:rsidRPr="008620ED">
                  <w:rPr>
                    <w:rFonts w:asciiTheme="majorHAnsi" w:hAnsiTheme="majorHAnsi"/>
                  </w:rPr>
                  <w:t>After</w:t>
                </w:r>
                <w:proofErr w:type="spellEnd"/>
                <w:r w:rsidRPr="008620ED">
                  <w:rPr>
                    <w:rFonts w:asciiTheme="majorHAnsi" w:hAnsiTheme="majorHAnsi"/>
                  </w:rPr>
                  <w:t xml:space="preserve"> </w:t>
                </w:r>
                <w:proofErr w:type="spellStart"/>
                <w:r w:rsidRPr="008620ED">
                  <w:rPr>
                    <w:rFonts w:asciiTheme="majorHAnsi" w:hAnsiTheme="majorHAnsi"/>
                  </w:rPr>
                  <w:t>Surgery</w:t>
                </w:r>
                <w:proofErr w:type="spellEnd"/>
                <w:r w:rsidRPr="008620ED">
                  <w:rPr>
                    <w:rFonts w:asciiTheme="majorHAnsi" w:hAnsiTheme="majorHAnsi"/>
                  </w:rPr>
                  <w:t xml:space="preserve">, ERAS) </w:t>
                </w:r>
              </w:p>
            </w:tc>
            <w:tc>
              <w:tcPr>
                <w:tcW w:w="0" w:type="auto"/>
                <w:hideMark/>
              </w:tcPr>
              <w:p w14:paraId="2CCCA9D8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Style w:val="popup"/>
                    <w:rFonts w:asciiTheme="majorHAnsi" w:hAnsiTheme="majorHAnsi"/>
                  </w:rPr>
                  <w:t xml:space="preserve">D.W22 </w:t>
                </w:r>
              </w:p>
            </w:tc>
          </w:tr>
          <w:tr w:rsidR="00AF4738" w:rsidRPr="008620ED" w14:paraId="052001D9" w14:textId="77777777" w:rsidTr="00AF4738">
            <w:tc>
              <w:tcPr>
                <w:tcW w:w="0" w:type="auto"/>
                <w:hideMark/>
              </w:tcPr>
              <w:p w14:paraId="0982FCF5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W12 </w:t>
                </w:r>
              </w:p>
            </w:tc>
            <w:tc>
              <w:tcPr>
                <w:tcW w:w="0" w:type="auto"/>
                <w:hideMark/>
              </w:tcPr>
              <w:p w14:paraId="012EFDC0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metody, techniki i narzędzia oceny stanu świadomości i przytomności </w:t>
                </w:r>
              </w:p>
            </w:tc>
            <w:tc>
              <w:tcPr>
                <w:tcW w:w="0" w:type="auto"/>
                <w:hideMark/>
              </w:tcPr>
              <w:p w14:paraId="02C971D1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Style w:val="popup"/>
                    <w:rFonts w:asciiTheme="majorHAnsi" w:hAnsiTheme="majorHAnsi"/>
                  </w:rPr>
                  <w:t xml:space="preserve">D.W18 </w:t>
                </w:r>
              </w:p>
            </w:tc>
          </w:tr>
          <w:tr w:rsidR="00AF4738" w:rsidRPr="008620ED" w14:paraId="300A652F" w14:textId="77777777" w:rsidTr="00AF4738">
            <w:tc>
              <w:tcPr>
                <w:tcW w:w="0" w:type="auto"/>
                <w:hideMark/>
              </w:tcPr>
              <w:p w14:paraId="37F3932C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W13 </w:t>
                </w:r>
              </w:p>
            </w:tc>
            <w:tc>
              <w:tcPr>
                <w:tcW w:w="0" w:type="auto"/>
                <w:hideMark/>
              </w:tcPr>
              <w:p w14:paraId="1661C611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zasady organizacji opieki specjalistycznej (geriatrycznej, intensywnej opieki medycznej, neurologicznej, psychiatrycznej, pediatrycznej, internistycznej, chirurgicznej, paliatywnej, długoterminowej oraz na bloku operacyjnym) </w:t>
                </w:r>
              </w:p>
            </w:tc>
            <w:tc>
              <w:tcPr>
                <w:tcW w:w="0" w:type="auto"/>
                <w:hideMark/>
              </w:tcPr>
              <w:p w14:paraId="3FF834B2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Style w:val="popup"/>
                    <w:rFonts w:asciiTheme="majorHAnsi" w:hAnsiTheme="majorHAnsi"/>
                  </w:rPr>
                  <w:t xml:space="preserve">D.W10 </w:t>
                </w:r>
              </w:p>
            </w:tc>
          </w:tr>
          <w:tr w:rsidR="00AF4738" w:rsidRPr="008620ED" w14:paraId="5BB36DD0" w14:textId="77777777" w:rsidTr="00AF4738">
            <w:tc>
              <w:tcPr>
                <w:tcW w:w="0" w:type="auto"/>
                <w:hideMark/>
              </w:tcPr>
              <w:p w14:paraId="19D891B8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W14 </w:t>
                </w:r>
              </w:p>
            </w:tc>
            <w:tc>
              <w:tcPr>
                <w:tcW w:w="0" w:type="auto"/>
                <w:hideMark/>
              </w:tcPr>
              <w:p w14:paraId="245B0AED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rodzaje badań diagnostycznych i zasady ich zlecania </w:t>
                </w:r>
              </w:p>
            </w:tc>
            <w:tc>
              <w:tcPr>
                <w:tcW w:w="0" w:type="auto"/>
                <w:hideMark/>
              </w:tcPr>
              <w:p w14:paraId="53BED9B9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Style w:val="popup"/>
                    <w:rFonts w:asciiTheme="majorHAnsi" w:hAnsiTheme="majorHAnsi"/>
                  </w:rPr>
                  <w:t xml:space="preserve">D.W4 </w:t>
                </w:r>
              </w:p>
            </w:tc>
          </w:tr>
          <w:tr w:rsidR="00AF4738" w:rsidRPr="008620ED" w14:paraId="5289DBE8" w14:textId="77777777" w:rsidTr="00AF4738">
            <w:tc>
              <w:tcPr>
                <w:tcW w:w="0" w:type="auto"/>
                <w:hideMark/>
              </w:tcPr>
              <w:p w14:paraId="0D88BC14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lastRenderedPageBreak/>
                  <w:t xml:space="preserve">W15 </w:t>
                </w:r>
              </w:p>
            </w:tc>
            <w:tc>
              <w:tcPr>
                <w:tcW w:w="0" w:type="auto"/>
                <w:hideMark/>
              </w:tcPr>
              <w:p w14:paraId="51A3F3E0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zasady diagnozowania i planowania opieki nad pacjentem w pielęgniarstwie internistycznym, chirurgicznym, położniczo-ginekologicznym, pediatrycznym, geriatrycznym, neurologicznym, psychiatrycznym, w intensywnej opiece medycznej, opiece paliatywnej, opiece długoterminowej </w:t>
                </w:r>
              </w:p>
            </w:tc>
            <w:tc>
              <w:tcPr>
                <w:tcW w:w="0" w:type="auto"/>
                <w:hideMark/>
              </w:tcPr>
              <w:p w14:paraId="19CFC373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Style w:val="popup"/>
                    <w:rFonts w:asciiTheme="majorHAnsi" w:hAnsiTheme="majorHAnsi"/>
                  </w:rPr>
                  <w:t xml:space="preserve">D.W3 </w:t>
                </w:r>
              </w:p>
            </w:tc>
          </w:tr>
          <w:tr w:rsidR="00AF4738" w:rsidRPr="008620ED" w14:paraId="085BBD50" w14:textId="77777777" w:rsidTr="00AF4738">
            <w:tc>
              <w:tcPr>
                <w:tcW w:w="0" w:type="auto"/>
                <w:gridSpan w:val="3"/>
                <w:hideMark/>
              </w:tcPr>
              <w:p w14:paraId="0DC637EA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Umiejętności – Student potrafi: </w:t>
                </w:r>
              </w:p>
            </w:tc>
          </w:tr>
          <w:tr w:rsidR="00AF4738" w:rsidRPr="008620ED" w14:paraId="6A8E214E" w14:textId="77777777" w:rsidTr="00AF4738">
            <w:tc>
              <w:tcPr>
                <w:tcW w:w="0" w:type="auto"/>
                <w:hideMark/>
              </w:tcPr>
              <w:p w14:paraId="427A6D78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U1 </w:t>
                </w:r>
              </w:p>
            </w:tc>
            <w:tc>
              <w:tcPr>
                <w:tcW w:w="0" w:type="auto"/>
                <w:hideMark/>
              </w:tcPr>
              <w:p w14:paraId="6DC67267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udzielać pierwszej pomocy i podejmować działania ratownicze w ramach resuscytacji krążeniowo-oddechowej </w:t>
                </w:r>
              </w:p>
            </w:tc>
            <w:tc>
              <w:tcPr>
                <w:tcW w:w="0" w:type="auto"/>
                <w:hideMark/>
              </w:tcPr>
              <w:p w14:paraId="711FC324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Style w:val="popup"/>
                    <w:rFonts w:asciiTheme="majorHAnsi" w:hAnsiTheme="majorHAnsi"/>
                  </w:rPr>
                  <w:t xml:space="preserve">O.U2 </w:t>
                </w:r>
              </w:p>
            </w:tc>
          </w:tr>
          <w:tr w:rsidR="00AF4738" w:rsidRPr="008620ED" w14:paraId="76D1F0D7" w14:textId="77777777" w:rsidTr="00AF4738">
            <w:tc>
              <w:tcPr>
                <w:tcW w:w="0" w:type="auto"/>
                <w:hideMark/>
              </w:tcPr>
              <w:p w14:paraId="69A09675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U2 </w:t>
                </w:r>
              </w:p>
            </w:tc>
            <w:tc>
              <w:tcPr>
                <w:tcW w:w="0" w:type="auto"/>
                <w:hideMark/>
              </w:tcPr>
              <w:p w14:paraId="50B900A3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samodzielnie organizować, planować i sprawować całościową i zindywidualizowaną opiekę pielęgniarską nad osobą chorą, z niepełnosprawnością i umierającą, wykorzystując wskazania aktualnej wiedzy medycznej </w:t>
                </w:r>
              </w:p>
            </w:tc>
            <w:tc>
              <w:tcPr>
                <w:tcW w:w="0" w:type="auto"/>
                <w:hideMark/>
              </w:tcPr>
              <w:p w14:paraId="645A49E6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Style w:val="popup"/>
                    <w:rFonts w:asciiTheme="majorHAnsi" w:hAnsiTheme="majorHAnsi"/>
                  </w:rPr>
                  <w:t xml:space="preserve">O.U4 </w:t>
                </w:r>
              </w:p>
            </w:tc>
          </w:tr>
          <w:tr w:rsidR="00AF4738" w:rsidRPr="008620ED" w14:paraId="18193D2D" w14:textId="77777777" w:rsidTr="00AF4738">
            <w:tc>
              <w:tcPr>
                <w:tcW w:w="0" w:type="auto"/>
                <w:hideMark/>
              </w:tcPr>
              <w:p w14:paraId="6F1164B5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U3 </w:t>
                </w:r>
              </w:p>
            </w:tc>
            <w:tc>
              <w:tcPr>
                <w:tcW w:w="0" w:type="auto"/>
                <w:hideMark/>
              </w:tcPr>
              <w:p w14:paraId="095176A8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wystawiać recepty na leki, środki spożywcze specjalnego przeznaczenia żywieniowego i wyroby medyczne, niezbędne do kontynuacji leczenia w ramach realizacji zleceń lekarskich </w:t>
                </w:r>
              </w:p>
            </w:tc>
            <w:tc>
              <w:tcPr>
                <w:tcW w:w="0" w:type="auto"/>
                <w:hideMark/>
              </w:tcPr>
              <w:p w14:paraId="1541CB19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Style w:val="popup"/>
                    <w:rFonts w:asciiTheme="majorHAnsi" w:hAnsiTheme="majorHAnsi"/>
                  </w:rPr>
                  <w:t xml:space="preserve">O.U9 </w:t>
                </w:r>
              </w:p>
            </w:tc>
          </w:tr>
          <w:tr w:rsidR="00AF4738" w:rsidRPr="008620ED" w14:paraId="5498B3A3" w14:textId="77777777" w:rsidTr="00AF4738">
            <w:tc>
              <w:tcPr>
                <w:tcW w:w="0" w:type="auto"/>
                <w:hideMark/>
              </w:tcPr>
              <w:p w14:paraId="1B4C9894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U4 </w:t>
                </w:r>
              </w:p>
            </w:tc>
            <w:tc>
              <w:tcPr>
                <w:tcW w:w="0" w:type="auto"/>
                <w:hideMark/>
              </w:tcPr>
              <w:p w14:paraId="64862634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przeprowadzać badanie podmiotowe i przedmiotowe w celu postawienia diagnozy pielęgniarskiej </w:t>
                </w:r>
              </w:p>
            </w:tc>
            <w:tc>
              <w:tcPr>
                <w:tcW w:w="0" w:type="auto"/>
                <w:hideMark/>
              </w:tcPr>
              <w:p w14:paraId="09747AD3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Style w:val="popup"/>
                    <w:rFonts w:asciiTheme="majorHAnsi" w:hAnsiTheme="majorHAnsi"/>
                  </w:rPr>
                  <w:t xml:space="preserve">O.U8 </w:t>
                </w:r>
              </w:p>
            </w:tc>
          </w:tr>
          <w:tr w:rsidR="00AF4738" w:rsidRPr="008620ED" w14:paraId="23A9C57D" w14:textId="77777777" w:rsidTr="00AF4738">
            <w:tc>
              <w:tcPr>
                <w:tcW w:w="0" w:type="auto"/>
                <w:hideMark/>
              </w:tcPr>
              <w:p w14:paraId="01305CE5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U5 </w:t>
                </w:r>
              </w:p>
            </w:tc>
            <w:tc>
              <w:tcPr>
                <w:tcW w:w="0" w:type="auto"/>
                <w:hideMark/>
              </w:tcPr>
              <w:p w14:paraId="37686727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doraźnie podawać pacjentowi tlen i monitorować jego stan podczas tlenoterapii </w:t>
                </w:r>
              </w:p>
            </w:tc>
            <w:tc>
              <w:tcPr>
                <w:tcW w:w="0" w:type="auto"/>
                <w:hideMark/>
              </w:tcPr>
              <w:p w14:paraId="3B4A1238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Style w:val="popup"/>
                    <w:rFonts w:asciiTheme="majorHAnsi" w:hAnsiTheme="majorHAnsi"/>
                  </w:rPr>
                  <w:t xml:space="preserve">D.U9 </w:t>
                </w:r>
              </w:p>
            </w:tc>
          </w:tr>
          <w:tr w:rsidR="00AF4738" w:rsidRPr="008620ED" w14:paraId="243D5CC9" w14:textId="77777777" w:rsidTr="00AF4738">
            <w:tc>
              <w:tcPr>
                <w:tcW w:w="0" w:type="auto"/>
                <w:hideMark/>
              </w:tcPr>
              <w:p w14:paraId="430A0967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U6 </w:t>
                </w:r>
              </w:p>
            </w:tc>
            <w:tc>
              <w:tcPr>
                <w:tcW w:w="0" w:type="auto"/>
                <w:hideMark/>
              </w:tcPr>
              <w:p w14:paraId="731788B6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wykonywać badanie elektrokardiograficzne i rozpoznawać zaburzenia zagrażające życiu </w:t>
                </w:r>
              </w:p>
            </w:tc>
            <w:tc>
              <w:tcPr>
                <w:tcW w:w="0" w:type="auto"/>
                <w:hideMark/>
              </w:tcPr>
              <w:p w14:paraId="68E49537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Style w:val="popup"/>
                    <w:rFonts w:asciiTheme="majorHAnsi" w:hAnsiTheme="majorHAnsi"/>
                  </w:rPr>
                  <w:t xml:space="preserve">D.U10 </w:t>
                </w:r>
              </w:p>
            </w:tc>
          </w:tr>
          <w:tr w:rsidR="00AF4738" w:rsidRPr="008620ED" w14:paraId="79000142" w14:textId="77777777" w:rsidTr="00AF4738">
            <w:tc>
              <w:tcPr>
                <w:tcW w:w="0" w:type="auto"/>
                <w:hideMark/>
              </w:tcPr>
              <w:p w14:paraId="611D63E2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U7 </w:t>
                </w:r>
              </w:p>
            </w:tc>
            <w:tc>
              <w:tcPr>
                <w:tcW w:w="0" w:type="auto"/>
                <w:hideMark/>
              </w:tcPr>
              <w:p w14:paraId="3F8DBF46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>modyfikować dawkę stałą insuliny szybko- i </w:t>
                </w:r>
                <w:proofErr w:type="spellStart"/>
                <w:r w:rsidRPr="008620ED">
                  <w:rPr>
                    <w:rFonts w:asciiTheme="majorHAnsi" w:hAnsiTheme="majorHAnsi"/>
                  </w:rPr>
                  <w:t>krótkodziałającej</w:t>
                </w:r>
                <w:proofErr w:type="spellEnd"/>
                <w:r w:rsidRPr="008620ED">
                  <w:rPr>
                    <w:rFonts w:asciiTheme="majorHAnsi" w:hAnsiTheme="majorHAnsi"/>
                  </w:rPr>
                  <w:t xml:space="preserve"> </w:t>
                </w:r>
              </w:p>
            </w:tc>
            <w:tc>
              <w:tcPr>
                <w:tcW w:w="0" w:type="auto"/>
                <w:hideMark/>
              </w:tcPr>
              <w:p w14:paraId="3BEFC908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Style w:val="popup"/>
                    <w:rFonts w:asciiTheme="majorHAnsi" w:hAnsiTheme="majorHAnsi"/>
                  </w:rPr>
                  <w:t xml:space="preserve">D.U11 </w:t>
                </w:r>
              </w:p>
            </w:tc>
          </w:tr>
          <w:tr w:rsidR="00AF4738" w:rsidRPr="008620ED" w14:paraId="1A3A633D" w14:textId="77777777" w:rsidTr="00AF4738">
            <w:tc>
              <w:tcPr>
                <w:tcW w:w="0" w:type="auto"/>
                <w:hideMark/>
              </w:tcPr>
              <w:p w14:paraId="103D3A83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U8 </w:t>
                </w:r>
              </w:p>
            </w:tc>
            <w:tc>
              <w:tcPr>
                <w:tcW w:w="0" w:type="auto"/>
                <w:hideMark/>
              </w:tcPr>
              <w:p w14:paraId="17FA7F0C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przygotowywać pacjenta fizycznie i psychicznie do badań diagnostycznych </w:t>
                </w:r>
              </w:p>
            </w:tc>
            <w:tc>
              <w:tcPr>
                <w:tcW w:w="0" w:type="auto"/>
                <w:hideMark/>
              </w:tcPr>
              <w:p w14:paraId="7FE89F76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Style w:val="popup"/>
                    <w:rFonts w:asciiTheme="majorHAnsi" w:hAnsiTheme="majorHAnsi"/>
                  </w:rPr>
                  <w:t xml:space="preserve">D.U12 </w:t>
                </w:r>
              </w:p>
            </w:tc>
          </w:tr>
          <w:tr w:rsidR="00AF4738" w:rsidRPr="008620ED" w14:paraId="6C166A88" w14:textId="77777777" w:rsidTr="00AF4738">
            <w:tc>
              <w:tcPr>
                <w:tcW w:w="0" w:type="auto"/>
                <w:hideMark/>
              </w:tcPr>
              <w:p w14:paraId="4CFDC7E4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U9 </w:t>
                </w:r>
              </w:p>
            </w:tc>
            <w:tc>
              <w:tcPr>
                <w:tcW w:w="0" w:type="auto"/>
                <w:hideMark/>
              </w:tcPr>
              <w:p w14:paraId="3EEA6087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wystawiać skierowania na wykonanie określonych badań diagnostycznych </w:t>
                </w:r>
              </w:p>
            </w:tc>
            <w:tc>
              <w:tcPr>
                <w:tcW w:w="0" w:type="auto"/>
                <w:hideMark/>
              </w:tcPr>
              <w:p w14:paraId="4085E7B2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Style w:val="popup"/>
                    <w:rFonts w:asciiTheme="majorHAnsi" w:hAnsiTheme="majorHAnsi"/>
                  </w:rPr>
                  <w:t xml:space="preserve">D.U13 </w:t>
                </w:r>
              </w:p>
            </w:tc>
          </w:tr>
          <w:tr w:rsidR="00AF4738" w:rsidRPr="008620ED" w14:paraId="74CA0C96" w14:textId="77777777" w:rsidTr="00AF4738">
            <w:tc>
              <w:tcPr>
                <w:tcW w:w="0" w:type="auto"/>
                <w:hideMark/>
              </w:tcPr>
              <w:p w14:paraId="3301DF90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U10 </w:t>
                </w:r>
              </w:p>
            </w:tc>
            <w:tc>
              <w:tcPr>
                <w:tcW w:w="0" w:type="auto"/>
                <w:hideMark/>
              </w:tcPr>
              <w:p w14:paraId="69EA7066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dokumentować sytuację zdrowotną pacjenta, dynamikę jej zmian i realizowaną opiekę pielęgniarską, z uwzględnieniem narzędzi informatycznych do gromadzenia danych </w:t>
                </w:r>
              </w:p>
            </w:tc>
            <w:tc>
              <w:tcPr>
                <w:tcW w:w="0" w:type="auto"/>
                <w:hideMark/>
              </w:tcPr>
              <w:p w14:paraId="61E6F822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Style w:val="popup"/>
                    <w:rFonts w:asciiTheme="majorHAnsi" w:hAnsiTheme="majorHAnsi"/>
                  </w:rPr>
                  <w:t xml:space="preserve">D.U15 </w:t>
                </w:r>
              </w:p>
            </w:tc>
          </w:tr>
          <w:tr w:rsidR="00AF4738" w:rsidRPr="008620ED" w14:paraId="6AA8174A" w14:textId="77777777" w:rsidTr="00AF4738">
            <w:tc>
              <w:tcPr>
                <w:tcW w:w="0" w:type="auto"/>
                <w:hideMark/>
              </w:tcPr>
              <w:p w14:paraId="0651C757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U11 </w:t>
                </w:r>
              </w:p>
            </w:tc>
            <w:tc>
              <w:tcPr>
                <w:tcW w:w="0" w:type="auto"/>
                <w:hideMark/>
              </w:tcPr>
              <w:p w14:paraId="0A58F700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prowadzić u osób dorosłych i dzieci żywienie dojelitowe (przez zgłębnik i przetokę odżywczą) oraz żywienie pozajelitowe </w:t>
                </w:r>
              </w:p>
            </w:tc>
            <w:tc>
              <w:tcPr>
                <w:tcW w:w="0" w:type="auto"/>
                <w:hideMark/>
              </w:tcPr>
              <w:p w14:paraId="12087CCA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Style w:val="popup"/>
                    <w:rFonts w:asciiTheme="majorHAnsi" w:hAnsiTheme="majorHAnsi"/>
                  </w:rPr>
                  <w:t xml:space="preserve">D.U17 </w:t>
                </w:r>
              </w:p>
            </w:tc>
          </w:tr>
          <w:tr w:rsidR="00AF4738" w:rsidRPr="008620ED" w14:paraId="5583BF15" w14:textId="77777777" w:rsidTr="00AF4738">
            <w:tc>
              <w:tcPr>
                <w:tcW w:w="0" w:type="auto"/>
                <w:hideMark/>
              </w:tcPr>
              <w:p w14:paraId="4D925DC7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U12 </w:t>
                </w:r>
              </w:p>
            </w:tc>
            <w:tc>
              <w:tcPr>
                <w:tcW w:w="0" w:type="auto"/>
                <w:hideMark/>
              </w:tcPr>
              <w:p w14:paraId="03248AB7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rozpoznawać powikłania leczenia farmakologicznego, dietetycznego, rehabilitacyjnego i leczniczo-pielęgnacyjnego </w:t>
                </w:r>
              </w:p>
            </w:tc>
            <w:tc>
              <w:tcPr>
                <w:tcW w:w="0" w:type="auto"/>
                <w:hideMark/>
              </w:tcPr>
              <w:p w14:paraId="2BEA45C7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Style w:val="popup"/>
                    <w:rFonts w:asciiTheme="majorHAnsi" w:hAnsiTheme="majorHAnsi"/>
                  </w:rPr>
                  <w:t xml:space="preserve">D.U18 </w:t>
                </w:r>
              </w:p>
            </w:tc>
          </w:tr>
          <w:tr w:rsidR="00AF4738" w:rsidRPr="008620ED" w14:paraId="7814734C" w14:textId="77777777" w:rsidTr="00AF4738">
            <w:tc>
              <w:tcPr>
                <w:tcW w:w="0" w:type="auto"/>
                <w:hideMark/>
              </w:tcPr>
              <w:p w14:paraId="3A4666AA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U13 </w:t>
                </w:r>
              </w:p>
            </w:tc>
            <w:tc>
              <w:tcPr>
                <w:tcW w:w="0" w:type="auto"/>
                <w:hideMark/>
              </w:tcPr>
              <w:p w14:paraId="39DD6006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pielęgnować pacjenta z przetoką jelitową oraz rurką intubacyjną i tracheotomijną </w:t>
                </w:r>
              </w:p>
            </w:tc>
            <w:tc>
              <w:tcPr>
                <w:tcW w:w="0" w:type="auto"/>
                <w:hideMark/>
              </w:tcPr>
              <w:p w14:paraId="7CB99EF7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Style w:val="popup"/>
                    <w:rFonts w:asciiTheme="majorHAnsi" w:hAnsiTheme="majorHAnsi"/>
                  </w:rPr>
                  <w:t xml:space="preserve">D.U19 </w:t>
                </w:r>
              </w:p>
            </w:tc>
          </w:tr>
          <w:tr w:rsidR="00AF4738" w:rsidRPr="008620ED" w14:paraId="27CD86D6" w14:textId="77777777" w:rsidTr="00AF4738">
            <w:tc>
              <w:tcPr>
                <w:tcW w:w="0" w:type="auto"/>
                <w:hideMark/>
              </w:tcPr>
              <w:p w14:paraId="43981755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U14 </w:t>
                </w:r>
              </w:p>
            </w:tc>
            <w:tc>
              <w:tcPr>
                <w:tcW w:w="0" w:type="auto"/>
                <w:hideMark/>
              </w:tcPr>
              <w:p w14:paraId="3CC3E0EF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przekazywać informacje członkom zespołu terapeutycznego o stanie zdrowia pacjenta </w:t>
                </w:r>
              </w:p>
            </w:tc>
            <w:tc>
              <w:tcPr>
                <w:tcW w:w="0" w:type="auto"/>
                <w:hideMark/>
              </w:tcPr>
              <w:p w14:paraId="41990E7C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Style w:val="popup"/>
                    <w:rFonts w:asciiTheme="majorHAnsi" w:hAnsiTheme="majorHAnsi"/>
                  </w:rPr>
                  <w:t xml:space="preserve">D.U22 </w:t>
                </w:r>
              </w:p>
            </w:tc>
          </w:tr>
          <w:tr w:rsidR="00AF4738" w:rsidRPr="008620ED" w14:paraId="51CB009D" w14:textId="77777777" w:rsidTr="00AF4738">
            <w:tc>
              <w:tcPr>
                <w:tcW w:w="0" w:type="auto"/>
                <w:hideMark/>
              </w:tcPr>
              <w:p w14:paraId="12BA86C7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U15 </w:t>
                </w:r>
              </w:p>
            </w:tc>
            <w:tc>
              <w:tcPr>
                <w:tcW w:w="0" w:type="auto"/>
                <w:hideMark/>
              </w:tcPr>
              <w:p w14:paraId="18D13B44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asystować lekarzowi w trakcie badań diagnostycznych </w:t>
                </w:r>
              </w:p>
            </w:tc>
            <w:tc>
              <w:tcPr>
                <w:tcW w:w="0" w:type="auto"/>
                <w:hideMark/>
              </w:tcPr>
              <w:p w14:paraId="2DDB514F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Style w:val="popup"/>
                    <w:rFonts w:asciiTheme="majorHAnsi" w:hAnsiTheme="majorHAnsi"/>
                  </w:rPr>
                  <w:t xml:space="preserve">D.U23 </w:t>
                </w:r>
              </w:p>
            </w:tc>
          </w:tr>
          <w:tr w:rsidR="00AF4738" w:rsidRPr="008620ED" w14:paraId="07C815E1" w14:textId="77777777" w:rsidTr="00AF4738">
            <w:tc>
              <w:tcPr>
                <w:tcW w:w="0" w:type="auto"/>
                <w:hideMark/>
              </w:tcPr>
              <w:p w14:paraId="73E37AB9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U16 </w:t>
                </w:r>
              </w:p>
            </w:tc>
            <w:tc>
              <w:tcPr>
                <w:tcW w:w="0" w:type="auto"/>
                <w:hideMark/>
              </w:tcPr>
              <w:p w14:paraId="78E7F66D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oceniać poziom bólu, reakcję pacjenta na ból i jego nasilenie oraz stosować farmakologiczne i niefarmakologiczne postępowanie przeciwbólowe </w:t>
                </w:r>
              </w:p>
            </w:tc>
            <w:tc>
              <w:tcPr>
                <w:tcW w:w="0" w:type="auto"/>
                <w:hideMark/>
              </w:tcPr>
              <w:p w14:paraId="75E5B119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Style w:val="popup"/>
                    <w:rFonts w:asciiTheme="majorHAnsi" w:hAnsiTheme="majorHAnsi"/>
                  </w:rPr>
                  <w:t xml:space="preserve">D.U24 </w:t>
                </w:r>
              </w:p>
            </w:tc>
          </w:tr>
          <w:tr w:rsidR="00AF4738" w:rsidRPr="008620ED" w14:paraId="50EFB4BB" w14:textId="77777777" w:rsidTr="00AF4738">
            <w:tc>
              <w:tcPr>
                <w:tcW w:w="0" w:type="auto"/>
                <w:hideMark/>
              </w:tcPr>
              <w:p w14:paraId="21FC0DB7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U17 </w:t>
                </w:r>
              </w:p>
            </w:tc>
            <w:tc>
              <w:tcPr>
                <w:tcW w:w="0" w:type="auto"/>
                <w:hideMark/>
              </w:tcPr>
              <w:p w14:paraId="5DA6E910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postępować zgodnie z procedurą z ciałem zmarłego pacjenta </w:t>
                </w:r>
              </w:p>
            </w:tc>
            <w:tc>
              <w:tcPr>
                <w:tcW w:w="0" w:type="auto"/>
                <w:hideMark/>
              </w:tcPr>
              <w:p w14:paraId="674804DE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Style w:val="popup"/>
                    <w:rFonts w:asciiTheme="majorHAnsi" w:hAnsiTheme="majorHAnsi"/>
                  </w:rPr>
                  <w:t xml:space="preserve">D.U25 </w:t>
                </w:r>
              </w:p>
            </w:tc>
          </w:tr>
          <w:tr w:rsidR="00AF4738" w:rsidRPr="008620ED" w14:paraId="331BA961" w14:textId="77777777" w:rsidTr="00AF4738">
            <w:tc>
              <w:tcPr>
                <w:tcW w:w="0" w:type="auto"/>
                <w:hideMark/>
              </w:tcPr>
              <w:p w14:paraId="16F53BFC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U18 </w:t>
                </w:r>
              </w:p>
            </w:tc>
            <w:tc>
              <w:tcPr>
                <w:tcW w:w="0" w:type="auto"/>
                <w:hideMark/>
              </w:tcPr>
              <w:p w14:paraId="590AE20D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przygotowywać i podawać pacjentom leki różnymi drogami, samodzielnie lub na zlecenie lekarza </w:t>
                </w:r>
              </w:p>
            </w:tc>
            <w:tc>
              <w:tcPr>
                <w:tcW w:w="0" w:type="auto"/>
                <w:hideMark/>
              </w:tcPr>
              <w:p w14:paraId="118EECB5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Style w:val="popup"/>
                    <w:rFonts w:asciiTheme="majorHAnsi" w:hAnsiTheme="majorHAnsi"/>
                  </w:rPr>
                  <w:t xml:space="preserve">D.U26 </w:t>
                </w:r>
              </w:p>
            </w:tc>
          </w:tr>
          <w:tr w:rsidR="00AF4738" w:rsidRPr="008620ED" w14:paraId="069A96A6" w14:textId="77777777" w:rsidTr="00AF4738">
            <w:tc>
              <w:tcPr>
                <w:tcW w:w="0" w:type="auto"/>
                <w:hideMark/>
              </w:tcPr>
              <w:p w14:paraId="473DCEF8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U19 </w:t>
                </w:r>
              </w:p>
            </w:tc>
            <w:tc>
              <w:tcPr>
                <w:tcW w:w="0" w:type="auto"/>
                <w:hideMark/>
              </w:tcPr>
              <w:p w14:paraId="2939ED0B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udzielać pierwszej pomocy w stanach bezpośredniego zagrożenia życia </w:t>
                </w:r>
              </w:p>
            </w:tc>
            <w:tc>
              <w:tcPr>
                <w:tcW w:w="0" w:type="auto"/>
                <w:hideMark/>
              </w:tcPr>
              <w:p w14:paraId="2E477685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Style w:val="popup"/>
                    <w:rFonts w:asciiTheme="majorHAnsi" w:hAnsiTheme="majorHAnsi"/>
                  </w:rPr>
                  <w:t xml:space="preserve">D.U27 </w:t>
                </w:r>
              </w:p>
            </w:tc>
          </w:tr>
          <w:tr w:rsidR="00AF4738" w:rsidRPr="008620ED" w14:paraId="7A67A7B6" w14:textId="77777777" w:rsidTr="00AF4738">
            <w:tc>
              <w:tcPr>
                <w:tcW w:w="0" w:type="auto"/>
                <w:hideMark/>
              </w:tcPr>
              <w:p w14:paraId="739218F9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U20 </w:t>
                </w:r>
              </w:p>
            </w:tc>
            <w:tc>
              <w:tcPr>
                <w:tcW w:w="0" w:type="auto"/>
                <w:hideMark/>
              </w:tcPr>
              <w:p w14:paraId="46D4EAEA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>wykonywać podstawowe zabiegi resuscytacyjne u osób dorosłych i dzieci oraz stosować automatyczny defibrylator zewnętrzny (</w:t>
                </w:r>
                <w:proofErr w:type="spellStart"/>
                <w:r w:rsidRPr="008620ED">
                  <w:rPr>
                    <w:rFonts w:asciiTheme="majorHAnsi" w:hAnsiTheme="majorHAnsi"/>
                  </w:rPr>
                  <w:t>Automated</w:t>
                </w:r>
                <w:proofErr w:type="spellEnd"/>
                <w:r w:rsidRPr="008620ED">
                  <w:rPr>
                    <w:rFonts w:asciiTheme="majorHAnsi" w:hAnsiTheme="majorHAnsi"/>
                  </w:rPr>
                  <w:t xml:space="preserve"> </w:t>
                </w:r>
                <w:proofErr w:type="spellStart"/>
                <w:r w:rsidRPr="008620ED">
                  <w:rPr>
                    <w:rFonts w:asciiTheme="majorHAnsi" w:hAnsiTheme="majorHAnsi"/>
                  </w:rPr>
                  <w:t>External</w:t>
                </w:r>
                <w:proofErr w:type="spellEnd"/>
                <w:r w:rsidRPr="008620ED">
                  <w:rPr>
                    <w:rFonts w:asciiTheme="majorHAnsi" w:hAnsiTheme="majorHAnsi"/>
                  </w:rPr>
                  <w:t xml:space="preserve"> </w:t>
                </w:r>
                <w:proofErr w:type="spellStart"/>
                <w:r w:rsidRPr="008620ED">
                  <w:rPr>
                    <w:rFonts w:asciiTheme="majorHAnsi" w:hAnsiTheme="majorHAnsi"/>
                  </w:rPr>
                  <w:t>Defibrillator</w:t>
                </w:r>
                <w:proofErr w:type="spellEnd"/>
                <w:r w:rsidRPr="008620ED">
                  <w:rPr>
                    <w:rFonts w:asciiTheme="majorHAnsi" w:hAnsiTheme="majorHAnsi"/>
                  </w:rPr>
                  <w:t>, AED) i </w:t>
                </w:r>
                <w:proofErr w:type="spellStart"/>
                <w:r w:rsidRPr="008620ED">
                  <w:rPr>
                    <w:rFonts w:asciiTheme="majorHAnsi" w:hAnsiTheme="majorHAnsi"/>
                  </w:rPr>
                  <w:t>bezprzyrządowe</w:t>
                </w:r>
                <w:proofErr w:type="spellEnd"/>
                <w:r w:rsidRPr="008620ED">
                  <w:rPr>
                    <w:rFonts w:asciiTheme="majorHAnsi" w:hAnsiTheme="majorHAnsi"/>
                  </w:rPr>
                  <w:t xml:space="preserve"> udrożnienie dróg oddechowych oraz przyrządowe udrażnianie dróg oddechowych z zastosowaniem dostępnych urządzeń </w:t>
                </w:r>
                <w:proofErr w:type="spellStart"/>
                <w:r w:rsidRPr="008620ED">
                  <w:rPr>
                    <w:rFonts w:asciiTheme="majorHAnsi" w:hAnsiTheme="majorHAnsi"/>
                  </w:rPr>
                  <w:t>nadgłośniowych</w:t>
                </w:r>
                <w:proofErr w:type="spellEnd"/>
                <w:r w:rsidRPr="008620ED">
                  <w:rPr>
                    <w:rFonts w:asciiTheme="majorHAnsi" w:hAnsiTheme="majorHAnsi"/>
                  </w:rPr>
                  <w:t xml:space="preserve"> </w:t>
                </w:r>
              </w:p>
            </w:tc>
            <w:tc>
              <w:tcPr>
                <w:tcW w:w="0" w:type="auto"/>
                <w:hideMark/>
              </w:tcPr>
              <w:p w14:paraId="7144E08E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Style w:val="popup"/>
                    <w:rFonts w:asciiTheme="majorHAnsi" w:hAnsiTheme="majorHAnsi"/>
                  </w:rPr>
                  <w:t xml:space="preserve">D.U30 </w:t>
                </w:r>
              </w:p>
            </w:tc>
          </w:tr>
          <w:tr w:rsidR="00AF4738" w:rsidRPr="008620ED" w14:paraId="2B8CC267" w14:textId="77777777" w:rsidTr="00AF4738">
            <w:tc>
              <w:tcPr>
                <w:tcW w:w="0" w:type="auto"/>
                <w:gridSpan w:val="3"/>
                <w:hideMark/>
              </w:tcPr>
              <w:p w14:paraId="7599E255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Kompetencji społecznych – Student jest gotów do: </w:t>
                </w:r>
              </w:p>
            </w:tc>
          </w:tr>
          <w:tr w:rsidR="00AF4738" w:rsidRPr="008620ED" w14:paraId="1BDD7848" w14:textId="77777777" w:rsidTr="00AF4738">
            <w:tc>
              <w:tcPr>
                <w:tcW w:w="0" w:type="auto"/>
                <w:hideMark/>
              </w:tcPr>
              <w:p w14:paraId="520AB612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lastRenderedPageBreak/>
                  <w:t xml:space="preserve">K1 </w:t>
                </w:r>
              </w:p>
            </w:tc>
            <w:tc>
              <w:tcPr>
                <w:tcW w:w="0" w:type="auto"/>
                <w:hideMark/>
              </w:tcPr>
              <w:p w14:paraId="7FF7A368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    </w:r>
              </w:p>
            </w:tc>
            <w:tc>
              <w:tcPr>
                <w:tcW w:w="0" w:type="auto"/>
                <w:hideMark/>
              </w:tcPr>
              <w:p w14:paraId="5A44C8F0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Style w:val="popup"/>
                    <w:rFonts w:asciiTheme="majorHAnsi" w:hAnsiTheme="majorHAnsi"/>
                  </w:rPr>
                  <w:t xml:space="preserve">O.K1 </w:t>
                </w:r>
              </w:p>
            </w:tc>
          </w:tr>
          <w:tr w:rsidR="00AF4738" w:rsidRPr="008620ED" w14:paraId="05ED84BA" w14:textId="77777777" w:rsidTr="00AF4738">
            <w:tc>
              <w:tcPr>
                <w:tcW w:w="0" w:type="auto"/>
                <w:hideMark/>
              </w:tcPr>
              <w:p w14:paraId="1A5C1483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K2 </w:t>
                </w:r>
              </w:p>
            </w:tc>
            <w:tc>
              <w:tcPr>
                <w:tcW w:w="0" w:type="auto"/>
                <w:hideMark/>
              </w:tcPr>
              <w:p w14:paraId="598B9B76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przestrzegania praw pacjenta </w:t>
                </w:r>
              </w:p>
            </w:tc>
            <w:tc>
              <w:tcPr>
                <w:tcW w:w="0" w:type="auto"/>
                <w:hideMark/>
              </w:tcPr>
              <w:p w14:paraId="5BD7EEB5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Style w:val="popup"/>
                    <w:rFonts w:asciiTheme="majorHAnsi" w:hAnsiTheme="majorHAnsi"/>
                  </w:rPr>
                  <w:t xml:space="preserve">O.K2 </w:t>
                </w:r>
              </w:p>
            </w:tc>
          </w:tr>
          <w:tr w:rsidR="00AF4738" w:rsidRPr="008620ED" w14:paraId="4B3FCFFF" w14:textId="77777777" w:rsidTr="00AF4738">
            <w:tc>
              <w:tcPr>
                <w:tcW w:w="0" w:type="auto"/>
                <w:hideMark/>
              </w:tcPr>
              <w:p w14:paraId="0409876D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K3 </w:t>
                </w:r>
              </w:p>
            </w:tc>
            <w:tc>
              <w:tcPr>
                <w:tcW w:w="0" w:type="auto"/>
                <w:hideMark/>
              </w:tcPr>
              <w:p w14:paraId="7C9D0862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samodzielnego i rzetelnego wykonywania zawodu zgodnie z zasadami etyki, w tym przestrzegania wartości i powinności moralnych w opiece nad pacjentem </w:t>
                </w:r>
              </w:p>
            </w:tc>
            <w:tc>
              <w:tcPr>
                <w:tcW w:w="0" w:type="auto"/>
                <w:hideMark/>
              </w:tcPr>
              <w:p w14:paraId="2F5782C0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Style w:val="popup"/>
                    <w:rFonts w:asciiTheme="majorHAnsi" w:hAnsiTheme="majorHAnsi"/>
                  </w:rPr>
                  <w:t xml:space="preserve">O.K3 </w:t>
                </w:r>
              </w:p>
            </w:tc>
          </w:tr>
          <w:tr w:rsidR="00AF4738" w:rsidRPr="008620ED" w14:paraId="15F504BF" w14:textId="77777777" w:rsidTr="00AF4738">
            <w:tc>
              <w:tcPr>
                <w:tcW w:w="0" w:type="auto"/>
                <w:hideMark/>
              </w:tcPr>
              <w:p w14:paraId="6A1B5814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K4 </w:t>
                </w:r>
              </w:p>
            </w:tc>
            <w:tc>
              <w:tcPr>
                <w:tcW w:w="0" w:type="auto"/>
                <w:hideMark/>
              </w:tcPr>
              <w:p w14:paraId="360EED6E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ponoszenia odpowiedzialności za wykonywane czynności zawodowe </w:t>
                </w:r>
              </w:p>
            </w:tc>
            <w:tc>
              <w:tcPr>
                <w:tcW w:w="0" w:type="auto"/>
                <w:hideMark/>
              </w:tcPr>
              <w:p w14:paraId="75B75998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Style w:val="popup"/>
                    <w:rFonts w:asciiTheme="majorHAnsi" w:hAnsiTheme="majorHAnsi"/>
                  </w:rPr>
                  <w:t xml:space="preserve">O.K4 </w:t>
                </w:r>
              </w:p>
            </w:tc>
          </w:tr>
          <w:tr w:rsidR="00AF4738" w:rsidRPr="008620ED" w14:paraId="64282E36" w14:textId="77777777" w:rsidTr="00AF4738">
            <w:tc>
              <w:tcPr>
                <w:tcW w:w="0" w:type="auto"/>
                <w:hideMark/>
              </w:tcPr>
              <w:p w14:paraId="73C3D5D8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K5 </w:t>
                </w:r>
              </w:p>
            </w:tc>
            <w:tc>
              <w:tcPr>
                <w:tcW w:w="0" w:type="auto"/>
                <w:hideMark/>
              </w:tcPr>
              <w:p w14:paraId="3AEFC418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zasięgania opinii ekspertów w przypadku trudności z samodzielnym rozwiązaniem problemu </w:t>
                </w:r>
              </w:p>
            </w:tc>
            <w:tc>
              <w:tcPr>
                <w:tcW w:w="0" w:type="auto"/>
                <w:hideMark/>
              </w:tcPr>
              <w:p w14:paraId="1B4293AE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Style w:val="popup"/>
                    <w:rFonts w:asciiTheme="majorHAnsi" w:hAnsiTheme="majorHAnsi"/>
                  </w:rPr>
                  <w:t xml:space="preserve">O.K5 </w:t>
                </w:r>
              </w:p>
            </w:tc>
          </w:tr>
          <w:tr w:rsidR="00AF4738" w:rsidRPr="008620ED" w14:paraId="4BE94EF8" w14:textId="77777777" w:rsidTr="00AF4738">
            <w:tc>
              <w:tcPr>
                <w:tcW w:w="0" w:type="auto"/>
                <w:hideMark/>
              </w:tcPr>
              <w:p w14:paraId="7481A9B4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K6 </w:t>
                </w:r>
              </w:p>
            </w:tc>
            <w:tc>
              <w:tcPr>
                <w:tcW w:w="0" w:type="auto"/>
                <w:hideMark/>
              </w:tcPr>
              <w:p w14:paraId="2D58414C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przewidywania i uwzględniania czynników wpływających na reakcje własne i pacjenta </w:t>
                </w:r>
              </w:p>
            </w:tc>
            <w:tc>
              <w:tcPr>
                <w:tcW w:w="0" w:type="auto"/>
                <w:hideMark/>
              </w:tcPr>
              <w:p w14:paraId="2DCDD175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Style w:val="popup"/>
                    <w:rFonts w:asciiTheme="majorHAnsi" w:hAnsiTheme="majorHAnsi"/>
                  </w:rPr>
                  <w:t xml:space="preserve">O.K6 </w:t>
                </w:r>
              </w:p>
            </w:tc>
          </w:tr>
          <w:tr w:rsidR="00AF4738" w:rsidRPr="008620ED" w14:paraId="2E9648C6" w14:textId="77777777" w:rsidTr="00AF4738">
            <w:tc>
              <w:tcPr>
                <w:tcW w:w="0" w:type="auto"/>
                <w:hideMark/>
              </w:tcPr>
              <w:p w14:paraId="50875549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K7 </w:t>
                </w:r>
              </w:p>
            </w:tc>
            <w:tc>
              <w:tcPr>
                <w:tcW w:w="0" w:type="auto"/>
                <w:hideMark/>
              </w:tcPr>
              <w:p w14:paraId="72DFBF83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dostrzegania i rozpoznawania własnych ograniczeń w zakresie wiedzy, umiejętności i kompetencji społecznych oraz dokonywania samooceny deficytów i potrzeb edukacyjnych </w:t>
                </w:r>
              </w:p>
            </w:tc>
            <w:tc>
              <w:tcPr>
                <w:tcW w:w="0" w:type="auto"/>
                <w:hideMark/>
              </w:tcPr>
              <w:p w14:paraId="0CC2F74F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Style w:val="popup"/>
                    <w:rFonts w:asciiTheme="majorHAnsi" w:hAnsiTheme="majorHAnsi"/>
                  </w:rPr>
                  <w:t xml:space="preserve">O.K7 </w:t>
                </w:r>
              </w:p>
            </w:tc>
          </w:tr>
        </w:tbl>
        <w:p w14:paraId="56729AD0" w14:textId="77777777" w:rsidR="00AF4738" w:rsidRPr="008620ED" w:rsidRDefault="00AF4738" w:rsidP="00AF4738">
          <w:pPr>
            <w:pStyle w:val="Nagwek1"/>
            <w:spacing w:before="0"/>
          </w:pPr>
          <w:r w:rsidRPr="008620ED">
            <w:t xml:space="preserve">Treści programowe </w:t>
          </w:r>
        </w:p>
        <w:tbl>
          <w:tblPr>
            <w:tblStyle w:val="Siatkatabelijasna"/>
            <w:tblW w:w="0" w:type="auto"/>
            <w:tblLook w:val="04A0" w:firstRow="1" w:lastRow="0" w:firstColumn="1" w:lastColumn="0" w:noHBand="0" w:noVBand="1"/>
          </w:tblPr>
          <w:tblGrid>
            <w:gridCol w:w="506"/>
            <w:gridCol w:w="4481"/>
            <w:gridCol w:w="2140"/>
            <w:gridCol w:w="1890"/>
          </w:tblGrid>
          <w:tr w:rsidR="00411E2F" w:rsidRPr="008620ED" w14:paraId="30F9610E" w14:textId="77777777" w:rsidTr="00AF4738">
            <w:tc>
              <w:tcPr>
                <w:tcW w:w="0" w:type="auto"/>
                <w:hideMark/>
              </w:tcPr>
              <w:p w14:paraId="05A9F0F6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Lp. </w:t>
                </w:r>
              </w:p>
            </w:tc>
            <w:tc>
              <w:tcPr>
                <w:tcW w:w="0" w:type="auto"/>
                <w:hideMark/>
              </w:tcPr>
              <w:p w14:paraId="638DC736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Treści programowe </w:t>
                </w:r>
              </w:p>
            </w:tc>
            <w:tc>
              <w:tcPr>
                <w:tcW w:w="0" w:type="auto"/>
                <w:hideMark/>
              </w:tcPr>
              <w:p w14:paraId="51204526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Efekty uczenia się dla przedmiotu </w:t>
                </w:r>
              </w:p>
            </w:tc>
            <w:tc>
              <w:tcPr>
                <w:tcW w:w="0" w:type="auto"/>
                <w:hideMark/>
              </w:tcPr>
              <w:p w14:paraId="5E09972C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Formy prowadzenia zajęć </w:t>
                </w:r>
              </w:p>
            </w:tc>
          </w:tr>
          <w:tr w:rsidR="00411E2F" w:rsidRPr="008620ED" w14:paraId="6ED79915" w14:textId="77777777" w:rsidTr="00AF4738">
            <w:tc>
              <w:tcPr>
                <w:tcW w:w="0" w:type="auto"/>
                <w:hideMark/>
              </w:tcPr>
              <w:p w14:paraId="6A0D2967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>1.</w:t>
                </w:r>
              </w:p>
            </w:tc>
            <w:tc>
              <w:tcPr>
                <w:tcW w:w="0" w:type="auto"/>
                <w:hideMark/>
              </w:tcPr>
              <w:p w14:paraId="15FA5406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Organizacja opieki w anestezjologii i intensywnej terapii. Znieczulenie- rodzaje, powikłania. Opieka nad chorym znieczulanym ogólnie i regionalnie. Stany zagrożenia życia- rozpoznanie i postępowanie. Zabiegi reanimacyjne wykonywane ramach BLS. Farmakoterapia i tlenoterapia. Badania diagnostyczne i lecznicze wykonywane u chorego znieczulanego i leczonego w intensywnej terapii. Standardy i procedury postępowania w oddziale intensywnej terapii. Opieka nad chorym w stanie zagrożenia życia-chory nieprzytomny, z ostrą niewydolnością krążenia i układu oddechowego, chory we wstrząsie. Żywienie chorych w intensywnej terapii. Zapobieganie powikłaniom wynikającym z unieruchomienia chorego: odleżyny, odparzenia, choroba zakrzepowo-zatorowa, przykurcze-zasady usprawniania. Profilaktyka zakażeń w oddziale intensywnej terapii i bloku operacyjnym. </w:t>
                </w:r>
              </w:p>
            </w:tc>
            <w:tc>
              <w:tcPr>
                <w:tcW w:w="0" w:type="auto"/>
                <w:hideMark/>
              </w:tcPr>
              <w:p w14:paraId="3F762A78" w14:textId="77777777" w:rsidR="00AF4738" w:rsidRPr="008620ED" w:rsidRDefault="00AF4738" w:rsidP="00BD6BA0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Style w:val="popup"/>
                    <w:rFonts w:asciiTheme="majorHAnsi" w:hAnsiTheme="majorHAnsi"/>
                  </w:rPr>
                  <w:t xml:space="preserve">W1, W10, W11, W12, W13, W14, W15, </w:t>
                </w:r>
                <w:r w:rsidR="00BD6BA0" w:rsidRPr="008620ED">
                  <w:rPr>
                    <w:rStyle w:val="popup"/>
                    <w:rFonts w:asciiTheme="majorHAnsi" w:hAnsiTheme="majorHAnsi"/>
                  </w:rPr>
                  <w:t>W2, W3, W4, W5, W6, W7, W8, W9</w:t>
                </w:r>
              </w:p>
            </w:tc>
            <w:tc>
              <w:tcPr>
                <w:tcW w:w="0" w:type="auto"/>
                <w:hideMark/>
              </w:tcPr>
              <w:p w14:paraId="33481197" w14:textId="77777777" w:rsidR="00AF4738" w:rsidRPr="008620ED" w:rsidRDefault="00AF4738" w:rsidP="00BD6BA0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wykład, e-learning,  </w:t>
                </w:r>
                <w:r w:rsidR="006E32F6" w:rsidRPr="008620ED">
                  <w:rPr>
                    <w:rFonts w:asciiTheme="majorHAnsi" w:hAnsiTheme="majorHAnsi"/>
                  </w:rPr>
                  <w:t>samokształcenie</w:t>
                </w:r>
              </w:p>
            </w:tc>
          </w:tr>
          <w:tr w:rsidR="00411E2F" w:rsidRPr="008620ED" w14:paraId="746F81E0" w14:textId="77777777" w:rsidTr="00AF4738">
            <w:tc>
              <w:tcPr>
                <w:tcW w:w="0" w:type="auto"/>
              </w:tcPr>
              <w:p w14:paraId="6018A28E" w14:textId="77777777" w:rsidR="00AF4738" w:rsidRPr="008620ED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</w:p>
            </w:tc>
            <w:tc>
              <w:tcPr>
                <w:tcW w:w="0" w:type="auto"/>
              </w:tcPr>
              <w:p w14:paraId="2C20F907" w14:textId="77777777" w:rsidR="00AF4738" w:rsidRPr="008620ED" w:rsidRDefault="00AF4738" w:rsidP="00BD6BA0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 xml:space="preserve">Podstawowe zbiegi reanimacyjne u dzieci i osób dorosłych: udrażnianie </w:t>
                </w:r>
                <w:proofErr w:type="spellStart"/>
                <w:r w:rsidRPr="008620ED">
                  <w:rPr>
                    <w:rFonts w:asciiTheme="majorHAnsi" w:hAnsiTheme="majorHAnsi"/>
                  </w:rPr>
                  <w:t>bezprzyrządowe</w:t>
                </w:r>
                <w:proofErr w:type="spellEnd"/>
                <w:r w:rsidRPr="008620ED">
                  <w:rPr>
                    <w:rFonts w:asciiTheme="majorHAnsi" w:hAnsiTheme="majorHAnsi"/>
                  </w:rPr>
                  <w:t xml:space="preserve"> dróg oddechowych, metodą sztucznej wentylacji: usta- usta, usta-nos, modyfikacja przyrządowa (</w:t>
                </w:r>
                <w:proofErr w:type="spellStart"/>
                <w:r w:rsidRPr="008620ED">
                  <w:rPr>
                    <w:rFonts w:asciiTheme="majorHAnsi" w:hAnsiTheme="majorHAnsi"/>
                  </w:rPr>
                  <w:t>Pocet-Mask</w:t>
                </w:r>
                <w:proofErr w:type="spellEnd"/>
                <w:r w:rsidRPr="008620ED">
                  <w:rPr>
                    <w:rFonts w:asciiTheme="majorHAnsi" w:hAnsiTheme="majorHAnsi"/>
                  </w:rPr>
                  <w:t>),pośredni masażu serca, automatyczna defibrylacja (AED). terapii i w anestezjologii.</w:t>
                </w:r>
              </w:p>
            </w:tc>
            <w:tc>
              <w:tcPr>
                <w:tcW w:w="0" w:type="auto"/>
              </w:tcPr>
              <w:p w14:paraId="07FE5A69" w14:textId="77777777" w:rsidR="00AF4738" w:rsidRPr="008620ED" w:rsidRDefault="00BD6BA0" w:rsidP="00AF4738">
                <w:pPr>
                  <w:spacing w:before="0"/>
                  <w:rPr>
                    <w:rStyle w:val="popup"/>
                    <w:rFonts w:asciiTheme="majorHAnsi" w:hAnsiTheme="majorHAnsi"/>
                  </w:rPr>
                </w:pPr>
                <w:r w:rsidRPr="008620ED">
                  <w:rPr>
                    <w:rStyle w:val="popup"/>
                    <w:rFonts w:asciiTheme="majorHAnsi" w:hAnsiTheme="majorHAnsi"/>
                  </w:rPr>
                  <w:t>U1, U10, U11, U12, U13, U14, U15, U16, U17, U18, U19, U2, U20, U3, U4, U5, U6, U7, U8, U9, K1, K2, K3, K4, K5, K6, K7</w:t>
                </w:r>
              </w:p>
            </w:tc>
            <w:tc>
              <w:tcPr>
                <w:tcW w:w="0" w:type="auto"/>
              </w:tcPr>
              <w:p w14:paraId="43DF31F4" w14:textId="77777777" w:rsidR="00411E2F" w:rsidRPr="008620ED" w:rsidRDefault="00BD6BA0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>ćwiczenia</w:t>
                </w:r>
                <w:r w:rsidR="00AF4738" w:rsidRPr="008620ED">
                  <w:rPr>
                    <w:rFonts w:asciiTheme="majorHAnsi" w:hAnsiTheme="majorHAnsi"/>
                  </w:rPr>
                  <w:t>,</w:t>
                </w:r>
                <w:r w:rsidRPr="008620ED">
                  <w:rPr>
                    <w:rFonts w:asciiTheme="majorHAnsi" w:hAnsiTheme="majorHAnsi"/>
                  </w:rPr>
                  <w:t xml:space="preserve"> </w:t>
                </w:r>
              </w:p>
              <w:p w14:paraId="648C463D" w14:textId="42B03DF8" w:rsidR="00AF4738" w:rsidRPr="008620ED" w:rsidRDefault="00BD6BA0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>samokształcenie</w:t>
                </w:r>
              </w:p>
            </w:tc>
          </w:tr>
          <w:tr w:rsidR="00411E2F" w:rsidRPr="008620ED" w14:paraId="6D564C21" w14:textId="77777777" w:rsidTr="00AF4738">
            <w:tc>
              <w:tcPr>
                <w:tcW w:w="0" w:type="auto"/>
              </w:tcPr>
              <w:p w14:paraId="74D667E8" w14:textId="77777777" w:rsidR="00BD6BA0" w:rsidRPr="008620ED" w:rsidRDefault="00BD6BA0" w:rsidP="00AF4738">
                <w:pPr>
                  <w:spacing w:before="0"/>
                  <w:rPr>
                    <w:rFonts w:asciiTheme="majorHAnsi" w:hAnsiTheme="majorHAnsi"/>
                  </w:rPr>
                </w:pPr>
              </w:p>
            </w:tc>
            <w:tc>
              <w:tcPr>
                <w:tcW w:w="0" w:type="auto"/>
              </w:tcPr>
              <w:p w14:paraId="605D2118" w14:textId="77777777" w:rsidR="00BD6BA0" w:rsidRPr="008620ED" w:rsidRDefault="00BD6BA0" w:rsidP="00BD6BA0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>Monitorowanie chorego znieczulanego ogólnie i regionalnie-opieka nad chorym po znieczuleniu. Monitorowanie i pielęgnowanie chorego w stanie zagrożenia życia: chory nieprzytomny, z niewydolnością układu krążenia i układu oddechowego. Zasady prowadzenia dokumentacji chorego w oddziale intensywnej terapii. Istota pracy zespołowej w intensywnej</w:t>
                </w:r>
                <w:r w:rsidR="009764EF" w:rsidRPr="008620ED">
                  <w:rPr>
                    <w:rFonts w:asciiTheme="majorHAnsi" w:hAnsiTheme="majorHAnsi"/>
                  </w:rPr>
                  <w:t xml:space="preserve"> terapii</w:t>
                </w:r>
                <w:r w:rsidR="00EF6B52" w:rsidRPr="008620ED">
                  <w:rPr>
                    <w:rFonts w:asciiTheme="majorHAnsi" w:hAnsiTheme="majorHAnsi"/>
                  </w:rPr>
                  <w:t>.</w:t>
                </w:r>
              </w:p>
            </w:tc>
            <w:tc>
              <w:tcPr>
                <w:tcW w:w="0" w:type="auto"/>
              </w:tcPr>
              <w:p w14:paraId="6FCB929F" w14:textId="77777777" w:rsidR="00BD6BA0" w:rsidRPr="008620ED" w:rsidRDefault="00BD6BA0" w:rsidP="00AF4738">
                <w:pPr>
                  <w:spacing w:before="0"/>
                  <w:rPr>
                    <w:rStyle w:val="popup"/>
                    <w:rFonts w:asciiTheme="majorHAnsi" w:hAnsiTheme="majorHAnsi"/>
                  </w:rPr>
                </w:pPr>
                <w:r w:rsidRPr="008620ED">
                  <w:rPr>
                    <w:rStyle w:val="popup"/>
                    <w:rFonts w:asciiTheme="majorHAnsi" w:hAnsiTheme="majorHAnsi"/>
                  </w:rPr>
                  <w:t>U1, U10, U11, U12, U13, U14, U15, U16, U17, U18, U19, U2, U20, U3, U4, U5, U6, U7, U8, U9, K1, K2, K3, K4, K5, K6, K7</w:t>
                </w:r>
              </w:p>
            </w:tc>
            <w:tc>
              <w:tcPr>
                <w:tcW w:w="0" w:type="auto"/>
              </w:tcPr>
              <w:p w14:paraId="6FC4D618" w14:textId="77777777" w:rsidR="00BD6BA0" w:rsidRPr="008620ED" w:rsidRDefault="00BD6BA0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8620ED">
                  <w:rPr>
                    <w:rFonts w:asciiTheme="majorHAnsi" w:hAnsiTheme="majorHAnsi"/>
                  </w:rPr>
                  <w:t>zajęcia praktyczne, samokształcenie</w:t>
                </w:r>
              </w:p>
            </w:tc>
          </w:tr>
        </w:tbl>
        <w:p w14:paraId="22B3801B" w14:textId="77777777" w:rsidR="00AF4738" w:rsidRPr="008620ED" w:rsidRDefault="00AF4738" w:rsidP="00AF4738">
          <w:pPr>
            <w:pStyle w:val="Nagwek1"/>
            <w:spacing w:before="0"/>
          </w:pPr>
          <w:r w:rsidRPr="008620ED">
            <w:t xml:space="preserve">Literatura </w:t>
          </w:r>
        </w:p>
        <w:p w14:paraId="5B4657DC" w14:textId="77777777" w:rsidR="00AF4738" w:rsidRPr="008620ED" w:rsidRDefault="00AF4738" w:rsidP="00AF4738">
          <w:pPr>
            <w:spacing w:before="0" w:after="0"/>
            <w:rPr>
              <w:rFonts w:asciiTheme="majorHAnsi" w:hAnsiTheme="majorHAnsi"/>
            </w:rPr>
          </w:pPr>
          <w:r w:rsidRPr="008620ED">
            <w:rPr>
              <w:rStyle w:val="Pogrubienie"/>
              <w:rFonts w:asciiTheme="majorHAnsi" w:hAnsiTheme="majorHAnsi"/>
            </w:rPr>
            <w:t xml:space="preserve">Obowiązkowa </w:t>
          </w:r>
        </w:p>
        <w:p w14:paraId="34A57AC6" w14:textId="77777777" w:rsidR="00AF4738" w:rsidRPr="008620ED" w:rsidRDefault="00AF4738" w:rsidP="0069176F">
          <w:pPr>
            <w:numPr>
              <w:ilvl w:val="0"/>
              <w:numId w:val="5"/>
            </w:numPr>
            <w:spacing w:before="0" w:after="0" w:line="240" w:lineRule="auto"/>
            <w:rPr>
              <w:rFonts w:asciiTheme="majorHAnsi" w:hAnsiTheme="majorHAnsi"/>
            </w:rPr>
          </w:pPr>
          <w:proofErr w:type="spellStart"/>
          <w:r w:rsidRPr="008620ED">
            <w:rPr>
              <w:rFonts w:asciiTheme="majorHAnsi" w:hAnsiTheme="majorHAnsi"/>
            </w:rPr>
            <w:t>Jakubaszko</w:t>
          </w:r>
          <w:proofErr w:type="spellEnd"/>
          <w:r w:rsidRPr="008620ED">
            <w:rPr>
              <w:rFonts w:asciiTheme="majorHAnsi" w:hAnsiTheme="majorHAnsi"/>
            </w:rPr>
            <w:t xml:space="preserve"> J.(red.), ABC resuscytacji. Wytyczne ERC 2015</w:t>
          </w:r>
          <w:r w:rsidR="00961FF4" w:rsidRPr="008620ED">
            <w:rPr>
              <w:rFonts w:asciiTheme="majorHAnsi" w:hAnsiTheme="majorHAnsi"/>
            </w:rPr>
            <w:t>.</w:t>
          </w:r>
          <w:r w:rsidRPr="008620ED">
            <w:rPr>
              <w:rFonts w:asciiTheme="majorHAnsi" w:hAnsiTheme="majorHAnsi"/>
            </w:rPr>
            <w:t xml:space="preserve"> Wyd. Górnicki 2016 </w:t>
          </w:r>
        </w:p>
        <w:p w14:paraId="4B63CE54" w14:textId="77777777" w:rsidR="00AF4738" w:rsidRPr="008620ED" w:rsidRDefault="00AF4738" w:rsidP="0069176F">
          <w:pPr>
            <w:numPr>
              <w:ilvl w:val="0"/>
              <w:numId w:val="5"/>
            </w:numPr>
            <w:spacing w:before="0" w:after="0" w:line="240" w:lineRule="auto"/>
            <w:rPr>
              <w:rFonts w:asciiTheme="majorHAnsi" w:hAnsiTheme="majorHAnsi"/>
            </w:rPr>
          </w:pPr>
          <w:r w:rsidRPr="008620ED">
            <w:rPr>
              <w:rFonts w:asciiTheme="majorHAnsi" w:hAnsiTheme="majorHAnsi"/>
            </w:rPr>
            <w:t xml:space="preserve">Kokot F. (red.), Ostre stany zagrożenia życia w chorobach wewnętrznych. Wydawnictwo Lekarskie PZWL, Warszawa 2009 </w:t>
          </w:r>
        </w:p>
        <w:p w14:paraId="4EEF4288" w14:textId="77777777" w:rsidR="00AF4738" w:rsidRPr="008620ED" w:rsidRDefault="00AF4738" w:rsidP="0069176F">
          <w:pPr>
            <w:numPr>
              <w:ilvl w:val="0"/>
              <w:numId w:val="5"/>
            </w:numPr>
            <w:spacing w:before="0" w:after="0" w:line="240" w:lineRule="auto"/>
            <w:rPr>
              <w:rFonts w:asciiTheme="majorHAnsi" w:hAnsiTheme="majorHAnsi"/>
            </w:rPr>
          </w:pPr>
          <w:r w:rsidRPr="008620ED">
            <w:rPr>
              <w:rFonts w:asciiTheme="majorHAnsi" w:hAnsiTheme="majorHAnsi"/>
            </w:rPr>
            <w:t xml:space="preserve">Krajewska – Kułak E, Rolka H, Jankowiak B., Standardy anestezjologicznej opieki pielęgniarskiej. PZWL, Warszawa 2014 </w:t>
          </w:r>
        </w:p>
        <w:p w14:paraId="4BD84953" w14:textId="77777777" w:rsidR="00AF4738" w:rsidRPr="008620ED" w:rsidRDefault="00AF4738" w:rsidP="0069176F">
          <w:pPr>
            <w:numPr>
              <w:ilvl w:val="0"/>
              <w:numId w:val="5"/>
            </w:numPr>
            <w:spacing w:before="0" w:after="0" w:line="240" w:lineRule="auto"/>
            <w:rPr>
              <w:rFonts w:asciiTheme="majorHAnsi" w:hAnsiTheme="majorHAnsi"/>
            </w:rPr>
          </w:pPr>
          <w:r w:rsidRPr="008620ED">
            <w:rPr>
              <w:rFonts w:asciiTheme="majorHAnsi" w:hAnsiTheme="majorHAnsi"/>
            </w:rPr>
            <w:t xml:space="preserve">Krajewska – Kułak E, Rolka H, Jankowiak B., Standardy i procedury pielęgnowania chorych w stanach zagrożenia życia. PZWL, Warszawa 2014 </w:t>
          </w:r>
        </w:p>
        <w:p w14:paraId="4381E0E6" w14:textId="77777777" w:rsidR="00AF4738" w:rsidRPr="008620ED" w:rsidRDefault="00AF4738" w:rsidP="0069176F">
          <w:pPr>
            <w:numPr>
              <w:ilvl w:val="0"/>
              <w:numId w:val="5"/>
            </w:numPr>
            <w:spacing w:before="0" w:after="0" w:line="240" w:lineRule="auto"/>
            <w:rPr>
              <w:rFonts w:asciiTheme="majorHAnsi" w:hAnsiTheme="majorHAnsi"/>
            </w:rPr>
          </w:pPr>
          <w:r w:rsidRPr="008620ED">
            <w:rPr>
              <w:rFonts w:asciiTheme="majorHAnsi" w:hAnsiTheme="majorHAnsi"/>
            </w:rPr>
            <w:t>Maciejewski D., Wojnar-Gruszka K., Wentylacja mechaniczna – teoria i praktyka. Wyd. Alfa-</w:t>
          </w:r>
          <w:proofErr w:type="spellStart"/>
          <w:r w:rsidRPr="008620ED">
            <w:rPr>
              <w:rFonts w:asciiTheme="majorHAnsi" w:hAnsiTheme="majorHAnsi"/>
            </w:rPr>
            <w:t>Medica</w:t>
          </w:r>
          <w:proofErr w:type="spellEnd"/>
          <w:r w:rsidRPr="008620ED">
            <w:rPr>
              <w:rFonts w:asciiTheme="majorHAnsi" w:hAnsiTheme="majorHAnsi"/>
            </w:rPr>
            <w:t xml:space="preserve"> Press, Bielsko-Biała 2016 </w:t>
          </w:r>
        </w:p>
        <w:p w14:paraId="689DB909" w14:textId="77777777" w:rsidR="00AF4738" w:rsidRPr="008620ED" w:rsidRDefault="00AF4738" w:rsidP="0069176F">
          <w:pPr>
            <w:numPr>
              <w:ilvl w:val="0"/>
              <w:numId w:val="5"/>
            </w:numPr>
            <w:spacing w:before="0" w:after="0" w:line="240" w:lineRule="auto"/>
            <w:rPr>
              <w:rFonts w:asciiTheme="majorHAnsi" w:hAnsiTheme="majorHAnsi"/>
            </w:rPr>
          </w:pPr>
          <w:r w:rsidRPr="008620ED">
            <w:rPr>
              <w:rFonts w:asciiTheme="majorHAnsi" w:hAnsiTheme="majorHAnsi"/>
            </w:rPr>
            <w:t xml:space="preserve">Wołowicka L., </w:t>
          </w:r>
          <w:proofErr w:type="spellStart"/>
          <w:r w:rsidRPr="008620ED">
            <w:rPr>
              <w:rFonts w:asciiTheme="majorHAnsi" w:hAnsiTheme="majorHAnsi"/>
            </w:rPr>
            <w:t>Dyk</w:t>
          </w:r>
          <w:proofErr w:type="spellEnd"/>
          <w:r w:rsidRPr="008620ED">
            <w:rPr>
              <w:rFonts w:asciiTheme="majorHAnsi" w:hAnsiTheme="majorHAnsi"/>
            </w:rPr>
            <w:t xml:space="preserve"> D., Anestezjologia i intensywna opieka. Klinika i pielęgniarstwo</w:t>
          </w:r>
          <w:r w:rsidR="00961FF4" w:rsidRPr="008620ED">
            <w:rPr>
              <w:rFonts w:asciiTheme="majorHAnsi" w:hAnsiTheme="majorHAnsi"/>
            </w:rPr>
            <w:t>.</w:t>
          </w:r>
          <w:r w:rsidRPr="008620ED">
            <w:rPr>
              <w:rFonts w:asciiTheme="majorHAnsi" w:hAnsiTheme="majorHAnsi"/>
            </w:rPr>
            <w:t xml:space="preserve"> Wydawnictwo Lekarskie PZWL, Warszawa 2014 </w:t>
          </w:r>
        </w:p>
        <w:p w14:paraId="05D0742D" w14:textId="77777777" w:rsidR="00AF4738" w:rsidRPr="008620ED" w:rsidRDefault="00AF4738" w:rsidP="00AF4738">
          <w:pPr>
            <w:spacing w:before="0" w:after="0"/>
            <w:rPr>
              <w:rFonts w:asciiTheme="majorHAnsi" w:hAnsiTheme="majorHAnsi"/>
            </w:rPr>
          </w:pPr>
          <w:r w:rsidRPr="008620ED">
            <w:rPr>
              <w:rStyle w:val="Pogrubienie"/>
              <w:rFonts w:asciiTheme="majorHAnsi" w:hAnsiTheme="majorHAnsi"/>
            </w:rPr>
            <w:t xml:space="preserve">Dodatkowa </w:t>
          </w:r>
        </w:p>
        <w:p w14:paraId="29059706" w14:textId="77777777" w:rsidR="00AF4738" w:rsidRPr="008620ED" w:rsidRDefault="00AF4738" w:rsidP="0069176F">
          <w:pPr>
            <w:numPr>
              <w:ilvl w:val="0"/>
              <w:numId w:val="6"/>
            </w:numPr>
            <w:spacing w:before="0" w:after="0" w:line="240" w:lineRule="auto"/>
            <w:rPr>
              <w:rFonts w:asciiTheme="majorHAnsi" w:hAnsiTheme="majorHAnsi"/>
            </w:rPr>
          </w:pPr>
          <w:r w:rsidRPr="008620ED">
            <w:rPr>
              <w:rFonts w:asciiTheme="majorHAnsi" w:hAnsiTheme="majorHAnsi"/>
            </w:rPr>
            <w:t xml:space="preserve">Drobik L., Trojanowska I. (red.), Procedury zabiegowe. PZWL, Warszawa 2012 </w:t>
          </w:r>
        </w:p>
        <w:p w14:paraId="567F8F41" w14:textId="77777777" w:rsidR="00AF4738" w:rsidRPr="008620ED" w:rsidRDefault="00AF4738" w:rsidP="0069176F">
          <w:pPr>
            <w:numPr>
              <w:ilvl w:val="0"/>
              <w:numId w:val="6"/>
            </w:numPr>
            <w:spacing w:before="0" w:after="0" w:line="240" w:lineRule="auto"/>
            <w:rPr>
              <w:rFonts w:asciiTheme="majorHAnsi" w:hAnsiTheme="majorHAnsi"/>
            </w:rPr>
          </w:pPr>
          <w:r w:rsidRPr="008620ED">
            <w:rPr>
              <w:rFonts w:asciiTheme="majorHAnsi" w:hAnsiTheme="majorHAnsi"/>
            </w:rPr>
            <w:t xml:space="preserve">Kózka M., </w:t>
          </w:r>
          <w:proofErr w:type="spellStart"/>
          <w:r w:rsidRPr="008620ED">
            <w:rPr>
              <w:rFonts w:asciiTheme="majorHAnsi" w:hAnsiTheme="majorHAnsi"/>
            </w:rPr>
            <w:t>Płaszewska</w:t>
          </w:r>
          <w:proofErr w:type="spellEnd"/>
          <w:r w:rsidRPr="008620ED">
            <w:rPr>
              <w:rFonts w:asciiTheme="majorHAnsi" w:hAnsiTheme="majorHAnsi"/>
            </w:rPr>
            <w:t xml:space="preserve">-Żywko L., Procedury pielęgniarskie. Wydawnictwo Lekarskie PZWL, Warszawa 2015 </w:t>
          </w:r>
        </w:p>
        <w:p w14:paraId="76A794CA" w14:textId="77777777" w:rsidR="00AF4738" w:rsidRPr="008620ED" w:rsidRDefault="00AF4738" w:rsidP="0069176F">
          <w:pPr>
            <w:numPr>
              <w:ilvl w:val="0"/>
              <w:numId w:val="6"/>
            </w:numPr>
            <w:spacing w:before="0" w:after="0" w:line="240" w:lineRule="auto"/>
            <w:rPr>
              <w:rFonts w:asciiTheme="majorHAnsi" w:hAnsiTheme="majorHAnsi"/>
            </w:rPr>
          </w:pPr>
          <w:r w:rsidRPr="008620ED">
            <w:rPr>
              <w:rFonts w:asciiTheme="majorHAnsi" w:hAnsiTheme="majorHAnsi"/>
            </w:rPr>
            <w:t xml:space="preserve">Kózka M., Rumian B., Maślanka M., Pielęgniarstwo ratunkowe. PZWL, Warszawa 2013 </w:t>
          </w:r>
        </w:p>
        <w:p w14:paraId="160403F8" w14:textId="77777777" w:rsidR="00AF4738" w:rsidRPr="008620ED" w:rsidRDefault="00AF4738" w:rsidP="0069176F">
          <w:pPr>
            <w:numPr>
              <w:ilvl w:val="0"/>
              <w:numId w:val="6"/>
            </w:numPr>
            <w:spacing w:before="0" w:after="0" w:line="240" w:lineRule="auto"/>
            <w:rPr>
              <w:rFonts w:asciiTheme="majorHAnsi" w:hAnsiTheme="majorHAnsi"/>
            </w:rPr>
          </w:pPr>
          <w:r w:rsidRPr="008620ED">
            <w:rPr>
              <w:rFonts w:asciiTheme="majorHAnsi" w:hAnsiTheme="majorHAnsi"/>
            </w:rPr>
            <w:t xml:space="preserve">Krajewska –Kułak E., Rolka J., Jankowiak B., Standardy i procedury pielęgniarskie w stanach zagrożenia życia. Wydawnictwo Lekarskie PZWL , Warszawa 2009 </w:t>
          </w:r>
        </w:p>
        <w:p w14:paraId="3318FADD" w14:textId="77777777" w:rsidR="006E32F6" w:rsidRPr="008620ED" w:rsidRDefault="006E32F6" w:rsidP="006E32F6">
          <w:pPr>
            <w:pStyle w:val="Nagwek1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 xml:space="preserve">Informacje rozszerzone </w:t>
          </w:r>
        </w:p>
        <w:p w14:paraId="605CCBD9" w14:textId="77777777" w:rsidR="006E32F6" w:rsidRPr="008620ED" w:rsidRDefault="006E32F6" w:rsidP="006E32F6">
          <w:pPr>
            <w:pStyle w:val="Nagwek2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 xml:space="preserve">Semestr 5 </w:t>
          </w:r>
        </w:p>
        <w:p w14:paraId="63051C52" w14:textId="77777777" w:rsidR="006E32F6" w:rsidRPr="008620ED" w:rsidRDefault="006E32F6" w:rsidP="006E32F6">
          <w:pPr>
            <w:pStyle w:val="Nagwek3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>Metody nauczania:</w:t>
          </w:r>
        </w:p>
        <w:p w14:paraId="561C637C" w14:textId="77777777" w:rsidR="004F0E72" w:rsidRPr="008620ED" w:rsidRDefault="006E32F6" w:rsidP="006E32F6">
          <w:pPr>
            <w:pStyle w:val="NormalnyWeb"/>
            <w:spacing w:before="0" w:beforeAutospacing="0" w:after="0" w:afterAutospacing="0"/>
            <w:rPr>
              <w:rFonts w:asciiTheme="majorHAnsi" w:hAnsiTheme="majorHAnsi"/>
              <w:sz w:val="22"/>
              <w:szCs w:val="22"/>
            </w:rPr>
          </w:pPr>
          <w:r w:rsidRPr="008620ED">
            <w:rPr>
              <w:rFonts w:asciiTheme="majorHAnsi" w:hAnsiTheme="majorHAnsi"/>
              <w:sz w:val="22"/>
              <w:szCs w:val="22"/>
            </w:rPr>
            <w:t xml:space="preserve">Dyskusja, E-learning, Praca w grupie, Symulacja </w:t>
          </w:r>
          <w:r w:rsidR="004F0E72" w:rsidRPr="008620ED">
            <w:rPr>
              <w:rFonts w:asciiTheme="majorHAnsi" w:hAnsiTheme="majorHAnsi"/>
              <w:sz w:val="22"/>
              <w:szCs w:val="22"/>
            </w:rPr>
            <w:t>czynności ratowniczych</w:t>
          </w:r>
          <w:r w:rsidRPr="008620ED">
            <w:rPr>
              <w:rFonts w:asciiTheme="majorHAnsi" w:hAnsiTheme="majorHAnsi"/>
              <w:sz w:val="22"/>
              <w:szCs w:val="22"/>
            </w:rPr>
            <w:t>, W</w:t>
          </w:r>
          <w:r w:rsidR="004F0E72" w:rsidRPr="008620ED">
            <w:rPr>
              <w:rFonts w:asciiTheme="majorHAnsi" w:hAnsiTheme="majorHAnsi"/>
              <w:sz w:val="22"/>
              <w:szCs w:val="22"/>
            </w:rPr>
            <w:t>ykład</w:t>
          </w:r>
        </w:p>
        <w:p w14:paraId="1A2162E4" w14:textId="62BAE4B7" w:rsidR="006E32F6" w:rsidRPr="008620ED" w:rsidRDefault="006E32F6" w:rsidP="006E32F6">
          <w:pPr>
            <w:pStyle w:val="NormalnyWeb"/>
            <w:spacing w:before="0" w:beforeAutospacing="0" w:after="0" w:afterAutospacing="0"/>
            <w:rPr>
              <w:rFonts w:asciiTheme="majorHAnsi" w:hAnsiTheme="majorHAnsi"/>
              <w:sz w:val="22"/>
              <w:szCs w:val="22"/>
            </w:rPr>
          </w:pP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982"/>
            <w:gridCol w:w="4105"/>
            <w:gridCol w:w="2909"/>
            <w:gridCol w:w="1021"/>
          </w:tblGrid>
          <w:tr w:rsidR="00FE778D" w:rsidRPr="008620ED" w14:paraId="78D0AB5A" w14:textId="77777777" w:rsidTr="002E3125">
            <w:tc>
              <w:tcPr>
                <w:tcW w:w="545" w:type="pct"/>
                <w:vAlign w:val="center"/>
                <w:hideMark/>
              </w:tcPr>
              <w:p w14:paraId="71F983F5" w14:textId="77777777" w:rsidR="00FE778D" w:rsidRPr="008620ED" w:rsidRDefault="00FE778D" w:rsidP="00E00DB6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8620ED">
                  <w:rPr>
                    <w:b/>
                    <w:bCs/>
                  </w:rPr>
                  <w:t>Rodzaj zajęć</w:t>
                </w:r>
              </w:p>
            </w:tc>
            <w:tc>
              <w:tcPr>
                <w:tcW w:w="2276" w:type="pct"/>
                <w:noWrap/>
                <w:vAlign w:val="center"/>
                <w:hideMark/>
              </w:tcPr>
              <w:p w14:paraId="0C4830EA" w14:textId="77777777" w:rsidR="00FE778D" w:rsidRPr="008620ED" w:rsidRDefault="00FE778D" w:rsidP="00E00DB6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8620ED">
                  <w:rPr>
                    <w:b/>
                    <w:bCs/>
                  </w:rPr>
                  <w:t>Formy zaliczenia zajęć</w:t>
                </w:r>
              </w:p>
            </w:tc>
            <w:tc>
              <w:tcPr>
                <w:tcW w:w="2179" w:type="pct"/>
                <w:gridSpan w:val="2"/>
                <w:vAlign w:val="center"/>
              </w:tcPr>
              <w:p w14:paraId="48892B7E" w14:textId="77777777" w:rsidR="00FE778D" w:rsidRPr="008620ED" w:rsidRDefault="00FE778D" w:rsidP="00E00DB6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8620ED">
                  <w:rPr>
                    <w:b/>
                    <w:bCs/>
                  </w:rPr>
                  <w:t>Zasady dopuszczenia do zaliczenia przedmiotu</w:t>
                </w:r>
              </w:p>
              <w:p w14:paraId="51565A3D" w14:textId="77777777" w:rsidR="00FE778D" w:rsidRPr="008620ED" w:rsidRDefault="00FE778D" w:rsidP="00E00DB6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8620ED">
                  <w:rPr>
                    <w:b/>
                    <w:bCs/>
                  </w:rPr>
                  <w:t>(Kryteria weryfikacji podano w Aneksie na końcu zbioru kart opisu przedmiotu na dany semestr)</w:t>
                </w:r>
              </w:p>
            </w:tc>
          </w:tr>
          <w:tr w:rsidR="00FE778D" w:rsidRPr="008620ED" w14:paraId="7079C9A1" w14:textId="77777777" w:rsidTr="002E3125">
            <w:trPr>
              <w:cantSplit/>
              <w:trHeight w:val="1304"/>
            </w:trPr>
            <w:tc>
              <w:tcPr>
                <w:tcW w:w="545" w:type="pct"/>
                <w:vMerge w:val="restart"/>
                <w:textDirection w:val="btLr"/>
                <w:vAlign w:val="center"/>
                <w:hideMark/>
              </w:tcPr>
              <w:p w14:paraId="5E9117A7" w14:textId="0FEC79B3" w:rsidR="00FE778D" w:rsidRPr="008620ED" w:rsidRDefault="000710AE" w:rsidP="00E00DB6">
                <w:pPr>
                  <w:spacing w:before="0"/>
                  <w:ind w:left="113" w:right="113"/>
                  <w:jc w:val="center"/>
                </w:pPr>
                <w:r w:rsidRPr="008620ED">
                  <w:t>wykłady,</w:t>
                </w:r>
                <w:r w:rsidR="002E3125" w:rsidRPr="008620ED">
                  <w:t xml:space="preserve"> e-learning,</w:t>
                </w:r>
                <w:r w:rsidRPr="008620ED">
                  <w:t xml:space="preserve"> samokształcenie</w:t>
                </w:r>
              </w:p>
            </w:tc>
            <w:tc>
              <w:tcPr>
                <w:tcW w:w="2276" w:type="pct"/>
                <w:vAlign w:val="center"/>
                <w:hideMark/>
              </w:tcPr>
              <w:p w14:paraId="7F453F1A" w14:textId="77777777" w:rsidR="00FE778D" w:rsidRPr="008620ED" w:rsidRDefault="00FE778D" w:rsidP="00E00DB6">
                <w:pPr>
                  <w:pStyle w:val="Akapitzlist"/>
                  <w:spacing w:before="0"/>
                  <w:ind w:left="360"/>
                </w:pPr>
              </w:p>
              <w:p w14:paraId="1E92B5B1" w14:textId="77777777" w:rsidR="00FE778D" w:rsidRPr="008620ED" w:rsidRDefault="00FE778D" w:rsidP="00E00DB6">
                <w:pPr>
                  <w:pStyle w:val="Akapitzlist"/>
                  <w:spacing w:before="0"/>
                  <w:ind w:left="360"/>
                </w:pPr>
              </w:p>
              <w:p w14:paraId="7D511AD8" w14:textId="77777777" w:rsidR="00FE778D" w:rsidRPr="008620ED" w:rsidRDefault="00FE778D" w:rsidP="00E00DB6">
                <w:pPr>
                  <w:pStyle w:val="Akapitzlist"/>
                  <w:spacing w:before="0"/>
                  <w:ind w:left="360"/>
                </w:pPr>
              </w:p>
              <w:p w14:paraId="2B7FBE9D" w14:textId="77777777" w:rsidR="00FE778D" w:rsidRPr="008620ED" w:rsidRDefault="00FE778D" w:rsidP="00E00DB6">
                <w:pPr>
                  <w:pStyle w:val="Akapitzlist"/>
                  <w:spacing w:before="0"/>
                  <w:ind w:left="360"/>
                </w:pPr>
              </w:p>
              <w:p w14:paraId="5EC06779" w14:textId="77777777" w:rsidR="00FE778D" w:rsidRPr="008620ED" w:rsidRDefault="00FE778D" w:rsidP="00E00DB6">
                <w:pPr>
                  <w:pStyle w:val="Akapitzlist"/>
                  <w:spacing w:before="0"/>
                  <w:ind w:left="360"/>
                </w:pPr>
              </w:p>
              <w:p w14:paraId="164E7004" w14:textId="77777777" w:rsidR="00FE778D" w:rsidRPr="008620ED" w:rsidRDefault="00FE778D" w:rsidP="00E00DB6">
                <w:pPr>
                  <w:pStyle w:val="Akapitzlist"/>
                  <w:spacing w:before="0"/>
                  <w:ind w:left="360"/>
                </w:pPr>
              </w:p>
              <w:p w14:paraId="5A2C01DF" w14:textId="77777777" w:rsidR="00FE778D" w:rsidRPr="008620ED" w:rsidRDefault="00FE778D" w:rsidP="00E00DB6">
                <w:pPr>
                  <w:pStyle w:val="Akapitzlist"/>
                  <w:spacing w:before="0"/>
                  <w:ind w:left="360"/>
                </w:pPr>
              </w:p>
              <w:p w14:paraId="6550BF98" w14:textId="77777777" w:rsidR="00FE778D" w:rsidRPr="008620ED" w:rsidRDefault="00FE778D" w:rsidP="00E00DB6">
                <w:pPr>
                  <w:pStyle w:val="Akapitzlist"/>
                  <w:spacing w:before="0"/>
                  <w:ind w:left="360"/>
                </w:pPr>
              </w:p>
            </w:tc>
            <w:tc>
              <w:tcPr>
                <w:tcW w:w="2179" w:type="pct"/>
                <w:gridSpan w:val="2"/>
                <w:vAlign w:val="center"/>
              </w:tcPr>
              <w:p w14:paraId="65D32686" w14:textId="77777777" w:rsidR="00FE778D" w:rsidRPr="008620ED" w:rsidRDefault="00FE778D" w:rsidP="0069176F">
                <w:pPr>
                  <w:pStyle w:val="Akapitzlist"/>
                  <w:numPr>
                    <w:ilvl w:val="0"/>
                    <w:numId w:val="25"/>
                  </w:numPr>
                  <w:spacing w:before="0"/>
                </w:pPr>
                <w:r w:rsidRPr="008620ED">
                  <w:t>Aktywny udział w wykładach (włączanie się do dyskusji inicjowanej przez wykładowcę, przejawianie zainteresowania zagadnieniami omawianymi w trakcie wykładu).</w:t>
                </w:r>
              </w:p>
            </w:tc>
          </w:tr>
          <w:tr w:rsidR="00FE778D" w:rsidRPr="008620ED" w14:paraId="3EC9FBFD" w14:textId="77777777" w:rsidTr="002E3125">
            <w:trPr>
              <w:cantSplit/>
              <w:trHeight w:val="842"/>
            </w:trPr>
            <w:tc>
              <w:tcPr>
                <w:tcW w:w="545" w:type="pct"/>
                <w:vMerge/>
                <w:textDirection w:val="btLr"/>
                <w:vAlign w:val="center"/>
              </w:tcPr>
              <w:p w14:paraId="27CBCAA3" w14:textId="77777777" w:rsidR="00FE778D" w:rsidRPr="008620ED" w:rsidRDefault="00FE778D" w:rsidP="00E00DB6">
                <w:pPr>
                  <w:spacing w:before="0"/>
                  <w:ind w:left="113" w:right="113"/>
                  <w:jc w:val="center"/>
                </w:pPr>
              </w:p>
            </w:tc>
            <w:tc>
              <w:tcPr>
                <w:tcW w:w="2276" w:type="pct"/>
                <w:vAlign w:val="center"/>
              </w:tcPr>
              <w:p w14:paraId="5029A010" w14:textId="77777777" w:rsidR="00FE778D" w:rsidRPr="008620ED" w:rsidRDefault="00FE778D" w:rsidP="0069176F">
                <w:pPr>
                  <w:pStyle w:val="Akapitzlist"/>
                  <w:numPr>
                    <w:ilvl w:val="0"/>
                    <w:numId w:val="25"/>
                  </w:numPr>
                  <w:spacing w:before="0"/>
                </w:pPr>
                <w:r w:rsidRPr="008620ED">
                  <w:t>testy śródroczne jednokrotnego wyboru</w:t>
                </w:r>
              </w:p>
            </w:tc>
            <w:tc>
              <w:tcPr>
                <w:tcW w:w="2179" w:type="pct"/>
                <w:gridSpan w:val="2"/>
                <w:vAlign w:val="center"/>
              </w:tcPr>
              <w:p w14:paraId="67EE5F46" w14:textId="77777777" w:rsidR="00FE778D" w:rsidRPr="008620ED" w:rsidRDefault="00FE778D" w:rsidP="0069176F">
                <w:pPr>
                  <w:pStyle w:val="Akapitzlist"/>
                  <w:numPr>
                    <w:ilvl w:val="0"/>
                    <w:numId w:val="25"/>
                  </w:numPr>
                  <w:spacing w:before="0"/>
                </w:pPr>
                <w:r w:rsidRPr="008620ED">
                  <w:rPr>
                    <w:rFonts w:cs="Times New Roman"/>
                  </w:rPr>
                  <w:t>Wykazał się wiedzą i prawidłowo odpowiedział na min. 60% zakresu pytań</w:t>
                </w:r>
              </w:p>
            </w:tc>
          </w:tr>
          <w:tr w:rsidR="002E3125" w:rsidRPr="008620ED" w14:paraId="50602968" w14:textId="77777777" w:rsidTr="002E3125">
            <w:trPr>
              <w:cantSplit/>
              <w:trHeight w:val="842"/>
            </w:trPr>
            <w:tc>
              <w:tcPr>
                <w:tcW w:w="545" w:type="pct"/>
                <w:vMerge w:val="restart"/>
                <w:textDirection w:val="btLr"/>
                <w:vAlign w:val="center"/>
              </w:tcPr>
              <w:p w14:paraId="402FEEF3" w14:textId="2F95086D" w:rsidR="002E3125" w:rsidRPr="008620ED" w:rsidRDefault="002E3125" w:rsidP="002E3125">
                <w:pPr>
                  <w:spacing w:before="0"/>
                  <w:ind w:left="113" w:right="113"/>
                  <w:jc w:val="center"/>
                </w:pPr>
                <w:r w:rsidRPr="008620ED">
                  <w:lastRenderedPageBreak/>
                  <w:t>ćwiczenia, zajęcia praktyczne, samokształcenie</w:t>
                </w:r>
              </w:p>
            </w:tc>
            <w:tc>
              <w:tcPr>
                <w:tcW w:w="2276" w:type="pct"/>
                <w:vAlign w:val="center"/>
              </w:tcPr>
              <w:p w14:paraId="4FC3649A" w14:textId="77777777" w:rsidR="002E3125" w:rsidRPr="008620ED" w:rsidRDefault="002E3125" w:rsidP="002E3125">
                <w:pPr>
                  <w:pStyle w:val="Akapitzlist"/>
                  <w:numPr>
                    <w:ilvl w:val="0"/>
                    <w:numId w:val="25"/>
                  </w:numPr>
                  <w:spacing w:before="0"/>
                </w:pPr>
                <w:r w:rsidRPr="008620ED">
                  <w:t>prezentacja/e</w:t>
                </w:r>
              </w:p>
              <w:p w14:paraId="09EEAFDB" w14:textId="77777777" w:rsidR="002E3125" w:rsidRPr="008620ED" w:rsidRDefault="002E3125" w:rsidP="002E3125">
                <w:pPr>
                  <w:pStyle w:val="Akapitzlist"/>
                  <w:spacing w:before="0"/>
                  <w:ind w:left="360"/>
                </w:pPr>
              </w:p>
            </w:tc>
            <w:tc>
              <w:tcPr>
                <w:tcW w:w="2179" w:type="pct"/>
                <w:gridSpan w:val="2"/>
                <w:vAlign w:val="center"/>
              </w:tcPr>
              <w:p w14:paraId="24DD144A" w14:textId="04D0B573" w:rsidR="002E3125" w:rsidRPr="008620ED" w:rsidRDefault="002E3125" w:rsidP="002E3125">
                <w:pPr>
                  <w:pStyle w:val="Akapitzlist"/>
                  <w:numPr>
                    <w:ilvl w:val="0"/>
                    <w:numId w:val="25"/>
                  </w:numPr>
                  <w:spacing w:before="0"/>
                  <w:rPr>
                    <w:rFonts w:cs="Times New Roman"/>
                  </w:rPr>
                </w:pPr>
                <w:r w:rsidRPr="008620ED">
                  <w:t>Poprawne, ocenione pozytywnie opracowanie w formie pracy pisemnej/prezentacji z obszaru treści dotyczących efektów uczenia z zakresu wiedzy przedstawionej na zajęciach</w:t>
                </w:r>
              </w:p>
            </w:tc>
          </w:tr>
          <w:tr w:rsidR="002E3125" w:rsidRPr="008620ED" w14:paraId="4B7032D7" w14:textId="77777777" w:rsidTr="002E3125">
            <w:trPr>
              <w:trHeight w:val="2685"/>
            </w:trPr>
            <w:tc>
              <w:tcPr>
                <w:tcW w:w="545" w:type="pct"/>
                <w:vMerge/>
                <w:textDirection w:val="btLr"/>
                <w:vAlign w:val="center"/>
                <w:hideMark/>
              </w:tcPr>
              <w:p w14:paraId="65D4E08A" w14:textId="202B136D" w:rsidR="002E3125" w:rsidRPr="008620ED" w:rsidRDefault="002E3125" w:rsidP="00CA5827">
                <w:pPr>
                  <w:spacing w:before="0"/>
                  <w:ind w:left="113" w:right="113"/>
                  <w:jc w:val="center"/>
                </w:pPr>
              </w:p>
            </w:tc>
            <w:tc>
              <w:tcPr>
                <w:tcW w:w="2276" w:type="pct"/>
                <w:vAlign w:val="center"/>
              </w:tcPr>
              <w:p w14:paraId="32B700D9" w14:textId="77777777" w:rsidR="002E3125" w:rsidRPr="008620ED" w:rsidRDefault="002E3125" w:rsidP="00E00DB6">
                <w:pPr>
                  <w:spacing w:before="0"/>
                </w:pPr>
                <w:r w:rsidRPr="008620ED">
                  <w:t>Zaliczenie efektów uczenia się w zakresie :Umiejętności – Student potrafi: Realizacja zleconego zdania,</w:t>
                </w:r>
                <w:r w:rsidRPr="008620ED">
                  <w:rPr>
                    <w:rFonts w:cs="Times New Roman"/>
                    <w:sz w:val="16"/>
                    <w:szCs w:val="16"/>
                  </w:rPr>
                  <w:t xml:space="preserve"> </w:t>
                </w:r>
                <w:r w:rsidRPr="008620ED">
                  <w:rPr>
                    <w:rFonts w:cs="Times New Roman"/>
                  </w:rPr>
                  <w:t>Projekt, Prezentacja ( rekomendowane jest stosowanie różnych metod weryfikacji)</w:t>
                </w:r>
              </w:p>
            </w:tc>
            <w:tc>
              <w:tcPr>
                <w:tcW w:w="1613" w:type="pct"/>
                <w:vMerge w:val="restart"/>
                <w:vAlign w:val="center"/>
              </w:tcPr>
              <w:p w14:paraId="31A86232" w14:textId="77777777" w:rsidR="002E3125" w:rsidRPr="008620ED" w:rsidRDefault="002E3125" w:rsidP="0069176F">
                <w:pPr>
                  <w:pStyle w:val="Akapitzlist"/>
                  <w:numPr>
                    <w:ilvl w:val="0"/>
                    <w:numId w:val="26"/>
                  </w:numPr>
                  <w:spacing w:before="0"/>
                </w:pPr>
                <w:r w:rsidRPr="008620ED">
                  <w:t>Obecność na zajęciach zgodnie z harmonogramem,</w:t>
                </w:r>
              </w:p>
              <w:p w14:paraId="23CBD814" w14:textId="77777777" w:rsidR="002E3125" w:rsidRPr="008620ED" w:rsidRDefault="002E3125" w:rsidP="0069176F">
                <w:pPr>
                  <w:pStyle w:val="Akapitzlist"/>
                  <w:numPr>
                    <w:ilvl w:val="0"/>
                    <w:numId w:val="26"/>
                  </w:numPr>
                  <w:spacing w:before="0"/>
                </w:pPr>
                <w:r w:rsidRPr="008620ED">
                  <w:t>Aktywny udział w zajęciach (włączanie się do realizacji zadań, dyskusji inicjowanej przez prowadzącego, przejawianie zainteresowania zagadnieniami omawianymi w trakcie zajęć).</w:t>
                </w:r>
              </w:p>
              <w:p w14:paraId="5E2D4EC8" w14:textId="77777777" w:rsidR="002E3125" w:rsidRPr="008620ED" w:rsidRDefault="002E3125" w:rsidP="0069176F">
                <w:pPr>
                  <w:pStyle w:val="Akapitzlist"/>
                  <w:numPr>
                    <w:ilvl w:val="0"/>
                    <w:numId w:val="26"/>
                  </w:numPr>
                  <w:spacing w:before="0"/>
                </w:pPr>
                <w:r w:rsidRPr="008620ED">
                  <w:t>Zaliczenie zadań przydzielonych na zajęciach</w:t>
                </w:r>
              </w:p>
              <w:p w14:paraId="0B342E7E" w14:textId="77777777" w:rsidR="002E3125" w:rsidRPr="008620ED" w:rsidRDefault="002E3125" w:rsidP="00E00DB6">
                <w:pPr>
                  <w:spacing w:before="0"/>
                  <w:rPr>
                    <w:rFonts w:cs="Times New Roman"/>
                  </w:rPr>
                </w:pPr>
              </w:p>
            </w:tc>
            <w:tc>
              <w:tcPr>
                <w:tcW w:w="0" w:type="auto"/>
                <w:vAlign w:val="center"/>
              </w:tcPr>
              <w:p w14:paraId="6BE85776" w14:textId="77777777" w:rsidR="002E3125" w:rsidRPr="008620ED" w:rsidRDefault="002E3125" w:rsidP="00E00DB6">
                <w:pPr>
                  <w:spacing w:before="0"/>
                </w:pPr>
                <w:r w:rsidRPr="008620ED">
                  <w:rPr>
                    <w:rFonts w:cs="Times New Roman"/>
                  </w:rPr>
                  <w:t>Uzyskał  min. 60% punktów</w:t>
                </w:r>
              </w:p>
            </w:tc>
          </w:tr>
          <w:tr w:rsidR="002E3125" w:rsidRPr="008620ED" w14:paraId="6FBD920A" w14:textId="77777777" w:rsidTr="002E3125">
            <w:tc>
              <w:tcPr>
                <w:tcW w:w="545" w:type="pct"/>
                <w:vMerge/>
                <w:vAlign w:val="center"/>
              </w:tcPr>
              <w:p w14:paraId="2A5B4E61" w14:textId="77777777" w:rsidR="002E3125" w:rsidRPr="008620ED" w:rsidRDefault="002E3125" w:rsidP="00E00DB6">
                <w:pPr>
                  <w:spacing w:before="0"/>
                </w:pPr>
              </w:p>
            </w:tc>
            <w:tc>
              <w:tcPr>
                <w:tcW w:w="2276" w:type="pct"/>
                <w:vAlign w:val="center"/>
              </w:tcPr>
              <w:p w14:paraId="0BDAA4C6" w14:textId="77777777" w:rsidR="002E3125" w:rsidRPr="008620ED" w:rsidRDefault="002E3125" w:rsidP="00E00DB6">
                <w:r w:rsidRPr="008620ED">
                  <w:t xml:space="preserve">Zaliczenie efektów uczenia się w zakresie : Kompetencji społecznych – Student jest gotów do: </w:t>
                </w:r>
                <w:r w:rsidRPr="008620ED">
                  <w:rPr>
                    <w:rFonts w:cs="Times New Roman"/>
                  </w:rPr>
                  <w:t>Przedłużona obserwacja przez opiekuna / nauczyciela prowadzącego</w:t>
                </w:r>
              </w:p>
            </w:tc>
            <w:tc>
              <w:tcPr>
                <w:tcW w:w="1613" w:type="pct"/>
                <w:vMerge/>
              </w:tcPr>
              <w:p w14:paraId="5DF008FC" w14:textId="77777777" w:rsidR="002E3125" w:rsidRPr="008620ED" w:rsidRDefault="002E3125" w:rsidP="00E00DB6">
                <w:pPr>
                  <w:spacing w:before="0"/>
                  <w:rPr>
                    <w:rFonts w:cs="Times New Roman"/>
                  </w:rPr>
                </w:pPr>
              </w:p>
            </w:tc>
            <w:tc>
              <w:tcPr>
                <w:tcW w:w="0" w:type="auto"/>
                <w:vAlign w:val="center"/>
              </w:tcPr>
              <w:p w14:paraId="5C958935" w14:textId="77777777" w:rsidR="002E3125" w:rsidRPr="008620ED" w:rsidRDefault="002E3125" w:rsidP="00E00DB6">
                <w:pPr>
                  <w:spacing w:before="0"/>
                </w:pPr>
                <w:r w:rsidRPr="008620ED">
                  <w:rPr>
                    <w:rFonts w:cs="Times New Roman"/>
                  </w:rPr>
                  <w:t>Uzyskał min. 60% punktów</w:t>
                </w:r>
              </w:p>
            </w:tc>
          </w:tr>
        </w:tbl>
        <w:p w14:paraId="56987707" w14:textId="77777777" w:rsidR="00FE778D" w:rsidRPr="008620ED" w:rsidRDefault="00FE778D" w:rsidP="00FE778D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36E51CCB" w14:textId="77777777" w:rsidR="00FE778D" w:rsidRPr="008620ED" w:rsidRDefault="00FE778D" w:rsidP="006E32F6">
          <w:pPr>
            <w:pStyle w:val="NormalnyWeb"/>
            <w:spacing w:before="0" w:beforeAutospacing="0" w:after="0" w:afterAutospacing="0"/>
            <w:rPr>
              <w:rFonts w:asciiTheme="majorHAnsi" w:hAnsiTheme="majorHAnsi"/>
              <w:sz w:val="22"/>
              <w:szCs w:val="22"/>
            </w:rPr>
          </w:pPr>
        </w:p>
        <w:p w14:paraId="4DA419C4" w14:textId="77777777" w:rsidR="006E32F6" w:rsidRPr="008620ED" w:rsidRDefault="006E32F6" w:rsidP="006E32F6">
          <w:pPr>
            <w:pStyle w:val="Nagwek2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 xml:space="preserve">Semestr 6 </w:t>
          </w:r>
        </w:p>
        <w:p w14:paraId="2B7D4940" w14:textId="77777777" w:rsidR="006E32F6" w:rsidRPr="008620ED" w:rsidRDefault="006E32F6" w:rsidP="006E32F6">
          <w:pPr>
            <w:pStyle w:val="Nagwek3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>Metody nauczania:</w:t>
          </w:r>
        </w:p>
        <w:p w14:paraId="006FD5F3" w14:textId="6F43D17E" w:rsidR="006E32F6" w:rsidRPr="008620ED" w:rsidRDefault="006E32F6" w:rsidP="006E32F6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  <w:r w:rsidRPr="008620ED">
            <w:rPr>
              <w:rFonts w:asciiTheme="minorHAnsi" w:hAnsiTheme="minorHAnsi"/>
              <w:sz w:val="22"/>
              <w:szCs w:val="22"/>
            </w:rPr>
            <w:t xml:space="preserve">Zajęcia praktyczne </w:t>
          </w:r>
        </w:p>
        <w:p w14:paraId="5D6F7982" w14:textId="608D829E" w:rsidR="00411E2F" w:rsidRPr="008620ED" w:rsidRDefault="00411E2F" w:rsidP="006E32F6">
          <w:pPr>
            <w:pStyle w:val="NormalnyWeb"/>
            <w:spacing w:before="0" w:beforeAutospacing="0" w:after="0" w:afterAutospacing="0"/>
            <w:rPr>
              <w:rFonts w:asciiTheme="minorHAnsi" w:hAnsiTheme="minorHAnsi"/>
            </w:rPr>
          </w:pP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980"/>
            <w:gridCol w:w="4104"/>
            <w:gridCol w:w="2912"/>
            <w:gridCol w:w="1021"/>
          </w:tblGrid>
          <w:tr w:rsidR="00F16B2B" w:rsidRPr="008620ED" w14:paraId="390ACD68" w14:textId="77777777" w:rsidTr="00CA5827">
            <w:tc>
              <w:tcPr>
                <w:tcW w:w="543" w:type="pct"/>
                <w:vAlign w:val="center"/>
                <w:hideMark/>
              </w:tcPr>
              <w:p w14:paraId="608260C2" w14:textId="77777777" w:rsidR="00F16B2B" w:rsidRPr="008620ED" w:rsidRDefault="00F16B2B" w:rsidP="00E00DB6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8620ED">
                  <w:rPr>
                    <w:b/>
                    <w:bCs/>
                  </w:rPr>
                  <w:t>Rodzaj zajęć</w:t>
                </w:r>
              </w:p>
            </w:tc>
            <w:tc>
              <w:tcPr>
                <w:tcW w:w="2275" w:type="pct"/>
                <w:noWrap/>
                <w:vAlign w:val="center"/>
                <w:hideMark/>
              </w:tcPr>
              <w:p w14:paraId="04C6CCC5" w14:textId="77777777" w:rsidR="00F16B2B" w:rsidRPr="008620ED" w:rsidRDefault="00F16B2B" w:rsidP="00E00DB6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8620ED">
                  <w:rPr>
                    <w:b/>
                    <w:bCs/>
                  </w:rPr>
                  <w:t>Formy zaliczenia zajęć</w:t>
                </w:r>
              </w:p>
            </w:tc>
            <w:tc>
              <w:tcPr>
                <w:tcW w:w="2181" w:type="pct"/>
                <w:gridSpan w:val="2"/>
                <w:vAlign w:val="center"/>
              </w:tcPr>
              <w:p w14:paraId="59AA5EB5" w14:textId="77777777" w:rsidR="00F16B2B" w:rsidRPr="008620ED" w:rsidRDefault="00F16B2B" w:rsidP="00E00DB6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8620ED">
                  <w:rPr>
                    <w:b/>
                    <w:bCs/>
                  </w:rPr>
                  <w:t>Zasady dopuszczenia do zaliczenia przedmiotu</w:t>
                </w:r>
              </w:p>
              <w:p w14:paraId="780027FB" w14:textId="77777777" w:rsidR="00F16B2B" w:rsidRPr="008620ED" w:rsidRDefault="00F16B2B" w:rsidP="00E00DB6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8620ED">
                  <w:rPr>
                    <w:b/>
                    <w:bCs/>
                  </w:rPr>
                  <w:t>(Kryteria weryfikacji podano w Aneksie na końcu zbioru kart opisu przedmiotu na dany semestr)</w:t>
                </w:r>
              </w:p>
            </w:tc>
          </w:tr>
          <w:tr w:rsidR="00F16B2B" w:rsidRPr="008620ED" w14:paraId="4269424B" w14:textId="77777777" w:rsidTr="00CA5827">
            <w:trPr>
              <w:trHeight w:val="2685"/>
            </w:trPr>
            <w:tc>
              <w:tcPr>
                <w:tcW w:w="543" w:type="pct"/>
                <w:vMerge w:val="restart"/>
                <w:textDirection w:val="btLr"/>
                <w:vAlign w:val="center"/>
                <w:hideMark/>
              </w:tcPr>
              <w:p w14:paraId="38083CB1" w14:textId="42688BE2" w:rsidR="00F16B2B" w:rsidRPr="008620ED" w:rsidRDefault="000710AE" w:rsidP="002E3125">
                <w:pPr>
                  <w:spacing w:before="0"/>
                  <w:ind w:left="113" w:right="113"/>
                  <w:jc w:val="center"/>
                </w:pPr>
                <w:r w:rsidRPr="008620ED">
                  <w:t>zajęcia praktyczne</w:t>
                </w:r>
              </w:p>
            </w:tc>
            <w:tc>
              <w:tcPr>
                <w:tcW w:w="2275" w:type="pct"/>
                <w:vAlign w:val="center"/>
              </w:tcPr>
              <w:p w14:paraId="2F0D21BA" w14:textId="77777777" w:rsidR="00F16B2B" w:rsidRPr="008620ED" w:rsidRDefault="00F16B2B" w:rsidP="00E00DB6">
                <w:pPr>
                  <w:spacing w:before="0"/>
                </w:pPr>
                <w:r w:rsidRPr="008620ED">
                  <w:t>Zaliczenie efektów uczenia się w zakresie :Umiejętności – Student potrafi: Realizacja zleconego zdania,</w:t>
                </w:r>
                <w:r w:rsidRPr="008620ED">
                  <w:rPr>
                    <w:rFonts w:cs="Times New Roman"/>
                    <w:sz w:val="16"/>
                    <w:szCs w:val="16"/>
                  </w:rPr>
                  <w:t xml:space="preserve"> </w:t>
                </w:r>
                <w:r w:rsidRPr="008620ED">
                  <w:rPr>
                    <w:rFonts w:cs="Times New Roman"/>
                  </w:rPr>
                  <w:t>Projekt, Prezentacja ( rekomendowane jest stosowanie różnych metod weryfikacji)</w:t>
                </w:r>
              </w:p>
            </w:tc>
            <w:tc>
              <w:tcPr>
                <w:tcW w:w="1615" w:type="pct"/>
                <w:vMerge w:val="restart"/>
                <w:vAlign w:val="center"/>
              </w:tcPr>
              <w:p w14:paraId="25D3A4BA" w14:textId="77777777" w:rsidR="00F16B2B" w:rsidRPr="008620ED" w:rsidRDefault="00F16B2B" w:rsidP="0069176F">
                <w:pPr>
                  <w:pStyle w:val="Akapitzlist"/>
                  <w:numPr>
                    <w:ilvl w:val="0"/>
                    <w:numId w:val="26"/>
                  </w:numPr>
                  <w:spacing w:before="0"/>
                </w:pPr>
                <w:r w:rsidRPr="008620ED">
                  <w:t>Obecność na zajęciach zgodnie z harmonogramem,</w:t>
                </w:r>
              </w:p>
              <w:p w14:paraId="43634A56" w14:textId="77777777" w:rsidR="00F16B2B" w:rsidRPr="008620ED" w:rsidRDefault="00F16B2B" w:rsidP="0069176F">
                <w:pPr>
                  <w:pStyle w:val="Akapitzlist"/>
                  <w:numPr>
                    <w:ilvl w:val="0"/>
                    <w:numId w:val="26"/>
                  </w:numPr>
                  <w:spacing w:before="0"/>
                </w:pPr>
                <w:r w:rsidRPr="008620ED">
                  <w:t>Aktywny udział w zajęciach (włączanie się do realizacji zadań, dyskusji inicjowanej przez prowadzącego, przejawianie zainteresowania zagadnieniami omawianymi w trakcie zajęć).</w:t>
                </w:r>
              </w:p>
              <w:p w14:paraId="5327AC1E" w14:textId="77777777" w:rsidR="00F16B2B" w:rsidRPr="008620ED" w:rsidRDefault="00F16B2B" w:rsidP="0069176F">
                <w:pPr>
                  <w:pStyle w:val="Akapitzlist"/>
                  <w:numPr>
                    <w:ilvl w:val="0"/>
                    <w:numId w:val="26"/>
                  </w:numPr>
                  <w:spacing w:before="0"/>
                </w:pPr>
                <w:r w:rsidRPr="008620ED">
                  <w:lastRenderedPageBreak/>
                  <w:t>Zaliczenie zadań przydzielonych na zajęciach</w:t>
                </w:r>
              </w:p>
              <w:p w14:paraId="3402E3CD" w14:textId="77777777" w:rsidR="00F16B2B" w:rsidRPr="008620ED" w:rsidRDefault="00F16B2B" w:rsidP="00E00DB6">
                <w:pPr>
                  <w:spacing w:before="0"/>
                  <w:rPr>
                    <w:rFonts w:cs="Times New Roman"/>
                  </w:rPr>
                </w:pPr>
              </w:p>
            </w:tc>
            <w:tc>
              <w:tcPr>
                <w:tcW w:w="0" w:type="auto"/>
                <w:vAlign w:val="center"/>
              </w:tcPr>
              <w:p w14:paraId="6DE9EE56" w14:textId="77777777" w:rsidR="00F16B2B" w:rsidRPr="008620ED" w:rsidRDefault="00F16B2B" w:rsidP="00E00DB6">
                <w:pPr>
                  <w:spacing w:before="0"/>
                </w:pPr>
                <w:r w:rsidRPr="008620ED">
                  <w:rPr>
                    <w:rFonts w:cs="Times New Roman"/>
                  </w:rPr>
                  <w:lastRenderedPageBreak/>
                  <w:t>Uzyskał  min. 60% punktów</w:t>
                </w:r>
              </w:p>
            </w:tc>
          </w:tr>
          <w:tr w:rsidR="00F16B2B" w:rsidRPr="008620ED" w14:paraId="1DE26832" w14:textId="77777777" w:rsidTr="00CA5827">
            <w:tc>
              <w:tcPr>
                <w:tcW w:w="543" w:type="pct"/>
                <w:vMerge/>
                <w:vAlign w:val="center"/>
              </w:tcPr>
              <w:p w14:paraId="5B210432" w14:textId="77777777" w:rsidR="00F16B2B" w:rsidRPr="008620ED" w:rsidRDefault="00F16B2B" w:rsidP="00E00DB6">
                <w:pPr>
                  <w:spacing w:before="0"/>
                </w:pPr>
              </w:p>
            </w:tc>
            <w:tc>
              <w:tcPr>
                <w:tcW w:w="2275" w:type="pct"/>
                <w:vAlign w:val="center"/>
              </w:tcPr>
              <w:p w14:paraId="1CAAE0E9" w14:textId="77777777" w:rsidR="00F16B2B" w:rsidRPr="008620ED" w:rsidRDefault="00F16B2B" w:rsidP="00E00DB6">
                <w:r w:rsidRPr="008620ED">
                  <w:t xml:space="preserve">Zaliczenie efektów uczenia się w zakresie : Kompetencji społecznych – Student jest </w:t>
                </w:r>
                <w:r w:rsidRPr="008620ED">
                  <w:lastRenderedPageBreak/>
                  <w:t xml:space="preserve">gotów do: </w:t>
                </w:r>
                <w:r w:rsidRPr="008620ED">
                  <w:rPr>
                    <w:rFonts w:cs="Times New Roman"/>
                  </w:rPr>
                  <w:t>Przedłużona obserwacja przez opiekuna / nauczyciela prowadzącego</w:t>
                </w:r>
              </w:p>
            </w:tc>
            <w:tc>
              <w:tcPr>
                <w:tcW w:w="1615" w:type="pct"/>
                <w:vMerge/>
              </w:tcPr>
              <w:p w14:paraId="62830FF4" w14:textId="77777777" w:rsidR="00F16B2B" w:rsidRPr="008620ED" w:rsidRDefault="00F16B2B" w:rsidP="00E00DB6">
                <w:pPr>
                  <w:spacing w:before="0"/>
                  <w:rPr>
                    <w:rFonts w:cs="Times New Roman"/>
                  </w:rPr>
                </w:pPr>
              </w:p>
            </w:tc>
            <w:tc>
              <w:tcPr>
                <w:tcW w:w="0" w:type="auto"/>
                <w:vAlign w:val="center"/>
              </w:tcPr>
              <w:p w14:paraId="5907DE27" w14:textId="77777777" w:rsidR="00F16B2B" w:rsidRPr="008620ED" w:rsidRDefault="00F16B2B" w:rsidP="00E00DB6">
                <w:pPr>
                  <w:spacing w:before="0"/>
                </w:pPr>
                <w:r w:rsidRPr="008620ED">
                  <w:rPr>
                    <w:rFonts w:cs="Times New Roman"/>
                  </w:rPr>
                  <w:t xml:space="preserve">Uzyskał min. </w:t>
                </w:r>
                <w:r w:rsidRPr="008620ED">
                  <w:rPr>
                    <w:rFonts w:cs="Times New Roman"/>
                  </w:rPr>
                  <w:lastRenderedPageBreak/>
                  <w:t>60% punktów</w:t>
                </w:r>
              </w:p>
            </w:tc>
          </w:tr>
        </w:tbl>
        <w:p w14:paraId="11C3FA78" w14:textId="77777777" w:rsidR="00F16B2B" w:rsidRPr="008620ED" w:rsidRDefault="00F16B2B" w:rsidP="00F16B2B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2FD8E0EF" w14:textId="77777777" w:rsidR="00F16B2B" w:rsidRPr="008620ED" w:rsidRDefault="00F16B2B" w:rsidP="006E32F6">
          <w:pPr>
            <w:pStyle w:val="NormalnyWeb"/>
            <w:spacing w:before="0" w:beforeAutospacing="0" w:after="0" w:afterAutospacing="0"/>
            <w:rPr>
              <w:rFonts w:asciiTheme="minorHAnsi" w:hAnsiTheme="minorHAnsi"/>
            </w:rPr>
          </w:pPr>
        </w:p>
        <w:p w14:paraId="16350DBE" w14:textId="77777777" w:rsidR="00D442CC" w:rsidRPr="008620ED" w:rsidRDefault="00D442CC" w:rsidP="00D442CC">
          <w:pPr>
            <w:pStyle w:val="Nagwek2"/>
            <w:spacing w:before="0"/>
            <w:jc w:val="both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 xml:space="preserve">Dodatkowy opis </w:t>
          </w:r>
        </w:p>
        <w:p w14:paraId="0C5CFC22" w14:textId="77777777" w:rsidR="00D442CC" w:rsidRPr="008620ED" w:rsidRDefault="00D442CC" w:rsidP="0069176F">
          <w:pPr>
            <w:pStyle w:val="Akapitzlist"/>
            <w:numPr>
              <w:ilvl w:val="0"/>
              <w:numId w:val="7"/>
            </w:numPr>
            <w:spacing w:before="0" w:after="0" w:line="259" w:lineRule="auto"/>
            <w:jc w:val="both"/>
            <w:rPr>
              <w:rFonts w:cs="Arial"/>
            </w:rPr>
          </w:pPr>
          <w:r w:rsidRPr="008620ED">
            <w:rPr>
              <w:rFonts w:cs="Arial"/>
            </w:rPr>
            <w:t xml:space="preserve">Każdy student jest oceniany </w:t>
          </w:r>
          <w:r w:rsidRPr="008620ED">
            <w:rPr>
              <w:rFonts w:cstheme="minorHAnsi"/>
            </w:rPr>
            <w:t>(ewaluacja formatująca)</w:t>
          </w:r>
          <w:r w:rsidRPr="008620ED">
            <w:rPr>
              <w:rFonts w:cs="Arial"/>
            </w:rPr>
            <w:t xml:space="preserve"> systematycznie przez nauczycieli w trakcie wszystkich zajęć ujętych w karcie przedmiotu.</w:t>
          </w:r>
        </w:p>
        <w:p w14:paraId="66414A1D" w14:textId="40B91AB6" w:rsidR="00D442CC" w:rsidRPr="008620ED" w:rsidRDefault="00D442CC" w:rsidP="0069176F">
          <w:pPr>
            <w:pStyle w:val="Akapitzlist"/>
            <w:numPr>
              <w:ilvl w:val="0"/>
              <w:numId w:val="7"/>
            </w:numPr>
            <w:spacing w:before="0" w:after="0" w:line="259" w:lineRule="auto"/>
            <w:jc w:val="both"/>
            <w:rPr>
              <w:rFonts w:cs="Arial"/>
            </w:rPr>
          </w:pPr>
          <w:r w:rsidRPr="008620ED">
            <w:rPr>
              <w:rFonts w:cs="Arial"/>
            </w:rPr>
            <w:t xml:space="preserve">Każdy student musi otrzymać w ciągu semestru minimum po </w:t>
          </w:r>
          <w:r w:rsidR="00632D3F" w:rsidRPr="008620ED">
            <w:rPr>
              <w:rFonts w:cs="Arial"/>
            </w:rPr>
            <w:t>4</w:t>
          </w:r>
          <w:r w:rsidRPr="008620ED">
            <w:rPr>
              <w:rFonts w:cs="Arial"/>
            </w:rPr>
            <w:t xml:space="preserve"> pozytywne oceny formatujące z ćwiczeń, ćwiczeń w pracowni i zajęć praktycznych. </w:t>
          </w:r>
        </w:p>
        <w:p w14:paraId="71C5295A" w14:textId="2AF1B2DC" w:rsidR="00D442CC" w:rsidRPr="008620ED" w:rsidRDefault="00D442CC" w:rsidP="0069176F">
          <w:pPr>
            <w:pStyle w:val="Akapitzlist"/>
            <w:numPr>
              <w:ilvl w:val="0"/>
              <w:numId w:val="7"/>
            </w:numPr>
            <w:spacing w:before="0" w:after="0" w:line="259" w:lineRule="auto"/>
            <w:jc w:val="both"/>
            <w:rPr>
              <w:rFonts w:cs="Arial"/>
            </w:rPr>
          </w:pPr>
          <w:r w:rsidRPr="008620ED">
            <w:rPr>
              <w:rFonts w:cs="Arial"/>
            </w:rPr>
            <w:t>Każdy student jest zobowiązany do uzyskania pozytywnej oceny z każdego testu przypisanego wykładowi  w ramach przedmiotu.</w:t>
          </w:r>
        </w:p>
        <w:p w14:paraId="33D05456" w14:textId="77777777" w:rsidR="003A3DE5" w:rsidRPr="008620ED" w:rsidRDefault="003A3DE5" w:rsidP="003A3DE5">
          <w:pPr>
            <w:spacing w:before="0" w:after="0" w:line="259" w:lineRule="auto"/>
            <w:jc w:val="both"/>
            <w:rPr>
              <w:rFonts w:cs="Arial"/>
            </w:rPr>
          </w:pP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2146"/>
            <w:gridCol w:w="6871"/>
          </w:tblGrid>
          <w:tr w:rsidR="002D0DD8" w:rsidRPr="008620ED" w14:paraId="5F8FAB6E" w14:textId="77777777" w:rsidTr="002D0DD8">
            <w:tc>
              <w:tcPr>
                <w:tcW w:w="119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198709CD" w14:textId="77777777" w:rsidR="002D0DD8" w:rsidRPr="008620ED" w:rsidRDefault="002D0DD8">
                <w:pPr>
                  <w:rPr>
                    <w:b/>
                  </w:rPr>
                </w:pPr>
                <w:r w:rsidRPr="008620ED">
                  <w:rPr>
                    <w:b/>
                  </w:rPr>
                  <w:t>Zasady zaliczania nieobecności</w:t>
                </w:r>
              </w:p>
            </w:tc>
            <w:tc>
              <w:tcPr>
                <w:tcW w:w="381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6C8FB13F" w14:textId="77777777" w:rsidR="002D0DD8" w:rsidRPr="008620ED" w:rsidRDefault="002D0DD8">
                <w:pPr>
                  <w:spacing w:before="0"/>
                  <w:jc w:val="both"/>
                </w:pPr>
                <w:r w:rsidRPr="008620ED">
                  <w:rPr>
                    <w:rFonts w:eastAsia="Times New Roman"/>
                    <w:lang w:eastAsia="pl-PL"/>
                  </w:rPr>
                  <w:t xml:space="preserve">Student jest zobowiązany uczestniczyć we wszystkich formach zajęć. Nieobecność należy usprawiedliwić bezpośrednio po ustąpieniu przyczyny nieobecności, najpóźniej na pierwszych zajęciach, w którym uczestniczy student po okresie nieobecności. W przypadku nieobecności z przyczyn zdrowotnych obowiązuje zaświadczenie lekarskie, a w przypadkach losowych zaświadczenie odpowiednich władz. Nieobecność nieusprawiedliwiona na zajęciach jest traktowana jako zajęcia niezaliczone i wymaga zaliczenia </w:t>
                </w:r>
                <w:r w:rsidRPr="008620ED">
                  <w:t>na zasadach proponowanych przez prowadzącego zajęcia/koordynatora przedmiotu.</w:t>
                </w:r>
              </w:p>
            </w:tc>
          </w:tr>
          <w:tr w:rsidR="002D0DD8" w:rsidRPr="008620ED" w14:paraId="68C5BB57" w14:textId="77777777" w:rsidTr="002D0DD8">
            <w:tc>
              <w:tcPr>
                <w:tcW w:w="119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25B08A62" w14:textId="77777777" w:rsidR="002D0DD8" w:rsidRPr="008620ED" w:rsidRDefault="002D0DD8">
                <w:pPr>
                  <w:rPr>
                    <w:b/>
                  </w:rPr>
                </w:pPr>
                <w:r w:rsidRPr="008620ED">
                  <w:rPr>
                    <w:b/>
                  </w:rPr>
                  <w:t>Możliwości i formy wyrównywania zaległości</w:t>
                </w:r>
              </w:p>
            </w:tc>
            <w:tc>
              <w:tcPr>
                <w:tcW w:w="381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0B988E7" w14:textId="77777777" w:rsidR="002D0DD8" w:rsidRPr="008620ED" w:rsidRDefault="002D0DD8">
                <w:r w:rsidRPr="008620ED">
                  <w:t>Student, aby uzyskać zaliczenie ma możliwość odrobienia zajęć z inną grupą ćwiczeniową po wcześniejszym uzgodnieniu terminu z osobą prowadzącą lub otrzymuje temat pracy do realizacji z zajęć na których był /a nieobecny/a.</w:t>
                </w:r>
              </w:p>
            </w:tc>
          </w:tr>
        </w:tbl>
        <w:p w14:paraId="5B78202A" w14:textId="77777777" w:rsidR="00CD2D40" w:rsidRPr="008620ED" w:rsidRDefault="00CD2D40" w:rsidP="003A3DE5">
          <w:pPr>
            <w:spacing w:before="0" w:after="0" w:line="259" w:lineRule="auto"/>
            <w:jc w:val="both"/>
            <w:rPr>
              <w:rFonts w:cs="Arial"/>
            </w:rPr>
          </w:pPr>
        </w:p>
        <w:p w14:paraId="2A76BF7B" w14:textId="77777777" w:rsidR="00CD2D40" w:rsidRPr="008620ED" w:rsidRDefault="00CD2D40" w:rsidP="003A3DE5">
          <w:pPr>
            <w:spacing w:before="0" w:after="0" w:line="259" w:lineRule="auto"/>
            <w:jc w:val="both"/>
            <w:rPr>
              <w:rFonts w:cs="Arial"/>
            </w:rPr>
          </w:pPr>
        </w:p>
        <w:p w14:paraId="289C8B74" w14:textId="77777777" w:rsidR="006E32F6" w:rsidRPr="008620ED" w:rsidRDefault="006E32F6" w:rsidP="006E32F6">
          <w:pPr>
            <w:pStyle w:val="Nagwek1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>nakład pracy studenta (Bilans godzin i punktów ECTS)</w:t>
          </w:r>
        </w:p>
        <w:p w14:paraId="189EBCB5" w14:textId="77777777" w:rsidR="006E32F6" w:rsidRPr="008620ED" w:rsidRDefault="006E32F6" w:rsidP="006E32F6">
          <w:pPr>
            <w:pStyle w:val="Nagwek2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 xml:space="preserve">Semestr </w:t>
          </w:r>
          <w:r w:rsidR="00411E2F" w:rsidRPr="008620ED">
            <w:rPr>
              <w:rFonts w:asciiTheme="minorHAnsi" w:hAnsiTheme="minorHAnsi"/>
            </w:rPr>
            <w:t>5</w:t>
          </w:r>
          <w:r w:rsidRPr="008620ED">
            <w:rPr>
              <w:rFonts w:asciiTheme="minorHAnsi" w:hAnsiTheme="minorHAnsi"/>
            </w:rPr>
            <w:t xml:space="preserve"> </w:t>
          </w: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1977"/>
            <w:gridCol w:w="3715"/>
            <w:gridCol w:w="1565"/>
            <w:gridCol w:w="1760"/>
          </w:tblGrid>
          <w:tr w:rsidR="006E32F6" w:rsidRPr="008620ED" w14:paraId="00172F2C" w14:textId="77777777" w:rsidTr="00491ECF">
            <w:trPr>
              <w:trHeight w:val="410"/>
            </w:trPr>
            <w:tc>
              <w:tcPr>
                <w:tcW w:w="3156" w:type="pct"/>
                <w:gridSpan w:val="2"/>
                <w:vMerge w:val="restart"/>
                <w:vAlign w:val="center"/>
              </w:tcPr>
              <w:p w14:paraId="1CBA1DE2" w14:textId="77777777" w:rsidR="006E32F6" w:rsidRPr="008620ED" w:rsidRDefault="006E32F6" w:rsidP="00491ECF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Formy nakładu pracy studenta</w:t>
                </w:r>
              </w:p>
            </w:tc>
            <w:tc>
              <w:tcPr>
                <w:tcW w:w="1844" w:type="pct"/>
                <w:gridSpan w:val="2"/>
              </w:tcPr>
              <w:p w14:paraId="2B192E6F" w14:textId="77777777" w:rsidR="006E32F6" w:rsidRPr="008620ED" w:rsidRDefault="006E32F6" w:rsidP="00491ECF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Studia stacjonarne</w:t>
                </w:r>
              </w:p>
            </w:tc>
          </w:tr>
          <w:tr w:rsidR="006E32F6" w:rsidRPr="008620ED" w14:paraId="4B9D62A8" w14:textId="77777777" w:rsidTr="00491ECF">
            <w:trPr>
              <w:trHeight w:val="406"/>
            </w:trPr>
            <w:tc>
              <w:tcPr>
                <w:tcW w:w="3156" w:type="pct"/>
                <w:gridSpan w:val="2"/>
                <w:vMerge/>
                <w:textDirection w:val="btLr"/>
              </w:tcPr>
              <w:p w14:paraId="14794C1B" w14:textId="77777777" w:rsidR="006E32F6" w:rsidRPr="008620ED" w:rsidRDefault="006E32F6" w:rsidP="00491ECF">
                <w:pPr>
                  <w:jc w:val="center"/>
                  <w:rPr>
                    <w:rFonts w:cs="Times New Roman"/>
                  </w:rPr>
                </w:pPr>
              </w:p>
            </w:tc>
            <w:tc>
              <w:tcPr>
                <w:tcW w:w="868" w:type="pct"/>
              </w:tcPr>
              <w:p w14:paraId="0C69663B" w14:textId="77777777" w:rsidR="006E32F6" w:rsidRPr="008620ED" w:rsidRDefault="006E32F6" w:rsidP="00491ECF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Bilans godzin</w:t>
                </w:r>
              </w:p>
            </w:tc>
            <w:tc>
              <w:tcPr>
                <w:tcW w:w="976" w:type="pct"/>
              </w:tcPr>
              <w:p w14:paraId="42838BF7" w14:textId="358E7BD8" w:rsidR="006E32F6" w:rsidRPr="008620ED" w:rsidRDefault="00DB7A78" w:rsidP="00491ECF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Bilans punktów ECTS**</w:t>
                </w:r>
              </w:p>
            </w:tc>
          </w:tr>
          <w:tr w:rsidR="00CA5827" w:rsidRPr="008620ED" w14:paraId="5254D05D" w14:textId="77777777" w:rsidTr="00886C95">
            <w:trPr>
              <w:cantSplit/>
              <w:trHeight w:val="283"/>
            </w:trPr>
            <w:tc>
              <w:tcPr>
                <w:tcW w:w="1096" w:type="pct"/>
                <w:vMerge w:val="restart"/>
                <w:vAlign w:val="center"/>
              </w:tcPr>
              <w:p w14:paraId="6FDEAC2F" w14:textId="0403E82D" w:rsidR="00CA5827" w:rsidRPr="008620ED" w:rsidRDefault="00CA5827" w:rsidP="00491ECF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Godziny* kontaktowe</w:t>
                </w:r>
              </w:p>
            </w:tc>
            <w:tc>
              <w:tcPr>
                <w:tcW w:w="2060" w:type="pct"/>
              </w:tcPr>
              <w:p w14:paraId="4C806928" w14:textId="77777777" w:rsidR="00CA5827" w:rsidRPr="008620ED" w:rsidRDefault="00CA5827" w:rsidP="00491ECF">
                <w:pPr>
                  <w:spacing w:before="0"/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Wykład</w:t>
                </w:r>
              </w:p>
            </w:tc>
            <w:tc>
              <w:tcPr>
                <w:tcW w:w="868" w:type="pct"/>
                <w:vAlign w:val="center"/>
              </w:tcPr>
              <w:p w14:paraId="583B2493" w14:textId="266D0F55" w:rsidR="00CA5827" w:rsidRPr="008620ED" w:rsidRDefault="00886C95" w:rsidP="00491ECF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30</w:t>
                </w:r>
              </w:p>
            </w:tc>
            <w:tc>
              <w:tcPr>
                <w:tcW w:w="976" w:type="pct"/>
                <w:vAlign w:val="center"/>
              </w:tcPr>
              <w:p w14:paraId="7107C671" w14:textId="79BA4ABE" w:rsidR="00CA5827" w:rsidRPr="008620ED" w:rsidRDefault="00886C95" w:rsidP="00886C95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620ED">
                  <w:rPr>
                    <w:rFonts w:ascii="Times New Roman" w:hAnsi="Times New Roman" w:cs="Times New Roman"/>
                    <w:sz w:val="20"/>
                    <w:szCs w:val="20"/>
                  </w:rPr>
                  <w:t>1</w:t>
                </w:r>
              </w:p>
            </w:tc>
          </w:tr>
          <w:tr w:rsidR="00CA5827" w:rsidRPr="008620ED" w14:paraId="2D8269A5" w14:textId="77777777" w:rsidTr="00886C95">
            <w:trPr>
              <w:trHeight w:val="406"/>
            </w:trPr>
            <w:tc>
              <w:tcPr>
                <w:tcW w:w="1096" w:type="pct"/>
                <w:vMerge/>
              </w:tcPr>
              <w:p w14:paraId="1ACA6E9B" w14:textId="77777777" w:rsidR="00CA5827" w:rsidRPr="008620ED" w:rsidRDefault="00CA5827" w:rsidP="00491ECF">
                <w:pPr>
                  <w:jc w:val="center"/>
                  <w:rPr>
                    <w:rFonts w:cs="Times New Roman"/>
                  </w:rPr>
                </w:pPr>
              </w:p>
            </w:tc>
            <w:tc>
              <w:tcPr>
                <w:tcW w:w="2060" w:type="pct"/>
                <w:vAlign w:val="center"/>
              </w:tcPr>
              <w:p w14:paraId="6301FC95" w14:textId="31EDD3BF" w:rsidR="00CA5827" w:rsidRPr="008620ED" w:rsidRDefault="00CA5827" w:rsidP="00491ECF">
                <w:pPr>
                  <w:spacing w:before="0"/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Zajęcia praktyczne</w:t>
                </w:r>
              </w:p>
            </w:tc>
            <w:tc>
              <w:tcPr>
                <w:tcW w:w="868" w:type="pct"/>
                <w:vAlign w:val="center"/>
              </w:tcPr>
              <w:p w14:paraId="6A03FED6" w14:textId="5E4560B4" w:rsidR="00CA5827" w:rsidRPr="008620ED" w:rsidRDefault="00886C95" w:rsidP="00491ECF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40</w:t>
                </w:r>
              </w:p>
            </w:tc>
            <w:tc>
              <w:tcPr>
                <w:tcW w:w="976" w:type="pct"/>
                <w:vAlign w:val="center"/>
              </w:tcPr>
              <w:p w14:paraId="6C7DB47F" w14:textId="5371B110" w:rsidR="00CA5827" w:rsidRPr="008620ED" w:rsidRDefault="00886C95" w:rsidP="00886C95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620ED">
                  <w:rPr>
                    <w:rFonts w:ascii="Times New Roman" w:hAnsi="Times New Roman" w:cs="Times New Roman"/>
                    <w:sz w:val="20"/>
                    <w:szCs w:val="20"/>
                  </w:rPr>
                  <w:t>1,5</w:t>
                </w:r>
              </w:p>
            </w:tc>
          </w:tr>
          <w:tr w:rsidR="00886C95" w:rsidRPr="008620ED" w14:paraId="35986838" w14:textId="77777777" w:rsidTr="00886C95">
            <w:trPr>
              <w:trHeight w:val="567"/>
            </w:trPr>
            <w:tc>
              <w:tcPr>
                <w:tcW w:w="1096" w:type="pct"/>
                <w:vMerge w:val="restart"/>
                <w:vAlign w:val="center"/>
              </w:tcPr>
              <w:p w14:paraId="7F1B9C01" w14:textId="4CB17A97" w:rsidR="00886C95" w:rsidRPr="008620ED" w:rsidRDefault="00886C95" w:rsidP="00491EC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620ED">
                  <w:rPr>
                    <w:rFonts w:cs="Times New Roman"/>
                  </w:rPr>
                  <w:t>Godziny* bez kontaktu z nauczycielem</w:t>
                </w:r>
              </w:p>
            </w:tc>
            <w:tc>
              <w:tcPr>
                <w:tcW w:w="2060" w:type="pct"/>
                <w:vAlign w:val="center"/>
              </w:tcPr>
              <w:p w14:paraId="613CD3FD" w14:textId="77777777" w:rsidR="00886C95" w:rsidRPr="008620ED" w:rsidRDefault="00886C95" w:rsidP="00491ECF">
                <w:pPr>
                  <w:spacing w:before="0"/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Przygotowanie studenta do zajęć</w:t>
                </w:r>
              </w:p>
            </w:tc>
            <w:tc>
              <w:tcPr>
                <w:tcW w:w="868" w:type="pct"/>
                <w:vAlign w:val="center"/>
              </w:tcPr>
              <w:p w14:paraId="759D740A" w14:textId="0CB67D1B" w:rsidR="00886C95" w:rsidRPr="008620ED" w:rsidRDefault="00886C95" w:rsidP="00491ECF">
                <w:pPr>
                  <w:spacing w:before="0"/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10</w:t>
                </w:r>
              </w:p>
            </w:tc>
            <w:tc>
              <w:tcPr>
                <w:tcW w:w="976" w:type="pct"/>
                <w:vMerge w:val="restart"/>
                <w:vAlign w:val="center"/>
              </w:tcPr>
              <w:p w14:paraId="34798963" w14:textId="3F16B57B" w:rsidR="00886C95" w:rsidRPr="008620ED" w:rsidRDefault="00886C95" w:rsidP="00886C95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620ED">
                  <w:rPr>
                    <w:rFonts w:ascii="Times New Roman" w:hAnsi="Times New Roman" w:cs="Times New Roman"/>
                    <w:sz w:val="20"/>
                    <w:szCs w:val="20"/>
                  </w:rPr>
                  <w:t>0,5</w:t>
                </w:r>
              </w:p>
            </w:tc>
          </w:tr>
          <w:tr w:rsidR="00886C95" w:rsidRPr="008620ED" w14:paraId="202F7770" w14:textId="77777777" w:rsidTr="00886C95">
            <w:trPr>
              <w:trHeight w:val="567"/>
            </w:trPr>
            <w:tc>
              <w:tcPr>
                <w:tcW w:w="1096" w:type="pct"/>
                <w:vMerge/>
                <w:vAlign w:val="center"/>
              </w:tcPr>
              <w:p w14:paraId="32E2EA3C" w14:textId="77777777" w:rsidR="00886C95" w:rsidRPr="008620ED" w:rsidRDefault="00886C95" w:rsidP="00491ECF">
                <w:pPr>
                  <w:jc w:val="center"/>
                  <w:rPr>
                    <w:rFonts w:cs="Times New Roman"/>
                  </w:rPr>
                </w:pPr>
              </w:p>
            </w:tc>
            <w:tc>
              <w:tcPr>
                <w:tcW w:w="2060" w:type="pct"/>
                <w:vAlign w:val="center"/>
              </w:tcPr>
              <w:p w14:paraId="4640DAFC" w14:textId="77777777" w:rsidR="00886C95" w:rsidRPr="008620ED" w:rsidRDefault="00886C95" w:rsidP="00491ECF">
                <w:pPr>
                  <w:spacing w:before="0"/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Przygotowanie studenta do zaliczenia</w:t>
                </w:r>
              </w:p>
            </w:tc>
            <w:tc>
              <w:tcPr>
                <w:tcW w:w="868" w:type="pct"/>
                <w:vAlign w:val="center"/>
              </w:tcPr>
              <w:p w14:paraId="411DD18F" w14:textId="660B74EB" w:rsidR="00886C95" w:rsidRPr="008620ED" w:rsidRDefault="002E3125" w:rsidP="00411E2F">
                <w:pPr>
                  <w:spacing w:before="0"/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15</w:t>
                </w:r>
              </w:p>
            </w:tc>
            <w:tc>
              <w:tcPr>
                <w:tcW w:w="976" w:type="pct"/>
                <w:vMerge/>
                <w:vAlign w:val="center"/>
              </w:tcPr>
              <w:p w14:paraId="2FFD36E3" w14:textId="77777777" w:rsidR="00886C95" w:rsidRPr="008620ED" w:rsidRDefault="00886C95" w:rsidP="00886C95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886C95" w:rsidRPr="008620ED" w14:paraId="12378987" w14:textId="77777777" w:rsidTr="00886C95">
            <w:trPr>
              <w:trHeight w:val="567"/>
            </w:trPr>
            <w:tc>
              <w:tcPr>
                <w:tcW w:w="1096" w:type="pct"/>
                <w:vMerge/>
                <w:vAlign w:val="center"/>
              </w:tcPr>
              <w:p w14:paraId="121EEF76" w14:textId="77777777" w:rsidR="00886C95" w:rsidRPr="008620ED" w:rsidRDefault="00886C95" w:rsidP="00491ECF">
                <w:pPr>
                  <w:jc w:val="center"/>
                  <w:rPr>
                    <w:rFonts w:cs="Times New Roman"/>
                  </w:rPr>
                </w:pPr>
              </w:p>
            </w:tc>
            <w:tc>
              <w:tcPr>
                <w:tcW w:w="2060" w:type="pct"/>
                <w:vAlign w:val="center"/>
              </w:tcPr>
              <w:p w14:paraId="47D52AB4" w14:textId="04B9FD86" w:rsidR="00886C95" w:rsidRPr="008620ED" w:rsidRDefault="00886C95" w:rsidP="00491ECF">
                <w:pPr>
                  <w:spacing w:before="0"/>
                  <w:jc w:val="center"/>
                  <w:rPr>
                    <w:rFonts w:cs="Times New Roman"/>
                  </w:rPr>
                </w:pPr>
                <w:r w:rsidRPr="008620ED">
                  <w:t>e-learning</w:t>
                </w:r>
              </w:p>
            </w:tc>
            <w:tc>
              <w:tcPr>
                <w:tcW w:w="868" w:type="pct"/>
                <w:vAlign w:val="center"/>
              </w:tcPr>
              <w:p w14:paraId="57D41501" w14:textId="7F078904" w:rsidR="00886C95" w:rsidRPr="008620ED" w:rsidRDefault="002E3125" w:rsidP="00411E2F">
                <w:pPr>
                  <w:spacing w:before="0"/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20</w:t>
                </w:r>
              </w:p>
            </w:tc>
            <w:tc>
              <w:tcPr>
                <w:tcW w:w="976" w:type="pct"/>
                <w:vAlign w:val="center"/>
              </w:tcPr>
              <w:p w14:paraId="7E36AA7D" w14:textId="2F1AEB80" w:rsidR="00886C95" w:rsidRPr="008620ED" w:rsidRDefault="00886C95" w:rsidP="00886C95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620ED">
                  <w:rPr>
                    <w:rFonts w:ascii="Times New Roman" w:hAnsi="Times New Roman" w:cs="Times New Roman"/>
                    <w:sz w:val="20"/>
                    <w:szCs w:val="20"/>
                  </w:rPr>
                  <w:t>1</w:t>
                </w:r>
              </w:p>
            </w:tc>
          </w:tr>
        </w:tbl>
        <w:p w14:paraId="5B830958" w14:textId="3BC1B4D4" w:rsidR="00AA4C43" w:rsidRPr="008620ED" w:rsidRDefault="00AA4C43" w:rsidP="00AA4C43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0"/>
              <w:szCs w:val="20"/>
            </w:rPr>
          </w:pPr>
          <w:r w:rsidRPr="008620ED">
            <w:rPr>
              <w:rFonts w:asciiTheme="minorHAnsi" w:hAnsiTheme="minorHAnsi"/>
              <w:sz w:val="20"/>
              <w:szCs w:val="20"/>
            </w:rPr>
            <w:t xml:space="preserve">* godzina (lekcyjna) oznacza 45 minut  ** zasada obliczania </w:t>
          </w:r>
          <w:r w:rsidRPr="008620ED">
            <w:rPr>
              <w:rFonts w:asciiTheme="minorHAnsi" w:hAnsiTheme="minorHAnsi"/>
              <w:bCs/>
              <w:sz w:val="20"/>
              <w:szCs w:val="20"/>
            </w:rPr>
            <w:t xml:space="preserve">godzinowych ekwiwalentów punktów ECTS: </w:t>
          </w:r>
          <w:r w:rsidRPr="008620ED">
            <w:rPr>
              <w:rFonts w:asciiTheme="minorHAnsi" w:hAnsiTheme="minorHAnsi"/>
              <w:sz w:val="20"/>
              <w:szCs w:val="20"/>
            </w:rPr>
            <w:t>ekwiwalent punktów ECTS wyrażano wielokrotnością  liczby 0,5.   Posługiwano się jedynie liczbami całkowitymi i połówkami, nie stosowano innych ułamków.</w:t>
          </w:r>
        </w:p>
        <w:p w14:paraId="1142EC4E" w14:textId="77777777" w:rsidR="002E3125" w:rsidRPr="008620ED" w:rsidRDefault="002E3125" w:rsidP="00AA4C43">
          <w:pPr>
            <w:pStyle w:val="NormalnyWeb"/>
            <w:spacing w:before="0" w:beforeAutospacing="0" w:after="0" w:afterAutospacing="0"/>
            <w:rPr>
              <w:rFonts w:asciiTheme="minorHAnsi" w:hAnsiTheme="minorHAnsi"/>
              <w:b/>
              <w:sz w:val="20"/>
              <w:szCs w:val="20"/>
            </w:rPr>
          </w:pPr>
        </w:p>
        <w:p w14:paraId="6E33D938" w14:textId="77777777" w:rsidR="006E32F6" w:rsidRPr="008620ED" w:rsidRDefault="006E32F6" w:rsidP="006E32F6">
          <w:pPr>
            <w:pStyle w:val="Nagwek2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lastRenderedPageBreak/>
            <w:t xml:space="preserve">Semestr </w:t>
          </w:r>
          <w:r w:rsidR="00411E2F" w:rsidRPr="008620ED">
            <w:rPr>
              <w:rFonts w:asciiTheme="minorHAnsi" w:hAnsiTheme="minorHAnsi"/>
            </w:rPr>
            <w:t>6</w:t>
          </w:r>
          <w:r w:rsidRPr="008620ED">
            <w:rPr>
              <w:rFonts w:asciiTheme="minorHAnsi" w:hAnsiTheme="minorHAnsi"/>
            </w:rPr>
            <w:t xml:space="preserve"> </w:t>
          </w: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1975"/>
            <w:gridCol w:w="3717"/>
            <w:gridCol w:w="1565"/>
            <w:gridCol w:w="1760"/>
          </w:tblGrid>
          <w:tr w:rsidR="006E32F6" w:rsidRPr="008620ED" w14:paraId="71AB342A" w14:textId="77777777" w:rsidTr="00491ECF">
            <w:trPr>
              <w:trHeight w:val="410"/>
            </w:trPr>
            <w:tc>
              <w:tcPr>
                <w:tcW w:w="3156" w:type="pct"/>
                <w:gridSpan w:val="2"/>
                <w:vMerge w:val="restart"/>
                <w:vAlign w:val="center"/>
              </w:tcPr>
              <w:p w14:paraId="56213BF1" w14:textId="77777777" w:rsidR="006E32F6" w:rsidRPr="008620ED" w:rsidRDefault="006E32F6" w:rsidP="00491ECF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Formy nakładu pracy studenta</w:t>
                </w:r>
              </w:p>
            </w:tc>
            <w:tc>
              <w:tcPr>
                <w:tcW w:w="1844" w:type="pct"/>
                <w:gridSpan w:val="2"/>
              </w:tcPr>
              <w:p w14:paraId="54057D78" w14:textId="77777777" w:rsidR="006E32F6" w:rsidRPr="008620ED" w:rsidRDefault="006E32F6" w:rsidP="00491ECF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Studia stacjonarne</w:t>
                </w:r>
              </w:p>
            </w:tc>
          </w:tr>
          <w:tr w:rsidR="006E32F6" w:rsidRPr="008620ED" w14:paraId="22D418A9" w14:textId="77777777" w:rsidTr="00491ECF">
            <w:trPr>
              <w:trHeight w:val="406"/>
            </w:trPr>
            <w:tc>
              <w:tcPr>
                <w:tcW w:w="3156" w:type="pct"/>
                <w:gridSpan w:val="2"/>
                <w:vMerge/>
                <w:textDirection w:val="btLr"/>
              </w:tcPr>
              <w:p w14:paraId="4FFD2BB7" w14:textId="77777777" w:rsidR="006E32F6" w:rsidRPr="008620ED" w:rsidRDefault="006E32F6" w:rsidP="00491ECF">
                <w:pPr>
                  <w:jc w:val="center"/>
                  <w:rPr>
                    <w:rFonts w:cs="Times New Roman"/>
                  </w:rPr>
                </w:pPr>
              </w:p>
            </w:tc>
            <w:tc>
              <w:tcPr>
                <w:tcW w:w="868" w:type="pct"/>
              </w:tcPr>
              <w:p w14:paraId="3E82DA15" w14:textId="77777777" w:rsidR="006E32F6" w:rsidRPr="008620ED" w:rsidRDefault="006E32F6" w:rsidP="00491ECF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Bilans godzin</w:t>
                </w:r>
              </w:p>
            </w:tc>
            <w:tc>
              <w:tcPr>
                <w:tcW w:w="976" w:type="pct"/>
              </w:tcPr>
              <w:p w14:paraId="3CF51FDC" w14:textId="3241A1DB" w:rsidR="006E32F6" w:rsidRPr="008620ED" w:rsidRDefault="00DB7A78" w:rsidP="00491ECF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Bilans punktów ECTS**</w:t>
                </w:r>
              </w:p>
            </w:tc>
          </w:tr>
          <w:tr w:rsidR="006E32F6" w:rsidRPr="008620ED" w14:paraId="2F41F8AB" w14:textId="77777777" w:rsidTr="00491ECF">
            <w:trPr>
              <w:trHeight w:val="406"/>
            </w:trPr>
            <w:tc>
              <w:tcPr>
                <w:tcW w:w="1095" w:type="pct"/>
              </w:tcPr>
              <w:p w14:paraId="3DC2C7CA" w14:textId="74D76B45" w:rsidR="006E32F6" w:rsidRPr="008620ED" w:rsidRDefault="003B1C67" w:rsidP="00411E2F">
                <w:pPr>
                  <w:spacing w:before="0"/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Godziny* kontaktowe</w:t>
                </w:r>
              </w:p>
            </w:tc>
            <w:tc>
              <w:tcPr>
                <w:tcW w:w="2061" w:type="pct"/>
                <w:vAlign w:val="center"/>
              </w:tcPr>
              <w:p w14:paraId="7477534A" w14:textId="77777777" w:rsidR="006E32F6" w:rsidRPr="008620ED" w:rsidRDefault="006E32F6" w:rsidP="00491ECF">
                <w:pPr>
                  <w:spacing w:before="0"/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Zajęcia praktyczne</w:t>
                </w:r>
              </w:p>
            </w:tc>
            <w:tc>
              <w:tcPr>
                <w:tcW w:w="868" w:type="pct"/>
                <w:vAlign w:val="center"/>
              </w:tcPr>
              <w:p w14:paraId="20C345F4" w14:textId="62EB52DA" w:rsidR="006E32F6" w:rsidRPr="008620ED" w:rsidRDefault="005B1F84" w:rsidP="00491ECF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40</w:t>
                </w:r>
              </w:p>
            </w:tc>
            <w:tc>
              <w:tcPr>
                <w:tcW w:w="976" w:type="pct"/>
                <w:vAlign w:val="center"/>
              </w:tcPr>
              <w:p w14:paraId="7E5F7615" w14:textId="6BBEF5FB" w:rsidR="006E32F6" w:rsidRPr="008620ED" w:rsidRDefault="005B1F84" w:rsidP="00491ECF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1,5</w:t>
                </w:r>
              </w:p>
            </w:tc>
          </w:tr>
        </w:tbl>
        <w:p w14:paraId="745117FF" w14:textId="14C091A3" w:rsidR="00AA4C43" w:rsidRPr="008620ED" w:rsidRDefault="00AA4C43" w:rsidP="00AA4C43">
          <w:pPr>
            <w:pStyle w:val="NormalnyWeb"/>
            <w:spacing w:before="0" w:beforeAutospacing="0" w:after="0" w:afterAutospacing="0"/>
            <w:rPr>
              <w:rFonts w:asciiTheme="minorHAnsi" w:hAnsiTheme="minorHAnsi"/>
              <w:b/>
              <w:sz w:val="20"/>
              <w:szCs w:val="20"/>
            </w:rPr>
          </w:pPr>
          <w:r w:rsidRPr="008620ED">
            <w:rPr>
              <w:rFonts w:asciiTheme="minorHAnsi" w:hAnsiTheme="minorHAnsi"/>
              <w:sz w:val="20"/>
              <w:szCs w:val="20"/>
            </w:rPr>
            <w:t xml:space="preserve">* godzina (lekcyjna) oznacza 45 minut  ** zasada obliczania </w:t>
          </w:r>
          <w:r w:rsidRPr="008620ED">
            <w:rPr>
              <w:rFonts w:asciiTheme="minorHAnsi" w:hAnsiTheme="minorHAnsi"/>
              <w:bCs/>
              <w:sz w:val="20"/>
              <w:szCs w:val="20"/>
            </w:rPr>
            <w:t xml:space="preserve">godzinowych ekwiwalentów punktów ECTS: </w:t>
          </w:r>
          <w:r w:rsidRPr="008620ED">
            <w:rPr>
              <w:rFonts w:asciiTheme="minorHAnsi" w:hAnsiTheme="minorHAnsi"/>
              <w:sz w:val="20"/>
              <w:szCs w:val="20"/>
            </w:rPr>
            <w:t>ekwiwalent punktów ECTS wyrażano wielokrotnością  liczby 0,5.   Posługiwano się jedynie liczbami całkowitymi i połówkami, nie stosowano innych ułamków.</w:t>
          </w:r>
        </w:p>
        <w:p w14:paraId="33241555" w14:textId="77777777" w:rsidR="006E32F6" w:rsidRPr="008620ED" w:rsidRDefault="006E32F6" w:rsidP="006E32F6">
          <w:pPr>
            <w:pStyle w:val="Nagwek1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 xml:space="preserve">Bilans Opis sposobu sprawdzenia osiągnięcia efektów uczenia się </w:t>
          </w:r>
        </w:p>
        <w:p w14:paraId="0A5320CB" w14:textId="77777777" w:rsidR="006E32F6" w:rsidRPr="008620ED" w:rsidRDefault="006E32F6" w:rsidP="006E32F6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2123"/>
            <w:gridCol w:w="3401"/>
            <w:gridCol w:w="3493"/>
          </w:tblGrid>
          <w:tr w:rsidR="00695A42" w:rsidRPr="008620ED" w14:paraId="28C53426" w14:textId="77777777" w:rsidTr="00695A42">
            <w:tc>
              <w:tcPr>
                <w:tcW w:w="1177" w:type="pct"/>
                <w:vMerge w:val="restar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21DC717" w14:textId="77777777" w:rsidR="00695A42" w:rsidRPr="008620ED" w:rsidRDefault="00695A42">
                <w:pPr>
                  <w:spacing w:before="0"/>
                  <w:jc w:val="center"/>
                </w:pPr>
                <w:r w:rsidRPr="008620ED">
                  <w:t>Kod efektu uczenia się dla przedmiotu</w:t>
                </w:r>
              </w:p>
            </w:tc>
            <w:tc>
              <w:tcPr>
                <w:tcW w:w="3823" w:type="pct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3B6B91CD" w14:textId="77777777" w:rsidR="00695A42" w:rsidRPr="008620ED" w:rsidRDefault="00695A42">
                <w:pPr>
                  <w:spacing w:before="0"/>
                  <w:jc w:val="center"/>
                </w:pPr>
                <w:r w:rsidRPr="008620ED">
                  <w:t>Metody sprawdzenia</w:t>
                </w:r>
              </w:p>
            </w:tc>
          </w:tr>
          <w:tr w:rsidR="00695A42" w:rsidRPr="008620ED" w14:paraId="7C38D507" w14:textId="77777777" w:rsidTr="00695A42">
            <w:tc>
              <w:tcPr>
                <w:tcW w:w="0" w:type="auto"/>
                <w:vMerge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06E6501" w14:textId="77777777" w:rsidR="00695A42" w:rsidRPr="008620ED" w:rsidRDefault="00695A42">
                <w:pPr>
                  <w:spacing w:before="0"/>
                </w:pPr>
              </w:p>
            </w:tc>
            <w:tc>
              <w:tcPr>
                <w:tcW w:w="188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1625B0FB" w14:textId="77777777" w:rsidR="00695A42" w:rsidRPr="008620ED" w:rsidRDefault="00695A42">
                <w:pPr>
                  <w:spacing w:before="0"/>
                  <w:jc w:val="center"/>
                </w:pPr>
                <w:r w:rsidRPr="008620ED">
                  <w:rPr>
                    <w:rFonts w:cs="Times New Roman"/>
                  </w:rPr>
                  <w:t>Ewaluacja formatująca</w:t>
                </w:r>
              </w:p>
            </w:tc>
            <w:tc>
              <w:tcPr>
                <w:tcW w:w="193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3F0349F3" w14:textId="77777777" w:rsidR="00695A42" w:rsidRPr="008620ED" w:rsidRDefault="00695A42">
                <w:pPr>
                  <w:spacing w:before="0"/>
                  <w:jc w:val="center"/>
                </w:pPr>
                <w:r w:rsidRPr="008620ED">
                  <w:rPr>
                    <w:rFonts w:cs="Times New Roman"/>
                  </w:rPr>
                  <w:t>Ewaluacja sumaryczna</w:t>
                </w:r>
              </w:p>
            </w:tc>
          </w:tr>
          <w:tr w:rsidR="00695A42" w:rsidRPr="008620ED" w14:paraId="7287BFC0" w14:textId="77777777" w:rsidTr="00695A42">
            <w:tc>
              <w:tcPr>
                <w:tcW w:w="117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2B516102" w14:textId="77777777" w:rsidR="00695A42" w:rsidRPr="008620ED" w:rsidRDefault="00695A42" w:rsidP="00695A42">
                <w:pPr>
                  <w:spacing w:before="0"/>
                  <w:jc w:val="center"/>
                </w:pPr>
                <w:r w:rsidRPr="008620ED">
                  <w:rPr>
                    <w:rStyle w:val="popup"/>
                  </w:rPr>
                  <w:t>W1-15</w:t>
                </w:r>
              </w:p>
            </w:tc>
            <w:tc>
              <w:tcPr>
                <w:tcW w:w="188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6C03601E" w14:textId="57535FBE" w:rsidR="00695A42" w:rsidRPr="008620ED" w:rsidRDefault="00695A42">
                <w:pPr>
                  <w:jc w:val="center"/>
                </w:pPr>
                <w:r w:rsidRPr="008620ED">
                  <w:rPr>
                    <w:rFonts w:cs="Times New Roman"/>
                  </w:rPr>
                  <w:t>Sprawdzanie wiedzy w trakcie zajęć - wypowiedź ustna, Dyskusja w czasie zajęć,</w:t>
                </w:r>
                <w:r w:rsidRPr="008620ED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  <w:r w:rsidRPr="008620ED">
                  <w:rPr>
                    <w:rFonts w:cs="Times New Roman"/>
                  </w:rPr>
                  <w:t>Bieżąca informacja zwrotna   (Kryteria wynikowe - załącznik 4) ( rekomendowane jest stosowanie różnych metod weryfikacji)</w:t>
                </w:r>
              </w:p>
            </w:tc>
            <w:tc>
              <w:tcPr>
                <w:tcW w:w="193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588B494C" w14:textId="035CBD3C" w:rsidR="00695A42" w:rsidRPr="008620ED" w:rsidRDefault="00695A42">
                <w:pPr>
                  <w:spacing w:before="0"/>
                  <w:jc w:val="center"/>
                </w:pPr>
                <w:r w:rsidRPr="008620ED">
                  <w:t xml:space="preserve">Test </w:t>
                </w:r>
                <w:r w:rsidR="002E3125" w:rsidRPr="008620ED">
                  <w:t>jednokrotnego</w:t>
                </w:r>
                <w:r w:rsidRPr="008620ED">
                  <w:t xml:space="preserve"> wyboru </w:t>
                </w:r>
                <w:r w:rsidRPr="008620ED">
                  <w:rPr>
                    <w:rFonts w:cs="Times New Roman"/>
                  </w:rPr>
                  <w:t xml:space="preserve">(Kryteria wynikowe </w:t>
                </w:r>
                <w:proofErr w:type="spellStart"/>
                <w:r w:rsidRPr="008620ED">
                  <w:rPr>
                    <w:rFonts w:cs="Times New Roman"/>
                  </w:rPr>
                  <w:t>check</w:t>
                </w:r>
                <w:proofErr w:type="spellEnd"/>
                <w:r w:rsidRPr="008620ED">
                  <w:rPr>
                    <w:rFonts w:cs="Times New Roman"/>
                  </w:rPr>
                  <w:t>-list -załącznik 1)</w:t>
                </w:r>
              </w:p>
            </w:tc>
          </w:tr>
          <w:tr w:rsidR="00695A42" w:rsidRPr="008620ED" w14:paraId="7E34DE14" w14:textId="77777777" w:rsidTr="00695A42">
            <w:tc>
              <w:tcPr>
                <w:tcW w:w="117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5CD40C1A" w14:textId="77777777" w:rsidR="00695A42" w:rsidRPr="008620ED" w:rsidRDefault="00695A42" w:rsidP="00695A42">
                <w:pPr>
                  <w:spacing w:before="0"/>
                  <w:jc w:val="center"/>
                </w:pPr>
                <w:r w:rsidRPr="008620ED">
                  <w:rPr>
                    <w:rStyle w:val="popup"/>
                  </w:rPr>
                  <w:t>U1-20</w:t>
                </w:r>
              </w:p>
            </w:tc>
            <w:tc>
              <w:tcPr>
                <w:tcW w:w="188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4DE13C41" w14:textId="77777777" w:rsidR="00695A42" w:rsidRPr="008620ED" w:rsidRDefault="00695A42">
                <w:pPr>
                  <w:spacing w:before="0"/>
                  <w:jc w:val="center"/>
                </w:pPr>
                <w:r w:rsidRPr="008620ED">
                  <w:rPr>
                    <w:rFonts w:cs="Times New Roman"/>
                  </w:rPr>
                  <w:t>Ocena przygotowania praktycznego do zajęć (Kryteria wynikowe  -załącznik 5)</w:t>
                </w:r>
              </w:p>
            </w:tc>
            <w:tc>
              <w:tcPr>
                <w:tcW w:w="193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54D15849" w14:textId="77777777" w:rsidR="00695A42" w:rsidRPr="008620ED" w:rsidRDefault="00695A42">
                <w:pPr>
                  <w:spacing w:before="0"/>
                  <w:jc w:val="center"/>
                </w:pPr>
                <w:r w:rsidRPr="008620ED">
                  <w:t xml:space="preserve">Realizacja zleconego zdania </w:t>
                </w:r>
                <w:r w:rsidRPr="008620ED">
                  <w:rPr>
                    <w:rFonts w:cs="Times New Roman"/>
                  </w:rPr>
                  <w:t xml:space="preserve">(Kryteria wynikowe </w:t>
                </w:r>
                <w:proofErr w:type="spellStart"/>
                <w:r w:rsidRPr="008620ED">
                  <w:rPr>
                    <w:rFonts w:cs="Times New Roman"/>
                  </w:rPr>
                  <w:t>check</w:t>
                </w:r>
                <w:proofErr w:type="spellEnd"/>
                <w:r w:rsidRPr="008620ED">
                  <w:rPr>
                    <w:rFonts w:cs="Times New Roman"/>
                  </w:rPr>
                  <w:t>-list –załącznik 2)</w:t>
                </w:r>
                <w:r w:rsidRPr="008620ED">
                  <w:t xml:space="preserve">, </w:t>
                </w:r>
                <w:r w:rsidRPr="008620ED">
                  <w:rPr>
                    <w:rFonts w:cs="Times New Roman"/>
                  </w:rPr>
                  <w:t>Projekt (Kryteria wynikowe  -załącznik 7), Prezentacja (Kryteria wynikowe -załącznik 8)</w:t>
                </w:r>
              </w:p>
            </w:tc>
          </w:tr>
          <w:tr w:rsidR="00695A42" w:rsidRPr="008620ED" w14:paraId="11914657" w14:textId="77777777" w:rsidTr="00695A42">
            <w:tc>
              <w:tcPr>
                <w:tcW w:w="117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4D38A53E" w14:textId="77777777" w:rsidR="00695A42" w:rsidRPr="008620ED" w:rsidRDefault="00695A42" w:rsidP="00695A42">
                <w:pPr>
                  <w:spacing w:before="0"/>
                  <w:jc w:val="center"/>
                  <w:rPr>
                    <w:sz w:val="24"/>
                    <w:szCs w:val="24"/>
                  </w:rPr>
                </w:pPr>
                <w:r w:rsidRPr="008620ED">
                  <w:rPr>
                    <w:rStyle w:val="popup"/>
                  </w:rPr>
                  <w:t>K1-07</w:t>
                </w:r>
              </w:p>
            </w:tc>
            <w:tc>
              <w:tcPr>
                <w:tcW w:w="188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11281EA8" w14:textId="77777777" w:rsidR="00695A42" w:rsidRPr="008620ED" w:rsidRDefault="00695A42">
                <w:pPr>
                  <w:spacing w:before="0"/>
                  <w:jc w:val="center"/>
                </w:pPr>
                <w:r w:rsidRPr="008620ED">
                  <w:rPr>
                    <w:rFonts w:asciiTheme="majorHAnsi" w:hAnsiTheme="majorHAnsi" w:cs="Times New Roman"/>
                  </w:rPr>
                  <w:t xml:space="preserve">Obserwacja pracy studenta podczas zajęć wymagających wiedzy i umiejętności </w:t>
                </w:r>
                <w:r w:rsidRPr="008620ED">
                  <w:rPr>
                    <w:rFonts w:cs="Times New Roman"/>
                  </w:rPr>
                  <w:t>(Kryteria wynikowe  -załącznik 6)</w:t>
                </w:r>
              </w:p>
            </w:tc>
            <w:tc>
              <w:tcPr>
                <w:tcW w:w="193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4B2CD26C" w14:textId="77777777" w:rsidR="00695A42" w:rsidRPr="008620ED" w:rsidRDefault="00695A42">
                <w:pPr>
                  <w:spacing w:before="0"/>
                  <w:jc w:val="center"/>
                </w:pPr>
                <w:r w:rsidRPr="008620ED">
                  <w:rPr>
                    <w:rFonts w:ascii="Corbel" w:hAnsi="Corbel" w:cs="Times New Roman"/>
                  </w:rPr>
                  <w:t xml:space="preserve">Przedłużona obserwacja przez opiekuna / nauczyciela prowadzącego </w:t>
                </w:r>
                <w:r w:rsidRPr="008620ED">
                  <w:rPr>
                    <w:rFonts w:cs="Times New Roman"/>
                  </w:rPr>
                  <w:t xml:space="preserve">(Kryteria wynikowe </w:t>
                </w:r>
                <w:proofErr w:type="spellStart"/>
                <w:r w:rsidRPr="008620ED">
                  <w:rPr>
                    <w:rFonts w:cs="Times New Roman"/>
                  </w:rPr>
                  <w:t>check</w:t>
                </w:r>
                <w:proofErr w:type="spellEnd"/>
                <w:r w:rsidRPr="008620ED">
                  <w:rPr>
                    <w:rFonts w:cs="Times New Roman"/>
                  </w:rPr>
                  <w:t>-list -załącznik 3)</w:t>
                </w:r>
              </w:p>
            </w:tc>
          </w:tr>
        </w:tbl>
        <w:p w14:paraId="0D442790" w14:textId="77777777" w:rsidR="00695A42" w:rsidRPr="008620ED" w:rsidRDefault="00695A42" w:rsidP="00695A42">
          <w:pPr>
            <w:spacing w:before="0" w:after="0"/>
          </w:pPr>
        </w:p>
        <w:p w14:paraId="17417C16" w14:textId="77777777" w:rsidR="004C2512" w:rsidRPr="008620ED" w:rsidRDefault="004C2512" w:rsidP="004C2512">
          <w:pPr>
            <w:pStyle w:val="Nagwek1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 xml:space="preserve">Bilans Opis sposobu sprawdzenia osiągnięcia efektów uczenia się </w:t>
          </w:r>
        </w:p>
        <w:tbl>
          <w:tblPr>
            <w:tblStyle w:val="Siatkatabelijasna"/>
            <w:tblW w:w="0" w:type="auto"/>
            <w:tblLook w:val="04A0" w:firstRow="1" w:lastRow="0" w:firstColumn="1" w:lastColumn="0" w:noHBand="0" w:noVBand="1"/>
          </w:tblPr>
          <w:tblGrid>
            <w:gridCol w:w="3069"/>
            <w:gridCol w:w="2408"/>
            <w:gridCol w:w="2386"/>
            <w:gridCol w:w="1154"/>
          </w:tblGrid>
          <w:tr w:rsidR="004C2512" w:rsidRPr="008620ED" w14:paraId="633544C8" w14:textId="77777777" w:rsidTr="006C4CA8">
            <w:tc>
              <w:tcPr>
                <w:tcW w:w="0" w:type="auto"/>
                <w:vMerge w:val="restart"/>
                <w:vAlign w:val="center"/>
                <w:hideMark/>
              </w:tcPr>
              <w:p w14:paraId="46420DF1" w14:textId="77777777" w:rsidR="004C2512" w:rsidRPr="008620ED" w:rsidRDefault="004C2512" w:rsidP="006C4CA8">
                <w:pPr>
                  <w:spacing w:before="0"/>
                  <w:jc w:val="center"/>
                </w:pPr>
                <w:r w:rsidRPr="008620ED">
                  <w:t>Kod efektu uczenia się dla przedmiotu</w:t>
                </w:r>
              </w:p>
            </w:tc>
            <w:tc>
              <w:tcPr>
                <w:tcW w:w="0" w:type="auto"/>
                <w:gridSpan w:val="3"/>
                <w:vAlign w:val="center"/>
                <w:hideMark/>
              </w:tcPr>
              <w:p w14:paraId="6F1DBF00" w14:textId="77777777" w:rsidR="004C2512" w:rsidRPr="008620ED" w:rsidRDefault="004C2512" w:rsidP="006C4CA8">
                <w:pPr>
                  <w:spacing w:before="0"/>
                  <w:jc w:val="center"/>
                </w:pPr>
                <w:r w:rsidRPr="008620ED">
                  <w:t>Metoda sprawdzenia</w:t>
                </w:r>
              </w:p>
            </w:tc>
          </w:tr>
          <w:tr w:rsidR="004C2512" w:rsidRPr="008620ED" w14:paraId="406DB780" w14:textId="77777777" w:rsidTr="006C4CA8">
            <w:tc>
              <w:tcPr>
                <w:tcW w:w="0" w:type="auto"/>
                <w:vMerge/>
                <w:vAlign w:val="center"/>
                <w:hideMark/>
              </w:tcPr>
              <w:p w14:paraId="0D9C8826" w14:textId="77777777" w:rsidR="004C2512" w:rsidRPr="008620ED" w:rsidRDefault="004C2512" w:rsidP="006C4CA8">
                <w:pPr>
                  <w:spacing w:before="0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p w14:paraId="491FC4F7" w14:textId="476D0E8D" w:rsidR="004C2512" w:rsidRPr="008620ED" w:rsidRDefault="004C2512" w:rsidP="006C4CA8">
                <w:pPr>
                  <w:spacing w:before="0"/>
                  <w:jc w:val="center"/>
                </w:pPr>
                <w:r w:rsidRPr="008620ED">
                  <w:t xml:space="preserve">test </w:t>
                </w:r>
                <w:r w:rsidR="002E3125" w:rsidRPr="008620ED">
                  <w:t>jednokrotnego</w:t>
                </w:r>
                <w:r w:rsidRPr="008620ED">
                  <w:t xml:space="preserve"> wyboru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62D4032E" w14:textId="77777777" w:rsidR="004C2512" w:rsidRPr="008620ED" w:rsidRDefault="004C2512" w:rsidP="006C4CA8">
                <w:pPr>
                  <w:spacing w:before="0"/>
                  <w:jc w:val="center"/>
                </w:pPr>
                <w:r w:rsidRPr="008620ED">
                  <w:t>realizacja zleconego zadania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7A8AF88A" w14:textId="77777777" w:rsidR="004C2512" w:rsidRPr="008620ED" w:rsidRDefault="004C2512" w:rsidP="006C4CA8">
                <w:pPr>
                  <w:spacing w:before="0"/>
                  <w:jc w:val="center"/>
                </w:pPr>
                <w:r w:rsidRPr="008620ED">
                  <w:rPr>
                    <w:rFonts w:cs="Times New Roman"/>
                  </w:rPr>
                  <w:t>Ocena 360°</w:t>
                </w:r>
              </w:p>
            </w:tc>
          </w:tr>
          <w:tr w:rsidR="004C2512" w:rsidRPr="008620ED" w14:paraId="321BFD38" w14:textId="77777777" w:rsidTr="006C4CA8">
            <w:tc>
              <w:tcPr>
                <w:tcW w:w="0" w:type="auto"/>
                <w:vAlign w:val="center"/>
              </w:tcPr>
              <w:p w14:paraId="6EA0DF07" w14:textId="7652AD6E" w:rsidR="004C2512" w:rsidRPr="008620ED" w:rsidRDefault="004C2512" w:rsidP="006C4CA8">
                <w:pPr>
                  <w:spacing w:before="0"/>
                  <w:jc w:val="center"/>
                  <w:rPr>
                    <w:rStyle w:val="popup"/>
                  </w:rPr>
                </w:pPr>
                <w:r w:rsidRPr="008620ED">
                  <w:rPr>
                    <w:rStyle w:val="popup"/>
                  </w:rPr>
                  <w:t>W1-15</w:t>
                </w:r>
              </w:p>
            </w:tc>
            <w:tc>
              <w:tcPr>
                <w:tcW w:w="0" w:type="auto"/>
                <w:vAlign w:val="center"/>
              </w:tcPr>
              <w:p w14:paraId="2C990A34" w14:textId="5CD454CA" w:rsidR="004C2512" w:rsidRPr="008620ED" w:rsidRDefault="004C2512" w:rsidP="006C4CA8">
                <w:pPr>
                  <w:spacing w:before="0"/>
                  <w:jc w:val="center"/>
                </w:pPr>
                <w:r w:rsidRPr="008620ED">
                  <w:t>x</w:t>
                </w:r>
              </w:p>
            </w:tc>
            <w:tc>
              <w:tcPr>
                <w:tcW w:w="0" w:type="auto"/>
                <w:vAlign w:val="center"/>
              </w:tcPr>
              <w:p w14:paraId="06292DB5" w14:textId="77777777" w:rsidR="004C2512" w:rsidRPr="008620ED" w:rsidRDefault="004C2512" w:rsidP="006C4CA8">
                <w:pPr>
                  <w:spacing w:before="0"/>
                  <w:jc w:val="center"/>
                </w:pPr>
              </w:p>
            </w:tc>
            <w:tc>
              <w:tcPr>
                <w:tcW w:w="0" w:type="auto"/>
                <w:vAlign w:val="center"/>
              </w:tcPr>
              <w:p w14:paraId="74CB30CC" w14:textId="77777777" w:rsidR="004C2512" w:rsidRPr="008620ED" w:rsidRDefault="004C2512" w:rsidP="006C4CA8">
                <w:pPr>
                  <w:spacing w:before="0"/>
                  <w:jc w:val="center"/>
                </w:pPr>
              </w:p>
            </w:tc>
          </w:tr>
          <w:tr w:rsidR="004C2512" w:rsidRPr="008620ED" w14:paraId="4CA0D284" w14:textId="77777777" w:rsidTr="006C4CA8">
            <w:tc>
              <w:tcPr>
                <w:tcW w:w="0" w:type="auto"/>
                <w:vAlign w:val="center"/>
                <w:hideMark/>
              </w:tcPr>
              <w:p w14:paraId="4C257C98" w14:textId="6878E36A" w:rsidR="004C2512" w:rsidRPr="008620ED" w:rsidRDefault="004C2512" w:rsidP="006C4CA8">
                <w:pPr>
                  <w:spacing w:before="0"/>
                  <w:jc w:val="center"/>
                </w:pPr>
                <w:r w:rsidRPr="008620ED">
                  <w:rPr>
                    <w:rStyle w:val="popup"/>
                  </w:rPr>
                  <w:t>U1-20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5529BDEA" w14:textId="77777777" w:rsidR="004C2512" w:rsidRPr="008620ED" w:rsidRDefault="004C2512" w:rsidP="006C4CA8">
                <w:pPr>
                  <w:spacing w:before="0"/>
                  <w:jc w:val="center"/>
                </w:pPr>
              </w:p>
            </w:tc>
            <w:tc>
              <w:tcPr>
                <w:tcW w:w="0" w:type="auto"/>
                <w:vAlign w:val="center"/>
                <w:hideMark/>
              </w:tcPr>
              <w:p w14:paraId="3D67AD06" w14:textId="77777777" w:rsidR="004C2512" w:rsidRPr="008620ED" w:rsidRDefault="004C2512" w:rsidP="006C4CA8">
                <w:pPr>
                  <w:spacing w:before="0"/>
                  <w:jc w:val="center"/>
                  <w:rPr>
                    <w:sz w:val="24"/>
                    <w:szCs w:val="24"/>
                  </w:rPr>
                </w:pPr>
                <w:r w:rsidRPr="008620ED">
                  <w:t>x</w:t>
                </w:r>
              </w:p>
            </w:tc>
            <w:tc>
              <w:tcPr>
                <w:tcW w:w="0" w:type="auto"/>
                <w:vAlign w:val="center"/>
              </w:tcPr>
              <w:p w14:paraId="4D65920D" w14:textId="77777777" w:rsidR="004C2512" w:rsidRPr="008620ED" w:rsidRDefault="004C2512" w:rsidP="006C4CA8">
                <w:pPr>
                  <w:spacing w:before="0"/>
                  <w:jc w:val="center"/>
                </w:pPr>
              </w:p>
            </w:tc>
          </w:tr>
          <w:tr w:rsidR="004C2512" w:rsidRPr="008620ED" w14:paraId="0C223B5F" w14:textId="77777777" w:rsidTr="006C4CA8">
            <w:tc>
              <w:tcPr>
                <w:tcW w:w="0" w:type="auto"/>
                <w:vAlign w:val="center"/>
                <w:hideMark/>
              </w:tcPr>
              <w:p w14:paraId="50B8EAF8" w14:textId="77777777" w:rsidR="004C2512" w:rsidRPr="008620ED" w:rsidRDefault="004C2512" w:rsidP="006C4CA8">
                <w:pPr>
                  <w:spacing w:before="0"/>
                  <w:jc w:val="center"/>
                  <w:rPr>
                    <w:sz w:val="24"/>
                    <w:szCs w:val="24"/>
                  </w:rPr>
                </w:pPr>
                <w:r w:rsidRPr="008620ED">
                  <w:rPr>
                    <w:rStyle w:val="popup"/>
                  </w:rPr>
                  <w:t>K1-07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611AFDD7" w14:textId="77777777" w:rsidR="004C2512" w:rsidRPr="008620ED" w:rsidRDefault="004C2512" w:rsidP="006C4CA8">
                <w:pPr>
                  <w:spacing w:before="0"/>
                  <w:jc w:val="center"/>
                </w:pPr>
              </w:p>
            </w:tc>
            <w:tc>
              <w:tcPr>
                <w:tcW w:w="0" w:type="auto"/>
                <w:vAlign w:val="center"/>
                <w:hideMark/>
              </w:tcPr>
              <w:p w14:paraId="63890176" w14:textId="77777777" w:rsidR="004C2512" w:rsidRPr="008620ED" w:rsidRDefault="004C2512" w:rsidP="006C4CA8">
                <w:pPr>
                  <w:spacing w:before="0"/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p w14:paraId="1A09FC56" w14:textId="77777777" w:rsidR="004C2512" w:rsidRPr="008620ED" w:rsidRDefault="004C2512" w:rsidP="006C4CA8">
                <w:pPr>
                  <w:spacing w:before="0"/>
                  <w:jc w:val="center"/>
                  <w:rPr>
                    <w:sz w:val="24"/>
                    <w:szCs w:val="24"/>
                  </w:rPr>
                </w:pPr>
                <w:r w:rsidRPr="008620ED">
                  <w:t>x</w:t>
                </w:r>
              </w:p>
            </w:tc>
          </w:tr>
        </w:tbl>
        <w:p w14:paraId="184C73F8" w14:textId="77777777" w:rsidR="004C2512" w:rsidRPr="008620ED" w:rsidRDefault="004C2512" w:rsidP="004C2512">
          <w:pPr>
            <w:pStyle w:val="Tytu"/>
            <w:rPr>
              <w:rFonts w:asciiTheme="minorHAnsi" w:hAnsiTheme="minorHAnsi"/>
            </w:rPr>
          </w:pPr>
        </w:p>
        <w:p w14:paraId="0AAE7C62" w14:textId="77777777" w:rsidR="00695A42" w:rsidRPr="008620ED" w:rsidRDefault="00695A42" w:rsidP="00695A42"/>
        <w:p w14:paraId="62E67080" w14:textId="77777777" w:rsidR="006E32F6" w:rsidRPr="008620ED" w:rsidRDefault="006E32F6" w:rsidP="006E32F6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3D76C17B" w14:textId="77777777" w:rsidR="006E32F6" w:rsidRPr="008620ED" w:rsidRDefault="006E32F6" w:rsidP="006E32F6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0FE96381" w14:textId="2D0682EE" w:rsidR="006E32F6" w:rsidRPr="008620ED" w:rsidRDefault="006E32F6" w:rsidP="006E32F6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6DD9AC77" w14:textId="11CFE221" w:rsidR="002E3125" w:rsidRPr="008620ED" w:rsidRDefault="002E3125" w:rsidP="006E32F6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6F22B75F" w14:textId="77777777" w:rsidR="002E3125" w:rsidRPr="008620ED" w:rsidRDefault="002E3125" w:rsidP="006E32F6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0C551654" w14:textId="77777777" w:rsidR="0006202A" w:rsidRPr="008620ED" w:rsidRDefault="0006202A" w:rsidP="0006202A">
          <w:pPr>
            <w:pStyle w:val="Tytu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lastRenderedPageBreak/>
            <w:t>KARTA OPISU PRZEDMIOTU</w:t>
          </w:r>
        </w:p>
        <w:p w14:paraId="37465182" w14:textId="77777777" w:rsidR="0006202A" w:rsidRPr="008620ED" w:rsidRDefault="0006202A" w:rsidP="0006202A">
          <w:pPr>
            <w:pStyle w:val="Nagwek1"/>
            <w:rPr>
              <w:rFonts w:asciiTheme="minorHAnsi" w:eastAsia="Times New Roman" w:hAnsiTheme="minorHAnsi" w:cs="Calibri"/>
              <w:sz w:val="32"/>
              <w:szCs w:val="32"/>
              <w:lang w:eastAsia="pl-PL"/>
            </w:rPr>
          </w:pPr>
          <w:r w:rsidRPr="008620ED">
            <w:rPr>
              <w:rFonts w:asciiTheme="minorHAnsi" w:hAnsiTheme="minorHAnsi"/>
              <w:sz w:val="32"/>
              <w:szCs w:val="32"/>
            </w:rPr>
            <w:t>Praktyka zawodowa Anestezjologia i pielęgniarstwo w zagrożeniu życia</w:t>
          </w:r>
        </w:p>
        <w:p w14:paraId="1FB1BC86" w14:textId="77777777" w:rsidR="0006202A" w:rsidRPr="008620ED" w:rsidRDefault="0006202A" w:rsidP="0006202A"/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3183"/>
            <w:gridCol w:w="2027"/>
            <w:gridCol w:w="1980"/>
            <w:gridCol w:w="1827"/>
          </w:tblGrid>
          <w:tr w:rsidR="0006202A" w:rsidRPr="008620ED" w14:paraId="20371EEE" w14:textId="77777777" w:rsidTr="002E3125">
            <w:tc>
              <w:tcPr>
                <w:tcW w:w="5000" w:type="pct"/>
                <w:gridSpan w:val="4"/>
                <w:hideMark/>
              </w:tcPr>
              <w:p w14:paraId="009A216C" w14:textId="77777777" w:rsidR="0006202A" w:rsidRPr="008620ED" w:rsidRDefault="0006202A" w:rsidP="002E3125">
                <w:pPr>
                  <w:spacing w:before="0"/>
                </w:pPr>
                <w:r w:rsidRPr="008620ED">
                  <w:t>Nazwa przedmiotu</w:t>
                </w:r>
              </w:p>
              <w:p w14:paraId="3400DD50" w14:textId="77777777" w:rsidR="0006202A" w:rsidRPr="008620ED" w:rsidRDefault="0006202A" w:rsidP="002E3125">
                <w:pPr>
                  <w:spacing w:before="0"/>
                  <w:rPr>
                    <w:b/>
                  </w:rPr>
                </w:pPr>
                <w:r w:rsidRPr="008620ED">
                  <w:rPr>
                    <w:b/>
                  </w:rPr>
                  <w:t xml:space="preserve">Praktyka zawodowa Anestezjologia i pielęgniarstwo w zagrożeniu życia </w:t>
                </w:r>
              </w:p>
            </w:tc>
          </w:tr>
          <w:tr w:rsidR="0006202A" w:rsidRPr="008620ED" w14:paraId="0537142B" w14:textId="77777777" w:rsidTr="002E3125">
            <w:tc>
              <w:tcPr>
                <w:tcW w:w="2889" w:type="pct"/>
                <w:gridSpan w:val="2"/>
                <w:hideMark/>
              </w:tcPr>
              <w:p w14:paraId="7DAA5FC5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Forma weryfikacji uzyskanych efektów uczenia się </w:t>
                </w:r>
              </w:p>
              <w:p w14:paraId="0C28FFD1" w14:textId="77777777" w:rsidR="0006202A" w:rsidRPr="008620ED" w:rsidRDefault="0006202A" w:rsidP="002E3125">
                <w:pPr>
                  <w:spacing w:before="0"/>
                </w:pPr>
                <w:r w:rsidRPr="008620ED">
                  <w:t>zaliczenie na ocenę</w:t>
                </w:r>
              </w:p>
            </w:tc>
            <w:tc>
              <w:tcPr>
                <w:tcW w:w="2111" w:type="pct"/>
                <w:gridSpan w:val="2"/>
                <w:hideMark/>
              </w:tcPr>
              <w:p w14:paraId="1BEABEBC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Blok zajęciowy </w:t>
                </w:r>
              </w:p>
              <w:p w14:paraId="17A3E28E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obowiązkowy do zaliczenia roku </w:t>
                </w:r>
              </w:p>
            </w:tc>
          </w:tr>
          <w:tr w:rsidR="0006202A" w:rsidRPr="008620ED" w14:paraId="487F2688" w14:textId="77777777" w:rsidTr="002E3125">
            <w:tc>
              <w:tcPr>
                <w:tcW w:w="2889" w:type="pct"/>
                <w:gridSpan w:val="2"/>
                <w:hideMark/>
              </w:tcPr>
              <w:p w14:paraId="2D0D5A0A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Kierunek studiów </w:t>
                </w:r>
              </w:p>
              <w:p w14:paraId="7443EFBF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Pielęgniarstwo </w:t>
                </w:r>
              </w:p>
            </w:tc>
            <w:tc>
              <w:tcPr>
                <w:tcW w:w="1098" w:type="pct"/>
                <w:hideMark/>
              </w:tcPr>
              <w:p w14:paraId="6D51627A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Cykl dydaktyczny </w:t>
                </w:r>
              </w:p>
              <w:p w14:paraId="663BD855" w14:textId="4805DBAE" w:rsidR="0006202A" w:rsidRPr="008620ED" w:rsidRDefault="004E672F" w:rsidP="002E3125">
                <w:pPr>
                  <w:spacing w:before="0"/>
                </w:pPr>
                <w:r w:rsidRPr="008620ED">
                  <w:t>2023/26</w:t>
                </w:r>
                <w:r w:rsidR="0006202A" w:rsidRPr="008620ED">
                  <w:t xml:space="preserve">     </w:t>
                </w:r>
              </w:p>
            </w:tc>
            <w:tc>
              <w:tcPr>
                <w:tcW w:w="1013" w:type="pct"/>
                <w:hideMark/>
              </w:tcPr>
              <w:p w14:paraId="20E71204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Okres </w:t>
                </w:r>
              </w:p>
              <w:p w14:paraId="5BAAF4D3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Semestr 6 </w:t>
                </w:r>
              </w:p>
            </w:tc>
          </w:tr>
          <w:tr w:rsidR="0006202A" w:rsidRPr="008620ED" w14:paraId="3D5CE970" w14:textId="77777777" w:rsidTr="002E3125">
            <w:tc>
              <w:tcPr>
                <w:tcW w:w="2889" w:type="pct"/>
                <w:gridSpan w:val="2"/>
                <w:hideMark/>
              </w:tcPr>
              <w:p w14:paraId="50F60E1D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Języki wykładowe </w:t>
                </w:r>
              </w:p>
              <w:p w14:paraId="0A885F28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Polski </w:t>
                </w:r>
              </w:p>
            </w:tc>
            <w:tc>
              <w:tcPr>
                <w:tcW w:w="1098" w:type="pct"/>
                <w:hideMark/>
              </w:tcPr>
              <w:p w14:paraId="2CB7353C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Profil studiów </w:t>
                </w:r>
              </w:p>
              <w:p w14:paraId="0B81FF04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praktyczny </w:t>
                </w:r>
              </w:p>
            </w:tc>
            <w:tc>
              <w:tcPr>
                <w:tcW w:w="1013" w:type="pct"/>
                <w:hideMark/>
              </w:tcPr>
              <w:p w14:paraId="1520E31E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Obligatoryjność </w:t>
                </w:r>
              </w:p>
              <w:p w14:paraId="29B5C540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obowiązkowy </w:t>
                </w:r>
              </w:p>
            </w:tc>
          </w:tr>
          <w:tr w:rsidR="0006202A" w:rsidRPr="008620ED" w14:paraId="0F78971B" w14:textId="77777777" w:rsidTr="002E3125">
            <w:tc>
              <w:tcPr>
                <w:tcW w:w="1765" w:type="pct"/>
                <w:hideMark/>
              </w:tcPr>
              <w:p w14:paraId="66296390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Poziom kształcenia </w:t>
                </w:r>
              </w:p>
              <w:p w14:paraId="5CDD86CB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pierwszego stopnia </w:t>
                </w:r>
              </w:p>
            </w:tc>
            <w:tc>
              <w:tcPr>
                <w:tcW w:w="1124" w:type="pct"/>
                <w:hideMark/>
              </w:tcPr>
              <w:p w14:paraId="398900C6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Forma studiów </w:t>
                </w:r>
              </w:p>
              <w:p w14:paraId="57EF7C67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stacjonarne </w:t>
                </w:r>
              </w:p>
            </w:tc>
            <w:tc>
              <w:tcPr>
                <w:tcW w:w="2111" w:type="pct"/>
                <w:gridSpan w:val="2"/>
                <w:hideMark/>
              </w:tcPr>
              <w:p w14:paraId="19845868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Dyscypliny </w:t>
                </w:r>
              </w:p>
              <w:p w14:paraId="05405138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Nauki o zdrowiu i nauki medyczne   </w:t>
                </w:r>
              </w:p>
            </w:tc>
          </w:tr>
          <w:tr w:rsidR="0006202A" w:rsidRPr="008620ED" w14:paraId="411E552D" w14:textId="77777777" w:rsidTr="002E3125">
            <w:tc>
              <w:tcPr>
                <w:tcW w:w="1765" w:type="pct"/>
                <w:hideMark/>
              </w:tcPr>
              <w:p w14:paraId="20499E68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Koordynator przedmiotu </w:t>
                </w:r>
              </w:p>
            </w:tc>
            <w:tc>
              <w:tcPr>
                <w:tcW w:w="3235" w:type="pct"/>
                <w:gridSpan w:val="3"/>
                <w:hideMark/>
              </w:tcPr>
              <w:p w14:paraId="434ECD14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Małgorzata </w:t>
                </w:r>
                <w:proofErr w:type="spellStart"/>
                <w:r w:rsidRPr="008620ED">
                  <w:t>Chajneta</w:t>
                </w:r>
                <w:proofErr w:type="spellEnd"/>
              </w:p>
            </w:tc>
          </w:tr>
          <w:tr w:rsidR="0006202A" w:rsidRPr="008620ED" w14:paraId="4363C671" w14:textId="77777777" w:rsidTr="002E3125">
            <w:tc>
              <w:tcPr>
                <w:tcW w:w="1765" w:type="pct"/>
                <w:hideMark/>
              </w:tcPr>
              <w:p w14:paraId="43B6822E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Prowadzący zajęcia </w:t>
                </w:r>
              </w:p>
            </w:tc>
            <w:tc>
              <w:tcPr>
                <w:tcW w:w="3235" w:type="pct"/>
                <w:gridSpan w:val="3"/>
                <w:hideMark/>
              </w:tcPr>
              <w:p w14:paraId="4BACE897" w14:textId="77777777" w:rsidR="0006202A" w:rsidRPr="008620ED" w:rsidRDefault="0006202A" w:rsidP="002E3125">
                <w:pPr>
                  <w:spacing w:before="0"/>
                </w:pPr>
              </w:p>
            </w:tc>
          </w:tr>
          <w:tr w:rsidR="0006202A" w:rsidRPr="008620ED" w14:paraId="0CD8C338" w14:textId="77777777" w:rsidTr="002E3125">
            <w:tc>
              <w:tcPr>
                <w:tcW w:w="5000" w:type="pct"/>
                <w:gridSpan w:val="4"/>
                <w:hideMark/>
              </w:tcPr>
              <w:p w14:paraId="65C0B1DE" w14:textId="77777777" w:rsidR="0006202A" w:rsidRPr="008620ED" w:rsidRDefault="0006202A" w:rsidP="002E3125">
                <w:pPr>
                  <w:spacing w:before="0"/>
                </w:pPr>
                <w:r w:rsidRPr="008620ED">
                  <w:t>Przedmiot powiązany z badaniami naukowymi</w:t>
                </w:r>
              </w:p>
              <w:p w14:paraId="2C74832B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Tak </w:t>
                </w:r>
              </w:p>
            </w:tc>
          </w:tr>
          <w:tr w:rsidR="0006202A" w:rsidRPr="008620ED" w14:paraId="5749335A" w14:textId="77777777" w:rsidTr="002E3125">
            <w:tc>
              <w:tcPr>
                <w:tcW w:w="5000" w:type="pct"/>
                <w:gridSpan w:val="4"/>
                <w:hideMark/>
              </w:tcPr>
              <w:p w14:paraId="72C5F077" w14:textId="77777777" w:rsidR="0006202A" w:rsidRPr="008620ED" w:rsidRDefault="0006202A" w:rsidP="002E3125">
                <w:pPr>
                  <w:spacing w:before="0"/>
                </w:pPr>
                <w:r w:rsidRPr="008620ED">
                  <w:t>Grupa zajęć standardu</w:t>
                </w:r>
              </w:p>
              <w:p w14:paraId="2EA6FD1E" w14:textId="77777777" w:rsidR="0006202A" w:rsidRPr="008620ED" w:rsidRDefault="0006202A" w:rsidP="002E3125">
                <w:pPr>
                  <w:pStyle w:val="NormalnyWeb"/>
                  <w:spacing w:before="0" w:beforeAutospacing="0" w:after="0" w:afterAutospacing="0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8620ED">
                  <w:rPr>
                    <w:rFonts w:asciiTheme="minorHAnsi" w:hAnsiTheme="minorHAnsi"/>
                    <w:sz w:val="22"/>
                    <w:szCs w:val="22"/>
                  </w:rPr>
                  <w:t>D. Nauki w zakresie opieki specjalistycznej</w:t>
                </w:r>
              </w:p>
            </w:tc>
          </w:tr>
        </w:tbl>
        <w:p w14:paraId="0F3AE117" w14:textId="77777777" w:rsidR="002E3125" w:rsidRPr="008620ED" w:rsidRDefault="002E3125" w:rsidP="002E3125">
          <w:pPr>
            <w:pStyle w:val="Nagwek1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 xml:space="preserve">Informacje podstawowe </w:t>
          </w: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4959"/>
            <w:gridCol w:w="2705"/>
            <w:gridCol w:w="1353"/>
          </w:tblGrid>
          <w:tr w:rsidR="002E3125" w:rsidRPr="008620ED" w14:paraId="66CFF204" w14:textId="77777777" w:rsidTr="002E3125">
            <w:tc>
              <w:tcPr>
                <w:tcW w:w="2750" w:type="pct"/>
                <w:hideMark/>
              </w:tcPr>
              <w:p w14:paraId="60D9FB8E" w14:textId="77777777" w:rsidR="002E3125" w:rsidRPr="008620ED" w:rsidRDefault="002E3125" w:rsidP="002E3125">
                <w:pPr>
                  <w:spacing w:before="0"/>
                </w:pPr>
                <w:r w:rsidRPr="008620ED">
                  <w:t>Okres</w:t>
                </w:r>
              </w:p>
              <w:p w14:paraId="25946C60" w14:textId="77777777" w:rsidR="002E3125" w:rsidRPr="008620ED" w:rsidRDefault="002E3125" w:rsidP="002E3125">
                <w:pPr>
                  <w:spacing w:before="0"/>
                </w:pPr>
                <w:r w:rsidRPr="008620ED">
                  <w:t xml:space="preserve">Semestr 5 </w:t>
                </w:r>
              </w:p>
            </w:tc>
            <w:tc>
              <w:tcPr>
                <w:tcW w:w="1500" w:type="pct"/>
                <w:hideMark/>
              </w:tcPr>
              <w:p w14:paraId="4A0E6708" w14:textId="77777777" w:rsidR="002E3125" w:rsidRPr="008620ED" w:rsidRDefault="002E3125" w:rsidP="002E3125">
                <w:pPr>
                  <w:spacing w:before="0"/>
                </w:pPr>
                <w:r w:rsidRPr="008620ED">
                  <w:t>Forma weryfikacji uzyskanych efektów uczenia się</w:t>
                </w:r>
              </w:p>
              <w:p w14:paraId="259374AD" w14:textId="77777777" w:rsidR="002E3125" w:rsidRPr="008620ED" w:rsidRDefault="002E3125" w:rsidP="002E3125">
                <w:pPr>
                  <w:spacing w:before="0"/>
                </w:pPr>
                <w:r w:rsidRPr="008620ED">
                  <w:t>zaliczenie</w:t>
                </w:r>
              </w:p>
            </w:tc>
            <w:tc>
              <w:tcPr>
                <w:tcW w:w="750" w:type="pct"/>
                <w:hideMark/>
              </w:tcPr>
              <w:p w14:paraId="24EFD15D" w14:textId="77777777" w:rsidR="002E3125" w:rsidRPr="008620ED" w:rsidRDefault="002E3125" w:rsidP="002E3125">
                <w:pPr>
                  <w:spacing w:before="0"/>
                </w:pPr>
                <w:r w:rsidRPr="008620ED">
                  <w:t>Liczba punktów ECTS</w:t>
                </w:r>
              </w:p>
              <w:p w14:paraId="1F3F9F53" w14:textId="0BFB9D9D" w:rsidR="002E3125" w:rsidRPr="008620ED" w:rsidRDefault="00C70383" w:rsidP="002E3125">
                <w:pPr>
                  <w:spacing w:before="0"/>
                </w:pPr>
                <w:r w:rsidRPr="008620ED">
                  <w:t>2</w:t>
                </w:r>
              </w:p>
            </w:tc>
          </w:tr>
          <w:tr w:rsidR="002E3125" w:rsidRPr="008620ED" w14:paraId="5C6D2390" w14:textId="77777777" w:rsidTr="002E3125">
            <w:tc>
              <w:tcPr>
                <w:tcW w:w="0" w:type="auto"/>
                <w:hideMark/>
              </w:tcPr>
              <w:p w14:paraId="52846C80" w14:textId="77777777" w:rsidR="002E3125" w:rsidRPr="008620ED" w:rsidRDefault="002E3125" w:rsidP="002E3125">
                <w:pPr>
                  <w:spacing w:before="0"/>
                </w:pPr>
                <w:r w:rsidRPr="008620ED">
                  <w:t xml:space="preserve">Forma prowadzenia zajęć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3D435DAA" w14:textId="77777777" w:rsidR="002E3125" w:rsidRPr="008620ED" w:rsidRDefault="002E3125" w:rsidP="002E3125">
                <w:pPr>
                  <w:spacing w:before="0"/>
                </w:pPr>
                <w:r w:rsidRPr="008620ED">
                  <w:t xml:space="preserve">Liczba godzin </w:t>
                </w:r>
              </w:p>
            </w:tc>
          </w:tr>
          <w:tr w:rsidR="002E3125" w:rsidRPr="008620ED" w14:paraId="537A7572" w14:textId="77777777" w:rsidTr="002E3125">
            <w:tc>
              <w:tcPr>
                <w:tcW w:w="0" w:type="auto"/>
                <w:hideMark/>
              </w:tcPr>
              <w:p w14:paraId="61FA3F3A" w14:textId="2C136D58" w:rsidR="002E3125" w:rsidRPr="008620ED" w:rsidRDefault="002E3125" w:rsidP="002E3125">
                <w:pPr>
                  <w:spacing w:before="0"/>
                </w:pPr>
                <w:r w:rsidRPr="008620ED">
                  <w:t>praktyka zawodowa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58586DD5" w14:textId="55DC206B" w:rsidR="002E3125" w:rsidRPr="008620ED" w:rsidRDefault="002E3125" w:rsidP="002E3125">
                <w:pPr>
                  <w:spacing w:before="0"/>
                </w:pPr>
                <w:r w:rsidRPr="008620ED">
                  <w:t>40</w:t>
                </w:r>
              </w:p>
            </w:tc>
          </w:tr>
          <w:tr w:rsidR="002E3125" w:rsidRPr="008620ED" w14:paraId="4EBCF475" w14:textId="77777777" w:rsidTr="002E3125">
            <w:tc>
              <w:tcPr>
                <w:tcW w:w="2750" w:type="pct"/>
                <w:hideMark/>
              </w:tcPr>
              <w:p w14:paraId="3602EFA7" w14:textId="77777777" w:rsidR="002E3125" w:rsidRPr="008620ED" w:rsidRDefault="002E3125" w:rsidP="002E3125">
                <w:pPr>
                  <w:spacing w:before="0"/>
                </w:pPr>
                <w:r w:rsidRPr="008620ED">
                  <w:t>Okres</w:t>
                </w:r>
              </w:p>
              <w:p w14:paraId="29B0BCF3" w14:textId="77777777" w:rsidR="002E3125" w:rsidRPr="008620ED" w:rsidRDefault="002E3125" w:rsidP="002E3125">
                <w:pPr>
                  <w:spacing w:before="0"/>
                </w:pPr>
                <w:r w:rsidRPr="008620ED">
                  <w:t xml:space="preserve">Semestr 6 </w:t>
                </w:r>
              </w:p>
            </w:tc>
            <w:tc>
              <w:tcPr>
                <w:tcW w:w="1500" w:type="pct"/>
                <w:hideMark/>
              </w:tcPr>
              <w:p w14:paraId="7C4D839A" w14:textId="77777777" w:rsidR="002E3125" w:rsidRPr="008620ED" w:rsidRDefault="002E3125" w:rsidP="002E3125">
                <w:pPr>
                  <w:spacing w:before="0"/>
                </w:pPr>
                <w:r w:rsidRPr="008620ED">
                  <w:t>Forma weryfikacji uzyskanych efektów uczenia się</w:t>
                </w:r>
              </w:p>
              <w:p w14:paraId="44BE962B" w14:textId="2192C5CB" w:rsidR="002E3125" w:rsidRPr="008620ED" w:rsidRDefault="00C70383" w:rsidP="002E3125">
                <w:pPr>
                  <w:spacing w:before="0"/>
                </w:pPr>
                <w:r w:rsidRPr="008620ED">
                  <w:t>zaliczenie</w:t>
                </w:r>
              </w:p>
            </w:tc>
            <w:tc>
              <w:tcPr>
                <w:tcW w:w="750" w:type="pct"/>
                <w:hideMark/>
              </w:tcPr>
              <w:p w14:paraId="5E93C6C3" w14:textId="77777777" w:rsidR="002E3125" w:rsidRPr="008620ED" w:rsidRDefault="002E3125" w:rsidP="002E3125">
                <w:pPr>
                  <w:spacing w:before="0"/>
                </w:pPr>
                <w:r w:rsidRPr="008620ED">
                  <w:t>Liczba punktów ECTS</w:t>
                </w:r>
              </w:p>
              <w:p w14:paraId="663D0A31" w14:textId="4777B1CB" w:rsidR="002E3125" w:rsidRPr="008620ED" w:rsidRDefault="00C70383" w:rsidP="002E3125">
                <w:pPr>
                  <w:spacing w:before="0"/>
                </w:pPr>
                <w:r w:rsidRPr="008620ED">
                  <w:t>1</w:t>
                </w:r>
              </w:p>
            </w:tc>
          </w:tr>
          <w:tr w:rsidR="002E3125" w:rsidRPr="008620ED" w14:paraId="29F2B69E" w14:textId="77777777" w:rsidTr="002E3125">
            <w:tc>
              <w:tcPr>
                <w:tcW w:w="0" w:type="auto"/>
                <w:hideMark/>
              </w:tcPr>
              <w:p w14:paraId="41FB139B" w14:textId="77777777" w:rsidR="002E3125" w:rsidRPr="008620ED" w:rsidRDefault="002E3125" w:rsidP="002E3125">
                <w:pPr>
                  <w:spacing w:before="0"/>
                </w:pPr>
                <w:r w:rsidRPr="008620ED">
                  <w:t xml:space="preserve">Forma prowadzenia zajęć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582BF8C0" w14:textId="77777777" w:rsidR="002E3125" w:rsidRPr="008620ED" w:rsidRDefault="002E3125" w:rsidP="002E3125">
                <w:pPr>
                  <w:spacing w:before="0"/>
                </w:pPr>
                <w:r w:rsidRPr="008620ED">
                  <w:t xml:space="preserve">Liczba godzin </w:t>
                </w:r>
              </w:p>
            </w:tc>
          </w:tr>
          <w:tr w:rsidR="002E3125" w:rsidRPr="008620ED" w14:paraId="01EDB6EB" w14:textId="77777777" w:rsidTr="002E3125">
            <w:tc>
              <w:tcPr>
                <w:tcW w:w="0" w:type="auto"/>
                <w:hideMark/>
              </w:tcPr>
              <w:p w14:paraId="5F548F35" w14:textId="7323B0C2" w:rsidR="002E3125" w:rsidRPr="008620ED" w:rsidRDefault="002E3125" w:rsidP="002E3125">
                <w:pPr>
                  <w:spacing w:before="0"/>
                </w:pPr>
                <w:r w:rsidRPr="008620ED">
                  <w:t>praktyka zawodowa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4A06CCDA" w14:textId="77777777" w:rsidR="002E3125" w:rsidRPr="008620ED" w:rsidRDefault="002E3125" w:rsidP="002E3125">
                <w:pPr>
                  <w:spacing w:before="0"/>
                </w:pPr>
                <w:r w:rsidRPr="008620ED">
                  <w:t>40</w:t>
                </w:r>
              </w:p>
            </w:tc>
          </w:tr>
        </w:tbl>
        <w:p w14:paraId="2E43DA2A" w14:textId="77777777" w:rsidR="0006202A" w:rsidRPr="008620ED" w:rsidRDefault="0006202A" w:rsidP="0006202A">
          <w:pPr>
            <w:pStyle w:val="Nagwek1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 xml:space="preserve">Wymagania wstępne i dodatkowe </w:t>
          </w:r>
        </w:p>
        <w:p w14:paraId="7C154842" w14:textId="77777777" w:rsidR="0006202A" w:rsidRPr="008620ED" w:rsidRDefault="0006202A" w:rsidP="0006202A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  <w:r w:rsidRPr="008620ED">
            <w:rPr>
              <w:rFonts w:asciiTheme="minorHAnsi" w:hAnsiTheme="minorHAnsi"/>
              <w:sz w:val="22"/>
              <w:szCs w:val="22"/>
            </w:rPr>
            <w:t xml:space="preserve">Zaliczenie zajęć praktycznych z przedmiotu "Anestezjologia i pielęgniarstwo w zagrożeniu życia" </w:t>
          </w:r>
        </w:p>
        <w:p w14:paraId="5782055C" w14:textId="77777777" w:rsidR="0006202A" w:rsidRPr="008620ED" w:rsidRDefault="0006202A" w:rsidP="0006202A">
          <w:pPr>
            <w:pStyle w:val="Nagwek1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 xml:space="preserve">Cele kształcenia dla przedmiotu </w:t>
          </w:r>
        </w:p>
        <w:tbl>
          <w:tblPr>
            <w:tblStyle w:val="Siatkatabelijasna"/>
            <w:tblW w:w="0" w:type="auto"/>
            <w:tblLook w:val="04A0" w:firstRow="1" w:lastRow="0" w:firstColumn="1" w:lastColumn="0" w:noHBand="0" w:noVBand="1"/>
          </w:tblPr>
          <w:tblGrid>
            <w:gridCol w:w="445"/>
            <w:gridCol w:w="8572"/>
          </w:tblGrid>
          <w:tr w:rsidR="0006202A" w:rsidRPr="008620ED" w14:paraId="2B04E60C" w14:textId="77777777" w:rsidTr="002E3125">
            <w:tc>
              <w:tcPr>
                <w:tcW w:w="0" w:type="auto"/>
                <w:hideMark/>
              </w:tcPr>
              <w:p w14:paraId="32147E27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C1 </w:t>
                </w:r>
              </w:p>
            </w:tc>
            <w:tc>
              <w:tcPr>
                <w:tcW w:w="0" w:type="auto"/>
                <w:hideMark/>
              </w:tcPr>
              <w:p w14:paraId="57386EF1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Poszerzenie wiedzy i doskonalenie umiejętności studenta w zakresie opieki nad chorym znieczulanym i w stanie zagrożenia życia </w:t>
                </w:r>
              </w:p>
            </w:tc>
          </w:tr>
        </w:tbl>
        <w:p w14:paraId="75FA33AC" w14:textId="77777777" w:rsidR="0006202A" w:rsidRPr="008620ED" w:rsidRDefault="0006202A" w:rsidP="0006202A">
          <w:pPr>
            <w:pStyle w:val="Nagwek1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 xml:space="preserve">Efekty uczenia się dla przedmiotu </w:t>
          </w:r>
        </w:p>
        <w:tbl>
          <w:tblPr>
            <w:tblStyle w:val="Siatkatabelijasna"/>
            <w:tblW w:w="0" w:type="auto"/>
            <w:tblLook w:val="04A0" w:firstRow="1" w:lastRow="0" w:firstColumn="1" w:lastColumn="0" w:noHBand="0" w:noVBand="1"/>
          </w:tblPr>
          <w:tblGrid>
            <w:gridCol w:w="585"/>
            <w:gridCol w:w="6851"/>
            <w:gridCol w:w="1581"/>
          </w:tblGrid>
          <w:tr w:rsidR="0006202A" w:rsidRPr="008620ED" w14:paraId="4459F7A4" w14:textId="77777777" w:rsidTr="002E3125">
            <w:tc>
              <w:tcPr>
                <w:tcW w:w="0" w:type="auto"/>
                <w:hideMark/>
              </w:tcPr>
              <w:p w14:paraId="1A9D3B1B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Kod </w:t>
                </w:r>
              </w:p>
            </w:tc>
            <w:tc>
              <w:tcPr>
                <w:tcW w:w="0" w:type="auto"/>
                <w:hideMark/>
              </w:tcPr>
              <w:p w14:paraId="1CF14AC2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Efekty w zakresie </w:t>
                </w:r>
              </w:p>
            </w:tc>
            <w:tc>
              <w:tcPr>
                <w:tcW w:w="0" w:type="auto"/>
                <w:hideMark/>
              </w:tcPr>
              <w:p w14:paraId="6FCDC70C" w14:textId="77777777" w:rsidR="0006202A" w:rsidRPr="008620ED" w:rsidRDefault="0006202A" w:rsidP="002E3125">
                <w:pPr>
                  <w:spacing w:before="0"/>
                  <w:jc w:val="center"/>
                </w:pPr>
                <w:r w:rsidRPr="008620ED">
                  <w:t xml:space="preserve">Kierunkowe efekty uczenia się </w:t>
                </w:r>
              </w:p>
            </w:tc>
          </w:tr>
          <w:tr w:rsidR="0006202A" w:rsidRPr="008620ED" w14:paraId="673D0762" w14:textId="77777777" w:rsidTr="002E3125">
            <w:tc>
              <w:tcPr>
                <w:tcW w:w="0" w:type="auto"/>
                <w:gridSpan w:val="3"/>
                <w:hideMark/>
              </w:tcPr>
              <w:p w14:paraId="4A7E3827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Umiejętności – Student potrafi: </w:t>
                </w:r>
              </w:p>
            </w:tc>
          </w:tr>
          <w:tr w:rsidR="0006202A" w:rsidRPr="008620ED" w14:paraId="0172D66C" w14:textId="77777777" w:rsidTr="002E3125">
            <w:tc>
              <w:tcPr>
                <w:tcW w:w="0" w:type="auto"/>
                <w:hideMark/>
              </w:tcPr>
              <w:p w14:paraId="2B5124ED" w14:textId="77777777" w:rsidR="0006202A" w:rsidRPr="008620ED" w:rsidRDefault="0006202A" w:rsidP="002E3125">
                <w:pPr>
                  <w:spacing w:before="0"/>
                </w:pPr>
                <w:r w:rsidRPr="008620ED">
                  <w:lastRenderedPageBreak/>
                  <w:t xml:space="preserve">U1 </w:t>
                </w:r>
              </w:p>
            </w:tc>
            <w:tc>
              <w:tcPr>
                <w:tcW w:w="0" w:type="auto"/>
                <w:hideMark/>
              </w:tcPr>
              <w:p w14:paraId="63026845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udzielać pierwszej pomocy i podejmować działania ratownicze w ramach resuscytacji krążeniowo-oddechowej </w:t>
                </w:r>
              </w:p>
            </w:tc>
            <w:tc>
              <w:tcPr>
                <w:tcW w:w="0" w:type="auto"/>
                <w:hideMark/>
              </w:tcPr>
              <w:p w14:paraId="6E67068A" w14:textId="77777777" w:rsidR="0006202A" w:rsidRPr="008620ED" w:rsidRDefault="0006202A" w:rsidP="002E3125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O.U2 </w:t>
                </w:r>
              </w:p>
            </w:tc>
          </w:tr>
          <w:tr w:rsidR="0006202A" w:rsidRPr="008620ED" w14:paraId="419790F2" w14:textId="77777777" w:rsidTr="002E3125">
            <w:tc>
              <w:tcPr>
                <w:tcW w:w="0" w:type="auto"/>
                <w:hideMark/>
              </w:tcPr>
              <w:p w14:paraId="2D988B22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U2 </w:t>
                </w:r>
              </w:p>
            </w:tc>
            <w:tc>
              <w:tcPr>
                <w:tcW w:w="0" w:type="auto"/>
                <w:hideMark/>
              </w:tcPr>
              <w:p w14:paraId="501E5D09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rozpoznawać problemy zdrowotne i określać priorytety w opiece pielęgniarskiej </w:t>
                </w:r>
              </w:p>
            </w:tc>
            <w:tc>
              <w:tcPr>
                <w:tcW w:w="0" w:type="auto"/>
                <w:hideMark/>
              </w:tcPr>
              <w:p w14:paraId="37E404C3" w14:textId="77777777" w:rsidR="0006202A" w:rsidRPr="008620ED" w:rsidRDefault="0006202A" w:rsidP="002E3125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O.U3 </w:t>
                </w:r>
              </w:p>
            </w:tc>
          </w:tr>
          <w:tr w:rsidR="0006202A" w:rsidRPr="008620ED" w14:paraId="2D12460C" w14:textId="77777777" w:rsidTr="002E3125">
            <w:tc>
              <w:tcPr>
                <w:tcW w:w="0" w:type="auto"/>
                <w:hideMark/>
              </w:tcPr>
              <w:p w14:paraId="6EA0612A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U3 </w:t>
                </w:r>
              </w:p>
            </w:tc>
            <w:tc>
              <w:tcPr>
                <w:tcW w:w="0" w:type="auto"/>
                <w:hideMark/>
              </w:tcPr>
              <w:p w14:paraId="19BC6C84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samodzielnie organizować, planować i sprawować całościową i zindywidualizowaną opiekę pielęgniarską nad osobą chorą, z niepełnosprawnością i umierającą, wykorzystując wskazania aktualnej wiedzy medycznej </w:t>
                </w:r>
              </w:p>
            </w:tc>
            <w:tc>
              <w:tcPr>
                <w:tcW w:w="0" w:type="auto"/>
                <w:hideMark/>
              </w:tcPr>
              <w:p w14:paraId="6C9BB8ED" w14:textId="77777777" w:rsidR="0006202A" w:rsidRPr="008620ED" w:rsidRDefault="0006202A" w:rsidP="002E3125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O.U4 </w:t>
                </w:r>
              </w:p>
            </w:tc>
          </w:tr>
          <w:tr w:rsidR="0006202A" w:rsidRPr="008620ED" w14:paraId="0D936861" w14:textId="77777777" w:rsidTr="002E3125">
            <w:tc>
              <w:tcPr>
                <w:tcW w:w="0" w:type="auto"/>
                <w:hideMark/>
              </w:tcPr>
              <w:p w14:paraId="31160E35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U4 </w:t>
                </w:r>
              </w:p>
            </w:tc>
            <w:tc>
              <w:tcPr>
                <w:tcW w:w="0" w:type="auto"/>
                <w:hideMark/>
              </w:tcPr>
              <w:p w14:paraId="362BC48C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przeprowadzać badanie podmiotowe i przedmiotowe w celu postawienia diagnozy pielęgniarskiej </w:t>
                </w:r>
              </w:p>
            </w:tc>
            <w:tc>
              <w:tcPr>
                <w:tcW w:w="0" w:type="auto"/>
                <w:hideMark/>
              </w:tcPr>
              <w:p w14:paraId="481FF8AA" w14:textId="77777777" w:rsidR="0006202A" w:rsidRPr="008620ED" w:rsidRDefault="0006202A" w:rsidP="002E3125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O.U8 </w:t>
                </w:r>
              </w:p>
            </w:tc>
          </w:tr>
          <w:tr w:rsidR="0006202A" w:rsidRPr="008620ED" w14:paraId="009B487D" w14:textId="77777777" w:rsidTr="002E3125">
            <w:tc>
              <w:tcPr>
                <w:tcW w:w="0" w:type="auto"/>
                <w:hideMark/>
              </w:tcPr>
              <w:p w14:paraId="6B1803D0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U5 </w:t>
                </w:r>
              </w:p>
            </w:tc>
            <w:tc>
              <w:tcPr>
                <w:tcW w:w="0" w:type="auto"/>
                <w:hideMark/>
              </w:tcPr>
              <w:p w14:paraId="135733B5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gromadzić informacje, formułować diagnozę pielęgniarską, ustalać cele i plan opieki pielęgniarskiej, wdrażać interwencje pielęgniarskie oraz dokonywać ewaluacji opieki pielęgniarskiej </w:t>
                </w:r>
              </w:p>
            </w:tc>
            <w:tc>
              <w:tcPr>
                <w:tcW w:w="0" w:type="auto"/>
                <w:hideMark/>
              </w:tcPr>
              <w:p w14:paraId="13676506" w14:textId="77777777" w:rsidR="0006202A" w:rsidRPr="008620ED" w:rsidRDefault="0006202A" w:rsidP="002E3125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D.U1 </w:t>
                </w:r>
              </w:p>
            </w:tc>
          </w:tr>
          <w:tr w:rsidR="0006202A" w:rsidRPr="008620ED" w14:paraId="44A5405E" w14:textId="77777777" w:rsidTr="002E3125">
            <w:tc>
              <w:tcPr>
                <w:tcW w:w="0" w:type="auto"/>
                <w:hideMark/>
              </w:tcPr>
              <w:p w14:paraId="60388474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U6 </w:t>
                </w:r>
              </w:p>
            </w:tc>
            <w:tc>
              <w:tcPr>
                <w:tcW w:w="0" w:type="auto"/>
                <w:hideMark/>
              </w:tcPr>
              <w:p w14:paraId="733E33F3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prowadzić profilaktykę powikłań występujących w przebiegu chorób </w:t>
                </w:r>
              </w:p>
            </w:tc>
            <w:tc>
              <w:tcPr>
                <w:tcW w:w="0" w:type="auto"/>
                <w:hideMark/>
              </w:tcPr>
              <w:p w14:paraId="345BE677" w14:textId="77777777" w:rsidR="0006202A" w:rsidRPr="008620ED" w:rsidRDefault="0006202A" w:rsidP="002E3125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D.U3 </w:t>
                </w:r>
              </w:p>
            </w:tc>
          </w:tr>
          <w:tr w:rsidR="0006202A" w:rsidRPr="008620ED" w14:paraId="25B26CA2" w14:textId="77777777" w:rsidTr="002E3125">
            <w:tc>
              <w:tcPr>
                <w:tcW w:w="0" w:type="auto"/>
                <w:hideMark/>
              </w:tcPr>
              <w:p w14:paraId="12A32786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U7 </w:t>
                </w:r>
              </w:p>
            </w:tc>
            <w:tc>
              <w:tcPr>
                <w:tcW w:w="0" w:type="auto"/>
                <w:hideMark/>
              </w:tcPr>
              <w:p w14:paraId="182FFD33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doraźnie podawać pacjentowi tlen i monitorować jego stan podczas tlenoterapii </w:t>
                </w:r>
              </w:p>
            </w:tc>
            <w:tc>
              <w:tcPr>
                <w:tcW w:w="0" w:type="auto"/>
                <w:hideMark/>
              </w:tcPr>
              <w:p w14:paraId="041145E1" w14:textId="77777777" w:rsidR="0006202A" w:rsidRPr="008620ED" w:rsidRDefault="0006202A" w:rsidP="002E3125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D.U9 </w:t>
                </w:r>
              </w:p>
            </w:tc>
          </w:tr>
          <w:tr w:rsidR="0006202A" w:rsidRPr="008620ED" w14:paraId="1EB6DBDA" w14:textId="77777777" w:rsidTr="002E3125">
            <w:tc>
              <w:tcPr>
                <w:tcW w:w="0" w:type="auto"/>
                <w:hideMark/>
              </w:tcPr>
              <w:p w14:paraId="48FE368D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U8 </w:t>
                </w:r>
              </w:p>
            </w:tc>
            <w:tc>
              <w:tcPr>
                <w:tcW w:w="0" w:type="auto"/>
                <w:hideMark/>
              </w:tcPr>
              <w:p w14:paraId="5B7FA5CC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przygotowywać pacjenta fizycznie i psychicznie do badań diagnostycznych </w:t>
                </w:r>
              </w:p>
            </w:tc>
            <w:tc>
              <w:tcPr>
                <w:tcW w:w="0" w:type="auto"/>
                <w:hideMark/>
              </w:tcPr>
              <w:p w14:paraId="4B087680" w14:textId="77777777" w:rsidR="0006202A" w:rsidRPr="008620ED" w:rsidRDefault="0006202A" w:rsidP="002E3125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D.U12 </w:t>
                </w:r>
              </w:p>
            </w:tc>
          </w:tr>
          <w:tr w:rsidR="0006202A" w:rsidRPr="008620ED" w14:paraId="48BD9511" w14:textId="77777777" w:rsidTr="002E3125">
            <w:tc>
              <w:tcPr>
                <w:tcW w:w="0" w:type="auto"/>
                <w:hideMark/>
              </w:tcPr>
              <w:p w14:paraId="681CFB61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U9 </w:t>
                </w:r>
              </w:p>
            </w:tc>
            <w:tc>
              <w:tcPr>
                <w:tcW w:w="0" w:type="auto"/>
                <w:hideMark/>
              </w:tcPr>
              <w:p w14:paraId="3AE4B97D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rozpoznawać powikłania leczenia farmakologicznego, dietetycznego, rehabilitacyjnego i leczniczo-pielęgnacyjnego </w:t>
                </w:r>
              </w:p>
            </w:tc>
            <w:tc>
              <w:tcPr>
                <w:tcW w:w="0" w:type="auto"/>
                <w:hideMark/>
              </w:tcPr>
              <w:p w14:paraId="73ACD6E9" w14:textId="77777777" w:rsidR="0006202A" w:rsidRPr="008620ED" w:rsidRDefault="0006202A" w:rsidP="002E3125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D.U18 </w:t>
                </w:r>
              </w:p>
            </w:tc>
          </w:tr>
          <w:tr w:rsidR="0006202A" w:rsidRPr="008620ED" w14:paraId="5F28ADB8" w14:textId="77777777" w:rsidTr="002E3125">
            <w:tc>
              <w:tcPr>
                <w:tcW w:w="0" w:type="auto"/>
                <w:hideMark/>
              </w:tcPr>
              <w:p w14:paraId="2C0C80B9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U10 </w:t>
                </w:r>
              </w:p>
            </w:tc>
            <w:tc>
              <w:tcPr>
                <w:tcW w:w="0" w:type="auto"/>
                <w:hideMark/>
              </w:tcPr>
              <w:p w14:paraId="76B300FC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pielęgnować pacjenta z przetoką jelitową oraz rurką intubacyjną i tracheotomijną </w:t>
                </w:r>
              </w:p>
            </w:tc>
            <w:tc>
              <w:tcPr>
                <w:tcW w:w="0" w:type="auto"/>
                <w:hideMark/>
              </w:tcPr>
              <w:p w14:paraId="4C39C433" w14:textId="77777777" w:rsidR="0006202A" w:rsidRPr="008620ED" w:rsidRDefault="0006202A" w:rsidP="002E3125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D.U19 </w:t>
                </w:r>
              </w:p>
            </w:tc>
          </w:tr>
          <w:tr w:rsidR="0006202A" w:rsidRPr="008620ED" w14:paraId="601D9690" w14:textId="77777777" w:rsidTr="002E3125">
            <w:tc>
              <w:tcPr>
                <w:tcW w:w="0" w:type="auto"/>
                <w:hideMark/>
              </w:tcPr>
              <w:p w14:paraId="369D59D7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U11 </w:t>
                </w:r>
              </w:p>
            </w:tc>
            <w:tc>
              <w:tcPr>
                <w:tcW w:w="0" w:type="auto"/>
                <w:hideMark/>
              </w:tcPr>
              <w:p w14:paraId="4D8C5975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przekazywać informacje członkom zespołu terapeutycznego o stanie zdrowia pacjenta </w:t>
                </w:r>
              </w:p>
            </w:tc>
            <w:tc>
              <w:tcPr>
                <w:tcW w:w="0" w:type="auto"/>
                <w:hideMark/>
              </w:tcPr>
              <w:p w14:paraId="1C50BADE" w14:textId="77777777" w:rsidR="0006202A" w:rsidRPr="008620ED" w:rsidRDefault="0006202A" w:rsidP="002E3125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D.U22 </w:t>
                </w:r>
              </w:p>
            </w:tc>
          </w:tr>
          <w:tr w:rsidR="0006202A" w:rsidRPr="008620ED" w14:paraId="1B509A14" w14:textId="77777777" w:rsidTr="002E3125">
            <w:tc>
              <w:tcPr>
                <w:tcW w:w="0" w:type="auto"/>
                <w:hideMark/>
              </w:tcPr>
              <w:p w14:paraId="6A25E9D4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U12 </w:t>
                </w:r>
              </w:p>
            </w:tc>
            <w:tc>
              <w:tcPr>
                <w:tcW w:w="0" w:type="auto"/>
                <w:hideMark/>
              </w:tcPr>
              <w:p w14:paraId="4B8849D9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asystować lekarzowi w trakcie badań diagnostycznych </w:t>
                </w:r>
              </w:p>
            </w:tc>
            <w:tc>
              <w:tcPr>
                <w:tcW w:w="0" w:type="auto"/>
                <w:hideMark/>
              </w:tcPr>
              <w:p w14:paraId="4685EFE2" w14:textId="77777777" w:rsidR="0006202A" w:rsidRPr="008620ED" w:rsidRDefault="0006202A" w:rsidP="002E3125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D.U23 </w:t>
                </w:r>
              </w:p>
            </w:tc>
          </w:tr>
          <w:tr w:rsidR="0006202A" w:rsidRPr="008620ED" w14:paraId="7E8984DB" w14:textId="77777777" w:rsidTr="002E3125">
            <w:tc>
              <w:tcPr>
                <w:tcW w:w="0" w:type="auto"/>
                <w:hideMark/>
              </w:tcPr>
              <w:p w14:paraId="7E33B718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U13 </w:t>
                </w:r>
              </w:p>
            </w:tc>
            <w:tc>
              <w:tcPr>
                <w:tcW w:w="0" w:type="auto"/>
                <w:hideMark/>
              </w:tcPr>
              <w:p w14:paraId="21041F03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oceniać poziom bólu, reakcję pacjenta na ból i jego nasilenie oraz stosować farmakologiczne i niefarmakologiczne postępowanie przeciwbólowe </w:t>
                </w:r>
              </w:p>
            </w:tc>
            <w:tc>
              <w:tcPr>
                <w:tcW w:w="0" w:type="auto"/>
                <w:hideMark/>
              </w:tcPr>
              <w:p w14:paraId="36268358" w14:textId="77777777" w:rsidR="0006202A" w:rsidRPr="008620ED" w:rsidRDefault="0006202A" w:rsidP="002E3125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D.U24 </w:t>
                </w:r>
              </w:p>
            </w:tc>
          </w:tr>
          <w:tr w:rsidR="0006202A" w:rsidRPr="008620ED" w14:paraId="7DB35DD1" w14:textId="77777777" w:rsidTr="002E3125">
            <w:tc>
              <w:tcPr>
                <w:tcW w:w="0" w:type="auto"/>
                <w:hideMark/>
              </w:tcPr>
              <w:p w14:paraId="7CBAC71B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U14 </w:t>
                </w:r>
              </w:p>
            </w:tc>
            <w:tc>
              <w:tcPr>
                <w:tcW w:w="0" w:type="auto"/>
                <w:hideMark/>
              </w:tcPr>
              <w:p w14:paraId="24755943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postępować zgodnie z procedurą z ciałem zmarłego pacjenta </w:t>
                </w:r>
              </w:p>
            </w:tc>
            <w:tc>
              <w:tcPr>
                <w:tcW w:w="0" w:type="auto"/>
                <w:hideMark/>
              </w:tcPr>
              <w:p w14:paraId="44EE1BF5" w14:textId="77777777" w:rsidR="0006202A" w:rsidRPr="008620ED" w:rsidRDefault="0006202A" w:rsidP="002E3125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D.U25 </w:t>
                </w:r>
              </w:p>
            </w:tc>
          </w:tr>
          <w:tr w:rsidR="0006202A" w:rsidRPr="008620ED" w14:paraId="4DA528F8" w14:textId="77777777" w:rsidTr="002E3125">
            <w:tc>
              <w:tcPr>
                <w:tcW w:w="0" w:type="auto"/>
                <w:hideMark/>
              </w:tcPr>
              <w:p w14:paraId="652316A1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U15 </w:t>
                </w:r>
              </w:p>
            </w:tc>
            <w:tc>
              <w:tcPr>
                <w:tcW w:w="0" w:type="auto"/>
                <w:hideMark/>
              </w:tcPr>
              <w:p w14:paraId="0E281A7F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przygotowywać i podawać pacjentom leki różnymi drogami, samodzielnie lub na zlecenie lekarza </w:t>
                </w:r>
              </w:p>
            </w:tc>
            <w:tc>
              <w:tcPr>
                <w:tcW w:w="0" w:type="auto"/>
                <w:hideMark/>
              </w:tcPr>
              <w:p w14:paraId="338D4537" w14:textId="77777777" w:rsidR="0006202A" w:rsidRPr="008620ED" w:rsidRDefault="0006202A" w:rsidP="002E3125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D.U26 </w:t>
                </w:r>
              </w:p>
            </w:tc>
          </w:tr>
          <w:tr w:rsidR="0006202A" w:rsidRPr="008620ED" w14:paraId="3818CEE2" w14:textId="77777777" w:rsidTr="002E3125">
            <w:tc>
              <w:tcPr>
                <w:tcW w:w="0" w:type="auto"/>
                <w:hideMark/>
              </w:tcPr>
              <w:p w14:paraId="542191B4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U16 </w:t>
                </w:r>
              </w:p>
            </w:tc>
            <w:tc>
              <w:tcPr>
                <w:tcW w:w="0" w:type="auto"/>
                <w:hideMark/>
              </w:tcPr>
              <w:p w14:paraId="26DF778A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udzielać pierwszej pomocy w stanach bezpośredniego zagrożenia życia </w:t>
                </w:r>
              </w:p>
            </w:tc>
            <w:tc>
              <w:tcPr>
                <w:tcW w:w="0" w:type="auto"/>
                <w:hideMark/>
              </w:tcPr>
              <w:p w14:paraId="65F9B81B" w14:textId="77777777" w:rsidR="0006202A" w:rsidRPr="008620ED" w:rsidRDefault="0006202A" w:rsidP="002E3125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D.U27 </w:t>
                </w:r>
              </w:p>
            </w:tc>
          </w:tr>
          <w:tr w:rsidR="0006202A" w:rsidRPr="008620ED" w14:paraId="6D166C3D" w14:textId="77777777" w:rsidTr="002E3125">
            <w:tc>
              <w:tcPr>
                <w:tcW w:w="0" w:type="auto"/>
                <w:hideMark/>
              </w:tcPr>
              <w:p w14:paraId="2AC57D3C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U17 </w:t>
                </w:r>
              </w:p>
            </w:tc>
            <w:tc>
              <w:tcPr>
                <w:tcW w:w="0" w:type="auto"/>
                <w:hideMark/>
              </w:tcPr>
              <w:p w14:paraId="7562250F" w14:textId="77777777" w:rsidR="0006202A" w:rsidRPr="008620ED" w:rsidRDefault="0006202A" w:rsidP="002E3125">
                <w:pPr>
                  <w:spacing w:before="0"/>
                </w:pPr>
                <w:r w:rsidRPr="008620ED">
                  <w:t>wykonywać podstawowe zabiegi resuscytacyjne u osób dorosłych i dzieci oraz stosować automatyczny defibrylator zewnętrzny (</w:t>
                </w:r>
                <w:proofErr w:type="spellStart"/>
                <w:r w:rsidRPr="008620ED">
                  <w:t>Automated</w:t>
                </w:r>
                <w:proofErr w:type="spellEnd"/>
                <w:r w:rsidRPr="008620ED">
                  <w:t xml:space="preserve"> </w:t>
                </w:r>
                <w:proofErr w:type="spellStart"/>
                <w:r w:rsidRPr="008620ED">
                  <w:t>External</w:t>
                </w:r>
                <w:proofErr w:type="spellEnd"/>
                <w:r w:rsidRPr="008620ED">
                  <w:t xml:space="preserve"> </w:t>
                </w:r>
                <w:proofErr w:type="spellStart"/>
                <w:r w:rsidRPr="008620ED">
                  <w:t>Defibrillator</w:t>
                </w:r>
                <w:proofErr w:type="spellEnd"/>
                <w:r w:rsidRPr="008620ED">
                  <w:t>, AED) i </w:t>
                </w:r>
                <w:proofErr w:type="spellStart"/>
                <w:r w:rsidRPr="008620ED">
                  <w:t>bezprzyrządowe</w:t>
                </w:r>
                <w:proofErr w:type="spellEnd"/>
                <w:r w:rsidRPr="008620ED">
                  <w:t xml:space="preserve"> udrożnienie dróg oddechowych oraz przyrządowe udrażnianie dróg oddechowych z zastosowaniem dostępnych urządzeń </w:t>
                </w:r>
                <w:proofErr w:type="spellStart"/>
                <w:r w:rsidRPr="008620ED">
                  <w:t>nadgłośniowych</w:t>
                </w:r>
                <w:proofErr w:type="spellEnd"/>
                <w:r w:rsidRPr="008620ED">
                  <w:t xml:space="preserve"> </w:t>
                </w:r>
              </w:p>
            </w:tc>
            <w:tc>
              <w:tcPr>
                <w:tcW w:w="0" w:type="auto"/>
                <w:hideMark/>
              </w:tcPr>
              <w:p w14:paraId="5134AE7A" w14:textId="77777777" w:rsidR="0006202A" w:rsidRPr="008620ED" w:rsidRDefault="0006202A" w:rsidP="002E3125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D.U30 </w:t>
                </w:r>
              </w:p>
            </w:tc>
          </w:tr>
          <w:tr w:rsidR="0006202A" w:rsidRPr="008620ED" w14:paraId="00C3E4EB" w14:textId="77777777" w:rsidTr="002E3125">
            <w:tc>
              <w:tcPr>
                <w:tcW w:w="0" w:type="auto"/>
                <w:gridSpan w:val="3"/>
                <w:hideMark/>
              </w:tcPr>
              <w:p w14:paraId="10434BE9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Kompetencji społecznych – Student jest gotów do: </w:t>
                </w:r>
              </w:p>
            </w:tc>
          </w:tr>
          <w:tr w:rsidR="0006202A" w:rsidRPr="008620ED" w14:paraId="5CA85869" w14:textId="77777777" w:rsidTr="002E3125">
            <w:tc>
              <w:tcPr>
                <w:tcW w:w="0" w:type="auto"/>
                <w:hideMark/>
              </w:tcPr>
              <w:p w14:paraId="7631B27B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K1 </w:t>
                </w:r>
              </w:p>
            </w:tc>
            <w:tc>
              <w:tcPr>
                <w:tcW w:w="0" w:type="auto"/>
                <w:hideMark/>
              </w:tcPr>
              <w:p w14:paraId="6B9911D7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    </w:r>
              </w:p>
            </w:tc>
            <w:tc>
              <w:tcPr>
                <w:tcW w:w="0" w:type="auto"/>
                <w:hideMark/>
              </w:tcPr>
              <w:p w14:paraId="6A4E65E8" w14:textId="77777777" w:rsidR="0006202A" w:rsidRPr="008620ED" w:rsidRDefault="0006202A" w:rsidP="002E3125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O.K1 </w:t>
                </w:r>
              </w:p>
            </w:tc>
          </w:tr>
          <w:tr w:rsidR="0006202A" w:rsidRPr="008620ED" w14:paraId="0EDAB1C4" w14:textId="77777777" w:rsidTr="002E3125">
            <w:tc>
              <w:tcPr>
                <w:tcW w:w="0" w:type="auto"/>
                <w:hideMark/>
              </w:tcPr>
              <w:p w14:paraId="415499E6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K2 </w:t>
                </w:r>
              </w:p>
            </w:tc>
            <w:tc>
              <w:tcPr>
                <w:tcW w:w="0" w:type="auto"/>
                <w:hideMark/>
              </w:tcPr>
              <w:p w14:paraId="65A0D9A7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przestrzegania praw pacjenta </w:t>
                </w:r>
              </w:p>
            </w:tc>
            <w:tc>
              <w:tcPr>
                <w:tcW w:w="0" w:type="auto"/>
                <w:hideMark/>
              </w:tcPr>
              <w:p w14:paraId="66CAD859" w14:textId="77777777" w:rsidR="0006202A" w:rsidRPr="008620ED" w:rsidRDefault="0006202A" w:rsidP="002E3125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O.K2 </w:t>
                </w:r>
              </w:p>
            </w:tc>
          </w:tr>
          <w:tr w:rsidR="0006202A" w:rsidRPr="008620ED" w14:paraId="466FDDB9" w14:textId="77777777" w:rsidTr="002E3125">
            <w:tc>
              <w:tcPr>
                <w:tcW w:w="0" w:type="auto"/>
                <w:hideMark/>
              </w:tcPr>
              <w:p w14:paraId="76E26119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K3 </w:t>
                </w:r>
              </w:p>
            </w:tc>
            <w:tc>
              <w:tcPr>
                <w:tcW w:w="0" w:type="auto"/>
                <w:hideMark/>
              </w:tcPr>
              <w:p w14:paraId="65B4056C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samodzielnego i rzetelnego wykonywania zawodu zgodnie z zasadami etyki, w tym przestrzegania wartości i powinności moralnych w opiece nad pacjentem </w:t>
                </w:r>
              </w:p>
            </w:tc>
            <w:tc>
              <w:tcPr>
                <w:tcW w:w="0" w:type="auto"/>
                <w:hideMark/>
              </w:tcPr>
              <w:p w14:paraId="4640FE7D" w14:textId="77777777" w:rsidR="0006202A" w:rsidRPr="008620ED" w:rsidRDefault="0006202A" w:rsidP="002E3125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O.K3 </w:t>
                </w:r>
              </w:p>
            </w:tc>
          </w:tr>
          <w:tr w:rsidR="0006202A" w:rsidRPr="008620ED" w14:paraId="0598D121" w14:textId="77777777" w:rsidTr="002E3125">
            <w:tc>
              <w:tcPr>
                <w:tcW w:w="0" w:type="auto"/>
                <w:hideMark/>
              </w:tcPr>
              <w:p w14:paraId="4C99D3A7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K4 </w:t>
                </w:r>
              </w:p>
            </w:tc>
            <w:tc>
              <w:tcPr>
                <w:tcW w:w="0" w:type="auto"/>
                <w:hideMark/>
              </w:tcPr>
              <w:p w14:paraId="44599884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ponoszenia odpowiedzialności za wykonywane czynności zawodowe </w:t>
                </w:r>
              </w:p>
            </w:tc>
            <w:tc>
              <w:tcPr>
                <w:tcW w:w="0" w:type="auto"/>
                <w:hideMark/>
              </w:tcPr>
              <w:p w14:paraId="3C3CDA8B" w14:textId="77777777" w:rsidR="0006202A" w:rsidRPr="008620ED" w:rsidRDefault="0006202A" w:rsidP="002E3125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O.K4 </w:t>
                </w:r>
              </w:p>
            </w:tc>
          </w:tr>
          <w:tr w:rsidR="0006202A" w:rsidRPr="008620ED" w14:paraId="389B4701" w14:textId="77777777" w:rsidTr="002E3125">
            <w:tc>
              <w:tcPr>
                <w:tcW w:w="0" w:type="auto"/>
                <w:hideMark/>
              </w:tcPr>
              <w:p w14:paraId="529B8F2B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K5 </w:t>
                </w:r>
              </w:p>
            </w:tc>
            <w:tc>
              <w:tcPr>
                <w:tcW w:w="0" w:type="auto"/>
                <w:hideMark/>
              </w:tcPr>
              <w:p w14:paraId="34D03698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zasięgania opinii ekspertów w przypadku trudności z samodzielnym rozwiązaniem problemu </w:t>
                </w:r>
              </w:p>
            </w:tc>
            <w:tc>
              <w:tcPr>
                <w:tcW w:w="0" w:type="auto"/>
                <w:hideMark/>
              </w:tcPr>
              <w:p w14:paraId="32CB341F" w14:textId="77777777" w:rsidR="0006202A" w:rsidRPr="008620ED" w:rsidRDefault="0006202A" w:rsidP="002E3125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O.K5 </w:t>
                </w:r>
              </w:p>
            </w:tc>
          </w:tr>
          <w:tr w:rsidR="0006202A" w:rsidRPr="008620ED" w14:paraId="06B4318E" w14:textId="77777777" w:rsidTr="002E3125">
            <w:tc>
              <w:tcPr>
                <w:tcW w:w="0" w:type="auto"/>
                <w:hideMark/>
              </w:tcPr>
              <w:p w14:paraId="37FFBE9D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K6 </w:t>
                </w:r>
              </w:p>
            </w:tc>
            <w:tc>
              <w:tcPr>
                <w:tcW w:w="0" w:type="auto"/>
                <w:hideMark/>
              </w:tcPr>
              <w:p w14:paraId="69407149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przewidywania i uwzględniania czynników wpływających na reakcje własne i pacjenta </w:t>
                </w:r>
              </w:p>
            </w:tc>
            <w:tc>
              <w:tcPr>
                <w:tcW w:w="0" w:type="auto"/>
                <w:hideMark/>
              </w:tcPr>
              <w:p w14:paraId="6846FF12" w14:textId="77777777" w:rsidR="0006202A" w:rsidRPr="008620ED" w:rsidRDefault="0006202A" w:rsidP="002E3125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O.K6 </w:t>
                </w:r>
              </w:p>
            </w:tc>
          </w:tr>
          <w:tr w:rsidR="0006202A" w:rsidRPr="008620ED" w14:paraId="0D576998" w14:textId="77777777" w:rsidTr="002E3125">
            <w:tc>
              <w:tcPr>
                <w:tcW w:w="0" w:type="auto"/>
                <w:hideMark/>
              </w:tcPr>
              <w:p w14:paraId="49DDCA29" w14:textId="77777777" w:rsidR="0006202A" w:rsidRPr="008620ED" w:rsidRDefault="0006202A" w:rsidP="002E3125">
                <w:pPr>
                  <w:spacing w:before="0"/>
                </w:pPr>
                <w:r w:rsidRPr="008620ED">
                  <w:lastRenderedPageBreak/>
                  <w:t xml:space="preserve">K7 </w:t>
                </w:r>
              </w:p>
            </w:tc>
            <w:tc>
              <w:tcPr>
                <w:tcW w:w="0" w:type="auto"/>
                <w:hideMark/>
              </w:tcPr>
              <w:p w14:paraId="5CA15BDD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dostrzegania i rozpoznawania własnych ograniczeń w zakresie wiedzy, umiejętności i kompetencji społecznych oraz dokonywania samooceny deficytów i potrzeb edukacyjnych </w:t>
                </w:r>
              </w:p>
            </w:tc>
            <w:tc>
              <w:tcPr>
                <w:tcW w:w="0" w:type="auto"/>
                <w:hideMark/>
              </w:tcPr>
              <w:p w14:paraId="354E0660" w14:textId="77777777" w:rsidR="0006202A" w:rsidRPr="008620ED" w:rsidRDefault="0006202A" w:rsidP="002E3125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O.K7 </w:t>
                </w:r>
              </w:p>
            </w:tc>
          </w:tr>
        </w:tbl>
        <w:p w14:paraId="3B9D9649" w14:textId="77777777" w:rsidR="0006202A" w:rsidRPr="008620ED" w:rsidRDefault="0006202A" w:rsidP="0006202A">
          <w:pPr>
            <w:pStyle w:val="Nagwek1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 xml:space="preserve">Treści programowe </w:t>
          </w:r>
        </w:p>
        <w:tbl>
          <w:tblPr>
            <w:tblStyle w:val="Siatkatabelijasna"/>
            <w:tblW w:w="0" w:type="auto"/>
            <w:tblLook w:val="04A0" w:firstRow="1" w:lastRow="0" w:firstColumn="1" w:lastColumn="0" w:noHBand="0" w:noVBand="1"/>
          </w:tblPr>
          <w:tblGrid>
            <w:gridCol w:w="506"/>
            <w:gridCol w:w="4990"/>
            <w:gridCol w:w="2016"/>
            <w:gridCol w:w="1505"/>
          </w:tblGrid>
          <w:tr w:rsidR="0006202A" w:rsidRPr="008620ED" w14:paraId="7A09585B" w14:textId="77777777" w:rsidTr="002E3125">
            <w:tc>
              <w:tcPr>
                <w:tcW w:w="0" w:type="auto"/>
                <w:hideMark/>
              </w:tcPr>
              <w:p w14:paraId="279B304F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Lp. </w:t>
                </w:r>
              </w:p>
            </w:tc>
            <w:tc>
              <w:tcPr>
                <w:tcW w:w="0" w:type="auto"/>
                <w:hideMark/>
              </w:tcPr>
              <w:p w14:paraId="07990C9C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Treści programowe </w:t>
                </w:r>
              </w:p>
            </w:tc>
            <w:tc>
              <w:tcPr>
                <w:tcW w:w="0" w:type="auto"/>
                <w:hideMark/>
              </w:tcPr>
              <w:p w14:paraId="15858235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Efekty uczenia się dla przedmiotu </w:t>
                </w:r>
              </w:p>
            </w:tc>
            <w:tc>
              <w:tcPr>
                <w:tcW w:w="0" w:type="auto"/>
                <w:hideMark/>
              </w:tcPr>
              <w:p w14:paraId="3DE0F44F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Formy prowadzenia zajęć </w:t>
                </w:r>
              </w:p>
            </w:tc>
          </w:tr>
          <w:tr w:rsidR="0006202A" w:rsidRPr="008620ED" w14:paraId="218C3532" w14:textId="77777777" w:rsidTr="002E3125">
            <w:tc>
              <w:tcPr>
                <w:tcW w:w="0" w:type="auto"/>
                <w:hideMark/>
              </w:tcPr>
              <w:p w14:paraId="538F9D35" w14:textId="77777777" w:rsidR="0006202A" w:rsidRPr="008620ED" w:rsidRDefault="0006202A" w:rsidP="002E3125">
                <w:pPr>
                  <w:spacing w:before="0"/>
                </w:pPr>
                <w:r w:rsidRPr="008620ED">
                  <w:t>1.</w:t>
                </w:r>
              </w:p>
            </w:tc>
            <w:tc>
              <w:tcPr>
                <w:tcW w:w="0" w:type="auto"/>
                <w:hideMark/>
              </w:tcPr>
              <w:p w14:paraId="478EE7B9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Omówienie organizacji Oddziału Intensywnej Terapii (OIT) - organizacja stanowiska pracy, zespół interdyscyplinarny, dokumentacja. </w:t>
                </w:r>
              </w:p>
            </w:tc>
            <w:tc>
              <w:tcPr>
                <w:tcW w:w="0" w:type="auto"/>
                <w:hideMark/>
              </w:tcPr>
              <w:p w14:paraId="505C8C82" w14:textId="77777777" w:rsidR="0006202A" w:rsidRPr="008620ED" w:rsidRDefault="0006202A" w:rsidP="002E3125">
                <w:pPr>
                  <w:spacing w:before="0"/>
                </w:pPr>
              </w:p>
            </w:tc>
            <w:tc>
              <w:tcPr>
                <w:tcW w:w="0" w:type="auto"/>
                <w:hideMark/>
              </w:tcPr>
              <w:p w14:paraId="09872B13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praktyka zawodowa </w:t>
                </w:r>
              </w:p>
            </w:tc>
          </w:tr>
          <w:tr w:rsidR="0006202A" w:rsidRPr="008620ED" w14:paraId="053D96B4" w14:textId="77777777" w:rsidTr="002E3125">
            <w:tc>
              <w:tcPr>
                <w:tcW w:w="0" w:type="auto"/>
                <w:hideMark/>
              </w:tcPr>
              <w:p w14:paraId="1AE188F9" w14:textId="77777777" w:rsidR="0006202A" w:rsidRPr="008620ED" w:rsidRDefault="0006202A" w:rsidP="002E3125">
                <w:pPr>
                  <w:spacing w:before="0"/>
                </w:pPr>
                <w:r w:rsidRPr="008620ED">
                  <w:t>2.</w:t>
                </w:r>
              </w:p>
            </w:tc>
            <w:tc>
              <w:tcPr>
                <w:tcW w:w="0" w:type="auto"/>
                <w:hideMark/>
              </w:tcPr>
              <w:p w14:paraId="595068B6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Omówienie stanów klinicznych chorych leczonych aktualnie w OIT. Zebranie danych o wybranych chorych z różnych źródeł, różnymi metodami (obserwacja, pomiary, stosowanie </w:t>
                </w:r>
                <w:proofErr w:type="spellStart"/>
                <w:r w:rsidRPr="008620ED">
                  <w:t>skal</w:t>
                </w:r>
                <w:proofErr w:type="spellEnd"/>
                <w:r w:rsidRPr="008620ED">
                  <w:t xml:space="preserve">, badanie fizykalne, analiza dokumentacji medycznej, wywiad z pacjentem o ile to możliwe, wywiad z rodziną chorego) oraz ich analiza. </w:t>
                </w:r>
              </w:p>
            </w:tc>
            <w:tc>
              <w:tcPr>
                <w:tcW w:w="0" w:type="auto"/>
                <w:hideMark/>
              </w:tcPr>
              <w:p w14:paraId="7CCDE70E" w14:textId="77777777" w:rsidR="0006202A" w:rsidRPr="008620ED" w:rsidRDefault="0006202A" w:rsidP="002E3125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U11, U13, U4, K1, K2, K5, K7 </w:t>
                </w:r>
              </w:p>
            </w:tc>
            <w:tc>
              <w:tcPr>
                <w:tcW w:w="0" w:type="auto"/>
                <w:hideMark/>
              </w:tcPr>
              <w:p w14:paraId="0225F53B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praktyka zawodowa </w:t>
                </w:r>
              </w:p>
            </w:tc>
          </w:tr>
          <w:tr w:rsidR="0006202A" w:rsidRPr="008620ED" w14:paraId="16DB3BC4" w14:textId="77777777" w:rsidTr="002E3125">
            <w:tc>
              <w:tcPr>
                <w:tcW w:w="0" w:type="auto"/>
                <w:hideMark/>
              </w:tcPr>
              <w:p w14:paraId="26CB28B3" w14:textId="77777777" w:rsidR="0006202A" w:rsidRPr="008620ED" w:rsidRDefault="0006202A" w:rsidP="002E3125">
                <w:pPr>
                  <w:spacing w:before="0"/>
                </w:pPr>
                <w:r w:rsidRPr="008620ED">
                  <w:t>3.</w:t>
                </w:r>
              </w:p>
            </w:tc>
            <w:tc>
              <w:tcPr>
                <w:tcW w:w="0" w:type="auto"/>
                <w:hideMark/>
              </w:tcPr>
              <w:p w14:paraId="5AE51310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Postawienie diagnoz pielęgniarskich, zaplanowanie opieki, realizacja planu wraz z innymi członkami zespołu (m.in. wykonywanie czynności pielęgnacyjnych, podawanie leków, preparatów żywieniowych, udział w prowadzeniu wentylacji mechanicznej i tlenoterapii, pobieranie materiału do badań, asystowanie podczas zabiegów diagnostycznych, monitorowanie chorego, </w:t>
                </w:r>
                <w:proofErr w:type="spellStart"/>
                <w:r w:rsidRPr="008620ED">
                  <w:t>podejmownie</w:t>
                </w:r>
                <w:proofErr w:type="spellEnd"/>
                <w:r w:rsidRPr="008620ED">
                  <w:t xml:space="preserve"> resuscytacji </w:t>
                </w:r>
                <w:proofErr w:type="spellStart"/>
                <w:r w:rsidRPr="008620ED">
                  <w:t>krązeniowo-ddechowej</w:t>
                </w:r>
                <w:proofErr w:type="spellEnd"/>
                <w:r w:rsidRPr="008620ED">
                  <w:t xml:space="preserve"> w razie konieczności itd.). Bieżąca ocena stanu chorego, modyfikowanie planu opieki w zależności od aktualnego stanu zdrowia pacjenta, dokumentowanie uzyskanych danych oraz podjętych działań. </w:t>
                </w:r>
              </w:p>
            </w:tc>
            <w:tc>
              <w:tcPr>
                <w:tcW w:w="0" w:type="auto"/>
                <w:hideMark/>
              </w:tcPr>
              <w:p w14:paraId="211938AD" w14:textId="77777777" w:rsidR="0006202A" w:rsidRPr="008620ED" w:rsidRDefault="0006202A" w:rsidP="002E3125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U1, U10, U11, U12, U14, U15, U16, U17, U2, U3, U5, U6, U7, U8, U9, K1, K2, K3, K4, K5, K6, K7 </w:t>
                </w:r>
              </w:p>
            </w:tc>
            <w:tc>
              <w:tcPr>
                <w:tcW w:w="0" w:type="auto"/>
                <w:hideMark/>
              </w:tcPr>
              <w:p w14:paraId="5F9FF733" w14:textId="77777777" w:rsidR="0006202A" w:rsidRPr="008620ED" w:rsidRDefault="0006202A" w:rsidP="002E3125">
                <w:pPr>
                  <w:spacing w:before="0"/>
                </w:pPr>
                <w:r w:rsidRPr="008620ED">
                  <w:t xml:space="preserve">praktyka zawodowa </w:t>
                </w:r>
              </w:p>
            </w:tc>
          </w:tr>
        </w:tbl>
        <w:p w14:paraId="739098AE" w14:textId="77777777" w:rsidR="0006202A" w:rsidRPr="008620ED" w:rsidRDefault="0006202A" w:rsidP="0006202A">
          <w:pPr>
            <w:pStyle w:val="Nagwek1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 xml:space="preserve">Literatura </w:t>
          </w:r>
        </w:p>
        <w:p w14:paraId="0D3E3A2F" w14:textId="77777777" w:rsidR="0006202A" w:rsidRPr="008620ED" w:rsidRDefault="0006202A" w:rsidP="0006202A">
          <w:pPr>
            <w:spacing w:before="0" w:after="0"/>
          </w:pPr>
          <w:r w:rsidRPr="008620ED">
            <w:rPr>
              <w:rStyle w:val="Pogrubienie"/>
            </w:rPr>
            <w:t xml:space="preserve">Obowiązkowa </w:t>
          </w:r>
        </w:p>
        <w:p w14:paraId="274AD100" w14:textId="77777777" w:rsidR="0006202A" w:rsidRPr="008620ED" w:rsidRDefault="0006202A" w:rsidP="0069176F">
          <w:pPr>
            <w:numPr>
              <w:ilvl w:val="0"/>
              <w:numId w:val="43"/>
            </w:numPr>
            <w:spacing w:before="0" w:after="0" w:line="240" w:lineRule="auto"/>
          </w:pPr>
          <w:proofErr w:type="spellStart"/>
          <w:r w:rsidRPr="008620ED">
            <w:t>Dyk</w:t>
          </w:r>
          <w:proofErr w:type="spellEnd"/>
          <w:r w:rsidRPr="008620ED">
            <w:t xml:space="preserve"> D., </w:t>
          </w:r>
          <w:proofErr w:type="spellStart"/>
          <w:r w:rsidRPr="008620ED">
            <w:t>Gutysz</w:t>
          </w:r>
          <w:proofErr w:type="spellEnd"/>
          <w:r w:rsidRPr="008620ED">
            <w:t xml:space="preserve">-Wojnicka A., Pielęgniarstwo anestezjologiczne i intensywnej opieki. Wydawnictwo Lekarskie PZWL, Warszawa 2018 </w:t>
          </w:r>
        </w:p>
        <w:p w14:paraId="7C40C21D" w14:textId="77777777" w:rsidR="0006202A" w:rsidRPr="008620ED" w:rsidRDefault="0006202A" w:rsidP="0069176F">
          <w:pPr>
            <w:numPr>
              <w:ilvl w:val="0"/>
              <w:numId w:val="43"/>
            </w:numPr>
            <w:spacing w:before="0" w:after="0" w:line="240" w:lineRule="auto"/>
          </w:pPr>
          <w:proofErr w:type="spellStart"/>
          <w:r w:rsidRPr="008620ED">
            <w:t>Jakubaszko</w:t>
          </w:r>
          <w:proofErr w:type="spellEnd"/>
          <w:r w:rsidRPr="008620ED">
            <w:t xml:space="preserve"> J. (red.), ABC resuscytacji. Wytyczne ERC 2015, Wyd. Górnicki 2016 </w:t>
          </w:r>
        </w:p>
        <w:p w14:paraId="5B63DFEC" w14:textId="77777777" w:rsidR="0006202A" w:rsidRPr="008620ED" w:rsidRDefault="0006202A" w:rsidP="0069176F">
          <w:pPr>
            <w:numPr>
              <w:ilvl w:val="0"/>
              <w:numId w:val="43"/>
            </w:numPr>
            <w:spacing w:before="0" w:after="0" w:line="240" w:lineRule="auto"/>
          </w:pPr>
          <w:r w:rsidRPr="008620ED">
            <w:t xml:space="preserve">Kokot F. (red.), Ostre stany zagrożenia życia w chorobach wewnętrznych. Wydawnictwo Lekarskie PZWL, Warszawa 2009 </w:t>
          </w:r>
        </w:p>
        <w:p w14:paraId="219257A6" w14:textId="77777777" w:rsidR="0006202A" w:rsidRPr="008620ED" w:rsidRDefault="0006202A" w:rsidP="0069176F">
          <w:pPr>
            <w:numPr>
              <w:ilvl w:val="0"/>
              <w:numId w:val="43"/>
            </w:numPr>
            <w:spacing w:before="0" w:after="0" w:line="240" w:lineRule="auto"/>
          </w:pPr>
          <w:r w:rsidRPr="008620ED">
            <w:t>Kruszyński Z., Podstawy anestezjologii i intensywnej terapii. Wydawnictwo UMP, Warszawa 2010</w:t>
          </w:r>
        </w:p>
        <w:p w14:paraId="063938E6" w14:textId="77777777" w:rsidR="0006202A" w:rsidRPr="008620ED" w:rsidRDefault="0006202A" w:rsidP="0069176F">
          <w:pPr>
            <w:numPr>
              <w:ilvl w:val="0"/>
              <w:numId w:val="43"/>
            </w:numPr>
            <w:spacing w:before="0" w:after="0" w:line="240" w:lineRule="auto"/>
          </w:pPr>
          <w:r w:rsidRPr="008620ED">
            <w:t>Maciejewski D., Wojnar-Gruszka K., Wentylacja mechaniczna – teoria i praktyka. Wyd. Alfa-</w:t>
          </w:r>
          <w:proofErr w:type="spellStart"/>
          <w:r w:rsidRPr="008620ED">
            <w:t>Medica</w:t>
          </w:r>
          <w:proofErr w:type="spellEnd"/>
          <w:r w:rsidRPr="008620ED">
            <w:t xml:space="preserve"> Press, Bielsko-Biała 2016</w:t>
          </w:r>
        </w:p>
        <w:p w14:paraId="5C488EDE" w14:textId="77777777" w:rsidR="0006202A" w:rsidRPr="008620ED" w:rsidRDefault="0006202A" w:rsidP="0006202A">
          <w:pPr>
            <w:spacing w:before="0" w:after="0"/>
          </w:pPr>
          <w:r w:rsidRPr="008620ED">
            <w:rPr>
              <w:rStyle w:val="Pogrubienie"/>
            </w:rPr>
            <w:t xml:space="preserve">Dodatkowa </w:t>
          </w:r>
        </w:p>
        <w:p w14:paraId="669DC724" w14:textId="77777777" w:rsidR="0006202A" w:rsidRPr="008620ED" w:rsidRDefault="0006202A" w:rsidP="0069176F">
          <w:pPr>
            <w:numPr>
              <w:ilvl w:val="0"/>
              <w:numId w:val="44"/>
            </w:numPr>
            <w:spacing w:before="0" w:after="0" w:line="240" w:lineRule="auto"/>
          </w:pPr>
          <w:r w:rsidRPr="008620ED">
            <w:t xml:space="preserve">Drobik L., Trojanowska I. (red.), Procedury zabiegowe. PZWL, Warszawa 2012 </w:t>
          </w:r>
        </w:p>
        <w:p w14:paraId="4DEDB0E1" w14:textId="77777777" w:rsidR="0006202A" w:rsidRPr="008620ED" w:rsidRDefault="0006202A" w:rsidP="0069176F">
          <w:pPr>
            <w:numPr>
              <w:ilvl w:val="0"/>
              <w:numId w:val="44"/>
            </w:numPr>
            <w:spacing w:before="0" w:after="0" w:line="240" w:lineRule="auto"/>
          </w:pPr>
          <w:r w:rsidRPr="008620ED">
            <w:t xml:space="preserve">Kózka M., </w:t>
          </w:r>
          <w:proofErr w:type="spellStart"/>
          <w:r w:rsidRPr="008620ED">
            <w:t>Płaszewska</w:t>
          </w:r>
          <w:proofErr w:type="spellEnd"/>
          <w:r w:rsidRPr="008620ED">
            <w:t>-Żywko L., Procedury pielęgniarskie. Wydawnictwo Lekarskie PZWL, Warszawa 2010</w:t>
          </w:r>
        </w:p>
        <w:p w14:paraId="32A78ACB" w14:textId="77777777" w:rsidR="0006202A" w:rsidRPr="008620ED" w:rsidRDefault="0006202A" w:rsidP="0069176F">
          <w:pPr>
            <w:numPr>
              <w:ilvl w:val="0"/>
              <w:numId w:val="44"/>
            </w:numPr>
            <w:spacing w:before="0" w:after="0" w:line="240" w:lineRule="auto"/>
          </w:pPr>
          <w:r w:rsidRPr="008620ED">
            <w:t xml:space="preserve">Kózka M., Rumian B., Maślanka M., Pielęgniarstwo ratunkowe. PZWL, Warszawa 2013 </w:t>
          </w:r>
        </w:p>
        <w:p w14:paraId="60846C87" w14:textId="77777777" w:rsidR="0006202A" w:rsidRPr="008620ED" w:rsidRDefault="0006202A" w:rsidP="0069176F">
          <w:pPr>
            <w:numPr>
              <w:ilvl w:val="0"/>
              <w:numId w:val="44"/>
            </w:numPr>
            <w:spacing w:before="0" w:after="0" w:line="240" w:lineRule="auto"/>
          </w:pPr>
          <w:r w:rsidRPr="008620ED">
            <w:t>Krajewska –Kułak E., Rolka J., Jankowiak B., Standardy i procedury pielęgniarskie w stanach zagrożenia życia. Wydawnictwo Lekarskie PZWL, Warszawa 2009</w:t>
          </w:r>
        </w:p>
        <w:p w14:paraId="53446EA1" w14:textId="77777777" w:rsidR="0006202A" w:rsidRPr="008620ED" w:rsidRDefault="0006202A" w:rsidP="0006202A">
          <w:pPr>
            <w:spacing w:before="0" w:after="0" w:line="240" w:lineRule="auto"/>
          </w:pPr>
        </w:p>
        <w:p w14:paraId="0354EC6F" w14:textId="77777777" w:rsidR="0006202A" w:rsidRPr="008620ED" w:rsidRDefault="0006202A" w:rsidP="0006202A">
          <w:pPr>
            <w:spacing w:before="0" w:after="0" w:line="240" w:lineRule="auto"/>
          </w:pPr>
        </w:p>
        <w:p w14:paraId="6BFF1EE9" w14:textId="77777777" w:rsidR="0006202A" w:rsidRPr="008620ED" w:rsidRDefault="0006202A" w:rsidP="0006202A">
          <w:pPr>
            <w:spacing w:before="0" w:after="0" w:line="240" w:lineRule="auto"/>
          </w:pPr>
        </w:p>
        <w:p w14:paraId="3551C084" w14:textId="77777777" w:rsidR="0006202A" w:rsidRPr="008620ED" w:rsidRDefault="0006202A" w:rsidP="0006202A">
          <w:pPr>
            <w:spacing w:before="0" w:after="0" w:line="240" w:lineRule="auto"/>
          </w:pPr>
        </w:p>
        <w:p w14:paraId="1C5359B4" w14:textId="77777777" w:rsidR="0006202A" w:rsidRPr="008620ED" w:rsidRDefault="0006202A" w:rsidP="0006202A">
          <w:pPr>
            <w:pStyle w:val="Nagwek1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 xml:space="preserve">Informacje rozszerzone </w:t>
          </w:r>
        </w:p>
        <w:p w14:paraId="44A50863" w14:textId="77777777" w:rsidR="0006202A" w:rsidRPr="008620ED" w:rsidRDefault="0006202A" w:rsidP="0006202A">
          <w:pPr>
            <w:pStyle w:val="Nagwek3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>Metody nauczania:</w:t>
          </w:r>
        </w:p>
        <w:p w14:paraId="0A3F8813" w14:textId="77777777" w:rsidR="0006202A" w:rsidRPr="008620ED" w:rsidRDefault="0006202A" w:rsidP="0006202A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  <w:r w:rsidRPr="008620ED">
            <w:rPr>
              <w:rFonts w:asciiTheme="minorHAnsi" w:hAnsiTheme="minorHAnsi"/>
              <w:sz w:val="22"/>
              <w:szCs w:val="22"/>
            </w:rPr>
            <w:t xml:space="preserve">Dyskusja, Metoda przypadków, Pokaz, Praktyka zawodowa </w:t>
          </w:r>
        </w:p>
        <w:p w14:paraId="4253E6AB" w14:textId="77777777" w:rsidR="0006202A" w:rsidRPr="008620ED" w:rsidRDefault="0006202A" w:rsidP="0006202A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980"/>
            <w:gridCol w:w="4104"/>
            <w:gridCol w:w="2912"/>
            <w:gridCol w:w="1021"/>
          </w:tblGrid>
          <w:tr w:rsidR="0006202A" w:rsidRPr="008620ED" w14:paraId="66609AED" w14:textId="77777777" w:rsidTr="002E3125">
            <w:tc>
              <w:tcPr>
                <w:tcW w:w="543" w:type="pct"/>
                <w:vAlign w:val="center"/>
                <w:hideMark/>
              </w:tcPr>
              <w:p w14:paraId="27C4F694" w14:textId="77777777" w:rsidR="0006202A" w:rsidRPr="008620ED" w:rsidRDefault="0006202A" w:rsidP="002E3125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8620ED">
                  <w:rPr>
                    <w:b/>
                    <w:bCs/>
                  </w:rPr>
                  <w:t>Rodzaj zajęć</w:t>
                </w:r>
              </w:p>
            </w:tc>
            <w:tc>
              <w:tcPr>
                <w:tcW w:w="2275" w:type="pct"/>
                <w:noWrap/>
                <w:vAlign w:val="center"/>
                <w:hideMark/>
              </w:tcPr>
              <w:p w14:paraId="4A34580B" w14:textId="77777777" w:rsidR="0006202A" w:rsidRPr="008620ED" w:rsidRDefault="0006202A" w:rsidP="002E3125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8620ED">
                  <w:rPr>
                    <w:b/>
                    <w:bCs/>
                  </w:rPr>
                  <w:t>Formy zaliczenia zajęć</w:t>
                </w:r>
              </w:p>
            </w:tc>
            <w:tc>
              <w:tcPr>
                <w:tcW w:w="2181" w:type="pct"/>
                <w:gridSpan w:val="2"/>
                <w:vAlign w:val="center"/>
              </w:tcPr>
              <w:p w14:paraId="55227463" w14:textId="77777777" w:rsidR="0006202A" w:rsidRPr="008620ED" w:rsidRDefault="0006202A" w:rsidP="002E3125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8620ED">
                  <w:rPr>
                    <w:b/>
                    <w:bCs/>
                  </w:rPr>
                  <w:t>Zasady dopuszczenia do zaliczenia przedmiotu</w:t>
                </w:r>
              </w:p>
              <w:p w14:paraId="25D7E45D" w14:textId="77777777" w:rsidR="0006202A" w:rsidRPr="008620ED" w:rsidRDefault="0006202A" w:rsidP="002E3125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8620ED">
                  <w:rPr>
                    <w:b/>
                    <w:bCs/>
                  </w:rPr>
                  <w:t>(Kryteria weryfikacji podano w Aneksie na końcu zbioru kart opisu przedmiotu na dany semestr)</w:t>
                </w:r>
              </w:p>
            </w:tc>
          </w:tr>
          <w:tr w:rsidR="0006202A" w:rsidRPr="008620ED" w14:paraId="155C9555" w14:textId="77777777" w:rsidTr="002E3125">
            <w:trPr>
              <w:trHeight w:val="2685"/>
            </w:trPr>
            <w:tc>
              <w:tcPr>
                <w:tcW w:w="543" w:type="pct"/>
                <w:vMerge w:val="restart"/>
                <w:textDirection w:val="btLr"/>
                <w:vAlign w:val="center"/>
                <w:hideMark/>
              </w:tcPr>
              <w:p w14:paraId="23245974" w14:textId="77777777" w:rsidR="0006202A" w:rsidRPr="008620ED" w:rsidRDefault="0006202A" w:rsidP="002E3125">
                <w:pPr>
                  <w:spacing w:before="0"/>
                  <w:ind w:left="113" w:right="113"/>
                  <w:jc w:val="center"/>
                </w:pPr>
                <w:r w:rsidRPr="008620ED">
                  <w:t>praktyka zawodowa</w:t>
                </w:r>
              </w:p>
            </w:tc>
            <w:tc>
              <w:tcPr>
                <w:tcW w:w="2275" w:type="pct"/>
                <w:vAlign w:val="center"/>
              </w:tcPr>
              <w:p w14:paraId="44888B6F" w14:textId="77777777" w:rsidR="0006202A" w:rsidRPr="008620ED" w:rsidRDefault="0006202A" w:rsidP="002E3125">
                <w:pPr>
                  <w:spacing w:before="0"/>
                </w:pPr>
                <w:r w:rsidRPr="008620ED">
                  <w:t>Zaliczenie efektów uczenia się w zakresie :Umiejętności – Student potrafi: Realizacja zleconego zdania,</w:t>
                </w:r>
                <w:r w:rsidRPr="008620ED">
                  <w:rPr>
                    <w:rFonts w:cs="Times New Roman"/>
                    <w:sz w:val="16"/>
                    <w:szCs w:val="16"/>
                  </w:rPr>
                  <w:t xml:space="preserve"> </w:t>
                </w:r>
                <w:r w:rsidRPr="008620ED">
                  <w:rPr>
                    <w:rFonts w:cs="Times New Roman"/>
                  </w:rPr>
                  <w:t>Projekt, Prezentacja ( rekomendowane jest stosowanie różnych metod weryfikacji)</w:t>
                </w:r>
              </w:p>
            </w:tc>
            <w:tc>
              <w:tcPr>
                <w:tcW w:w="1615" w:type="pct"/>
                <w:vMerge w:val="restart"/>
                <w:vAlign w:val="center"/>
              </w:tcPr>
              <w:p w14:paraId="455A086D" w14:textId="77777777" w:rsidR="0006202A" w:rsidRPr="008620ED" w:rsidRDefault="0006202A" w:rsidP="0069176F">
                <w:pPr>
                  <w:pStyle w:val="Akapitzlist"/>
                  <w:numPr>
                    <w:ilvl w:val="0"/>
                    <w:numId w:val="26"/>
                  </w:numPr>
                  <w:spacing w:before="0"/>
                </w:pPr>
                <w:r w:rsidRPr="008620ED">
                  <w:t>Obecność na zajęciach zgodnie z harmonogramem,</w:t>
                </w:r>
              </w:p>
              <w:p w14:paraId="2A02150A" w14:textId="77777777" w:rsidR="0006202A" w:rsidRPr="008620ED" w:rsidRDefault="0006202A" w:rsidP="0069176F">
                <w:pPr>
                  <w:pStyle w:val="Akapitzlist"/>
                  <w:numPr>
                    <w:ilvl w:val="0"/>
                    <w:numId w:val="26"/>
                  </w:numPr>
                  <w:spacing w:before="0"/>
                </w:pPr>
                <w:r w:rsidRPr="008620ED">
                  <w:t>Aktywny udział w zajęciach (włączanie się do realizacji zadań, dyskusji inicjowanej przez prowadzącego, przejawianie zainteresowania zagadnieniami omawianymi w trakcie zajęć).</w:t>
                </w:r>
              </w:p>
              <w:p w14:paraId="2CEDF980" w14:textId="77777777" w:rsidR="0006202A" w:rsidRPr="008620ED" w:rsidRDefault="0006202A" w:rsidP="0069176F">
                <w:pPr>
                  <w:pStyle w:val="Akapitzlist"/>
                  <w:numPr>
                    <w:ilvl w:val="0"/>
                    <w:numId w:val="26"/>
                  </w:numPr>
                  <w:spacing w:before="0"/>
                </w:pPr>
                <w:r w:rsidRPr="008620ED">
                  <w:t>Zaliczenie zadań przydzielonych na zajęciach</w:t>
                </w:r>
              </w:p>
              <w:p w14:paraId="4089674F" w14:textId="77777777" w:rsidR="0006202A" w:rsidRPr="008620ED" w:rsidRDefault="0006202A" w:rsidP="002E3125">
                <w:pPr>
                  <w:spacing w:before="0"/>
                  <w:rPr>
                    <w:rFonts w:cs="Times New Roman"/>
                  </w:rPr>
                </w:pPr>
              </w:p>
            </w:tc>
            <w:tc>
              <w:tcPr>
                <w:tcW w:w="0" w:type="auto"/>
                <w:vAlign w:val="center"/>
              </w:tcPr>
              <w:p w14:paraId="724D2A4C" w14:textId="77777777" w:rsidR="0006202A" w:rsidRPr="008620ED" w:rsidRDefault="0006202A" w:rsidP="002E3125">
                <w:pPr>
                  <w:spacing w:before="0"/>
                </w:pPr>
                <w:r w:rsidRPr="008620ED">
                  <w:rPr>
                    <w:rFonts w:cs="Times New Roman"/>
                  </w:rPr>
                  <w:t>Uzyskał  min. 60% punktów</w:t>
                </w:r>
              </w:p>
            </w:tc>
          </w:tr>
          <w:tr w:rsidR="0006202A" w:rsidRPr="008620ED" w14:paraId="00058E86" w14:textId="77777777" w:rsidTr="002E3125">
            <w:tc>
              <w:tcPr>
                <w:tcW w:w="543" w:type="pct"/>
                <w:vMerge/>
                <w:vAlign w:val="center"/>
              </w:tcPr>
              <w:p w14:paraId="1BD98AC3" w14:textId="77777777" w:rsidR="0006202A" w:rsidRPr="008620ED" w:rsidRDefault="0006202A" w:rsidP="002E3125">
                <w:pPr>
                  <w:spacing w:before="0"/>
                </w:pPr>
              </w:p>
            </w:tc>
            <w:tc>
              <w:tcPr>
                <w:tcW w:w="2275" w:type="pct"/>
                <w:vAlign w:val="center"/>
              </w:tcPr>
              <w:p w14:paraId="03AD2D1D" w14:textId="77777777" w:rsidR="0006202A" w:rsidRPr="008620ED" w:rsidRDefault="0006202A" w:rsidP="002E3125">
                <w:r w:rsidRPr="008620ED">
                  <w:t xml:space="preserve">Zaliczenie efektów uczenia się w zakresie : Kompetencji społecznych – Student jest gotów do: </w:t>
                </w:r>
                <w:r w:rsidRPr="008620ED">
                  <w:rPr>
                    <w:rFonts w:cs="Times New Roman"/>
                  </w:rPr>
                  <w:t>Przedłużona obserwacja przez opiekuna / nauczyciela prowadzącego</w:t>
                </w:r>
              </w:p>
            </w:tc>
            <w:tc>
              <w:tcPr>
                <w:tcW w:w="1615" w:type="pct"/>
                <w:vMerge/>
              </w:tcPr>
              <w:p w14:paraId="25A875F2" w14:textId="77777777" w:rsidR="0006202A" w:rsidRPr="008620ED" w:rsidRDefault="0006202A" w:rsidP="002E3125">
                <w:pPr>
                  <w:spacing w:before="0"/>
                  <w:rPr>
                    <w:rFonts w:cs="Times New Roman"/>
                  </w:rPr>
                </w:pPr>
              </w:p>
            </w:tc>
            <w:tc>
              <w:tcPr>
                <w:tcW w:w="0" w:type="auto"/>
                <w:vAlign w:val="center"/>
              </w:tcPr>
              <w:p w14:paraId="4AC19889" w14:textId="77777777" w:rsidR="0006202A" w:rsidRPr="008620ED" w:rsidRDefault="0006202A" w:rsidP="002E3125">
                <w:pPr>
                  <w:spacing w:before="0"/>
                </w:pPr>
                <w:r w:rsidRPr="008620ED">
                  <w:rPr>
                    <w:rFonts w:cs="Times New Roman"/>
                  </w:rPr>
                  <w:t>Uzyskał min. 60% punktów</w:t>
                </w:r>
              </w:p>
            </w:tc>
          </w:tr>
        </w:tbl>
        <w:p w14:paraId="70395A7B" w14:textId="77777777" w:rsidR="0006202A" w:rsidRPr="008620ED" w:rsidRDefault="0006202A" w:rsidP="0006202A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63511C8A" w14:textId="77777777" w:rsidR="0006202A" w:rsidRPr="008620ED" w:rsidRDefault="0006202A" w:rsidP="0006202A">
          <w:pPr>
            <w:pStyle w:val="Nagwek1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>nakład pracy studenta (Bilans godzin i punktów ECTS)</w:t>
          </w:r>
        </w:p>
        <w:p w14:paraId="39C0CB80" w14:textId="338D298B" w:rsidR="0006202A" w:rsidRPr="008620ED" w:rsidRDefault="0006202A" w:rsidP="0006202A">
          <w:pPr>
            <w:pStyle w:val="NormalnyWeb"/>
            <w:spacing w:before="0" w:beforeAutospacing="0" w:after="0" w:afterAutospacing="0"/>
            <w:rPr>
              <w:rFonts w:asciiTheme="minorHAnsi" w:hAnsiTheme="minorHAnsi"/>
            </w:rPr>
          </w:pPr>
        </w:p>
        <w:p w14:paraId="497F8ADE" w14:textId="14E55EB2" w:rsidR="007A0D87" w:rsidRPr="008620ED" w:rsidRDefault="007A0D87" w:rsidP="0006202A">
          <w:pPr>
            <w:pStyle w:val="NormalnyWeb"/>
            <w:spacing w:before="0" w:beforeAutospacing="0" w:after="0" w:afterAutospacing="0"/>
            <w:rPr>
              <w:rFonts w:asciiTheme="minorHAnsi" w:hAnsiTheme="minorHAnsi"/>
            </w:rPr>
          </w:pPr>
        </w:p>
        <w:p w14:paraId="3E6E8B29" w14:textId="325B3ED8" w:rsidR="007A0D87" w:rsidRPr="008620ED" w:rsidRDefault="007A0D87" w:rsidP="007A0D87">
          <w:pPr>
            <w:pStyle w:val="Nagwek2"/>
          </w:pPr>
          <w:r w:rsidRPr="008620ED">
            <w:t>semestr 5</w:t>
          </w:r>
        </w:p>
        <w:p w14:paraId="79A0F542" w14:textId="77777777" w:rsidR="007A0D87" w:rsidRPr="008620ED" w:rsidRDefault="007A0D87" w:rsidP="0006202A">
          <w:pPr>
            <w:pStyle w:val="NormalnyWeb"/>
            <w:spacing w:before="0" w:beforeAutospacing="0" w:after="0" w:afterAutospacing="0"/>
            <w:rPr>
              <w:rFonts w:asciiTheme="minorHAnsi" w:hAnsiTheme="minorHAnsi"/>
            </w:rPr>
          </w:pP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1975"/>
            <w:gridCol w:w="3717"/>
            <w:gridCol w:w="1565"/>
            <w:gridCol w:w="1760"/>
          </w:tblGrid>
          <w:tr w:rsidR="0006202A" w:rsidRPr="008620ED" w14:paraId="1160A723" w14:textId="77777777" w:rsidTr="002E3125">
            <w:trPr>
              <w:trHeight w:val="410"/>
            </w:trPr>
            <w:tc>
              <w:tcPr>
                <w:tcW w:w="3156" w:type="pct"/>
                <w:gridSpan w:val="2"/>
                <w:vMerge w:val="restart"/>
                <w:vAlign w:val="center"/>
              </w:tcPr>
              <w:p w14:paraId="344BC086" w14:textId="77777777" w:rsidR="0006202A" w:rsidRPr="008620ED" w:rsidRDefault="0006202A" w:rsidP="002E3125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Formy nakładu pracy studenta</w:t>
                </w:r>
              </w:p>
            </w:tc>
            <w:tc>
              <w:tcPr>
                <w:tcW w:w="1844" w:type="pct"/>
                <w:gridSpan w:val="2"/>
              </w:tcPr>
              <w:p w14:paraId="5925920B" w14:textId="77777777" w:rsidR="0006202A" w:rsidRPr="008620ED" w:rsidRDefault="0006202A" w:rsidP="002E3125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Studia stacjonarne</w:t>
                </w:r>
              </w:p>
            </w:tc>
          </w:tr>
          <w:tr w:rsidR="0006202A" w:rsidRPr="008620ED" w14:paraId="7D02E1AF" w14:textId="77777777" w:rsidTr="002E3125">
            <w:trPr>
              <w:trHeight w:val="406"/>
            </w:trPr>
            <w:tc>
              <w:tcPr>
                <w:tcW w:w="3156" w:type="pct"/>
                <w:gridSpan w:val="2"/>
                <w:vMerge/>
                <w:textDirection w:val="btLr"/>
              </w:tcPr>
              <w:p w14:paraId="43F895D9" w14:textId="77777777" w:rsidR="0006202A" w:rsidRPr="008620ED" w:rsidRDefault="0006202A" w:rsidP="002E3125">
                <w:pPr>
                  <w:jc w:val="center"/>
                  <w:rPr>
                    <w:rFonts w:cs="Times New Roman"/>
                  </w:rPr>
                </w:pPr>
              </w:p>
            </w:tc>
            <w:tc>
              <w:tcPr>
                <w:tcW w:w="868" w:type="pct"/>
              </w:tcPr>
              <w:p w14:paraId="32997F26" w14:textId="77777777" w:rsidR="0006202A" w:rsidRPr="008620ED" w:rsidRDefault="0006202A" w:rsidP="002E3125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Bilans godzin</w:t>
                </w:r>
              </w:p>
            </w:tc>
            <w:tc>
              <w:tcPr>
                <w:tcW w:w="976" w:type="pct"/>
              </w:tcPr>
              <w:p w14:paraId="45AF9C10" w14:textId="77777777" w:rsidR="0006202A" w:rsidRPr="008620ED" w:rsidRDefault="0006202A" w:rsidP="002E3125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Bilans punktów ECTS</w:t>
                </w:r>
              </w:p>
            </w:tc>
          </w:tr>
          <w:tr w:rsidR="0006202A" w:rsidRPr="008620ED" w14:paraId="25159A05" w14:textId="77777777" w:rsidTr="002E3125">
            <w:trPr>
              <w:trHeight w:val="406"/>
            </w:trPr>
            <w:tc>
              <w:tcPr>
                <w:tcW w:w="1095" w:type="pct"/>
              </w:tcPr>
              <w:p w14:paraId="7298E88A" w14:textId="77777777" w:rsidR="0006202A" w:rsidRPr="008620ED" w:rsidRDefault="0006202A" w:rsidP="002E3125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Godziny* kontaktowe</w:t>
                </w:r>
              </w:p>
            </w:tc>
            <w:tc>
              <w:tcPr>
                <w:tcW w:w="2061" w:type="pct"/>
                <w:vAlign w:val="center"/>
              </w:tcPr>
              <w:p w14:paraId="6F1DDA9C" w14:textId="77777777" w:rsidR="0006202A" w:rsidRPr="008620ED" w:rsidRDefault="0006202A" w:rsidP="002E3125">
                <w:pPr>
                  <w:spacing w:before="0"/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 xml:space="preserve">Praktyka zawodowa </w:t>
                </w:r>
              </w:p>
            </w:tc>
            <w:tc>
              <w:tcPr>
                <w:tcW w:w="868" w:type="pct"/>
                <w:vAlign w:val="center"/>
              </w:tcPr>
              <w:p w14:paraId="675882D6" w14:textId="30F6D43C" w:rsidR="0006202A" w:rsidRPr="008620ED" w:rsidRDefault="007A0D87" w:rsidP="002E3125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40</w:t>
                </w:r>
              </w:p>
            </w:tc>
            <w:tc>
              <w:tcPr>
                <w:tcW w:w="976" w:type="pct"/>
                <w:vAlign w:val="center"/>
              </w:tcPr>
              <w:p w14:paraId="49A048CC" w14:textId="289565C8" w:rsidR="0006202A" w:rsidRPr="008620ED" w:rsidRDefault="007A0D87" w:rsidP="002E3125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2</w:t>
                </w:r>
              </w:p>
            </w:tc>
          </w:tr>
        </w:tbl>
        <w:p w14:paraId="48C27879" w14:textId="77777777" w:rsidR="0006202A" w:rsidRPr="008620ED" w:rsidRDefault="0006202A" w:rsidP="0006202A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  <w:r w:rsidRPr="008620ED">
            <w:rPr>
              <w:rFonts w:asciiTheme="minorHAnsi" w:hAnsiTheme="minorHAnsi"/>
              <w:sz w:val="22"/>
              <w:szCs w:val="22"/>
            </w:rPr>
            <w:t>* godzina (lekcyjna) oznacza 45 minut</w:t>
          </w:r>
        </w:p>
        <w:p w14:paraId="67949ECF" w14:textId="25874996" w:rsidR="0006202A" w:rsidRPr="008620ED" w:rsidRDefault="0006202A" w:rsidP="0006202A">
          <w:pPr>
            <w:pStyle w:val="NormalnyWeb"/>
            <w:spacing w:before="0" w:beforeAutospacing="0" w:after="0" w:afterAutospacing="0"/>
            <w:rPr>
              <w:rFonts w:asciiTheme="minorHAnsi" w:hAnsiTheme="minorHAnsi"/>
            </w:rPr>
          </w:pPr>
        </w:p>
        <w:p w14:paraId="521EC0C1" w14:textId="343C3B5F" w:rsidR="007A0D87" w:rsidRPr="008620ED" w:rsidRDefault="007A0D87" w:rsidP="0006202A">
          <w:pPr>
            <w:pStyle w:val="NormalnyWeb"/>
            <w:spacing w:before="0" w:beforeAutospacing="0" w:after="0" w:afterAutospacing="0"/>
            <w:rPr>
              <w:rFonts w:asciiTheme="minorHAnsi" w:hAnsiTheme="minorHAnsi"/>
            </w:rPr>
          </w:pPr>
        </w:p>
        <w:p w14:paraId="05BE7FCF" w14:textId="0E811535" w:rsidR="007A0D87" w:rsidRPr="008620ED" w:rsidRDefault="007A0D87" w:rsidP="0006202A">
          <w:pPr>
            <w:pStyle w:val="NormalnyWeb"/>
            <w:spacing w:before="0" w:beforeAutospacing="0" w:after="0" w:afterAutospacing="0"/>
            <w:rPr>
              <w:rFonts w:asciiTheme="minorHAnsi" w:hAnsiTheme="minorHAnsi"/>
            </w:rPr>
          </w:pPr>
        </w:p>
        <w:p w14:paraId="09174CED" w14:textId="52FBA2B4" w:rsidR="007A0D87" w:rsidRPr="008620ED" w:rsidRDefault="007A0D87" w:rsidP="0006202A">
          <w:pPr>
            <w:pStyle w:val="NormalnyWeb"/>
            <w:spacing w:before="0" w:beforeAutospacing="0" w:after="0" w:afterAutospacing="0"/>
            <w:rPr>
              <w:rFonts w:asciiTheme="minorHAnsi" w:hAnsiTheme="minorHAnsi"/>
            </w:rPr>
          </w:pPr>
        </w:p>
        <w:p w14:paraId="1A9DA91C" w14:textId="77777777" w:rsidR="007A0D87" w:rsidRPr="008620ED" w:rsidRDefault="007A0D87" w:rsidP="0006202A">
          <w:pPr>
            <w:pStyle w:val="NormalnyWeb"/>
            <w:spacing w:before="0" w:beforeAutospacing="0" w:after="0" w:afterAutospacing="0"/>
            <w:rPr>
              <w:rFonts w:asciiTheme="minorHAnsi" w:hAnsiTheme="minorHAnsi"/>
            </w:rPr>
          </w:pPr>
        </w:p>
        <w:p w14:paraId="2199BA59" w14:textId="431C88D5" w:rsidR="007A0D87" w:rsidRPr="008620ED" w:rsidRDefault="007A0D87" w:rsidP="007A0D87">
          <w:pPr>
            <w:pStyle w:val="Nagwek2"/>
          </w:pPr>
          <w:r w:rsidRPr="008620ED">
            <w:lastRenderedPageBreak/>
            <w:t>semestr 6</w:t>
          </w:r>
        </w:p>
        <w:p w14:paraId="218EAC98" w14:textId="77777777" w:rsidR="007A0D87" w:rsidRPr="008620ED" w:rsidRDefault="007A0D87" w:rsidP="007A0D87">
          <w:pPr>
            <w:pStyle w:val="NormalnyWeb"/>
            <w:spacing w:before="0" w:beforeAutospacing="0" w:after="0" w:afterAutospacing="0"/>
            <w:rPr>
              <w:rFonts w:asciiTheme="minorHAnsi" w:hAnsiTheme="minorHAnsi"/>
            </w:rPr>
          </w:pP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1975"/>
            <w:gridCol w:w="3717"/>
            <w:gridCol w:w="1565"/>
            <w:gridCol w:w="1760"/>
          </w:tblGrid>
          <w:tr w:rsidR="007A0D87" w:rsidRPr="008620ED" w14:paraId="6A132C23" w14:textId="77777777" w:rsidTr="002E3125">
            <w:trPr>
              <w:trHeight w:val="410"/>
            </w:trPr>
            <w:tc>
              <w:tcPr>
                <w:tcW w:w="3156" w:type="pct"/>
                <w:gridSpan w:val="2"/>
                <w:vMerge w:val="restart"/>
                <w:vAlign w:val="center"/>
              </w:tcPr>
              <w:p w14:paraId="798008E6" w14:textId="77777777" w:rsidR="007A0D87" w:rsidRPr="008620ED" w:rsidRDefault="007A0D87" w:rsidP="002E3125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Formy nakładu pracy studenta</w:t>
                </w:r>
              </w:p>
            </w:tc>
            <w:tc>
              <w:tcPr>
                <w:tcW w:w="1844" w:type="pct"/>
                <w:gridSpan w:val="2"/>
              </w:tcPr>
              <w:p w14:paraId="3FE25CE9" w14:textId="77777777" w:rsidR="007A0D87" w:rsidRPr="008620ED" w:rsidRDefault="007A0D87" w:rsidP="002E3125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Studia stacjonarne</w:t>
                </w:r>
              </w:p>
            </w:tc>
          </w:tr>
          <w:tr w:rsidR="007A0D87" w:rsidRPr="008620ED" w14:paraId="5F92DC66" w14:textId="77777777" w:rsidTr="002E3125">
            <w:trPr>
              <w:trHeight w:val="406"/>
            </w:trPr>
            <w:tc>
              <w:tcPr>
                <w:tcW w:w="3156" w:type="pct"/>
                <w:gridSpan w:val="2"/>
                <w:vMerge/>
                <w:textDirection w:val="btLr"/>
              </w:tcPr>
              <w:p w14:paraId="7C911E37" w14:textId="77777777" w:rsidR="007A0D87" w:rsidRPr="008620ED" w:rsidRDefault="007A0D87" w:rsidP="002E3125">
                <w:pPr>
                  <w:jc w:val="center"/>
                  <w:rPr>
                    <w:rFonts w:cs="Times New Roman"/>
                  </w:rPr>
                </w:pPr>
              </w:p>
            </w:tc>
            <w:tc>
              <w:tcPr>
                <w:tcW w:w="868" w:type="pct"/>
              </w:tcPr>
              <w:p w14:paraId="66412C93" w14:textId="77777777" w:rsidR="007A0D87" w:rsidRPr="008620ED" w:rsidRDefault="007A0D87" w:rsidP="002E3125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Bilans godzin</w:t>
                </w:r>
              </w:p>
            </w:tc>
            <w:tc>
              <w:tcPr>
                <w:tcW w:w="976" w:type="pct"/>
              </w:tcPr>
              <w:p w14:paraId="6D57E256" w14:textId="77777777" w:rsidR="007A0D87" w:rsidRPr="008620ED" w:rsidRDefault="007A0D87" w:rsidP="002E3125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Bilans punktów ECTS</w:t>
                </w:r>
              </w:p>
            </w:tc>
          </w:tr>
          <w:tr w:rsidR="007A0D87" w:rsidRPr="008620ED" w14:paraId="5524BC8A" w14:textId="77777777" w:rsidTr="002E3125">
            <w:trPr>
              <w:trHeight w:val="406"/>
            </w:trPr>
            <w:tc>
              <w:tcPr>
                <w:tcW w:w="1095" w:type="pct"/>
              </w:tcPr>
              <w:p w14:paraId="201E2945" w14:textId="77777777" w:rsidR="007A0D87" w:rsidRPr="008620ED" w:rsidRDefault="007A0D87" w:rsidP="002E3125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Godziny* kontaktowe</w:t>
                </w:r>
              </w:p>
            </w:tc>
            <w:tc>
              <w:tcPr>
                <w:tcW w:w="2061" w:type="pct"/>
                <w:vAlign w:val="center"/>
              </w:tcPr>
              <w:p w14:paraId="40220B57" w14:textId="77777777" w:rsidR="007A0D87" w:rsidRPr="008620ED" w:rsidRDefault="007A0D87" w:rsidP="002E3125">
                <w:pPr>
                  <w:spacing w:before="0"/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 xml:space="preserve">Praktyka zawodowa </w:t>
                </w:r>
              </w:p>
            </w:tc>
            <w:tc>
              <w:tcPr>
                <w:tcW w:w="868" w:type="pct"/>
                <w:vAlign w:val="center"/>
              </w:tcPr>
              <w:p w14:paraId="7519E92F" w14:textId="58D04BE2" w:rsidR="007A0D87" w:rsidRPr="008620ED" w:rsidRDefault="007A0D87" w:rsidP="002E3125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40</w:t>
                </w:r>
              </w:p>
            </w:tc>
            <w:tc>
              <w:tcPr>
                <w:tcW w:w="976" w:type="pct"/>
                <w:vAlign w:val="center"/>
              </w:tcPr>
              <w:p w14:paraId="7E13B571" w14:textId="550DED9F" w:rsidR="007A0D87" w:rsidRPr="008620ED" w:rsidRDefault="00C70383" w:rsidP="002E3125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1</w:t>
                </w:r>
              </w:p>
            </w:tc>
          </w:tr>
        </w:tbl>
        <w:p w14:paraId="7D61EA26" w14:textId="77777777" w:rsidR="007A0D87" w:rsidRPr="008620ED" w:rsidRDefault="007A0D87" w:rsidP="007A0D87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  <w:r w:rsidRPr="008620ED">
            <w:rPr>
              <w:rFonts w:asciiTheme="minorHAnsi" w:hAnsiTheme="minorHAnsi"/>
              <w:sz w:val="22"/>
              <w:szCs w:val="22"/>
            </w:rPr>
            <w:t>* godzina (lekcyjna) oznacza 45 minut</w:t>
          </w:r>
        </w:p>
        <w:p w14:paraId="76814260" w14:textId="77777777" w:rsidR="007A0D87" w:rsidRPr="008620ED" w:rsidRDefault="007A0D87" w:rsidP="0006202A">
          <w:pPr>
            <w:pStyle w:val="NormalnyWeb"/>
            <w:spacing w:before="0" w:beforeAutospacing="0" w:after="0" w:afterAutospacing="0"/>
            <w:rPr>
              <w:rFonts w:asciiTheme="minorHAnsi" w:hAnsiTheme="minorHAnsi"/>
            </w:rPr>
          </w:pPr>
        </w:p>
        <w:p w14:paraId="4B9D57C5" w14:textId="77777777" w:rsidR="0006202A" w:rsidRPr="008620ED" w:rsidRDefault="0006202A" w:rsidP="0006202A">
          <w:pPr>
            <w:pStyle w:val="Nagwek1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 xml:space="preserve">Bilans Opis sposobu sprawdzenia osiągnięcia efektów uczenia się </w:t>
          </w: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4274"/>
            <w:gridCol w:w="3262"/>
            <w:gridCol w:w="1481"/>
          </w:tblGrid>
          <w:tr w:rsidR="0006202A" w:rsidRPr="008620ED" w14:paraId="45F3B790" w14:textId="77777777" w:rsidTr="002E3125">
            <w:tc>
              <w:tcPr>
                <w:tcW w:w="2370" w:type="pct"/>
                <w:vMerge w:val="restart"/>
                <w:vAlign w:val="center"/>
                <w:hideMark/>
              </w:tcPr>
              <w:p w14:paraId="6E3D01F8" w14:textId="77777777" w:rsidR="0006202A" w:rsidRPr="008620ED" w:rsidRDefault="0006202A" w:rsidP="002E3125">
                <w:pPr>
                  <w:spacing w:before="0"/>
                  <w:jc w:val="center"/>
                </w:pPr>
                <w:r w:rsidRPr="008620ED">
                  <w:t>Kod efektu uczenia się dla przedmiotu</w:t>
                </w:r>
              </w:p>
            </w:tc>
            <w:tc>
              <w:tcPr>
                <w:tcW w:w="2630" w:type="pct"/>
                <w:gridSpan w:val="2"/>
                <w:vAlign w:val="center"/>
              </w:tcPr>
              <w:p w14:paraId="35818C64" w14:textId="77777777" w:rsidR="0006202A" w:rsidRPr="008620ED" w:rsidRDefault="0006202A" w:rsidP="002E3125">
                <w:pPr>
                  <w:spacing w:before="0"/>
                  <w:jc w:val="center"/>
                </w:pPr>
                <w:r w:rsidRPr="008620ED">
                  <w:t>Metoda sprawdzenia</w:t>
                </w:r>
              </w:p>
            </w:tc>
          </w:tr>
          <w:tr w:rsidR="0006202A" w:rsidRPr="008620ED" w14:paraId="0914A360" w14:textId="77777777" w:rsidTr="002E3125">
            <w:tc>
              <w:tcPr>
                <w:tcW w:w="2370" w:type="pct"/>
                <w:vMerge/>
                <w:vAlign w:val="center"/>
                <w:hideMark/>
              </w:tcPr>
              <w:p w14:paraId="31D5E3FC" w14:textId="77777777" w:rsidR="0006202A" w:rsidRPr="008620ED" w:rsidRDefault="0006202A" w:rsidP="002E3125">
                <w:pPr>
                  <w:spacing w:before="0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1809" w:type="pct"/>
                <w:vAlign w:val="center"/>
                <w:hideMark/>
              </w:tcPr>
              <w:p w14:paraId="7597F7C3" w14:textId="77777777" w:rsidR="0006202A" w:rsidRPr="008620ED" w:rsidRDefault="0006202A" w:rsidP="002E3125">
                <w:pPr>
                  <w:spacing w:before="0"/>
                  <w:jc w:val="center"/>
                </w:pPr>
                <w:r w:rsidRPr="008620ED">
                  <w:t>realizacja zleconego zadania</w:t>
                </w:r>
              </w:p>
            </w:tc>
            <w:tc>
              <w:tcPr>
                <w:tcW w:w="821" w:type="pct"/>
                <w:vAlign w:val="center"/>
                <w:hideMark/>
              </w:tcPr>
              <w:p w14:paraId="6208DD0A" w14:textId="77777777" w:rsidR="0006202A" w:rsidRPr="008620ED" w:rsidRDefault="0006202A" w:rsidP="002E3125">
                <w:pPr>
                  <w:spacing w:before="0"/>
                  <w:jc w:val="center"/>
                </w:pPr>
                <w:r w:rsidRPr="008620ED">
                  <w:rPr>
                    <w:rFonts w:cs="Times New Roman"/>
                  </w:rPr>
                  <w:t>Ocena 360°</w:t>
                </w:r>
              </w:p>
            </w:tc>
          </w:tr>
          <w:tr w:rsidR="0006202A" w:rsidRPr="008620ED" w14:paraId="0AB89ADC" w14:textId="77777777" w:rsidTr="002E3125">
            <w:tc>
              <w:tcPr>
                <w:tcW w:w="2370" w:type="pct"/>
                <w:vAlign w:val="center"/>
                <w:hideMark/>
              </w:tcPr>
              <w:p w14:paraId="77CC4C13" w14:textId="77777777" w:rsidR="0006202A" w:rsidRPr="008620ED" w:rsidRDefault="0006202A" w:rsidP="002E3125">
                <w:pPr>
                  <w:spacing w:before="0"/>
                  <w:jc w:val="center"/>
                </w:pPr>
                <w:r w:rsidRPr="008620ED">
                  <w:rPr>
                    <w:rStyle w:val="popup"/>
                  </w:rPr>
                  <w:t>U1-17</w:t>
                </w:r>
              </w:p>
            </w:tc>
            <w:tc>
              <w:tcPr>
                <w:tcW w:w="1809" w:type="pct"/>
                <w:vAlign w:val="center"/>
                <w:hideMark/>
              </w:tcPr>
              <w:p w14:paraId="738F6990" w14:textId="77777777" w:rsidR="0006202A" w:rsidRPr="008620ED" w:rsidRDefault="0006202A" w:rsidP="002E3125">
                <w:pPr>
                  <w:spacing w:before="0"/>
                  <w:jc w:val="center"/>
                  <w:rPr>
                    <w:sz w:val="24"/>
                    <w:szCs w:val="24"/>
                  </w:rPr>
                </w:pPr>
                <w:r w:rsidRPr="008620ED">
                  <w:t>x</w:t>
                </w:r>
              </w:p>
            </w:tc>
            <w:tc>
              <w:tcPr>
                <w:tcW w:w="821" w:type="pct"/>
                <w:vAlign w:val="center"/>
              </w:tcPr>
              <w:p w14:paraId="5FD1B278" w14:textId="77777777" w:rsidR="0006202A" w:rsidRPr="008620ED" w:rsidRDefault="0006202A" w:rsidP="002E3125">
                <w:pPr>
                  <w:spacing w:before="0"/>
                  <w:jc w:val="center"/>
                </w:pPr>
              </w:p>
            </w:tc>
          </w:tr>
          <w:tr w:rsidR="0006202A" w:rsidRPr="008620ED" w14:paraId="238DEA60" w14:textId="77777777" w:rsidTr="002E3125">
            <w:tc>
              <w:tcPr>
                <w:tcW w:w="2370" w:type="pct"/>
                <w:vAlign w:val="center"/>
                <w:hideMark/>
              </w:tcPr>
              <w:p w14:paraId="6719A7A9" w14:textId="77777777" w:rsidR="0006202A" w:rsidRPr="008620ED" w:rsidRDefault="0006202A" w:rsidP="002E3125">
                <w:pPr>
                  <w:spacing w:before="0"/>
                  <w:jc w:val="center"/>
                  <w:rPr>
                    <w:sz w:val="24"/>
                    <w:szCs w:val="24"/>
                  </w:rPr>
                </w:pPr>
                <w:r w:rsidRPr="008620ED">
                  <w:rPr>
                    <w:rStyle w:val="popup"/>
                  </w:rPr>
                  <w:t>K1-07</w:t>
                </w:r>
              </w:p>
            </w:tc>
            <w:tc>
              <w:tcPr>
                <w:tcW w:w="1809" w:type="pct"/>
                <w:vAlign w:val="center"/>
                <w:hideMark/>
              </w:tcPr>
              <w:p w14:paraId="5E41F202" w14:textId="77777777" w:rsidR="0006202A" w:rsidRPr="008620ED" w:rsidRDefault="0006202A" w:rsidP="002E3125">
                <w:pPr>
                  <w:spacing w:before="0"/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821" w:type="pct"/>
                <w:vAlign w:val="center"/>
                <w:hideMark/>
              </w:tcPr>
              <w:p w14:paraId="22EE1AFC" w14:textId="77777777" w:rsidR="0006202A" w:rsidRPr="008620ED" w:rsidRDefault="0006202A" w:rsidP="002E3125">
                <w:pPr>
                  <w:spacing w:before="0"/>
                  <w:jc w:val="center"/>
                  <w:rPr>
                    <w:sz w:val="24"/>
                    <w:szCs w:val="24"/>
                  </w:rPr>
                </w:pPr>
                <w:r w:rsidRPr="008620ED">
                  <w:t>x</w:t>
                </w:r>
              </w:p>
            </w:tc>
          </w:tr>
        </w:tbl>
        <w:p w14:paraId="16651A87" w14:textId="77777777" w:rsidR="0006202A" w:rsidRPr="008620ED" w:rsidRDefault="0006202A" w:rsidP="0006202A">
          <w:pPr>
            <w:spacing w:before="0" w:after="0"/>
          </w:pPr>
        </w:p>
        <w:p w14:paraId="3FB7629E" w14:textId="77777777" w:rsidR="0006202A" w:rsidRPr="008620ED" w:rsidRDefault="0006202A" w:rsidP="0006202A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794F1C5D" w14:textId="77777777" w:rsidR="0006202A" w:rsidRPr="008620ED" w:rsidRDefault="0006202A" w:rsidP="0006202A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6B001B3C" w14:textId="77777777" w:rsidR="0006202A" w:rsidRPr="008620ED" w:rsidRDefault="0006202A" w:rsidP="0006202A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7E21CBF2" w14:textId="77777777" w:rsidR="0006202A" w:rsidRPr="008620ED" w:rsidRDefault="0006202A" w:rsidP="0006202A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719A0C8E" w14:textId="77777777" w:rsidR="0006202A" w:rsidRPr="008620ED" w:rsidRDefault="0006202A" w:rsidP="0006202A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6B027C68" w14:textId="77777777" w:rsidR="003D4500" w:rsidRPr="008620ED" w:rsidRDefault="003D4500">
          <w:pPr>
            <w:rPr>
              <w:rFonts w:eastAsiaTheme="majorEastAsia" w:cstheme="majorBidi"/>
              <w:caps/>
              <w:color w:val="292733" w:themeColor="text2" w:themeShade="BF"/>
              <w:spacing w:val="10"/>
              <w:sz w:val="52"/>
              <w:szCs w:val="52"/>
            </w:rPr>
          </w:pPr>
          <w:r w:rsidRPr="008620ED">
            <w:br w:type="page"/>
          </w:r>
        </w:p>
        <w:p w14:paraId="56947A36" w14:textId="1DA556DF" w:rsidR="007E4559" w:rsidRPr="008620ED" w:rsidRDefault="007E4559" w:rsidP="007E4559">
          <w:pPr>
            <w:pStyle w:val="Tytu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lastRenderedPageBreak/>
            <w:t>KARTA OPISU PRZEDMIOTU</w:t>
          </w:r>
        </w:p>
        <w:p w14:paraId="19213DFD" w14:textId="77777777" w:rsidR="007E4559" w:rsidRPr="008620ED" w:rsidRDefault="007E4559" w:rsidP="007E4559">
          <w:pPr>
            <w:pStyle w:val="Nagwek1"/>
            <w:rPr>
              <w:rFonts w:asciiTheme="minorHAnsi" w:hAnsiTheme="minorHAnsi"/>
              <w:sz w:val="32"/>
              <w:szCs w:val="32"/>
            </w:rPr>
          </w:pPr>
          <w:r w:rsidRPr="008620ED">
            <w:rPr>
              <w:rFonts w:asciiTheme="minorHAnsi" w:eastAsia="Times New Roman" w:hAnsiTheme="minorHAnsi" w:cs="Calibri"/>
              <w:sz w:val="32"/>
              <w:szCs w:val="32"/>
              <w:lang w:eastAsia="pl-PL"/>
            </w:rPr>
            <w:t>Genetyka</w:t>
          </w:r>
        </w:p>
        <w:p w14:paraId="2B53DA9E" w14:textId="77777777" w:rsidR="007E4559" w:rsidRPr="008620ED" w:rsidRDefault="007E4559" w:rsidP="007E4559"/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3183"/>
            <w:gridCol w:w="2027"/>
            <w:gridCol w:w="1980"/>
            <w:gridCol w:w="1827"/>
          </w:tblGrid>
          <w:tr w:rsidR="007E4559" w:rsidRPr="008620ED" w14:paraId="43E30A48" w14:textId="77777777" w:rsidTr="007E4559">
            <w:tc>
              <w:tcPr>
                <w:tcW w:w="5000" w:type="pct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4AF6B2B8" w14:textId="77777777" w:rsidR="007E4559" w:rsidRPr="008620ED" w:rsidRDefault="007E4559">
                <w:pPr>
                  <w:spacing w:before="0"/>
                </w:pPr>
                <w:r w:rsidRPr="008620ED">
                  <w:t>Nazwa przedmiotu</w:t>
                </w:r>
              </w:p>
              <w:p w14:paraId="75331615" w14:textId="77777777" w:rsidR="007E4559" w:rsidRPr="008620ED" w:rsidRDefault="007E4559">
                <w:pPr>
                  <w:spacing w:before="0"/>
                  <w:rPr>
                    <w:b/>
                  </w:rPr>
                </w:pPr>
                <w:r w:rsidRPr="008620ED">
                  <w:rPr>
                    <w:b/>
                  </w:rPr>
                  <w:t xml:space="preserve">Genetyka </w:t>
                </w:r>
              </w:p>
            </w:tc>
          </w:tr>
          <w:tr w:rsidR="007E4559" w:rsidRPr="008620ED" w14:paraId="6E51F09E" w14:textId="77777777" w:rsidTr="007E4559">
            <w:tc>
              <w:tcPr>
                <w:tcW w:w="2889" w:type="pct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780E404C" w14:textId="77777777" w:rsidR="007E4559" w:rsidRPr="008620ED" w:rsidRDefault="007E4559">
                <w:pPr>
                  <w:spacing w:before="0"/>
                </w:pPr>
                <w:r w:rsidRPr="008620ED">
                  <w:t xml:space="preserve">Forma weryfikacji uzyskanych efektów uczenia się </w:t>
                </w:r>
              </w:p>
              <w:p w14:paraId="55C5A323" w14:textId="77777777" w:rsidR="007E4559" w:rsidRPr="008620ED" w:rsidRDefault="007E4559">
                <w:pPr>
                  <w:spacing w:before="0"/>
                </w:pPr>
                <w:r w:rsidRPr="008620ED">
                  <w:t xml:space="preserve">zaliczenie na ocenę </w:t>
                </w:r>
              </w:p>
            </w:tc>
            <w:tc>
              <w:tcPr>
                <w:tcW w:w="2111" w:type="pct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1A10558D" w14:textId="77777777" w:rsidR="007E4559" w:rsidRPr="008620ED" w:rsidRDefault="007E4559">
                <w:pPr>
                  <w:spacing w:before="0"/>
                </w:pPr>
                <w:r w:rsidRPr="008620ED">
                  <w:t xml:space="preserve">Blok zajęciowy </w:t>
                </w:r>
              </w:p>
              <w:p w14:paraId="7FAEC1E8" w14:textId="77777777" w:rsidR="007E4559" w:rsidRPr="008620ED" w:rsidRDefault="007E4559">
                <w:pPr>
                  <w:spacing w:before="0"/>
                </w:pPr>
                <w:r w:rsidRPr="008620ED">
                  <w:t xml:space="preserve">obowiązkowy do zaliczenia roku </w:t>
                </w:r>
              </w:p>
            </w:tc>
          </w:tr>
          <w:tr w:rsidR="007E4559" w:rsidRPr="008620ED" w14:paraId="4316661B" w14:textId="77777777" w:rsidTr="007E4559">
            <w:tc>
              <w:tcPr>
                <w:tcW w:w="2889" w:type="pct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5888C9AB" w14:textId="77777777" w:rsidR="007E4559" w:rsidRPr="008620ED" w:rsidRDefault="007E4559">
                <w:pPr>
                  <w:spacing w:before="0"/>
                </w:pPr>
                <w:r w:rsidRPr="008620ED">
                  <w:t xml:space="preserve">Kierunek studiów </w:t>
                </w:r>
              </w:p>
              <w:p w14:paraId="12AD9119" w14:textId="77777777" w:rsidR="007E4559" w:rsidRPr="008620ED" w:rsidRDefault="007E4559">
                <w:pPr>
                  <w:spacing w:before="0"/>
                </w:pPr>
                <w:r w:rsidRPr="008620ED">
                  <w:t xml:space="preserve">Pielęgniarstwo </w:t>
                </w:r>
              </w:p>
            </w:tc>
            <w:tc>
              <w:tcPr>
                <w:tcW w:w="1098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27A415BE" w14:textId="77777777" w:rsidR="007E4559" w:rsidRPr="008620ED" w:rsidRDefault="007E4559">
                <w:pPr>
                  <w:spacing w:before="0"/>
                </w:pPr>
                <w:r w:rsidRPr="008620ED">
                  <w:t xml:space="preserve">Cykl dydaktyczny </w:t>
                </w:r>
              </w:p>
              <w:p w14:paraId="5CE2F390" w14:textId="05499DA5" w:rsidR="007E4559" w:rsidRPr="008620ED" w:rsidRDefault="004E672F">
                <w:pPr>
                  <w:spacing w:before="0"/>
                </w:pPr>
                <w:r w:rsidRPr="008620ED">
                  <w:t>2023/26</w:t>
                </w:r>
                <w:r w:rsidR="007E4559" w:rsidRPr="008620ED">
                  <w:t xml:space="preserve">     </w:t>
                </w:r>
              </w:p>
            </w:tc>
            <w:tc>
              <w:tcPr>
                <w:tcW w:w="1013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09A6B77A" w14:textId="77777777" w:rsidR="007E4559" w:rsidRPr="008620ED" w:rsidRDefault="007E4559">
                <w:pPr>
                  <w:spacing w:before="0"/>
                </w:pPr>
                <w:r w:rsidRPr="008620ED">
                  <w:t xml:space="preserve">Okres </w:t>
                </w:r>
              </w:p>
              <w:p w14:paraId="5BD986D4" w14:textId="2F403E1E" w:rsidR="007E4559" w:rsidRPr="008620ED" w:rsidRDefault="007E4559" w:rsidP="006B1025">
                <w:pPr>
                  <w:spacing w:before="0"/>
                </w:pPr>
                <w:r w:rsidRPr="008620ED">
                  <w:t xml:space="preserve">Semestr </w:t>
                </w:r>
                <w:r w:rsidR="006B1025" w:rsidRPr="008620ED">
                  <w:t>5</w:t>
                </w:r>
                <w:r w:rsidRPr="008620ED">
                  <w:t xml:space="preserve"> </w:t>
                </w:r>
              </w:p>
            </w:tc>
          </w:tr>
          <w:tr w:rsidR="007E4559" w:rsidRPr="008620ED" w14:paraId="0C9EB39C" w14:textId="77777777" w:rsidTr="007E4559">
            <w:tc>
              <w:tcPr>
                <w:tcW w:w="2889" w:type="pct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4D57F3A6" w14:textId="77777777" w:rsidR="007E4559" w:rsidRPr="008620ED" w:rsidRDefault="007E4559">
                <w:pPr>
                  <w:spacing w:before="0"/>
                </w:pPr>
                <w:r w:rsidRPr="008620ED">
                  <w:t xml:space="preserve">Języki wykładowe </w:t>
                </w:r>
              </w:p>
              <w:p w14:paraId="422AF8FA" w14:textId="77777777" w:rsidR="007E4559" w:rsidRPr="008620ED" w:rsidRDefault="007E4559">
                <w:pPr>
                  <w:spacing w:before="0"/>
                </w:pPr>
                <w:r w:rsidRPr="008620ED">
                  <w:t xml:space="preserve">Polski </w:t>
                </w:r>
              </w:p>
            </w:tc>
            <w:tc>
              <w:tcPr>
                <w:tcW w:w="1098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059E6837" w14:textId="77777777" w:rsidR="007E4559" w:rsidRPr="008620ED" w:rsidRDefault="007E4559">
                <w:pPr>
                  <w:spacing w:before="0"/>
                </w:pPr>
                <w:r w:rsidRPr="008620ED">
                  <w:t xml:space="preserve">Profil studiów </w:t>
                </w:r>
              </w:p>
              <w:p w14:paraId="2910ADD8" w14:textId="77777777" w:rsidR="007E4559" w:rsidRPr="008620ED" w:rsidRDefault="007E4559">
                <w:pPr>
                  <w:spacing w:before="0"/>
                </w:pPr>
                <w:r w:rsidRPr="008620ED">
                  <w:t xml:space="preserve">praktyczny </w:t>
                </w:r>
              </w:p>
            </w:tc>
            <w:tc>
              <w:tcPr>
                <w:tcW w:w="1013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7FEA0338" w14:textId="77777777" w:rsidR="007E4559" w:rsidRPr="008620ED" w:rsidRDefault="007E4559">
                <w:pPr>
                  <w:spacing w:before="0"/>
                </w:pPr>
                <w:r w:rsidRPr="008620ED">
                  <w:t xml:space="preserve">Obligatoryjność </w:t>
                </w:r>
              </w:p>
              <w:p w14:paraId="4F8A6DAF" w14:textId="77777777" w:rsidR="007E4559" w:rsidRPr="008620ED" w:rsidRDefault="007E4559">
                <w:pPr>
                  <w:spacing w:before="0"/>
                </w:pPr>
                <w:r w:rsidRPr="008620ED">
                  <w:t xml:space="preserve">obowiązkowy </w:t>
                </w:r>
              </w:p>
            </w:tc>
          </w:tr>
          <w:tr w:rsidR="007E4559" w:rsidRPr="008620ED" w14:paraId="53448228" w14:textId="77777777" w:rsidTr="007E4559">
            <w:tc>
              <w:tcPr>
                <w:tcW w:w="2889" w:type="pct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3F5D23C4" w14:textId="77777777" w:rsidR="007E4559" w:rsidRPr="008620ED" w:rsidRDefault="007E4559">
                <w:pPr>
                  <w:spacing w:before="0"/>
                </w:pPr>
                <w:r w:rsidRPr="008620ED">
                  <w:t xml:space="preserve">Sposób realizacji i godziny zajęć </w:t>
                </w:r>
              </w:p>
              <w:p w14:paraId="7331E39A" w14:textId="01399A94" w:rsidR="007E4559" w:rsidRPr="008620ED" w:rsidRDefault="00E12EF0" w:rsidP="00E12EF0">
                <w:pPr>
                  <w:spacing w:before="0"/>
                </w:pPr>
                <w:r w:rsidRPr="008620ED">
                  <w:t>Wykład: 7, e</w:t>
                </w:r>
                <w:r w:rsidR="007E4559" w:rsidRPr="008620ED">
                  <w:t>-</w:t>
                </w:r>
                <w:r w:rsidRPr="008620ED">
                  <w:t>learning</w:t>
                </w:r>
                <w:r w:rsidR="007E4559" w:rsidRPr="008620ED">
                  <w:t xml:space="preserve">: </w:t>
                </w:r>
                <w:r w:rsidRPr="008620ED">
                  <w:t>15</w:t>
                </w:r>
                <w:r w:rsidR="007E4559" w:rsidRPr="008620ED">
                  <w:t xml:space="preserve">, ćwiczenia: </w:t>
                </w:r>
                <w:r w:rsidRPr="008620ED">
                  <w:t>8, samokształcenie:15</w:t>
                </w:r>
                <w:r w:rsidR="007E4559" w:rsidRPr="008620ED">
                  <w:t xml:space="preserve"> </w:t>
                </w:r>
              </w:p>
            </w:tc>
            <w:tc>
              <w:tcPr>
                <w:tcW w:w="2111" w:type="pct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5BF57D22" w14:textId="77777777" w:rsidR="007E4559" w:rsidRPr="008620ED" w:rsidRDefault="007E4559">
                <w:pPr>
                  <w:spacing w:before="0"/>
                </w:pPr>
                <w:r w:rsidRPr="008620ED">
                  <w:t xml:space="preserve">Liczba punktów ECTS </w:t>
                </w:r>
              </w:p>
              <w:p w14:paraId="73CE7AA8" w14:textId="0738FCF8" w:rsidR="007E4559" w:rsidRPr="008620ED" w:rsidRDefault="00E12EF0">
                <w:pPr>
                  <w:spacing w:before="0"/>
                </w:pPr>
                <w:r w:rsidRPr="008620ED">
                  <w:t>2</w:t>
                </w:r>
              </w:p>
            </w:tc>
          </w:tr>
          <w:tr w:rsidR="007E4559" w:rsidRPr="008620ED" w14:paraId="715EF9A3" w14:textId="77777777" w:rsidTr="007E4559">
            <w:tc>
              <w:tcPr>
                <w:tcW w:w="1765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06420D94" w14:textId="77777777" w:rsidR="007E4559" w:rsidRPr="008620ED" w:rsidRDefault="007E4559">
                <w:pPr>
                  <w:spacing w:before="0"/>
                </w:pPr>
                <w:r w:rsidRPr="008620ED">
                  <w:t xml:space="preserve">Poziom kształcenia </w:t>
                </w:r>
              </w:p>
              <w:p w14:paraId="2F0FA076" w14:textId="77777777" w:rsidR="007E4559" w:rsidRPr="008620ED" w:rsidRDefault="007E4559">
                <w:pPr>
                  <w:spacing w:before="0"/>
                </w:pPr>
                <w:r w:rsidRPr="008620ED">
                  <w:t xml:space="preserve">pierwszego stopnia </w:t>
                </w:r>
              </w:p>
            </w:tc>
            <w:tc>
              <w:tcPr>
                <w:tcW w:w="1124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058BA377" w14:textId="77777777" w:rsidR="007E4559" w:rsidRPr="008620ED" w:rsidRDefault="007E4559">
                <w:pPr>
                  <w:spacing w:before="0"/>
                </w:pPr>
                <w:r w:rsidRPr="008620ED">
                  <w:t xml:space="preserve">Forma studiów </w:t>
                </w:r>
              </w:p>
              <w:p w14:paraId="590AC27A" w14:textId="77777777" w:rsidR="007E4559" w:rsidRPr="008620ED" w:rsidRDefault="007E4559">
                <w:pPr>
                  <w:spacing w:before="0"/>
                </w:pPr>
                <w:r w:rsidRPr="008620ED">
                  <w:t xml:space="preserve">stacjonarne </w:t>
                </w:r>
              </w:p>
            </w:tc>
            <w:tc>
              <w:tcPr>
                <w:tcW w:w="2111" w:type="pct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0CD3AFA5" w14:textId="77777777" w:rsidR="007E4559" w:rsidRPr="008620ED" w:rsidRDefault="007E4559">
                <w:pPr>
                  <w:spacing w:before="0"/>
                </w:pPr>
                <w:r w:rsidRPr="008620ED">
                  <w:t xml:space="preserve">Dyscypliny </w:t>
                </w:r>
              </w:p>
              <w:p w14:paraId="300600F1" w14:textId="77777777" w:rsidR="007E4559" w:rsidRPr="008620ED" w:rsidRDefault="007E4559">
                <w:pPr>
                  <w:spacing w:before="0"/>
                </w:pPr>
                <w:r w:rsidRPr="008620ED">
                  <w:t xml:space="preserve">Nauki o zdrowiu i nauki medyczne  </w:t>
                </w:r>
              </w:p>
            </w:tc>
          </w:tr>
          <w:tr w:rsidR="007E4559" w:rsidRPr="008620ED" w14:paraId="38AB96A3" w14:textId="77777777" w:rsidTr="007E4559">
            <w:tc>
              <w:tcPr>
                <w:tcW w:w="1765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639BC51E" w14:textId="77777777" w:rsidR="007E4559" w:rsidRPr="008620ED" w:rsidRDefault="007E4559">
                <w:pPr>
                  <w:spacing w:before="0"/>
                </w:pPr>
                <w:r w:rsidRPr="008620ED">
                  <w:t xml:space="preserve">Koordynator przedmiotu </w:t>
                </w:r>
              </w:p>
            </w:tc>
            <w:tc>
              <w:tcPr>
                <w:tcW w:w="3235" w:type="pct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69E6071B" w14:textId="77777777" w:rsidR="007E4559" w:rsidRPr="008620ED" w:rsidRDefault="007E4559">
                <w:pPr>
                  <w:spacing w:before="0"/>
                </w:pPr>
                <w:r w:rsidRPr="008620ED">
                  <w:t>Wojciech Uracz</w:t>
                </w:r>
              </w:p>
            </w:tc>
          </w:tr>
          <w:tr w:rsidR="007E4559" w:rsidRPr="008620ED" w14:paraId="0A7CF5A6" w14:textId="77777777" w:rsidTr="007E4559">
            <w:tc>
              <w:tcPr>
                <w:tcW w:w="1765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29BEC069" w14:textId="77777777" w:rsidR="007E4559" w:rsidRPr="008620ED" w:rsidRDefault="007E4559">
                <w:pPr>
                  <w:spacing w:before="0"/>
                </w:pPr>
                <w:r w:rsidRPr="008620ED">
                  <w:t xml:space="preserve">Prowadzący zajęcia </w:t>
                </w:r>
              </w:p>
            </w:tc>
            <w:tc>
              <w:tcPr>
                <w:tcW w:w="3235" w:type="pct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15E843C7" w14:textId="77777777" w:rsidR="007E4559" w:rsidRPr="008620ED" w:rsidRDefault="007E4559">
                <w:pPr>
                  <w:spacing w:before="0"/>
                </w:pPr>
                <w:r w:rsidRPr="008620ED">
                  <w:t>Jan Rowiński, Wojciech Uracz</w:t>
                </w:r>
              </w:p>
            </w:tc>
          </w:tr>
          <w:tr w:rsidR="007E4559" w:rsidRPr="008620ED" w14:paraId="106E76D8" w14:textId="77777777" w:rsidTr="007E4559">
            <w:tc>
              <w:tcPr>
                <w:tcW w:w="5000" w:type="pct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76E8984D" w14:textId="77777777" w:rsidR="007E4559" w:rsidRPr="008620ED" w:rsidRDefault="007E4559">
                <w:pPr>
                  <w:spacing w:before="0"/>
                </w:pPr>
                <w:r w:rsidRPr="008620ED">
                  <w:t>Grupa zajęć standardu</w:t>
                </w:r>
              </w:p>
              <w:p w14:paraId="5427A840" w14:textId="77777777" w:rsidR="007E4559" w:rsidRPr="008620ED" w:rsidRDefault="007E4559">
                <w:pPr>
                  <w:pStyle w:val="NormalnyWeb"/>
                  <w:spacing w:before="0" w:beforeAutospacing="0" w:after="0" w:afterAutospacing="0"/>
                  <w:rPr>
                    <w:rFonts w:asciiTheme="minorHAnsi" w:hAnsiTheme="minorHAnsi"/>
                    <w:sz w:val="22"/>
                    <w:szCs w:val="22"/>
                    <w:lang w:eastAsia="ja-JP"/>
                  </w:rPr>
                </w:pPr>
                <w:r w:rsidRPr="008620ED">
                  <w:rPr>
                    <w:rFonts w:asciiTheme="minorHAnsi" w:hAnsiTheme="minorHAnsi"/>
                    <w:sz w:val="22"/>
                    <w:szCs w:val="22"/>
                    <w:lang w:eastAsia="ja-JP"/>
                  </w:rPr>
                  <w:t>A. Nauki podstawowe</w:t>
                </w:r>
              </w:p>
            </w:tc>
          </w:tr>
        </w:tbl>
        <w:p w14:paraId="78D1FCE7" w14:textId="77777777" w:rsidR="007E4559" w:rsidRPr="008620ED" w:rsidRDefault="007E4559" w:rsidP="007E4559">
          <w:pPr>
            <w:pStyle w:val="Nagwek1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 xml:space="preserve">Wymagania wstępne i dodatkowe </w:t>
          </w:r>
        </w:p>
        <w:p w14:paraId="2AE03237" w14:textId="77777777" w:rsidR="007E4559" w:rsidRPr="008620ED" w:rsidRDefault="007E4559" w:rsidP="007E4559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  <w:r w:rsidRPr="008620ED">
            <w:rPr>
              <w:rFonts w:asciiTheme="minorHAnsi" w:hAnsiTheme="minorHAnsi"/>
              <w:sz w:val="22"/>
              <w:szCs w:val="22"/>
            </w:rPr>
            <w:t xml:space="preserve">Wymagania wstępne obejmują zakres wiadomości z biologii programu liceum ogólnokształcącego. </w:t>
          </w:r>
        </w:p>
        <w:p w14:paraId="75F32B0A" w14:textId="77777777" w:rsidR="007E4559" w:rsidRPr="008620ED" w:rsidRDefault="007E4559" w:rsidP="007E4559">
          <w:pPr>
            <w:pStyle w:val="Nagwek1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 xml:space="preserve">Cele kształcenia dla przedmiotu </w:t>
          </w:r>
        </w:p>
        <w:tbl>
          <w:tblPr>
            <w:tblStyle w:val="Siatkatabelijasna"/>
            <w:tblW w:w="0" w:type="auto"/>
            <w:tblLook w:val="04A0" w:firstRow="1" w:lastRow="0" w:firstColumn="1" w:lastColumn="0" w:noHBand="0" w:noVBand="1"/>
          </w:tblPr>
          <w:tblGrid>
            <w:gridCol w:w="445"/>
            <w:gridCol w:w="8572"/>
          </w:tblGrid>
          <w:tr w:rsidR="007E4559" w:rsidRPr="008620ED" w14:paraId="5CD616CD" w14:textId="77777777" w:rsidTr="007E4559"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0CC70E48" w14:textId="77777777" w:rsidR="007E4559" w:rsidRPr="008620ED" w:rsidRDefault="007E4559">
                <w:pPr>
                  <w:spacing w:before="0"/>
                </w:pPr>
                <w:r w:rsidRPr="008620ED">
                  <w:t xml:space="preserve">C1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4B7B8625" w14:textId="77777777" w:rsidR="007E4559" w:rsidRPr="008620ED" w:rsidRDefault="007E4559">
                <w:pPr>
                  <w:spacing w:before="0"/>
                </w:pPr>
                <w:r w:rsidRPr="008620ED">
                  <w:t xml:space="preserve">Zapoznanie studentów ze stanem wiedzy i osiągnięciami z zakresu genetyki medycznej oraz przekazanie umiejętności zastosowania wiadomości teoretycznych w praktyce pielęgniarskiej </w:t>
                </w:r>
              </w:p>
            </w:tc>
          </w:tr>
        </w:tbl>
        <w:p w14:paraId="1C359CC1" w14:textId="77777777" w:rsidR="007E4559" w:rsidRPr="008620ED" w:rsidRDefault="007E4559" w:rsidP="007E4559">
          <w:pPr>
            <w:pStyle w:val="Nagwek1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 xml:space="preserve">Efekty uczenia się dla przedmiotu </w:t>
          </w:r>
        </w:p>
        <w:tbl>
          <w:tblPr>
            <w:tblStyle w:val="Siatkatabelijasna"/>
            <w:tblW w:w="0" w:type="auto"/>
            <w:tblLook w:val="04A0" w:firstRow="1" w:lastRow="0" w:firstColumn="1" w:lastColumn="0" w:noHBand="0" w:noVBand="1"/>
          </w:tblPr>
          <w:tblGrid>
            <w:gridCol w:w="585"/>
            <w:gridCol w:w="6580"/>
            <w:gridCol w:w="1852"/>
          </w:tblGrid>
          <w:tr w:rsidR="007E4559" w:rsidRPr="008620ED" w14:paraId="336AF744" w14:textId="77777777" w:rsidTr="007E4559"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4FCB4944" w14:textId="77777777" w:rsidR="007E4559" w:rsidRPr="008620ED" w:rsidRDefault="007E4559">
                <w:pPr>
                  <w:spacing w:before="0"/>
                </w:pPr>
                <w:r w:rsidRPr="008620ED">
                  <w:t xml:space="preserve">Kod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44C69589" w14:textId="77777777" w:rsidR="007E4559" w:rsidRPr="008620ED" w:rsidRDefault="007E4559">
                <w:pPr>
                  <w:spacing w:before="0"/>
                </w:pPr>
                <w:r w:rsidRPr="008620ED">
                  <w:t xml:space="preserve">Efekty w zakresie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11638ED3" w14:textId="77777777" w:rsidR="007E4559" w:rsidRPr="008620ED" w:rsidRDefault="007E4559">
                <w:pPr>
                  <w:spacing w:before="0"/>
                  <w:jc w:val="center"/>
                </w:pPr>
                <w:r w:rsidRPr="008620ED">
                  <w:t xml:space="preserve">Kierunkowe efekty uczenia się </w:t>
                </w:r>
              </w:p>
            </w:tc>
          </w:tr>
          <w:tr w:rsidR="007E4559" w:rsidRPr="008620ED" w14:paraId="7B53B9B2" w14:textId="77777777" w:rsidTr="007E4559">
            <w:tc>
              <w:tcPr>
                <w:tcW w:w="0" w:type="auto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299CB18A" w14:textId="77777777" w:rsidR="007E4559" w:rsidRPr="008620ED" w:rsidRDefault="007E4559">
                <w:pPr>
                  <w:spacing w:before="0"/>
                </w:pPr>
                <w:r w:rsidRPr="008620ED">
                  <w:t xml:space="preserve">Wiedzy – Student zna i rozumie: </w:t>
                </w:r>
              </w:p>
            </w:tc>
          </w:tr>
          <w:tr w:rsidR="007E4559" w:rsidRPr="008620ED" w14:paraId="6DEFF673" w14:textId="77777777" w:rsidTr="007E4559"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5607D534" w14:textId="77777777" w:rsidR="007E4559" w:rsidRPr="008620ED" w:rsidRDefault="007E4559">
                <w:pPr>
                  <w:spacing w:before="0"/>
                </w:pPr>
                <w:r w:rsidRPr="008620ED">
                  <w:t xml:space="preserve">W1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058B0955" w14:textId="77777777" w:rsidR="007E4559" w:rsidRPr="008620ED" w:rsidRDefault="007E4559">
                <w:pPr>
                  <w:spacing w:before="0"/>
                </w:pPr>
                <w:r w:rsidRPr="008620ED">
                  <w:t xml:space="preserve">rozwój, budowę i funkcje organizmu człowieka w warunkach prawidłowych i patologicznych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41F1A266" w14:textId="77777777" w:rsidR="007E4559" w:rsidRPr="008620ED" w:rsidRDefault="007E4559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O.W1 </w:t>
                </w:r>
              </w:p>
            </w:tc>
          </w:tr>
          <w:tr w:rsidR="007E4559" w:rsidRPr="008620ED" w14:paraId="3D198F12" w14:textId="77777777" w:rsidTr="007E4559"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29CE79FD" w14:textId="77777777" w:rsidR="007E4559" w:rsidRPr="008620ED" w:rsidRDefault="007E4559">
                <w:pPr>
                  <w:spacing w:before="0"/>
                </w:pPr>
                <w:r w:rsidRPr="008620ED">
                  <w:t xml:space="preserve">W2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712A9B13" w14:textId="77777777" w:rsidR="007E4559" w:rsidRPr="008620ED" w:rsidRDefault="007E4559">
                <w:pPr>
                  <w:spacing w:before="0"/>
                </w:pPr>
                <w:r w:rsidRPr="008620ED">
                  <w:t xml:space="preserve">etiologię, patomechanizm, objawy kliniczne, przebieg i sposoby postępowania diagnostycznego i terapeutycznego w wybranych jednostkach chorobowych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0A8C22A3" w14:textId="77777777" w:rsidR="007E4559" w:rsidRPr="008620ED" w:rsidRDefault="007E4559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O.W2 </w:t>
                </w:r>
              </w:p>
            </w:tc>
          </w:tr>
          <w:tr w:rsidR="007E4559" w:rsidRPr="008620ED" w14:paraId="14038492" w14:textId="77777777" w:rsidTr="007E4559"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189286CC" w14:textId="77777777" w:rsidR="007E4559" w:rsidRPr="008620ED" w:rsidRDefault="007E4559">
                <w:pPr>
                  <w:spacing w:before="0"/>
                </w:pPr>
                <w:r w:rsidRPr="008620ED">
                  <w:t xml:space="preserve">W3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484A111B" w14:textId="77777777" w:rsidR="007E4559" w:rsidRPr="008620ED" w:rsidRDefault="007E4559">
                <w:pPr>
                  <w:spacing w:before="0"/>
                </w:pPr>
                <w:r w:rsidRPr="008620ED">
                  <w:t xml:space="preserve">uwarunkowania genetyczne grup krwi człowieka oraz konfliktu serologicznego w układzie Rh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5C7F2035" w14:textId="77777777" w:rsidR="007E4559" w:rsidRPr="008620ED" w:rsidRDefault="007E4559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A.W9 </w:t>
                </w:r>
              </w:p>
            </w:tc>
          </w:tr>
          <w:tr w:rsidR="007E4559" w:rsidRPr="008620ED" w14:paraId="53D36EC0" w14:textId="77777777" w:rsidTr="007E4559"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66019D6B" w14:textId="77777777" w:rsidR="007E4559" w:rsidRPr="008620ED" w:rsidRDefault="007E4559">
                <w:pPr>
                  <w:spacing w:before="0"/>
                </w:pPr>
                <w:r w:rsidRPr="008620ED">
                  <w:t xml:space="preserve">W4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6700FD8A" w14:textId="77777777" w:rsidR="007E4559" w:rsidRPr="008620ED" w:rsidRDefault="007E4559">
                <w:pPr>
                  <w:spacing w:before="0"/>
                </w:pPr>
                <w:r w:rsidRPr="008620ED">
                  <w:t xml:space="preserve">problematykę chorób uwarunkowanych genetycznie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2C0B9803" w14:textId="77777777" w:rsidR="007E4559" w:rsidRPr="008620ED" w:rsidRDefault="007E4559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A.W10 </w:t>
                </w:r>
              </w:p>
            </w:tc>
          </w:tr>
          <w:tr w:rsidR="007E4559" w:rsidRPr="008620ED" w14:paraId="654971A6" w14:textId="77777777" w:rsidTr="007E4559"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714C9669" w14:textId="77777777" w:rsidR="007E4559" w:rsidRPr="008620ED" w:rsidRDefault="007E4559">
                <w:pPr>
                  <w:spacing w:before="0"/>
                </w:pPr>
                <w:r w:rsidRPr="008620ED">
                  <w:t xml:space="preserve">W5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2233321B" w14:textId="77777777" w:rsidR="007E4559" w:rsidRPr="008620ED" w:rsidRDefault="007E4559">
                <w:pPr>
                  <w:spacing w:before="0"/>
                </w:pPr>
                <w:r w:rsidRPr="008620ED">
                  <w:t xml:space="preserve">budowę chromosomów i molekularne podłoże mutagenezy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2116084F" w14:textId="77777777" w:rsidR="007E4559" w:rsidRPr="008620ED" w:rsidRDefault="007E4559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A.W11 </w:t>
                </w:r>
              </w:p>
            </w:tc>
          </w:tr>
          <w:tr w:rsidR="007E4559" w:rsidRPr="008620ED" w14:paraId="43F4BCDA" w14:textId="77777777" w:rsidTr="007E4559"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4D99DAED" w14:textId="77777777" w:rsidR="007E4559" w:rsidRPr="008620ED" w:rsidRDefault="007E4559">
                <w:pPr>
                  <w:spacing w:before="0"/>
                </w:pPr>
                <w:r w:rsidRPr="008620ED">
                  <w:t xml:space="preserve">W6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227085F9" w14:textId="77777777" w:rsidR="007E4559" w:rsidRPr="008620ED" w:rsidRDefault="007E4559">
                <w:pPr>
                  <w:spacing w:before="0"/>
                </w:pPr>
                <w:r w:rsidRPr="008620ED">
                  <w:t xml:space="preserve">zasady dziedziczenia różnej liczby cech, dziedziczenia cech ilościowych, niezależnego dziedziczenia cech i dziedziczenia </w:t>
                </w:r>
                <w:proofErr w:type="spellStart"/>
                <w:r w:rsidRPr="008620ED">
                  <w:t>pozajądrowej</w:t>
                </w:r>
                <w:proofErr w:type="spellEnd"/>
                <w:r w:rsidRPr="008620ED">
                  <w:t xml:space="preserve"> informacji genetycznej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51D06D0F" w14:textId="77777777" w:rsidR="007E4559" w:rsidRPr="008620ED" w:rsidRDefault="007E4559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A.W12 </w:t>
                </w:r>
              </w:p>
            </w:tc>
          </w:tr>
          <w:tr w:rsidR="007E4559" w:rsidRPr="008620ED" w14:paraId="0C937D90" w14:textId="77777777" w:rsidTr="007E4559">
            <w:tc>
              <w:tcPr>
                <w:tcW w:w="0" w:type="auto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1EFDE052" w14:textId="77777777" w:rsidR="007E4559" w:rsidRPr="008620ED" w:rsidRDefault="007E4559">
                <w:pPr>
                  <w:spacing w:before="0"/>
                </w:pPr>
                <w:r w:rsidRPr="008620ED">
                  <w:t xml:space="preserve">Umiejętności – Student potrafi: </w:t>
                </w:r>
              </w:p>
            </w:tc>
          </w:tr>
          <w:tr w:rsidR="007E4559" w:rsidRPr="008620ED" w14:paraId="02746741" w14:textId="77777777" w:rsidTr="007E4559"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1144B3A4" w14:textId="77777777" w:rsidR="007E4559" w:rsidRPr="008620ED" w:rsidRDefault="007E4559">
                <w:pPr>
                  <w:spacing w:before="0"/>
                </w:pPr>
                <w:r w:rsidRPr="008620ED">
                  <w:t xml:space="preserve">U1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13AC4225" w14:textId="77777777" w:rsidR="007E4559" w:rsidRPr="008620ED" w:rsidRDefault="007E4559">
                <w:pPr>
                  <w:spacing w:before="0"/>
                </w:pPr>
                <w:r w:rsidRPr="008620ED">
                  <w:t xml:space="preserve">szacować ryzyko ujawnienia się danej choroby w oparciu o zasady dziedziczenia i wpływ czynników środowiskowych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52723552" w14:textId="77777777" w:rsidR="007E4559" w:rsidRPr="008620ED" w:rsidRDefault="007E4559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A.U3 </w:t>
                </w:r>
              </w:p>
            </w:tc>
          </w:tr>
          <w:tr w:rsidR="007E4559" w:rsidRPr="008620ED" w14:paraId="5DE72780" w14:textId="77777777" w:rsidTr="007E4559"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46A9E1A2" w14:textId="77777777" w:rsidR="007E4559" w:rsidRPr="008620ED" w:rsidRDefault="007E4559">
                <w:pPr>
                  <w:spacing w:before="0"/>
                </w:pPr>
                <w:r w:rsidRPr="008620ED">
                  <w:lastRenderedPageBreak/>
                  <w:t xml:space="preserve">U2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7E41E675" w14:textId="77777777" w:rsidR="007E4559" w:rsidRPr="008620ED" w:rsidRDefault="007E4559">
                <w:pPr>
                  <w:spacing w:before="0"/>
                </w:pPr>
                <w:r w:rsidRPr="008620ED">
                  <w:t xml:space="preserve">wykorzystywać uwarunkowania chorób genetycznych w profilaktyce chorób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413308D8" w14:textId="77777777" w:rsidR="007E4559" w:rsidRPr="008620ED" w:rsidRDefault="007E4559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A.U4 </w:t>
                </w:r>
              </w:p>
            </w:tc>
          </w:tr>
          <w:tr w:rsidR="007E4559" w:rsidRPr="008620ED" w14:paraId="337FF368" w14:textId="77777777" w:rsidTr="007E4559">
            <w:tc>
              <w:tcPr>
                <w:tcW w:w="0" w:type="auto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07E33BF6" w14:textId="77777777" w:rsidR="007E4559" w:rsidRPr="008620ED" w:rsidRDefault="007E4559">
                <w:pPr>
                  <w:spacing w:before="0"/>
                </w:pPr>
                <w:r w:rsidRPr="008620ED">
                  <w:t xml:space="preserve">Kompetencji społecznych – Student jest gotów do: </w:t>
                </w:r>
              </w:p>
            </w:tc>
          </w:tr>
          <w:tr w:rsidR="007E4559" w:rsidRPr="008620ED" w14:paraId="06786ECB" w14:textId="77777777" w:rsidTr="007E4559"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4EA9A89C" w14:textId="77777777" w:rsidR="007E4559" w:rsidRPr="008620ED" w:rsidRDefault="007E4559">
                <w:pPr>
                  <w:spacing w:before="0"/>
                </w:pPr>
                <w:r w:rsidRPr="008620ED">
                  <w:t xml:space="preserve">K1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5DB63B9E" w14:textId="77777777" w:rsidR="007E4559" w:rsidRPr="008620ED" w:rsidRDefault="007E4559">
                <w:pPr>
                  <w:spacing w:before="0"/>
                </w:pPr>
                <w:r w:rsidRPr="008620ED">
                  <w:t xml:space="preserve">zasięgania opinii ekspertów w przypadku trudności z samodzielnym rozwiązaniem problemu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3319F929" w14:textId="77777777" w:rsidR="007E4559" w:rsidRPr="008620ED" w:rsidRDefault="007E4559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O.K5 </w:t>
                </w:r>
              </w:p>
            </w:tc>
          </w:tr>
          <w:tr w:rsidR="007E4559" w:rsidRPr="008620ED" w14:paraId="1F43E8FB" w14:textId="77777777" w:rsidTr="007E4559"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553F0D81" w14:textId="77777777" w:rsidR="007E4559" w:rsidRPr="008620ED" w:rsidRDefault="007E4559">
                <w:pPr>
                  <w:spacing w:before="0"/>
                </w:pPr>
                <w:r w:rsidRPr="008620ED">
                  <w:t xml:space="preserve">K2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6EF5EAB2" w14:textId="77777777" w:rsidR="007E4559" w:rsidRPr="008620ED" w:rsidRDefault="007E4559">
                <w:pPr>
                  <w:spacing w:before="0"/>
                </w:pPr>
                <w:r w:rsidRPr="008620ED">
                  <w:t xml:space="preserve">dostrzegania i rozpoznawania własnych ograniczeń w zakresie wiedzy, umiejętności i kompetencji społecznych oraz dokonywania samooceny deficytów i potrzeb edukacyjnych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6B39B0E3" w14:textId="77777777" w:rsidR="007E4559" w:rsidRPr="008620ED" w:rsidRDefault="007E4559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O.K7 </w:t>
                </w:r>
              </w:p>
            </w:tc>
          </w:tr>
        </w:tbl>
        <w:p w14:paraId="0B4DAA0C" w14:textId="77777777" w:rsidR="007E4559" w:rsidRPr="008620ED" w:rsidRDefault="007E4559" w:rsidP="007E4559">
          <w:pPr>
            <w:pStyle w:val="Nagwek1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 xml:space="preserve">Treści programowe </w:t>
          </w:r>
        </w:p>
        <w:tbl>
          <w:tblPr>
            <w:tblStyle w:val="Siatkatabelijasna"/>
            <w:tblW w:w="0" w:type="auto"/>
            <w:tblLook w:val="04A0" w:firstRow="1" w:lastRow="0" w:firstColumn="1" w:lastColumn="0" w:noHBand="0" w:noVBand="1"/>
          </w:tblPr>
          <w:tblGrid>
            <w:gridCol w:w="506"/>
            <w:gridCol w:w="5383"/>
            <w:gridCol w:w="1361"/>
            <w:gridCol w:w="1767"/>
          </w:tblGrid>
          <w:tr w:rsidR="007E4559" w:rsidRPr="008620ED" w14:paraId="18D907C2" w14:textId="77777777" w:rsidTr="007E4559">
            <w:tc>
              <w:tcPr>
                <w:tcW w:w="50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3D813F10" w14:textId="77777777" w:rsidR="007E4559" w:rsidRPr="008620ED" w:rsidRDefault="007E4559">
                <w:pPr>
                  <w:spacing w:before="0"/>
                </w:pPr>
                <w:r w:rsidRPr="008620ED">
                  <w:t xml:space="preserve">Lp. </w:t>
                </w:r>
              </w:p>
            </w:tc>
            <w:tc>
              <w:tcPr>
                <w:tcW w:w="538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225D2534" w14:textId="77777777" w:rsidR="007E4559" w:rsidRPr="008620ED" w:rsidRDefault="007E4559">
                <w:pPr>
                  <w:spacing w:before="0"/>
                </w:pPr>
                <w:r w:rsidRPr="008620ED">
                  <w:t xml:space="preserve">Treści programowe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6A68EDF1" w14:textId="77777777" w:rsidR="007E4559" w:rsidRPr="008620ED" w:rsidRDefault="007E4559">
                <w:pPr>
                  <w:spacing w:before="0"/>
                </w:pPr>
                <w:r w:rsidRPr="008620ED">
                  <w:t xml:space="preserve">Efekty uczenia się dla przedmiotu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567D1D47" w14:textId="77777777" w:rsidR="007E4559" w:rsidRPr="008620ED" w:rsidRDefault="007E4559">
                <w:pPr>
                  <w:spacing w:before="0"/>
                </w:pPr>
                <w:r w:rsidRPr="008620ED">
                  <w:t xml:space="preserve">Formy prowadzenia zajęć </w:t>
                </w:r>
              </w:p>
            </w:tc>
          </w:tr>
          <w:tr w:rsidR="007E4559" w:rsidRPr="008620ED" w14:paraId="213FFC94" w14:textId="77777777" w:rsidTr="007E4559">
            <w:tc>
              <w:tcPr>
                <w:tcW w:w="50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90B6495" w14:textId="77777777" w:rsidR="007E4559" w:rsidRPr="008620ED" w:rsidRDefault="007E4559" w:rsidP="0069176F">
                <w:pPr>
                  <w:pStyle w:val="Akapitzlist"/>
                  <w:numPr>
                    <w:ilvl w:val="0"/>
                    <w:numId w:val="28"/>
                  </w:numPr>
                  <w:spacing w:before="0"/>
                </w:pPr>
              </w:p>
            </w:tc>
            <w:tc>
              <w:tcPr>
                <w:tcW w:w="538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251E906E" w14:textId="77777777" w:rsidR="007E4559" w:rsidRPr="008620ED" w:rsidRDefault="007E4559">
                <w:pPr>
                  <w:spacing w:before="0"/>
                </w:pPr>
                <w:r w:rsidRPr="008620ED">
                  <w:t>Wstęp do genetyki: omówienie podstawowych definicji, miejsce i rola genetyki w medycynie, struktura i funkcja genów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20979FCF" w14:textId="77777777" w:rsidR="007E4559" w:rsidRPr="008620ED" w:rsidRDefault="007E4559">
                <w:pPr>
                  <w:spacing w:before="0"/>
                  <w:rPr>
                    <w:rStyle w:val="popup"/>
                  </w:rPr>
                </w:pPr>
                <w:r w:rsidRPr="008620ED">
                  <w:t>W5,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73DA857D" w14:textId="3DFC0C9E" w:rsidR="007E4559" w:rsidRPr="008620ED" w:rsidRDefault="00C70383">
                <w:r w:rsidRPr="008620ED">
                  <w:t>wykład, samokształcenie</w:t>
                </w:r>
                <w:r w:rsidR="007E4559" w:rsidRPr="008620ED">
                  <w:t xml:space="preserve"> </w:t>
                </w:r>
              </w:p>
            </w:tc>
          </w:tr>
          <w:tr w:rsidR="00C70383" w:rsidRPr="008620ED" w14:paraId="1FC5D7E5" w14:textId="77777777" w:rsidTr="007E4559">
            <w:tc>
              <w:tcPr>
                <w:tcW w:w="50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EC99076" w14:textId="77777777" w:rsidR="00C70383" w:rsidRPr="008620ED" w:rsidRDefault="00C70383" w:rsidP="00C70383">
                <w:pPr>
                  <w:pStyle w:val="Akapitzlist"/>
                  <w:numPr>
                    <w:ilvl w:val="0"/>
                    <w:numId w:val="28"/>
                  </w:numPr>
                  <w:spacing w:before="0"/>
                </w:pPr>
              </w:p>
            </w:tc>
            <w:tc>
              <w:tcPr>
                <w:tcW w:w="538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05B7B86A" w14:textId="77777777" w:rsidR="00C70383" w:rsidRPr="008620ED" w:rsidRDefault="00C70383" w:rsidP="00C70383">
                <w:pPr>
                  <w:spacing w:before="0"/>
                </w:pPr>
                <w:r w:rsidRPr="008620ED">
                  <w:t xml:space="preserve">Podstawy cytogenetyki: kariotyp, zapisywanie </w:t>
                </w:r>
                <w:proofErr w:type="spellStart"/>
                <w:r w:rsidRPr="008620ED">
                  <w:t>kariotypu</w:t>
                </w:r>
                <w:proofErr w:type="spellEnd"/>
                <w:r w:rsidRPr="008620ED">
                  <w:t>, mitoza i mejoza, struktura chromosomów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742A812A" w14:textId="77777777" w:rsidR="00C70383" w:rsidRPr="008620ED" w:rsidRDefault="00C70383" w:rsidP="00C70383">
                <w:pPr>
                  <w:spacing w:before="0"/>
                  <w:rPr>
                    <w:rStyle w:val="popup"/>
                  </w:rPr>
                </w:pPr>
                <w:r w:rsidRPr="008620ED">
                  <w:t>W5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1DAA0D1D" w14:textId="67ED9EF0" w:rsidR="00C70383" w:rsidRPr="008620ED" w:rsidRDefault="00C70383" w:rsidP="00C70383">
                <w:r w:rsidRPr="008620ED">
                  <w:t xml:space="preserve">wykład, samokształcenie </w:t>
                </w:r>
              </w:p>
            </w:tc>
          </w:tr>
          <w:tr w:rsidR="00C70383" w:rsidRPr="008620ED" w14:paraId="73D56934" w14:textId="77777777" w:rsidTr="007E4559">
            <w:tc>
              <w:tcPr>
                <w:tcW w:w="50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3F8352D" w14:textId="77777777" w:rsidR="00C70383" w:rsidRPr="008620ED" w:rsidRDefault="00C70383" w:rsidP="00C70383">
                <w:pPr>
                  <w:pStyle w:val="Akapitzlist"/>
                  <w:numPr>
                    <w:ilvl w:val="0"/>
                    <w:numId w:val="28"/>
                  </w:numPr>
                  <w:spacing w:before="0"/>
                </w:pPr>
              </w:p>
            </w:tc>
            <w:tc>
              <w:tcPr>
                <w:tcW w:w="538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641CAFAD" w14:textId="77777777" w:rsidR="00C70383" w:rsidRPr="008620ED" w:rsidRDefault="00C70383" w:rsidP="00C70383">
                <w:pPr>
                  <w:spacing w:before="0"/>
                </w:pPr>
                <w:r w:rsidRPr="008620ED">
                  <w:t>Zmienność i mutacje: rekombinacje, mutageneza, typy mutacji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3B8C5FC2" w14:textId="77777777" w:rsidR="00C70383" w:rsidRPr="008620ED" w:rsidRDefault="00C70383" w:rsidP="00C70383">
                <w:pPr>
                  <w:spacing w:before="0"/>
                </w:pPr>
                <w:r w:rsidRPr="008620ED">
                  <w:t xml:space="preserve">W1, W6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13425C23" w14:textId="27511353" w:rsidR="00C70383" w:rsidRPr="008620ED" w:rsidRDefault="00C70383" w:rsidP="00C70383">
                <w:pPr>
                  <w:spacing w:before="0"/>
                </w:pPr>
                <w:r w:rsidRPr="008620ED">
                  <w:t xml:space="preserve">wykład, samokształcenie </w:t>
                </w:r>
              </w:p>
            </w:tc>
          </w:tr>
          <w:tr w:rsidR="007E4559" w:rsidRPr="008620ED" w14:paraId="5762DFD1" w14:textId="77777777" w:rsidTr="007E4559">
            <w:tc>
              <w:tcPr>
                <w:tcW w:w="50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D31DC76" w14:textId="77777777" w:rsidR="007E4559" w:rsidRPr="008620ED" w:rsidRDefault="007E4559" w:rsidP="0069176F">
                <w:pPr>
                  <w:pStyle w:val="Akapitzlist"/>
                  <w:numPr>
                    <w:ilvl w:val="0"/>
                    <w:numId w:val="28"/>
                  </w:numPr>
                  <w:spacing w:before="0"/>
                </w:pPr>
              </w:p>
            </w:tc>
            <w:tc>
              <w:tcPr>
                <w:tcW w:w="538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5CE37C59" w14:textId="77777777" w:rsidR="007E4559" w:rsidRPr="008620ED" w:rsidRDefault="007E4559">
                <w:pPr>
                  <w:spacing w:before="0"/>
                </w:pPr>
                <w:r w:rsidRPr="008620ED">
                  <w:t xml:space="preserve">Aberracje chromosomowe. Zespoły aberracji chromosomowych: </w:t>
                </w:r>
                <w:proofErr w:type="spellStart"/>
                <w:r w:rsidRPr="008620ED">
                  <w:t>podstwowe</w:t>
                </w:r>
                <w:proofErr w:type="spellEnd"/>
                <w:r w:rsidRPr="008620ED">
                  <w:t xml:space="preserve"> typy aberracji chromosomowych, omówienie najczęstszych zespołów </w:t>
                </w:r>
                <w:proofErr w:type="spellStart"/>
                <w:r w:rsidRPr="008620ED">
                  <w:t>abberacji</w:t>
                </w:r>
                <w:proofErr w:type="spellEnd"/>
                <w:r w:rsidRPr="008620ED">
                  <w:t xml:space="preserve"> chromosomowych (</w:t>
                </w:r>
                <w:proofErr w:type="spellStart"/>
                <w:r w:rsidRPr="008620ED">
                  <w:t>zesp</w:t>
                </w:r>
                <w:proofErr w:type="spellEnd"/>
                <w:r w:rsidRPr="008620ED">
                  <w:t>. Downa itp.)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1E26483D" w14:textId="77777777" w:rsidR="007E4559" w:rsidRPr="008620ED" w:rsidRDefault="007E4559">
                <w:pPr>
                  <w:spacing w:before="0"/>
                </w:pPr>
                <w:r w:rsidRPr="008620ED">
                  <w:t xml:space="preserve">W1, W6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3DAE00D6" w14:textId="55FFDA48" w:rsidR="007E4559" w:rsidRPr="008620ED" w:rsidRDefault="00C70383">
                <w:pPr>
                  <w:spacing w:before="0"/>
                </w:pPr>
                <w:r w:rsidRPr="008620ED">
                  <w:t>wykład, samokształcenie</w:t>
                </w:r>
              </w:p>
            </w:tc>
          </w:tr>
          <w:tr w:rsidR="007E4559" w:rsidRPr="008620ED" w14:paraId="768071C8" w14:textId="77777777" w:rsidTr="007E4559">
            <w:tc>
              <w:tcPr>
                <w:tcW w:w="50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731391C" w14:textId="77777777" w:rsidR="007E4559" w:rsidRPr="008620ED" w:rsidRDefault="007E4559" w:rsidP="0069176F">
                <w:pPr>
                  <w:pStyle w:val="Akapitzlist"/>
                  <w:numPr>
                    <w:ilvl w:val="0"/>
                    <w:numId w:val="28"/>
                  </w:numPr>
                  <w:spacing w:before="0"/>
                </w:pPr>
              </w:p>
            </w:tc>
            <w:tc>
              <w:tcPr>
                <w:tcW w:w="538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06689508" w14:textId="77777777" w:rsidR="007E4559" w:rsidRPr="008620ED" w:rsidRDefault="007E4559">
                <w:pPr>
                  <w:spacing w:before="0"/>
                </w:pPr>
                <w:r w:rsidRPr="008620ED">
                  <w:t>Dziedziczenie jednogenowe: typy dziedziczenia jednogenowego, przykłady chorób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752A0DAC" w14:textId="77777777" w:rsidR="007E4559" w:rsidRPr="008620ED" w:rsidRDefault="007E4559">
                <w:pPr>
                  <w:spacing w:before="0"/>
                </w:pPr>
                <w:r w:rsidRPr="008620ED">
                  <w:t xml:space="preserve">W1, W6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695B8168" w14:textId="77777777" w:rsidR="007E4559" w:rsidRPr="008620ED" w:rsidRDefault="007E4559">
                <w:pPr>
                  <w:spacing w:before="0"/>
                </w:pPr>
                <w:r w:rsidRPr="008620ED">
                  <w:t>e-learning</w:t>
                </w:r>
              </w:p>
            </w:tc>
          </w:tr>
          <w:tr w:rsidR="007E4559" w:rsidRPr="008620ED" w14:paraId="0A33EA35" w14:textId="77777777" w:rsidTr="007E4559">
            <w:tc>
              <w:tcPr>
                <w:tcW w:w="50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89A014A" w14:textId="77777777" w:rsidR="007E4559" w:rsidRPr="008620ED" w:rsidRDefault="007E4559" w:rsidP="0069176F">
                <w:pPr>
                  <w:pStyle w:val="Akapitzlist"/>
                  <w:numPr>
                    <w:ilvl w:val="0"/>
                    <w:numId w:val="28"/>
                  </w:numPr>
                  <w:spacing w:before="0"/>
                </w:pPr>
              </w:p>
            </w:tc>
            <w:tc>
              <w:tcPr>
                <w:tcW w:w="538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073042A3" w14:textId="77777777" w:rsidR="007E4559" w:rsidRPr="008620ED" w:rsidRDefault="007E4559">
                <w:pPr>
                  <w:spacing w:before="0"/>
                </w:pPr>
                <w:r w:rsidRPr="008620ED">
                  <w:t>Dziedziczenie wieloczynnikowe: podstawowe pojęcia, przykłady cech i chorób uwarunkowanych wieloczynnikowo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61791704" w14:textId="77777777" w:rsidR="007E4559" w:rsidRPr="008620ED" w:rsidRDefault="007E4559">
                <w:pPr>
                  <w:spacing w:before="0"/>
                </w:pPr>
                <w:r w:rsidRPr="008620ED">
                  <w:t xml:space="preserve">W1, W6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7D74F04E" w14:textId="77777777" w:rsidR="007E4559" w:rsidRPr="008620ED" w:rsidRDefault="007E4559">
                <w:pPr>
                  <w:spacing w:before="0"/>
                </w:pPr>
                <w:r w:rsidRPr="008620ED">
                  <w:t>e-learning</w:t>
                </w:r>
              </w:p>
            </w:tc>
          </w:tr>
          <w:tr w:rsidR="007E4559" w:rsidRPr="008620ED" w14:paraId="0B9EC391" w14:textId="77777777" w:rsidTr="007E4559">
            <w:tc>
              <w:tcPr>
                <w:tcW w:w="50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4ACAF20" w14:textId="77777777" w:rsidR="007E4559" w:rsidRPr="008620ED" w:rsidRDefault="007E4559" w:rsidP="0069176F">
                <w:pPr>
                  <w:pStyle w:val="Akapitzlist"/>
                  <w:numPr>
                    <w:ilvl w:val="0"/>
                    <w:numId w:val="28"/>
                  </w:numPr>
                  <w:spacing w:before="0"/>
                </w:pPr>
              </w:p>
            </w:tc>
            <w:tc>
              <w:tcPr>
                <w:tcW w:w="538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6FC7171E" w14:textId="77777777" w:rsidR="007E4559" w:rsidRPr="008620ED" w:rsidRDefault="007E4559">
                <w:pPr>
                  <w:spacing w:before="0"/>
                </w:pPr>
                <w:r w:rsidRPr="008620ED">
                  <w:t>Grupy krwi i antygeny zgodności tkankowej: układ AB0, Rh i inne układy grupowe krwi, HLA- podział, dziedziczenie, rola w medycynie (asocjacje z chorobami, transplantologia)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43CED874" w14:textId="77777777" w:rsidR="007E4559" w:rsidRPr="008620ED" w:rsidRDefault="007E4559">
                <w:pPr>
                  <w:spacing w:before="0"/>
                </w:pPr>
                <w:r w:rsidRPr="008620ED">
                  <w:t xml:space="preserve">W1, W3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7152AC09" w14:textId="77777777" w:rsidR="007E4559" w:rsidRPr="008620ED" w:rsidRDefault="007E4559">
                <w:pPr>
                  <w:spacing w:before="0"/>
                </w:pPr>
                <w:r w:rsidRPr="008620ED">
                  <w:t>e-learning</w:t>
                </w:r>
              </w:p>
            </w:tc>
          </w:tr>
          <w:tr w:rsidR="007E4559" w:rsidRPr="008620ED" w14:paraId="7DF1FB62" w14:textId="77777777" w:rsidTr="007E4559">
            <w:tc>
              <w:tcPr>
                <w:tcW w:w="50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4C15389" w14:textId="77777777" w:rsidR="007E4559" w:rsidRPr="008620ED" w:rsidRDefault="007E4559" w:rsidP="0069176F">
                <w:pPr>
                  <w:pStyle w:val="Akapitzlist"/>
                  <w:numPr>
                    <w:ilvl w:val="0"/>
                    <w:numId w:val="28"/>
                  </w:numPr>
                  <w:spacing w:before="0"/>
                </w:pPr>
              </w:p>
            </w:tc>
            <w:tc>
              <w:tcPr>
                <w:tcW w:w="538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67AEA202" w14:textId="77777777" w:rsidR="007E4559" w:rsidRPr="008620ED" w:rsidRDefault="007E4559">
                <w:pPr>
                  <w:spacing w:before="0"/>
                </w:pPr>
                <w:proofErr w:type="spellStart"/>
                <w:r w:rsidRPr="008620ED">
                  <w:t>Ekogenetyka</w:t>
                </w:r>
                <w:proofErr w:type="spellEnd"/>
                <w:r w:rsidRPr="008620ED">
                  <w:t xml:space="preserve"> i </w:t>
                </w:r>
                <w:proofErr w:type="spellStart"/>
                <w:r w:rsidRPr="008620ED">
                  <w:t>farmakogenetyka</w:t>
                </w:r>
                <w:proofErr w:type="spellEnd"/>
                <w:r w:rsidRPr="008620ED">
                  <w:t xml:space="preserve">: </w:t>
                </w:r>
                <w:proofErr w:type="spellStart"/>
                <w:r w:rsidRPr="008620ED">
                  <w:t>farmakogenetyka</w:t>
                </w:r>
                <w:proofErr w:type="spellEnd"/>
                <w:r w:rsidRPr="008620ED">
                  <w:t xml:space="preserve"> z przykładami, </w:t>
                </w:r>
                <w:proofErr w:type="spellStart"/>
                <w:r w:rsidRPr="008620ED">
                  <w:t>teratogeneza</w:t>
                </w:r>
                <w:proofErr w:type="spellEnd"/>
                <w:r w:rsidRPr="008620ED">
                  <w:t xml:space="preserve">, </w:t>
                </w:r>
                <w:proofErr w:type="spellStart"/>
                <w:r w:rsidRPr="008620ED">
                  <w:t>ekogenetyka</w:t>
                </w:r>
                <w:proofErr w:type="spellEnd"/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318A0E81" w14:textId="77777777" w:rsidR="007E4559" w:rsidRPr="008620ED" w:rsidRDefault="007E4559">
                <w:pPr>
                  <w:spacing w:before="0"/>
                  <w:rPr>
                    <w:rStyle w:val="popup"/>
                  </w:rPr>
                </w:pPr>
                <w:r w:rsidRPr="008620ED">
                  <w:rPr>
                    <w:rStyle w:val="popup"/>
                  </w:rPr>
                  <w:t>W4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85B344C" w14:textId="77777777" w:rsidR="007E4559" w:rsidRPr="008620ED" w:rsidRDefault="007E4559">
                <w:pPr>
                  <w:spacing w:before="0"/>
                </w:pPr>
              </w:p>
            </w:tc>
          </w:tr>
          <w:tr w:rsidR="007E4559" w:rsidRPr="008620ED" w14:paraId="11EB3C68" w14:textId="77777777" w:rsidTr="007E4559">
            <w:tc>
              <w:tcPr>
                <w:tcW w:w="50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745CC26" w14:textId="77777777" w:rsidR="007E4559" w:rsidRPr="008620ED" w:rsidRDefault="007E4559" w:rsidP="0069176F">
                <w:pPr>
                  <w:pStyle w:val="Akapitzlist"/>
                  <w:numPr>
                    <w:ilvl w:val="0"/>
                    <w:numId w:val="28"/>
                  </w:numPr>
                  <w:spacing w:before="0"/>
                </w:pPr>
              </w:p>
            </w:tc>
            <w:tc>
              <w:tcPr>
                <w:tcW w:w="538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5BB596DC" w14:textId="77777777" w:rsidR="007E4559" w:rsidRPr="008620ED" w:rsidRDefault="007E4559">
                <w:pPr>
                  <w:spacing w:before="0"/>
                </w:pPr>
                <w:r w:rsidRPr="008620ED">
                  <w:t>Metody analiz DNA: enzymy restrykcyjne, klonowanie, podstawowe metody analiz molekularnych (RFLP, sekwencjonowanie, ASO itp.)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60695395" w14:textId="77777777" w:rsidR="007E4559" w:rsidRPr="008620ED" w:rsidRDefault="007E4559">
                <w:pPr>
                  <w:spacing w:before="0"/>
                </w:pPr>
                <w:r w:rsidRPr="008620ED">
                  <w:t xml:space="preserve">W2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43B856EB" w14:textId="77777777" w:rsidR="007E4559" w:rsidRPr="008620ED" w:rsidRDefault="007E4559">
                <w:pPr>
                  <w:spacing w:before="0"/>
                </w:pPr>
                <w:r w:rsidRPr="008620ED">
                  <w:t>e-learning</w:t>
                </w:r>
              </w:p>
            </w:tc>
          </w:tr>
          <w:tr w:rsidR="007E4559" w:rsidRPr="008620ED" w14:paraId="52D0587B" w14:textId="77777777" w:rsidTr="007E4559">
            <w:tc>
              <w:tcPr>
                <w:tcW w:w="50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8791CC1" w14:textId="77777777" w:rsidR="007E4559" w:rsidRPr="008620ED" w:rsidRDefault="007E4559" w:rsidP="0069176F">
                <w:pPr>
                  <w:pStyle w:val="Akapitzlist"/>
                  <w:numPr>
                    <w:ilvl w:val="0"/>
                    <w:numId w:val="28"/>
                  </w:numPr>
                  <w:spacing w:before="0"/>
                </w:pPr>
              </w:p>
            </w:tc>
            <w:tc>
              <w:tcPr>
                <w:tcW w:w="538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2950C9B8" w14:textId="77777777" w:rsidR="007E4559" w:rsidRPr="008620ED" w:rsidRDefault="007E4559">
                <w:pPr>
                  <w:spacing w:before="0"/>
                </w:pPr>
                <w:r w:rsidRPr="008620ED">
                  <w:t xml:space="preserve">Genetyka nowotworów: mechanizmy </w:t>
                </w:r>
                <w:proofErr w:type="spellStart"/>
                <w:r w:rsidRPr="008620ED">
                  <w:t>karcynogenezy</w:t>
                </w:r>
                <w:proofErr w:type="spellEnd"/>
                <w:r w:rsidRPr="008620ED">
                  <w:t>, dziedziczna predyspozycja do nowotworów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1B5754C3" w14:textId="77777777" w:rsidR="007E4559" w:rsidRPr="008620ED" w:rsidRDefault="007E4559">
                <w:pPr>
                  <w:spacing w:before="0"/>
                </w:pPr>
                <w:r w:rsidRPr="008620ED">
                  <w:t xml:space="preserve">W1, W4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005B8A2C" w14:textId="77777777" w:rsidR="007E4559" w:rsidRPr="008620ED" w:rsidRDefault="007E4559">
                <w:r w:rsidRPr="008620ED">
                  <w:t xml:space="preserve">e-learning </w:t>
                </w:r>
              </w:p>
            </w:tc>
          </w:tr>
          <w:tr w:rsidR="007E4559" w:rsidRPr="008620ED" w14:paraId="3E4AEC73" w14:textId="77777777" w:rsidTr="007E4559">
            <w:tc>
              <w:tcPr>
                <w:tcW w:w="50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DDF3DC1" w14:textId="77777777" w:rsidR="007E4559" w:rsidRPr="008620ED" w:rsidRDefault="007E4559" w:rsidP="0069176F">
                <w:pPr>
                  <w:pStyle w:val="Akapitzlist"/>
                  <w:numPr>
                    <w:ilvl w:val="0"/>
                    <w:numId w:val="28"/>
                  </w:numPr>
                  <w:spacing w:before="0"/>
                </w:pPr>
              </w:p>
            </w:tc>
            <w:tc>
              <w:tcPr>
                <w:tcW w:w="538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1850D987" w14:textId="77777777" w:rsidR="007E4559" w:rsidRPr="008620ED" w:rsidRDefault="007E4559">
                <w:pPr>
                  <w:spacing w:before="0"/>
                </w:pPr>
                <w:r w:rsidRPr="008620ED">
                  <w:t>Genetyka populacyjna: pojęcia genetyki populacyjnej, podstawowe narzędzia genetyki populacyjnej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70B5BD4C" w14:textId="77777777" w:rsidR="007E4559" w:rsidRPr="008620ED" w:rsidRDefault="007E4559">
                <w:pPr>
                  <w:spacing w:before="0"/>
                </w:pPr>
                <w:r w:rsidRPr="008620ED">
                  <w:t xml:space="preserve">W2, W4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072C01BA" w14:textId="77777777" w:rsidR="007E4559" w:rsidRPr="008620ED" w:rsidRDefault="007E4559">
                <w:r w:rsidRPr="008620ED">
                  <w:t xml:space="preserve">e-learning </w:t>
                </w:r>
              </w:p>
            </w:tc>
          </w:tr>
          <w:tr w:rsidR="00C70383" w:rsidRPr="008620ED" w14:paraId="3200749B" w14:textId="77777777" w:rsidTr="007E4559">
            <w:tc>
              <w:tcPr>
                <w:tcW w:w="50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B5DD43D" w14:textId="77777777" w:rsidR="00C70383" w:rsidRPr="008620ED" w:rsidRDefault="00C70383" w:rsidP="00C70383">
                <w:pPr>
                  <w:pStyle w:val="Akapitzlist"/>
                  <w:numPr>
                    <w:ilvl w:val="0"/>
                    <w:numId w:val="28"/>
                  </w:numPr>
                  <w:spacing w:before="0"/>
                </w:pPr>
              </w:p>
            </w:tc>
            <w:tc>
              <w:tcPr>
                <w:tcW w:w="538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39A4078B" w14:textId="77777777" w:rsidR="00C70383" w:rsidRPr="008620ED" w:rsidRDefault="00C70383" w:rsidP="00C70383">
                <w:pPr>
                  <w:spacing w:before="0"/>
                </w:pPr>
                <w:r w:rsidRPr="008620ED">
                  <w:t>Poradnictwo genetyczne: zadania, diagnostyka prenatalna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64C2421A" w14:textId="77777777" w:rsidR="00C70383" w:rsidRPr="008620ED" w:rsidRDefault="00C70383" w:rsidP="00C70383">
                <w:pPr>
                  <w:spacing w:before="0"/>
                </w:pPr>
                <w:r w:rsidRPr="008620ED">
                  <w:t xml:space="preserve">W2, W4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0B6EBAC9" w14:textId="7AAE7156" w:rsidR="00C70383" w:rsidRPr="008620ED" w:rsidRDefault="00C70383" w:rsidP="00C70383">
                <w:pPr>
                  <w:spacing w:before="0"/>
                </w:pPr>
                <w:r w:rsidRPr="008620ED">
                  <w:t>ćwiczenia, samokształcenie</w:t>
                </w:r>
              </w:p>
            </w:tc>
          </w:tr>
          <w:tr w:rsidR="00C70383" w:rsidRPr="008620ED" w14:paraId="4CBD5355" w14:textId="77777777" w:rsidTr="007E4559">
            <w:tc>
              <w:tcPr>
                <w:tcW w:w="50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6863201" w14:textId="77777777" w:rsidR="00C70383" w:rsidRPr="008620ED" w:rsidRDefault="00C70383" w:rsidP="00C70383">
                <w:pPr>
                  <w:pStyle w:val="Akapitzlist"/>
                  <w:numPr>
                    <w:ilvl w:val="0"/>
                    <w:numId w:val="28"/>
                  </w:numPr>
                  <w:spacing w:before="0"/>
                </w:pPr>
              </w:p>
            </w:tc>
            <w:tc>
              <w:tcPr>
                <w:tcW w:w="538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75392614" w14:textId="77777777" w:rsidR="00C70383" w:rsidRPr="008620ED" w:rsidRDefault="00C70383" w:rsidP="00C70383">
                <w:pPr>
                  <w:spacing w:before="0"/>
                </w:pPr>
                <w:r w:rsidRPr="008620ED">
                  <w:t xml:space="preserve">Szacowanie ryzyka ujawnienia się danej choroby w oparciu o zasady dziedziczenia i wpływ czynników środowiskowych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2C76C5AD" w14:textId="77777777" w:rsidR="00C70383" w:rsidRPr="008620ED" w:rsidRDefault="00C70383" w:rsidP="00C70383">
                <w:pPr>
                  <w:spacing w:before="0"/>
                </w:pPr>
                <w:r w:rsidRPr="008620ED">
                  <w:t xml:space="preserve">U1, </w:t>
                </w:r>
                <w:r w:rsidRPr="008620ED">
                  <w:rPr>
                    <w:rStyle w:val="popup"/>
                  </w:rPr>
                  <w:t>K1, K2</w:t>
                </w:r>
                <w:r w:rsidRPr="008620ED">
                  <w:t xml:space="preserve">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638A53CA" w14:textId="049767F3" w:rsidR="00C70383" w:rsidRPr="008620ED" w:rsidRDefault="00C70383" w:rsidP="00C70383">
                <w:pPr>
                  <w:spacing w:before="0"/>
                </w:pPr>
                <w:r w:rsidRPr="008620ED">
                  <w:t>ćwiczenia, samokształcenie</w:t>
                </w:r>
              </w:p>
            </w:tc>
          </w:tr>
          <w:tr w:rsidR="00C70383" w:rsidRPr="008620ED" w14:paraId="19CD9068" w14:textId="77777777" w:rsidTr="007E4559">
            <w:tc>
              <w:tcPr>
                <w:tcW w:w="50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632D3C0" w14:textId="77777777" w:rsidR="00C70383" w:rsidRPr="008620ED" w:rsidRDefault="00C70383" w:rsidP="00C70383">
                <w:pPr>
                  <w:pStyle w:val="Akapitzlist"/>
                  <w:numPr>
                    <w:ilvl w:val="0"/>
                    <w:numId w:val="28"/>
                  </w:numPr>
                  <w:spacing w:before="0"/>
                </w:pPr>
              </w:p>
            </w:tc>
            <w:tc>
              <w:tcPr>
                <w:tcW w:w="538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36F2277F" w14:textId="77777777" w:rsidR="00C70383" w:rsidRPr="008620ED" w:rsidRDefault="00C70383" w:rsidP="00C70383">
                <w:pPr>
                  <w:spacing w:before="0"/>
                </w:pPr>
                <w:r w:rsidRPr="008620ED">
                  <w:t xml:space="preserve">Wykorzystywanie uwarunkowania chorób genetycznych w profilaktyce chorób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02E1F634" w14:textId="77777777" w:rsidR="00C70383" w:rsidRPr="008620ED" w:rsidRDefault="00C70383" w:rsidP="00C70383">
                <w:pPr>
                  <w:spacing w:before="0"/>
                </w:pPr>
                <w:r w:rsidRPr="008620ED">
                  <w:t xml:space="preserve">U2, </w:t>
                </w:r>
                <w:r w:rsidRPr="008620ED">
                  <w:rPr>
                    <w:rStyle w:val="popup"/>
                  </w:rPr>
                  <w:t>K1, K2</w:t>
                </w:r>
                <w:r w:rsidRPr="008620ED">
                  <w:t xml:space="preserve"> </w:t>
                </w: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31AECBCF" w14:textId="1DE98263" w:rsidR="00C70383" w:rsidRPr="008620ED" w:rsidRDefault="00C70383" w:rsidP="00C70383">
                <w:pPr>
                  <w:spacing w:before="0"/>
                </w:pPr>
                <w:r w:rsidRPr="008620ED">
                  <w:t>ćwiczenia, samokształcenie</w:t>
                </w:r>
              </w:p>
            </w:tc>
          </w:tr>
        </w:tbl>
        <w:p w14:paraId="7E29A5D7" w14:textId="77777777" w:rsidR="007E4559" w:rsidRPr="008620ED" w:rsidRDefault="007E4559" w:rsidP="007E4559"/>
        <w:p w14:paraId="1ECC34ED" w14:textId="77777777" w:rsidR="007E4559" w:rsidRPr="008620ED" w:rsidRDefault="007E4559" w:rsidP="007E4559">
          <w:pPr>
            <w:pStyle w:val="Nagwek1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 xml:space="preserve">Literatura </w:t>
          </w:r>
        </w:p>
        <w:p w14:paraId="1B17197A" w14:textId="77777777" w:rsidR="007E4559" w:rsidRPr="008620ED" w:rsidRDefault="007E4559" w:rsidP="007E4559">
          <w:pPr>
            <w:spacing w:before="0" w:after="0"/>
          </w:pPr>
          <w:r w:rsidRPr="008620ED">
            <w:rPr>
              <w:rStyle w:val="Pogrubienie"/>
            </w:rPr>
            <w:t xml:space="preserve">Obowiązkowa </w:t>
          </w:r>
        </w:p>
        <w:p w14:paraId="60392BB2" w14:textId="77777777" w:rsidR="007E4559" w:rsidRPr="008620ED" w:rsidRDefault="007E4559" w:rsidP="0069176F">
          <w:pPr>
            <w:numPr>
              <w:ilvl w:val="0"/>
              <w:numId w:val="29"/>
            </w:numPr>
            <w:spacing w:before="0" w:after="0" w:line="240" w:lineRule="auto"/>
          </w:pPr>
          <w:r w:rsidRPr="008620ED">
            <w:t xml:space="preserve">Drewa G., Ferenc T., Podstawy genetyki. Dla studentów i lekarzy. Wydawnictwo Lekarskie PZWL, Warszawa 2011 </w:t>
          </w:r>
        </w:p>
        <w:p w14:paraId="0C4E255B" w14:textId="77777777" w:rsidR="007E4559" w:rsidRPr="008620ED" w:rsidRDefault="007E4559" w:rsidP="0069176F">
          <w:pPr>
            <w:numPr>
              <w:ilvl w:val="0"/>
              <w:numId w:val="29"/>
            </w:numPr>
            <w:spacing w:before="0" w:after="0" w:line="240" w:lineRule="auto"/>
          </w:pPr>
          <w:r w:rsidRPr="008620ED">
            <w:t>Tobias E., Connor M.., Ferguson-</w:t>
          </w:r>
          <w:proofErr w:type="spellStart"/>
          <w:r w:rsidRPr="008620ED">
            <w:t>Smith</w:t>
          </w:r>
          <w:proofErr w:type="spellEnd"/>
          <w:r w:rsidRPr="008620ED">
            <w:t xml:space="preserve"> M., Genetyka Medyczna. Wydawnictwo Lekarskie PZWL, Warszawa 2013 </w:t>
          </w:r>
        </w:p>
        <w:p w14:paraId="2CFBD7CC" w14:textId="77777777" w:rsidR="007E4559" w:rsidRPr="008620ED" w:rsidRDefault="007E4559" w:rsidP="007E4559">
          <w:pPr>
            <w:spacing w:before="0" w:after="0"/>
          </w:pPr>
          <w:r w:rsidRPr="008620ED">
            <w:rPr>
              <w:rStyle w:val="Pogrubienie"/>
            </w:rPr>
            <w:t xml:space="preserve">Dodatkowa </w:t>
          </w:r>
        </w:p>
        <w:p w14:paraId="54926860" w14:textId="77777777" w:rsidR="007E4559" w:rsidRPr="008620ED" w:rsidRDefault="007E4559" w:rsidP="0069176F">
          <w:pPr>
            <w:numPr>
              <w:ilvl w:val="0"/>
              <w:numId w:val="30"/>
            </w:numPr>
            <w:spacing w:before="0" w:after="0" w:line="240" w:lineRule="auto"/>
          </w:pPr>
          <w:r w:rsidRPr="008620ED">
            <w:t xml:space="preserve">Bradley JR., Johnson DR., </w:t>
          </w:r>
          <w:proofErr w:type="spellStart"/>
          <w:r w:rsidRPr="008620ED">
            <w:t>Pober</w:t>
          </w:r>
          <w:proofErr w:type="spellEnd"/>
          <w:r w:rsidRPr="008620ED">
            <w:t xml:space="preserve"> BR., Genetyka medyczna. Wydawnictwo Lekarskie PZWL, Warszawa 2009 </w:t>
          </w:r>
        </w:p>
        <w:p w14:paraId="0FBB1EB8" w14:textId="77777777" w:rsidR="007E4559" w:rsidRPr="008620ED" w:rsidRDefault="007E4559" w:rsidP="007E4559">
          <w:pPr>
            <w:pStyle w:val="Nagwek1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 xml:space="preserve">Informacje rozszerzone </w:t>
          </w:r>
        </w:p>
        <w:p w14:paraId="18962547" w14:textId="77777777" w:rsidR="007E4559" w:rsidRPr="008620ED" w:rsidRDefault="007E4559" w:rsidP="007E4559">
          <w:pPr>
            <w:pStyle w:val="Nagwek3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>Metody nauczania:</w:t>
          </w:r>
        </w:p>
        <w:p w14:paraId="5320E39E" w14:textId="24CBD029" w:rsidR="007E4559" w:rsidRPr="008620ED" w:rsidRDefault="007E4559" w:rsidP="007E4559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  <w:r w:rsidRPr="008620ED">
            <w:rPr>
              <w:rFonts w:asciiTheme="minorHAnsi" w:hAnsiTheme="minorHAnsi"/>
              <w:sz w:val="22"/>
              <w:szCs w:val="22"/>
            </w:rPr>
            <w:t xml:space="preserve">Analiza przypadków, Burza mózgów, Ćwiczenia, </w:t>
          </w:r>
          <w:r w:rsidR="00023624" w:rsidRPr="008620ED">
            <w:rPr>
              <w:rFonts w:asciiTheme="minorHAnsi" w:hAnsiTheme="minorHAnsi"/>
              <w:sz w:val="22"/>
              <w:szCs w:val="22"/>
            </w:rPr>
            <w:t xml:space="preserve">Wykład, </w:t>
          </w:r>
          <w:r w:rsidRPr="008620ED">
            <w:rPr>
              <w:rFonts w:asciiTheme="minorHAnsi" w:hAnsiTheme="minorHAnsi"/>
              <w:sz w:val="22"/>
              <w:szCs w:val="22"/>
            </w:rPr>
            <w:t xml:space="preserve">E-learning, </w:t>
          </w:r>
        </w:p>
        <w:p w14:paraId="2FC90189" w14:textId="77777777" w:rsidR="007E4559" w:rsidRPr="008620ED" w:rsidRDefault="007E4559" w:rsidP="007E4559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979"/>
            <w:gridCol w:w="4105"/>
            <w:gridCol w:w="2912"/>
            <w:gridCol w:w="1021"/>
          </w:tblGrid>
          <w:tr w:rsidR="007E4559" w:rsidRPr="008620ED" w14:paraId="712D9F5C" w14:textId="77777777" w:rsidTr="007B4BAC">
            <w:tc>
              <w:tcPr>
                <w:tcW w:w="543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4D4CB624" w14:textId="77777777" w:rsidR="007E4559" w:rsidRPr="008620ED" w:rsidRDefault="007E4559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8620ED">
                  <w:rPr>
                    <w:b/>
                    <w:bCs/>
                  </w:rPr>
                  <w:t>Rodzaj zajęć</w:t>
                </w:r>
              </w:p>
            </w:tc>
            <w:tc>
              <w:tcPr>
                <w:tcW w:w="227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noWrap/>
                <w:vAlign w:val="center"/>
                <w:hideMark/>
              </w:tcPr>
              <w:p w14:paraId="12F466F6" w14:textId="77777777" w:rsidR="007E4559" w:rsidRPr="008620ED" w:rsidRDefault="007E4559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8620ED">
                  <w:rPr>
                    <w:b/>
                    <w:bCs/>
                  </w:rPr>
                  <w:t>Formy zaliczenia zajęć</w:t>
                </w:r>
              </w:p>
            </w:tc>
            <w:tc>
              <w:tcPr>
                <w:tcW w:w="2181" w:type="pct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451EA3B7" w14:textId="77777777" w:rsidR="007E4559" w:rsidRPr="008620ED" w:rsidRDefault="007E4559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8620ED">
                  <w:rPr>
                    <w:b/>
                    <w:bCs/>
                  </w:rPr>
                  <w:t>Zasady dopuszczenia do zaliczenia przedmiotu</w:t>
                </w:r>
              </w:p>
              <w:p w14:paraId="437B6DBC" w14:textId="77777777" w:rsidR="007E4559" w:rsidRPr="008620ED" w:rsidRDefault="007E4559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8620ED">
                  <w:rPr>
                    <w:b/>
                    <w:bCs/>
                  </w:rPr>
                  <w:t>(Kryteria weryfikacji podano w Aneksie na końcu zbioru kart opisu przedmiotu na dany semestr)</w:t>
                </w:r>
              </w:p>
            </w:tc>
          </w:tr>
          <w:tr w:rsidR="007E4559" w:rsidRPr="008620ED" w14:paraId="77CF0755" w14:textId="77777777" w:rsidTr="007B4BAC">
            <w:trPr>
              <w:cantSplit/>
              <w:trHeight w:val="1304"/>
            </w:trPr>
            <w:tc>
              <w:tcPr>
                <w:tcW w:w="543" w:type="pct"/>
                <w:vMerge w:val="restar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textDirection w:val="btLr"/>
                <w:vAlign w:val="center"/>
                <w:hideMark/>
              </w:tcPr>
              <w:p w14:paraId="7E4772FF" w14:textId="75977696" w:rsidR="007E4559" w:rsidRPr="008620ED" w:rsidRDefault="007B4BAC">
                <w:pPr>
                  <w:spacing w:before="0"/>
                  <w:ind w:left="113" w:right="113"/>
                  <w:jc w:val="center"/>
                </w:pPr>
                <w:r w:rsidRPr="008620ED">
                  <w:t xml:space="preserve">wykład, </w:t>
                </w:r>
                <w:r w:rsidR="007E4559" w:rsidRPr="008620ED">
                  <w:t>e-learning</w:t>
                </w:r>
              </w:p>
            </w:tc>
            <w:tc>
              <w:tcPr>
                <w:tcW w:w="227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1613941B" w14:textId="77777777" w:rsidR="007E4559" w:rsidRPr="008620ED" w:rsidRDefault="007E4559">
                <w:pPr>
                  <w:pStyle w:val="Akapitzlist"/>
                  <w:spacing w:before="0"/>
                  <w:ind w:left="360"/>
                </w:pPr>
              </w:p>
              <w:p w14:paraId="08257FD7" w14:textId="77777777" w:rsidR="007E4559" w:rsidRPr="008620ED" w:rsidRDefault="007E4559">
                <w:pPr>
                  <w:pStyle w:val="Akapitzlist"/>
                  <w:spacing w:before="0"/>
                  <w:ind w:left="360"/>
                </w:pPr>
              </w:p>
              <w:p w14:paraId="21A61F24" w14:textId="77777777" w:rsidR="007E4559" w:rsidRPr="008620ED" w:rsidRDefault="007E4559">
                <w:pPr>
                  <w:pStyle w:val="Akapitzlist"/>
                  <w:spacing w:before="0"/>
                  <w:ind w:left="360"/>
                </w:pPr>
              </w:p>
              <w:p w14:paraId="7D057F37" w14:textId="77777777" w:rsidR="007E4559" w:rsidRPr="008620ED" w:rsidRDefault="007E4559">
                <w:pPr>
                  <w:pStyle w:val="Akapitzlist"/>
                  <w:spacing w:before="0"/>
                  <w:ind w:left="360"/>
                </w:pPr>
              </w:p>
              <w:p w14:paraId="56EE6AB3" w14:textId="77777777" w:rsidR="007E4559" w:rsidRPr="008620ED" w:rsidRDefault="007E4559">
                <w:pPr>
                  <w:pStyle w:val="Akapitzlist"/>
                  <w:spacing w:before="0"/>
                  <w:ind w:left="360"/>
                </w:pPr>
              </w:p>
              <w:p w14:paraId="13802979" w14:textId="77777777" w:rsidR="007E4559" w:rsidRPr="008620ED" w:rsidRDefault="007E4559">
                <w:pPr>
                  <w:pStyle w:val="Akapitzlist"/>
                  <w:spacing w:before="0"/>
                  <w:ind w:left="360"/>
                </w:pPr>
              </w:p>
              <w:p w14:paraId="36C3D5A2" w14:textId="77777777" w:rsidR="007E4559" w:rsidRPr="008620ED" w:rsidRDefault="007E4559">
                <w:pPr>
                  <w:pStyle w:val="Akapitzlist"/>
                  <w:spacing w:before="0"/>
                  <w:ind w:left="360"/>
                </w:pPr>
              </w:p>
            </w:tc>
            <w:tc>
              <w:tcPr>
                <w:tcW w:w="2181" w:type="pct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11E7770E" w14:textId="77777777" w:rsidR="007E4559" w:rsidRPr="008620ED" w:rsidRDefault="007E4559" w:rsidP="0069176F">
                <w:pPr>
                  <w:pStyle w:val="Akapitzlist"/>
                  <w:numPr>
                    <w:ilvl w:val="0"/>
                    <w:numId w:val="31"/>
                  </w:numPr>
                  <w:spacing w:before="0"/>
                </w:pPr>
                <w:r w:rsidRPr="008620ED">
                  <w:t>Aktywny udział w wykładach (włączanie się do dyskusji inicjowanej przez wykładowcę, przejawianie zainteresowania zagadnieniami omawianymi w trakcie wykładu).</w:t>
                </w:r>
              </w:p>
            </w:tc>
          </w:tr>
          <w:tr w:rsidR="007E4559" w:rsidRPr="008620ED" w14:paraId="095ECD7D" w14:textId="77777777" w:rsidTr="007B4BAC">
            <w:trPr>
              <w:cantSplit/>
              <w:trHeight w:val="842"/>
            </w:trPr>
            <w:tc>
              <w:tcPr>
                <w:tcW w:w="0" w:type="auto"/>
                <w:vMerge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58625C36" w14:textId="77777777" w:rsidR="007E4559" w:rsidRPr="008620ED" w:rsidRDefault="007E4559">
                <w:pPr>
                  <w:spacing w:before="0"/>
                </w:pPr>
              </w:p>
            </w:tc>
            <w:tc>
              <w:tcPr>
                <w:tcW w:w="227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5078785B" w14:textId="77777777" w:rsidR="007E4559" w:rsidRPr="008620ED" w:rsidRDefault="007E4559" w:rsidP="0069176F">
                <w:pPr>
                  <w:pStyle w:val="Akapitzlist"/>
                  <w:numPr>
                    <w:ilvl w:val="0"/>
                    <w:numId w:val="31"/>
                  </w:numPr>
                  <w:spacing w:before="0"/>
                </w:pPr>
                <w:r w:rsidRPr="008620ED">
                  <w:t>testy śródroczne jednokrotnego wyboru</w:t>
                </w:r>
              </w:p>
            </w:tc>
            <w:tc>
              <w:tcPr>
                <w:tcW w:w="2181" w:type="pct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8AE14C0" w14:textId="77777777" w:rsidR="007E4559" w:rsidRPr="008620ED" w:rsidRDefault="007E4559" w:rsidP="0069176F">
                <w:pPr>
                  <w:pStyle w:val="Akapitzlist"/>
                  <w:numPr>
                    <w:ilvl w:val="0"/>
                    <w:numId w:val="31"/>
                  </w:numPr>
                  <w:spacing w:before="0"/>
                </w:pPr>
                <w:r w:rsidRPr="008620ED">
                  <w:rPr>
                    <w:rFonts w:cs="Times New Roman"/>
                  </w:rPr>
                  <w:t>Wykazał się wiedzą i prawidłowo odpowiedział na min. 60% zakresu pytań</w:t>
                </w:r>
              </w:p>
            </w:tc>
          </w:tr>
          <w:tr w:rsidR="007B4BAC" w:rsidRPr="008620ED" w14:paraId="00BD8EFC" w14:textId="77777777" w:rsidTr="007B4BAC">
            <w:trPr>
              <w:cantSplit/>
              <w:trHeight w:val="842"/>
            </w:trPr>
            <w:tc>
              <w:tcPr>
                <w:tcW w:w="0" w:type="auto"/>
                <w:vMerge w:val="restar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  <w:textDirection w:val="btLr"/>
                <w:vAlign w:val="center"/>
              </w:tcPr>
              <w:p w14:paraId="06457268" w14:textId="208608EA" w:rsidR="007B4BAC" w:rsidRPr="008620ED" w:rsidRDefault="007B4BAC" w:rsidP="00185C81">
                <w:pPr>
                  <w:spacing w:before="0"/>
                  <w:ind w:left="113" w:right="113"/>
                  <w:jc w:val="center"/>
                </w:pPr>
                <w:r w:rsidRPr="008620ED">
                  <w:t>ćwiczenia</w:t>
                </w:r>
              </w:p>
            </w:tc>
            <w:tc>
              <w:tcPr>
                <w:tcW w:w="227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2CA111F7" w14:textId="77777777" w:rsidR="007B4BAC" w:rsidRPr="008620ED" w:rsidRDefault="007B4BAC" w:rsidP="007B4BAC">
                <w:pPr>
                  <w:pStyle w:val="Akapitzlist"/>
                  <w:numPr>
                    <w:ilvl w:val="0"/>
                    <w:numId w:val="31"/>
                  </w:numPr>
                  <w:spacing w:before="0"/>
                </w:pPr>
                <w:r w:rsidRPr="008620ED">
                  <w:t>prezentacja/e</w:t>
                </w:r>
              </w:p>
              <w:p w14:paraId="3142BA9A" w14:textId="77777777" w:rsidR="007B4BAC" w:rsidRPr="008620ED" w:rsidRDefault="007B4BAC" w:rsidP="007B4BAC">
                <w:pPr>
                  <w:pStyle w:val="Akapitzlist"/>
                  <w:spacing w:before="0"/>
                  <w:ind w:left="360"/>
                </w:pPr>
              </w:p>
            </w:tc>
            <w:tc>
              <w:tcPr>
                <w:tcW w:w="2181" w:type="pct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7FD6FF9" w14:textId="7C3D254D" w:rsidR="007B4BAC" w:rsidRPr="008620ED" w:rsidRDefault="007B4BAC" w:rsidP="007B4BAC">
                <w:pPr>
                  <w:pStyle w:val="Akapitzlist"/>
                  <w:numPr>
                    <w:ilvl w:val="0"/>
                    <w:numId w:val="31"/>
                  </w:numPr>
                  <w:spacing w:before="0"/>
                  <w:rPr>
                    <w:rFonts w:cs="Times New Roman"/>
                  </w:rPr>
                </w:pPr>
                <w:r w:rsidRPr="008620ED">
                  <w:t>Poprawne, ocenione pozytywnie opracowanie w formie pracy pisemnej/prezentacji z obszaru treści dotyczących efektów uczenia z zakresu wiedzy przedstawionej na zajęciach</w:t>
                </w:r>
              </w:p>
            </w:tc>
          </w:tr>
          <w:tr w:rsidR="007B4BAC" w:rsidRPr="008620ED" w14:paraId="3ED25766" w14:textId="77777777" w:rsidTr="007B4BAC">
            <w:trPr>
              <w:trHeight w:val="2685"/>
            </w:trPr>
            <w:tc>
              <w:tcPr>
                <w:tcW w:w="543" w:type="pct"/>
                <w:vMerge/>
                <w:tcBorders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  <w:textDirection w:val="btLr"/>
                <w:vAlign w:val="center"/>
                <w:hideMark/>
              </w:tcPr>
              <w:p w14:paraId="14FDEFAE" w14:textId="4BB95887" w:rsidR="007B4BAC" w:rsidRPr="008620ED" w:rsidRDefault="007B4BAC">
                <w:pPr>
                  <w:spacing w:before="0"/>
                  <w:ind w:left="113" w:right="113"/>
                  <w:jc w:val="center"/>
                </w:pPr>
              </w:p>
            </w:tc>
            <w:tc>
              <w:tcPr>
                <w:tcW w:w="227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6CE0B3AF" w14:textId="77777777" w:rsidR="007B4BAC" w:rsidRPr="008620ED" w:rsidRDefault="007B4BAC">
                <w:pPr>
                  <w:spacing w:before="0"/>
                </w:pPr>
                <w:r w:rsidRPr="008620ED">
                  <w:t>Zaliczenie efektów uczenia się w zakresie :Umiejętności – Student potrafi: Realizacja zleconego zdania,</w:t>
                </w:r>
                <w:r w:rsidRPr="008620ED">
                  <w:rPr>
                    <w:rFonts w:cs="Times New Roman"/>
                    <w:sz w:val="16"/>
                    <w:szCs w:val="16"/>
                  </w:rPr>
                  <w:t xml:space="preserve"> </w:t>
                </w:r>
                <w:r w:rsidRPr="008620ED">
                  <w:rPr>
                    <w:rFonts w:cs="Times New Roman"/>
                  </w:rPr>
                  <w:t>Projekt, Prezentacja ( rekomendowane jest stosowanie różnych metod weryfikacji)</w:t>
                </w:r>
              </w:p>
            </w:tc>
            <w:tc>
              <w:tcPr>
                <w:tcW w:w="1615" w:type="pct"/>
                <w:vMerge w:val="restar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035A39BD" w14:textId="77777777" w:rsidR="007B4BAC" w:rsidRPr="008620ED" w:rsidRDefault="007B4BAC" w:rsidP="0069176F">
                <w:pPr>
                  <w:pStyle w:val="Akapitzlist"/>
                  <w:numPr>
                    <w:ilvl w:val="0"/>
                    <w:numId w:val="32"/>
                  </w:numPr>
                  <w:spacing w:before="0"/>
                </w:pPr>
                <w:r w:rsidRPr="008620ED">
                  <w:t>Obecność na zajęciach zgodnie z harmonogramem,</w:t>
                </w:r>
              </w:p>
              <w:p w14:paraId="3765B032" w14:textId="77777777" w:rsidR="007B4BAC" w:rsidRPr="008620ED" w:rsidRDefault="007B4BAC" w:rsidP="0069176F">
                <w:pPr>
                  <w:pStyle w:val="Akapitzlist"/>
                  <w:numPr>
                    <w:ilvl w:val="0"/>
                    <w:numId w:val="32"/>
                  </w:numPr>
                  <w:spacing w:before="0"/>
                </w:pPr>
                <w:r w:rsidRPr="008620ED">
                  <w:t>Aktywny udział w zajęciach (włączanie się do realizacji zadań, dyskusji inicjowanej przez prowadzącego, przejawianie zainteresowania zagadnieniami omawianymi w trakcie zajęć).</w:t>
                </w:r>
              </w:p>
              <w:p w14:paraId="53255244" w14:textId="77777777" w:rsidR="007B4BAC" w:rsidRPr="008620ED" w:rsidRDefault="007B4BAC" w:rsidP="0069176F">
                <w:pPr>
                  <w:pStyle w:val="Akapitzlist"/>
                  <w:numPr>
                    <w:ilvl w:val="0"/>
                    <w:numId w:val="32"/>
                  </w:numPr>
                  <w:spacing w:before="0"/>
                </w:pPr>
                <w:r w:rsidRPr="008620ED">
                  <w:lastRenderedPageBreak/>
                  <w:t>Zaliczenie zadań przydzielonych na zajęciach</w:t>
                </w:r>
              </w:p>
              <w:p w14:paraId="59D1EE51" w14:textId="77777777" w:rsidR="007B4BAC" w:rsidRPr="008620ED" w:rsidRDefault="007B4BAC">
                <w:pPr>
                  <w:spacing w:before="0"/>
                  <w:rPr>
                    <w:rFonts w:cs="Times New Roma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65B07DAE" w14:textId="77777777" w:rsidR="007B4BAC" w:rsidRPr="008620ED" w:rsidRDefault="007B4BAC">
                <w:pPr>
                  <w:spacing w:before="0"/>
                </w:pPr>
                <w:r w:rsidRPr="008620ED">
                  <w:rPr>
                    <w:rFonts w:cs="Times New Roman"/>
                  </w:rPr>
                  <w:lastRenderedPageBreak/>
                  <w:t>Uzyskał  min. 60% punktów</w:t>
                </w:r>
              </w:p>
            </w:tc>
          </w:tr>
          <w:tr w:rsidR="007B4BAC" w:rsidRPr="008620ED" w14:paraId="5E4DDF5B" w14:textId="77777777" w:rsidTr="007B4BAC">
            <w:tc>
              <w:tcPr>
                <w:tcW w:w="0" w:type="auto"/>
                <w:vMerge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266FC012" w14:textId="77777777" w:rsidR="007B4BAC" w:rsidRPr="008620ED" w:rsidRDefault="007B4BAC">
                <w:pPr>
                  <w:spacing w:before="0"/>
                </w:pPr>
              </w:p>
            </w:tc>
            <w:tc>
              <w:tcPr>
                <w:tcW w:w="227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2828281D" w14:textId="77777777" w:rsidR="007B4BAC" w:rsidRPr="008620ED" w:rsidRDefault="007B4BAC">
                <w:r w:rsidRPr="008620ED">
                  <w:t xml:space="preserve">Zaliczenie efektów uczenia się w zakresie : Kompetencji społecznych – Student jest </w:t>
                </w:r>
                <w:r w:rsidRPr="008620ED">
                  <w:lastRenderedPageBreak/>
                  <w:t xml:space="preserve">gotów do: </w:t>
                </w:r>
                <w:r w:rsidRPr="008620ED">
                  <w:rPr>
                    <w:rFonts w:cs="Times New Roman"/>
                  </w:rPr>
                  <w:t>Przedłużona obserwacja przez opiekuna / nauczyciela prowadzącego</w:t>
                </w:r>
              </w:p>
            </w:tc>
            <w:tc>
              <w:tcPr>
                <w:tcW w:w="0" w:type="auto"/>
                <w:vMerge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2797B581" w14:textId="77777777" w:rsidR="007B4BAC" w:rsidRPr="008620ED" w:rsidRDefault="007B4BAC">
                <w:pPr>
                  <w:spacing w:before="0"/>
                  <w:rPr>
                    <w:rFonts w:cs="Times New Roma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21AEEF5" w14:textId="77777777" w:rsidR="007B4BAC" w:rsidRPr="008620ED" w:rsidRDefault="007B4BAC">
                <w:pPr>
                  <w:spacing w:before="0"/>
                </w:pPr>
                <w:r w:rsidRPr="008620ED">
                  <w:rPr>
                    <w:rFonts w:cs="Times New Roman"/>
                  </w:rPr>
                  <w:t>Uzyskał min. 60% punktów</w:t>
                </w:r>
              </w:p>
            </w:tc>
          </w:tr>
        </w:tbl>
        <w:p w14:paraId="6C7E824C" w14:textId="77777777" w:rsidR="007E4559" w:rsidRPr="008620ED" w:rsidRDefault="007E4559" w:rsidP="007E4559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4C597F17" w14:textId="77777777" w:rsidR="007E4559" w:rsidRPr="008620ED" w:rsidRDefault="007E4559" w:rsidP="007E4559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206D7B56" w14:textId="77777777" w:rsidR="007E4559" w:rsidRPr="008620ED" w:rsidRDefault="007E4559" w:rsidP="007E4559">
          <w:pPr>
            <w:pStyle w:val="Nagwek2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 xml:space="preserve">Dodatkowy opis </w:t>
          </w:r>
        </w:p>
        <w:p w14:paraId="23214DE3" w14:textId="77777777" w:rsidR="007E4559" w:rsidRPr="008620ED" w:rsidRDefault="007E4559" w:rsidP="0069176F">
          <w:pPr>
            <w:pStyle w:val="Akapitzlist"/>
            <w:numPr>
              <w:ilvl w:val="0"/>
              <w:numId w:val="33"/>
            </w:numPr>
            <w:spacing w:before="0" w:after="0" w:line="256" w:lineRule="auto"/>
            <w:jc w:val="both"/>
            <w:rPr>
              <w:rFonts w:cs="Arial"/>
            </w:rPr>
          </w:pPr>
          <w:r w:rsidRPr="008620ED">
            <w:rPr>
              <w:rFonts w:cs="Arial"/>
            </w:rPr>
            <w:t xml:space="preserve">Każdy student jest oceniany </w:t>
          </w:r>
          <w:r w:rsidRPr="008620ED">
            <w:rPr>
              <w:rFonts w:cstheme="minorHAnsi"/>
            </w:rPr>
            <w:t>(ewaluacja formatująca)</w:t>
          </w:r>
          <w:r w:rsidRPr="008620ED">
            <w:rPr>
              <w:rFonts w:cs="Arial"/>
            </w:rPr>
            <w:t xml:space="preserve"> systematycznie przez nauczycieli w trakcie wszystkich zajęć ujętych w karcie przedmiotu.</w:t>
          </w:r>
        </w:p>
        <w:p w14:paraId="4FB5C76B" w14:textId="77777777" w:rsidR="007E4559" w:rsidRPr="008620ED" w:rsidRDefault="007E4559" w:rsidP="0069176F">
          <w:pPr>
            <w:pStyle w:val="Akapitzlist"/>
            <w:numPr>
              <w:ilvl w:val="0"/>
              <w:numId w:val="33"/>
            </w:numPr>
            <w:spacing w:before="0" w:after="0" w:line="256" w:lineRule="auto"/>
            <w:jc w:val="both"/>
            <w:rPr>
              <w:rFonts w:cs="Arial"/>
            </w:rPr>
          </w:pPr>
          <w:r w:rsidRPr="008620ED">
            <w:rPr>
              <w:rFonts w:cs="Arial"/>
            </w:rPr>
            <w:t xml:space="preserve">Każdy student musi otrzymać w ciągu semestru minimum 2 pozytywne oceny formatujące z ćwiczeń. </w:t>
          </w:r>
        </w:p>
        <w:p w14:paraId="0BB0386E" w14:textId="7F08D7D3" w:rsidR="007E4559" w:rsidRPr="008620ED" w:rsidRDefault="007E4559" w:rsidP="0069176F">
          <w:pPr>
            <w:pStyle w:val="Akapitzlist"/>
            <w:numPr>
              <w:ilvl w:val="0"/>
              <w:numId w:val="33"/>
            </w:numPr>
            <w:spacing w:before="0" w:after="0" w:line="256" w:lineRule="auto"/>
            <w:jc w:val="both"/>
            <w:rPr>
              <w:rFonts w:cs="Arial"/>
            </w:rPr>
          </w:pPr>
          <w:r w:rsidRPr="008620ED">
            <w:rPr>
              <w:rFonts w:cs="Arial"/>
            </w:rPr>
            <w:t>Każdy student jest zobowiązany do uzyskania pozytywnej oceny z każdego testu przypisanego wykładowi  w ramach przedmiotu.</w:t>
          </w:r>
        </w:p>
        <w:p w14:paraId="5706F523" w14:textId="7BA11D70" w:rsidR="007E4559" w:rsidRPr="008620ED" w:rsidRDefault="007E4559" w:rsidP="00023624">
          <w:pPr>
            <w:pStyle w:val="Akapitzlist"/>
            <w:spacing w:after="0"/>
            <w:ind w:left="360"/>
            <w:jc w:val="both"/>
            <w:rPr>
              <w:rFonts w:cs="Arial"/>
            </w:rPr>
          </w:pPr>
          <w:r w:rsidRPr="008620ED">
            <w:rPr>
              <w:rFonts w:cs="Arial"/>
            </w:rPr>
            <w:t xml:space="preserve"> </w:t>
          </w: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2146"/>
            <w:gridCol w:w="6871"/>
          </w:tblGrid>
          <w:tr w:rsidR="007E4559" w:rsidRPr="008620ED" w14:paraId="4D4DC66A" w14:textId="77777777" w:rsidTr="007E4559">
            <w:tc>
              <w:tcPr>
                <w:tcW w:w="119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40F71D27" w14:textId="77777777" w:rsidR="007E4559" w:rsidRPr="008620ED" w:rsidRDefault="007E4559">
                <w:pPr>
                  <w:rPr>
                    <w:b/>
                  </w:rPr>
                </w:pPr>
                <w:r w:rsidRPr="008620ED">
                  <w:rPr>
                    <w:b/>
                  </w:rPr>
                  <w:t>Zasady zaliczania nieobecności</w:t>
                </w:r>
              </w:p>
            </w:tc>
            <w:tc>
              <w:tcPr>
                <w:tcW w:w="381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63263F0D" w14:textId="77777777" w:rsidR="007E4559" w:rsidRPr="008620ED" w:rsidRDefault="007E4559">
                <w:pPr>
                  <w:spacing w:before="0"/>
                  <w:jc w:val="both"/>
                </w:pPr>
                <w:r w:rsidRPr="008620ED">
                  <w:rPr>
                    <w:rFonts w:eastAsia="Times New Roman"/>
                    <w:lang w:eastAsia="pl-PL"/>
                  </w:rPr>
                  <w:t xml:space="preserve">Student jest zobowiązany uczestniczyć we wszystkich formach zajęć. Nieobecność należy usprawiedliwić bezpośrednio po ustąpieniu przyczyny nieobecności, najpóźniej na pierwszych zajęciach, w którym uczestniczy student po okresie nieobecności. W przypadku nieobecności z przyczyn zdrowotnych obowiązuje zaświadczenie lekarskie, a w przypadkach losowych zaświadczenie odpowiednich władz. Nieobecność nieusprawiedliwiona na zajęciach jest traktowana jako zajęcia niezaliczone i wymaga zaliczenia </w:t>
                </w:r>
                <w:r w:rsidRPr="008620ED">
                  <w:t>na zasadach proponowanych przez prowadzącego zajęcia/koordynatora przedmiotu.</w:t>
                </w:r>
              </w:p>
            </w:tc>
          </w:tr>
          <w:tr w:rsidR="007E4559" w:rsidRPr="008620ED" w14:paraId="6B75B741" w14:textId="77777777" w:rsidTr="007E4559">
            <w:tc>
              <w:tcPr>
                <w:tcW w:w="119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BC1B18A" w14:textId="77777777" w:rsidR="007E4559" w:rsidRPr="008620ED" w:rsidRDefault="007E4559">
                <w:pPr>
                  <w:rPr>
                    <w:b/>
                  </w:rPr>
                </w:pPr>
                <w:r w:rsidRPr="008620ED">
                  <w:rPr>
                    <w:b/>
                  </w:rPr>
                  <w:t>Możliwości i formy wyrównywania zaległości</w:t>
                </w:r>
              </w:p>
            </w:tc>
            <w:tc>
              <w:tcPr>
                <w:tcW w:w="381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10C4DD97" w14:textId="77777777" w:rsidR="007E4559" w:rsidRPr="008620ED" w:rsidRDefault="007E4559">
                <w:r w:rsidRPr="008620ED">
                  <w:t>Student, aby uzyskać zaliczenie ma możliwość odrobienia zajęć z inną grupą ćwiczeniową po wcześniejszym uzgodnieniu terminu z osobą prowadzącą lub otrzymuje temat pracy do realizacji z zajęć na których był /a nieobecny/a.</w:t>
                </w:r>
              </w:p>
            </w:tc>
          </w:tr>
        </w:tbl>
        <w:p w14:paraId="1E042ACE" w14:textId="77777777" w:rsidR="007E4559" w:rsidRPr="008620ED" w:rsidRDefault="007E4559" w:rsidP="007E4559">
          <w:pPr>
            <w:spacing w:after="0"/>
            <w:jc w:val="both"/>
            <w:rPr>
              <w:rFonts w:cs="Arial"/>
            </w:rPr>
          </w:pPr>
        </w:p>
        <w:p w14:paraId="20EAF3C9" w14:textId="77777777" w:rsidR="007E4559" w:rsidRPr="008620ED" w:rsidRDefault="007E4559" w:rsidP="007E4559">
          <w:pPr>
            <w:pStyle w:val="Nagwek1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>nakład pracy studenta (Bilans godzin i punktów ECTS)</w:t>
          </w:r>
        </w:p>
        <w:p w14:paraId="70971C6A" w14:textId="77777777" w:rsidR="007E4559" w:rsidRPr="008620ED" w:rsidRDefault="007E4559" w:rsidP="007E4559">
          <w:pPr>
            <w:pStyle w:val="NormalnyWeb"/>
            <w:spacing w:before="0" w:beforeAutospacing="0" w:after="0" w:afterAutospacing="0"/>
            <w:rPr>
              <w:rFonts w:asciiTheme="minorHAnsi" w:hAnsiTheme="minorHAnsi"/>
            </w:rPr>
          </w:pP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1977"/>
            <w:gridCol w:w="3715"/>
            <w:gridCol w:w="1565"/>
            <w:gridCol w:w="1760"/>
          </w:tblGrid>
          <w:tr w:rsidR="007E4559" w:rsidRPr="008620ED" w14:paraId="0D5C0AF0" w14:textId="77777777" w:rsidTr="007E4559">
            <w:trPr>
              <w:trHeight w:val="410"/>
            </w:trPr>
            <w:tc>
              <w:tcPr>
                <w:tcW w:w="3156" w:type="pct"/>
                <w:gridSpan w:val="2"/>
                <w:vMerge w:val="restar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702A09C3" w14:textId="77777777" w:rsidR="007E4559" w:rsidRPr="008620ED" w:rsidRDefault="007E4559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Formy nakładu pracy studenta</w:t>
                </w:r>
              </w:p>
            </w:tc>
            <w:tc>
              <w:tcPr>
                <w:tcW w:w="1844" w:type="pct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17C57667" w14:textId="77777777" w:rsidR="007E4559" w:rsidRPr="008620ED" w:rsidRDefault="007E4559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Studia stacjonarne</w:t>
                </w:r>
              </w:p>
            </w:tc>
          </w:tr>
          <w:tr w:rsidR="007E4559" w:rsidRPr="008620ED" w14:paraId="0C1DE81B" w14:textId="77777777" w:rsidTr="007E4559">
            <w:trPr>
              <w:trHeight w:val="406"/>
            </w:trPr>
            <w:tc>
              <w:tcPr>
                <w:tcW w:w="0" w:type="auto"/>
                <w:gridSpan w:val="2"/>
                <w:vMerge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1F1C5189" w14:textId="77777777" w:rsidR="007E4559" w:rsidRPr="008620ED" w:rsidRDefault="007E4559">
                <w:pPr>
                  <w:spacing w:before="0"/>
                  <w:rPr>
                    <w:rFonts w:cs="Times New Roman"/>
                  </w:rPr>
                </w:pPr>
              </w:p>
            </w:tc>
            <w:tc>
              <w:tcPr>
                <w:tcW w:w="868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1C70BF07" w14:textId="77777777" w:rsidR="007E4559" w:rsidRPr="008620ED" w:rsidRDefault="007E4559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Bilans godzin</w:t>
                </w:r>
              </w:p>
            </w:tc>
            <w:tc>
              <w:tcPr>
                <w:tcW w:w="97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2C5D233F" w14:textId="77777777" w:rsidR="007E4559" w:rsidRPr="008620ED" w:rsidRDefault="007E4559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Bilans punktów ECTS**</w:t>
                </w:r>
              </w:p>
            </w:tc>
          </w:tr>
          <w:tr w:rsidR="00E12EF0" w:rsidRPr="008620ED" w14:paraId="0949AEF1" w14:textId="77777777" w:rsidTr="002E3125">
            <w:trPr>
              <w:trHeight w:val="406"/>
            </w:trPr>
            <w:tc>
              <w:tcPr>
                <w:tcW w:w="1096" w:type="pct"/>
                <w:vMerge w:val="restar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44E4AA1" w14:textId="281A6580" w:rsidR="00E12EF0" w:rsidRPr="008620ED" w:rsidRDefault="00E12EF0" w:rsidP="002E3125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Godziny* kontaktowe</w:t>
                </w:r>
              </w:p>
            </w:tc>
            <w:tc>
              <w:tcPr>
                <w:tcW w:w="206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2A91E459" w14:textId="6E04E5ED" w:rsidR="00E12EF0" w:rsidRPr="008620ED" w:rsidRDefault="00E12EF0">
                <w:pPr>
                  <w:spacing w:before="0"/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Wykłady</w:t>
                </w:r>
              </w:p>
            </w:tc>
            <w:tc>
              <w:tcPr>
                <w:tcW w:w="868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39F1E65A" w14:textId="11933259" w:rsidR="00E12EF0" w:rsidRPr="008620ED" w:rsidRDefault="00E12EF0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7</w:t>
                </w:r>
              </w:p>
            </w:tc>
            <w:tc>
              <w:tcPr>
                <w:tcW w:w="97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101ED122" w14:textId="61E70A7E" w:rsidR="00E12EF0" w:rsidRPr="008620ED" w:rsidRDefault="00E12EF0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0,5</w:t>
                </w:r>
              </w:p>
            </w:tc>
          </w:tr>
          <w:tr w:rsidR="00E12EF0" w:rsidRPr="008620ED" w14:paraId="3A7D2E17" w14:textId="77777777" w:rsidTr="002E3125">
            <w:trPr>
              <w:trHeight w:val="406"/>
            </w:trPr>
            <w:tc>
              <w:tcPr>
                <w:tcW w:w="1096" w:type="pct"/>
                <w:vMerge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725DFA78" w14:textId="0377DB08" w:rsidR="00E12EF0" w:rsidRPr="008620ED" w:rsidRDefault="00E12EF0">
                <w:pPr>
                  <w:jc w:val="center"/>
                  <w:rPr>
                    <w:rFonts w:cs="Times New Roman"/>
                  </w:rPr>
                </w:pPr>
              </w:p>
            </w:tc>
            <w:tc>
              <w:tcPr>
                <w:tcW w:w="206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1A5EC34F" w14:textId="77777777" w:rsidR="00E12EF0" w:rsidRPr="008620ED" w:rsidRDefault="00E12EF0">
                <w:pPr>
                  <w:spacing w:before="0"/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 xml:space="preserve">Ćwiczenia </w:t>
                </w:r>
              </w:p>
            </w:tc>
            <w:tc>
              <w:tcPr>
                <w:tcW w:w="868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40776EF6" w14:textId="53399A45" w:rsidR="00E12EF0" w:rsidRPr="008620ED" w:rsidRDefault="00E12EF0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8</w:t>
                </w:r>
              </w:p>
            </w:tc>
            <w:tc>
              <w:tcPr>
                <w:tcW w:w="97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40E8B539" w14:textId="1F12CA20" w:rsidR="00E12EF0" w:rsidRPr="008620ED" w:rsidRDefault="00E12EF0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0,5</w:t>
                </w:r>
              </w:p>
            </w:tc>
          </w:tr>
          <w:tr w:rsidR="00E12EF0" w:rsidRPr="008620ED" w14:paraId="35D1CB23" w14:textId="77777777" w:rsidTr="002E3125">
            <w:trPr>
              <w:trHeight w:val="283"/>
            </w:trPr>
            <w:tc>
              <w:tcPr>
                <w:tcW w:w="1096" w:type="pct"/>
                <w:vMerge w:val="restar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96B7638" w14:textId="1E8E9FBD" w:rsidR="00E12EF0" w:rsidRPr="008620ED" w:rsidRDefault="00E12EF0" w:rsidP="002E3125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Godziny* bez kontaktu z nauczycielem</w:t>
                </w:r>
              </w:p>
            </w:tc>
            <w:tc>
              <w:tcPr>
                <w:tcW w:w="206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5AA337C1" w14:textId="4D21C972" w:rsidR="00E12EF0" w:rsidRPr="008620ED" w:rsidRDefault="00E12EF0" w:rsidP="00E12EF0">
                <w:pPr>
                  <w:spacing w:before="0"/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Przygotowanie studenta do zajęć</w:t>
                </w:r>
              </w:p>
            </w:tc>
            <w:tc>
              <w:tcPr>
                <w:tcW w:w="868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29ED928" w14:textId="7ABE39FA" w:rsidR="00E12EF0" w:rsidRPr="008620ED" w:rsidRDefault="00E12EF0" w:rsidP="00E12EF0">
                <w:pPr>
                  <w:spacing w:before="0"/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7</w:t>
                </w:r>
              </w:p>
            </w:tc>
            <w:tc>
              <w:tcPr>
                <w:tcW w:w="976" w:type="pct"/>
                <w:vMerge w:val="restar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2FD988A" w14:textId="102F93A8" w:rsidR="00E12EF0" w:rsidRPr="008620ED" w:rsidRDefault="00E12EF0" w:rsidP="00E12EF0">
                <w:pPr>
                  <w:spacing w:before="0"/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0,5</w:t>
                </w:r>
              </w:p>
            </w:tc>
          </w:tr>
          <w:tr w:rsidR="00E12EF0" w:rsidRPr="008620ED" w14:paraId="61313786" w14:textId="77777777" w:rsidTr="002E3125">
            <w:trPr>
              <w:trHeight w:val="283"/>
            </w:trPr>
            <w:tc>
              <w:tcPr>
                <w:tcW w:w="1096" w:type="pct"/>
                <w:vMerge/>
                <w:tcBorders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1383D12" w14:textId="1163039F" w:rsidR="00E12EF0" w:rsidRPr="008620ED" w:rsidRDefault="00E12EF0" w:rsidP="002E3125">
                <w:pPr>
                  <w:jc w:val="center"/>
                  <w:rPr>
                    <w:rFonts w:cs="Times New Roman"/>
                  </w:rPr>
                </w:pPr>
              </w:p>
            </w:tc>
            <w:tc>
              <w:tcPr>
                <w:tcW w:w="206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758BACFC" w14:textId="243A0B1C" w:rsidR="00E12EF0" w:rsidRPr="008620ED" w:rsidRDefault="00E12EF0" w:rsidP="00E12EF0">
                <w:pPr>
                  <w:spacing w:before="0"/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Przygotowanie studenta do zaliczenia</w:t>
                </w:r>
              </w:p>
            </w:tc>
            <w:tc>
              <w:tcPr>
                <w:tcW w:w="868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0A782A66" w14:textId="3010B281" w:rsidR="00E12EF0" w:rsidRPr="008620ED" w:rsidRDefault="00E12EF0" w:rsidP="00E12EF0">
                <w:pPr>
                  <w:spacing w:before="0"/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8</w:t>
                </w:r>
              </w:p>
            </w:tc>
            <w:tc>
              <w:tcPr>
                <w:tcW w:w="976" w:type="pct"/>
                <w:vMerge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3EFF3F6E" w14:textId="77777777" w:rsidR="00E12EF0" w:rsidRPr="008620ED" w:rsidRDefault="00E12EF0" w:rsidP="00E12EF0">
                <w:pPr>
                  <w:spacing w:before="0"/>
                  <w:jc w:val="center"/>
                  <w:rPr>
                    <w:rFonts w:cs="Times New Roman"/>
                  </w:rPr>
                </w:pPr>
              </w:p>
            </w:tc>
          </w:tr>
          <w:tr w:rsidR="00E12EF0" w:rsidRPr="008620ED" w14:paraId="27C2C84E" w14:textId="77777777" w:rsidTr="002E3125">
            <w:trPr>
              <w:trHeight w:val="283"/>
            </w:trPr>
            <w:tc>
              <w:tcPr>
                <w:tcW w:w="1096" w:type="pct"/>
                <w:vMerge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6F5DEEC9" w14:textId="37B7CFFD" w:rsidR="00E12EF0" w:rsidRPr="008620ED" w:rsidRDefault="00E12EF0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06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19E8B56" w14:textId="77777777" w:rsidR="00E12EF0" w:rsidRPr="008620ED" w:rsidRDefault="00E12EF0">
                <w:pPr>
                  <w:spacing w:before="0"/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E-learning</w:t>
                </w:r>
              </w:p>
            </w:tc>
            <w:tc>
              <w:tcPr>
                <w:tcW w:w="868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A540E87" w14:textId="536B8F45" w:rsidR="00E12EF0" w:rsidRPr="008620ED" w:rsidRDefault="00023624">
                <w:pPr>
                  <w:spacing w:before="0"/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15</w:t>
                </w:r>
              </w:p>
            </w:tc>
            <w:tc>
              <w:tcPr>
                <w:tcW w:w="97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5BE11EF" w14:textId="31AF318A" w:rsidR="00E12EF0" w:rsidRPr="008620ED" w:rsidRDefault="00E12EF0">
                <w:pPr>
                  <w:spacing w:before="0"/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0,5</w:t>
                </w:r>
              </w:p>
            </w:tc>
          </w:tr>
        </w:tbl>
        <w:p w14:paraId="768B20F0" w14:textId="5A75168A" w:rsidR="007E4559" w:rsidRPr="008620ED" w:rsidRDefault="007E4559" w:rsidP="007E4559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0"/>
              <w:szCs w:val="20"/>
            </w:rPr>
          </w:pPr>
          <w:r w:rsidRPr="008620ED">
            <w:rPr>
              <w:rFonts w:asciiTheme="minorHAnsi" w:hAnsiTheme="minorHAnsi"/>
              <w:sz w:val="20"/>
              <w:szCs w:val="20"/>
            </w:rPr>
            <w:t xml:space="preserve">* godzina (lekcyjna) oznacza 45 minut  ** zasada obliczania </w:t>
          </w:r>
          <w:r w:rsidRPr="008620ED">
            <w:rPr>
              <w:rFonts w:asciiTheme="minorHAnsi" w:hAnsiTheme="minorHAnsi"/>
              <w:bCs/>
              <w:sz w:val="20"/>
              <w:szCs w:val="20"/>
            </w:rPr>
            <w:t xml:space="preserve">godzinowych ekwiwalentów punktów ECTS: </w:t>
          </w:r>
          <w:r w:rsidRPr="008620ED">
            <w:rPr>
              <w:rFonts w:asciiTheme="minorHAnsi" w:hAnsiTheme="minorHAnsi"/>
              <w:sz w:val="20"/>
              <w:szCs w:val="20"/>
            </w:rPr>
            <w:t>ekwiwalent punktów ECTS wyrażano wielokrotnością  liczby 0,5.   Posługiwano się jedynie liczbami całkowitymi i połówkami, nie stosowano innych ułamków.</w:t>
          </w:r>
        </w:p>
        <w:p w14:paraId="58EE8C1D" w14:textId="41A0A75B" w:rsidR="00023624" w:rsidRPr="008620ED" w:rsidRDefault="00023624" w:rsidP="007E4559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0"/>
              <w:szCs w:val="20"/>
            </w:rPr>
          </w:pPr>
        </w:p>
        <w:p w14:paraId="4B4122F4" w14:textId="7B334130" w:rsidR="00023624" w:rsidRPr="008620ED" w:rsidRDefault="00023624" w:rsidP="007E4559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0"/>
              <w:szCs w:val="20"/>
            </w:rPr>
          </w:pPr>
        </w:p>
        <w:p w14:paraId="7858BF5A" w14:textId="76710F57" w:rsidR="00023624" w:rsidRPr="008620ED" w:rsidRDefault="00023624" w:rsidP="007E4559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0"/>
              <w:szCs w:val="20"/>
            </w:rPr>
          </w:pPr>
        </w:p>
        <w:p w14:paraId="6A6677EF" w14:textId="5C69D5A0" w:rsidR="00023624" w:rsidRPr="008620ED" w:rsidRDefault="00023624" w:rsidP="007E4559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0"/>
              <w:szCs w:val="20"/>
            </w:rPr>
          </w:pPr>
        </w:p>
        <w:p w14:paraId="633547D8" w14:textId="77777777" w:rsidR="00023624" w:rsidRPr="008620ED" w:rsidRDefault="00023624" w:rsidP="007E4559">
          <w:pPr>
            <w:pStyle w:val="NormalnyWeb"/>
            <w:spacing w:before="0" w:beforeAutospacing="0" w:after="0" w:afterAutospacing="0"/>
            <w:rPr>
              <w:rFonts w:asciiTheme="minorHAnsi" w:hAnsiTheme="minorHAnsi"/>
              <w:b/>
              <w:sz w:val="20"/>
              <w:szCs w:val="20"/>
            </w:rPr>
          </w:pPr>
        </w:p>
        <w:p w14:paraId="527B97C3" w14:textId="77777777" w:rsidR="007E4559" w:rsidRPr="008620ED" w:rsidRDefault="007E4559" w:rsidP="007E4559">
          <w:pPr>
            <w:pStyle w:val="Nagwek1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lastRenderedPageBreak/>
            <w:t xml:space="preserve">Bilans Opis sposobu sprawdzenia osiągnięcia efektów uczenia się </w:t>
          </w:r>
        </w:p>
        <w:p w14:paraId="6A7A085A" w14:textId="77777777" w:rsidR="007E4559" w:rsidRPr="008620ED" w:rsidRDefault="007E4559" w:rsidP="007E4559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2123"/>
            <w:gridCol w:w="3401"/>
            <w:gridCol w:w="3493"/>
          </w:tblGrid>
          <w:tr w:rsidR="007E4559" w:rsidRPr="008620ED" w14:paraId="50C8582F" w14:textId="77777777" w:rsidTr="007E4559">
            <w:tc>
              <w:tcPr>
                <w:tcW w:w="1177" w:type="pct"/>
                <w:vMerge w:val="restar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669F4FD7" w14:textId="77777777" w:rsidR="007E4559" w:rsidRPr="008620ED" w:rsidRDefault="007E4559">
                <w:pPr>
                  <w:spacing w:before="0"/>
                  <w:jc w:val="center"/>
                </w:pPr>
                <w:r w:rsidRPr="008620ED">
                  <w:t>Kod efektu uczenia się dla przedmiotu</w:t>
                </w:r>
              </w:p>
            </w:tc>
            <w:tc>
              <w:tcPr>
                <w:tcW w:w="3823" w:type="pct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08C6E192" w14:textId="77777777" w:rsidR="007E4559" w:rsidRPr="008620ED" w:rsidRDefault="007E4559">
                <w:pPr>
                  <w:spacing w:before="0"/>
                  <w:jc w:val="center"/>
                </w:pPr>
                <w:r w:rsidRPr="008620ED">
                  <w:t>Metody sprawdzenia</w:t>
                </w:r>
              </w:p>
            </w:tc>
          </w:tr>
          <w:tr w:rsidR="007E4559" w:rsidRPr="008620ED" w14:paraId="4D15D74E" w14:textId="77777777" w:rsidTr="007E4559">
            <w:tc>
              <w:tcPr>
                <w:tcW w:w="0" w:type="auto"/>
                <w:vMerge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0EBDB1E" w14:textId="77777777" w:rsidR="007E4559" w:rsidRPr="008620ED" w:rsidRDefault="007E4559">
                <w:pPr>
                  <w:spacing w:before="0"/>
                </w:pPr>
              </w:p>
            </w:tc>
            <w:tc>
              <w:tcPr>
                <w:tcW w:w="188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6341D1C8" w14:textId="77777777" w:rsidR="007E4559" w:rsidRPr="008620ED" w:rsidRDefault="007E4559">
                <w:pPr>
                  <w:spacing w:before="0"/>
                  <w:jc w:val="center"/>
                </w:pPr>
                <w:r w:rsidRPr="008620ED">
                  <w:rPr>
                    <w:rFonts w:cs="Times New Roman"/>
                  </w:rPr>
                  <w:t>Ewaluacja formatująca</w:t>
                </w:r>
              </w:p>
            </w:tc>
            <w:tc>
              <w:tcPr>
                <w:tcW w:w="193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6F19D539" w14:textId="77777777" w:rsidR="007E4559" w:rsidRPr="008620ED" w:rsidRDefault="007E4559">
                <w:pPr>
                  <w:spacing w:before="0"/>
                  <w:jc w:val="center"/>
                </w:pPr>
                <w:r w:rsidRPr="008620ED">
                  <w:rPr>
                    <w:rFonts w:cs="Times New Roman"/>
                  </w:rPr>
                  <w:t>Ewaluacja sumaryczna</w:t>
                </w:r>
              </w:p>
            </w:tc>
          </w:tr>
          <w:tr w:rsidR="007E4559" w:rsidRPr="008620ED" w14:paraId="0BFD4C73" w14:textId="77777777" w:rsidTr="007E4559">
            <w:tc>
              <w:tcPr>
                <w:tcW w:w="117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59F19EE1" w14:textId="77777777" w:rsidR="007E4559" w:rsidRPr="008620ED" w:rsidRDefault="007E4559">
                <w:pPr>
                  <w:spacing w:before="0"/>
                  <w:jc w:val="center"/>
                </w:pPr>
                <w:r w:rsidRPr="008620ED">
                  <w:rPr>
                    <w:rStyle w:val="popup"/>
                  </w:rPr>
                  <w:t>W1-06</w:t>
                </w:r>
              </w:p>
            </w:tc>
            <w:tc>
              <w:tcPr>
                <w:tcW w:w="188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25690BE3" w14:textId="0830C055" w:rsidR="007E4559" w:rsidRPr="008620ED" w:rsidRDefault="007E4559">
                <w:pPr>
                  <w:jc w:val="center"/>
                </w:pPr>
                <w:r w:rsidRPr="008620ED">
                  <w:rPr>
                    <w:rFonts w:cs="Times New Roman"/>
                  </w:rPr>
                  <w:t>Sprawdzanie wiedzy w trakcie zajęć - wypowiedź ustna, Dyskusja w czasie zajęć,</w:t>
                </w:r>
                <w:r w:rsidRPr="008620ED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  <w:r w:rsidRPr="008620ED">
                  <w:rPr>
                    <w:rFonts w:cs="Times New Roman"/>
                  </w:rPr>
                  <w:t>Bieżąca informacja zwrotna   (Kryteria wynikowe - załącznik 4) ( rekomendowane jest stosowanie różnych metod weryfikacji)</w:t>
                </w:r>
              </w:p>
            </w:tc>
            <w:tc>
              <w:tcPr>
                <w:tcW w:w="193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49F9B764" w14:textId="0C8B19E2" w:rsidR="007E4559" w:rsidRPr="008620ED" w:rsidRDefault="007E4559">
                <w:pPr>
                  <w:spacing w:before="0"/>
                  <w:jc w:val="center"/>
                </w:pPr>
                <w:r w:rsidRPr="008620ED">
                  <w:t xml:space="preserve">Test </w:t>
                </w:r>
                <w:r w:rsidR="002E3125" w:rsidRPr="008620ED">
                  <w:t>jednokrotnego</w:t>
                </w:r>
                <w:r w:rsidRPr="008620ED">
                  <w:t xml:space="preserve"> wyboru </w:t>
                </w:r>
                <w:r w:rsidRPr="008620ED">
                  <w:rPr>
                    <w:rFonts w:cs="Times New Roman"/>
                  </w:rPr>
                  <w:t xml:space="preserve">(Kryteria wynikowe </w:t>
                </w:r>
                <w:proofErr w:type="spellStart"/>
                <w:r w:rsidRPr="008620ED">
                  <w:rPr>
                    <w:rFonts w:cs="Times New Roman"/>
                  </w:rPr>
                  <w:t>check</w:t>
                </w:r>
                <w:proofErr w:type="spellEnd"/>
                <w:r w:rsidRPr="008620ED">
                  <w:rPr>
                    <w:rFonts w:cs="Times New Roman"/>
                  </w:rPr>
                  <w:t>-list -załącznik 1)</w:t>
                </w:r>
              </w:p>
            </w:tc>
          </w:tr>
          <w:tr w:rsidR="007E4559" w:rsidRPr="008620ED" w14:paraId="7716DF8E" w14:textId="77777777" w:rsidTr="007E4559">
            <w:tc>
              <w:tcPr>
                <w:tcW w:w="117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F6A9872" w14:textId="77777777" w:rsidR="007E4559" w:rsidRPr="008620ED" w:rsidRDefault="007E4559">
                <w:pPr>
                  <w:spacing w:before="0"/>
                  <w:jc w:val="center"/>
                </w:pPr>
                <w:r w:rsidRPr="008620ED">
                  <w:rPr>
                    <w:rStyle w:val="popup"/>
                  </w:rPr>
                  <w:t>U1-02</w:t>
                </w:r>
              </w:p>
            </w:tc>
            <w:tc>
              <w:tcPr>
                <w:tcW w:w="188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0766F787" w14:textId="77777777" w:rsidR="007E4559" w:rsidRPr="008620ED" w:rsidRDefault="007E4559">
                <w:pPr>
                  <w:spacing w:before="0"/>
                  <w:jc w:val="center"/>
                </w:pPr>
                <w:r w:rsidRPr="008620ED">
                  <w:rPr>
                    <w:rFonts w:cs="Times New Roman"/>
                  </w:rPr>
                  <w:t>Ocena przygotowania praktycznego do zajęć (Kryteria wynikowe  -załącznik 5)</w:t>
                </w:r>
              </w:p>
            </w:tc>
            <w:tc>
              <w:tcPr>
                <w:tcW w:w="193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1432ACAB" w14:textId="77777777" w:rsidR="007E4559" w:rsidRPr="008620ED" w:rsidRDefault="007E4559">
                <w:pPr>
                  <w:spacing w:before="0"/>
                  <w:jc w:val="center"/>
                </w:pPr>
                <w:r w:rsidRPr="008620ED">
                  <w:t xml:space="preserve">Realizacja zleconego zdania </w:t>
                </w:r>
                <w:r w:rsidRPr="008620ED">
                  <w:rPr>
                    <w:rFonts w:cs="Times New Roman"/>
                  </w:rPr>
                  <w:t xml:space="preserve">(Kryteria wynikowe </w:t>
                </w:r>
                <w:proofErr w:type="spellStart"/>
                <w:r w:rsidRPr="008620ED">
                  <w:rPr>
                    <w:rFonts w:cs="Times New Roman"/>
                  </w:rPr>
                  <w:t>check</w:t>
                </w:r>
                <w:proofErr w:type="spellEnd"/>
                <w:r w:rsidRPr="008620ED">
                  <w:rPr>
                    <w:rFonts w:cs="Times New Roman"/>
                  </w:rPr>
                  <w:t>-list –załącznik 2)</w:t>
                </w:r>
                <w:r w:rsidRPr="008620ED">
                  <w:t xml:space="preserve">, </w:t>
                </w:r>
                <w:r w:rsidRPr="008620ED">
                  <w:rPr>
                    <w:rFonts w:cs="Times New Roman"/>
                  </w:rPr>
                  <w:t>Projekt (Kryteria wynikowe  -załącznik 7), Prezentacja (Kryteria wynikowe -załącznik 8)</w:t>
                </w:r>
              </w:p>
            </w:tc>
          </w:tr>
          <w:tr w:rsidR="007E4559" w:rsidRPr="008620ED" w14:paraId="1133F519" w14:textId="77777777" w:rsidTr="007E4559">
            <w:tc>
              <w:tcPr>
                <w:tcW w:w="117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438B36B5" w14:textId="77777777" w:rsidR="007E4559" w:rsidRPr="008620ED" w:rsidRDefault="007E4559">
                <w:pPr>
                  <w:spacing w:before="0"/>
                  <w:jc w:val="center"/>
                  <w:rPr>
                    <w:sz w:val="24"/>
                    <w:szCs w:val="24"/>
                  </w:rPr>
                </w:pPr>
                <w:r w:rsidRPr="008620ED">
                  <w:rPr>
                    <w:rStyle w:val="popup"/>
                  </w:rPr>
                  <w:t>K1-02</w:t>
                </w:r>
              </w:p>
            </w:tc>
            <w:tc>
              <w:tcPr>
                <w:tcW w:w="188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4EBE9BCA" w14:textId="77777777" w:rsidR="007E4559" w:rsidRPr="008620ED" w:rsidRDefault="007E4559">
                <w:pPr>
                  <w:spacing w:before="0"/>
                  <w:jc w:val="center"/>
                </w:pPr>
                <w:r w:rsidRPr="008620ED">
                  <w:rPr>
                    <w:rFonts w:asciiTheme="majorHAnsi" w:hAnsiTheme="majorHAnsi" w:cs="Times New Roman"/>
                  </w:rPr>
                  <w:t xml:space="preserve">Obserwacja pracy studenta podczas zajęć wymagających wiedzy i umiejętności </w:t>
                </w:r>
                <w:r w:rsidRPr="008620ED">
                  <w:rPr>
                    <w:rFonts w:cs="Times New Roman"/>
                  </w:rPr>
                  <w:t>(Kryteria wynikowe  -załącznik 6)</w:t>
                </w:r>
              </w:p>
            </w:tc>
            <w:tc>
              <w:tcPr>
                <w:tcW w:w="193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16B6CA7" w14:textId="77777777" w:rsidR="007E4559" w:rsidRPr="008620ED" w:rsidRDefault="007E4559">
                <w:pPr>
                  <w:spacing w:before="0"/>
                  <w:jc w:val="center"/>
                </w:pPr>
                <w:r w:rsidRPr="008620ED">
                  <w:rPr>
                    <w:rFonts w:ascii="Corbel" w:hAnsi="Corbel" w:cs="Times New Roman"/>
                  </w:rPr>
                  <w:t xml:space="preserve">Przedłużona obserwacja przez opiekuna / nauczyciela prowadzącego </w:t>
                </w:r>
                <w:r w:rsidRPr="008620ED">
                  <w:rPr>
                    <w:rFonts w:cs="Times New Roman"/>
                  </w:rPr>
                  <w:t xml:space="preserve">(Kryteria wynikowe </w:t>
                </w:r>
                <w:proofErr w:type="spellStart"/>
                <w:r w:rsidRPr="008620ED">
                  <w:rPr>
                    <w:rFonts w:cs="Times New Roman"/>
                  </w:rPr>
                  <w:t>check</w:t>
                </w:r>
                <w:proofErr w:type="spellEnd"/>
                <w:r w:rsidRPr="008620ED">
                  <w:rPr>
                    <w:rFonts w:cs="Times New Roman"/>
                  </w:rPr>
                  <w:t>-list -załącznik 3)</w:t>
                </w:r>
              </w:p>
            </w:tc>
          </w:tr>
        </w:tbl>
        <w:p w14:paraId="114E7CEE" w14:textId="77777777" w:rsidR="007E4559" w:rsidRPr="008620ED" w:rsidRDefault="007E4559" w:rsidP="007E4559">
          <w:pPr>
            <w:spacing w:before="0" w:after="0"/>
          </w:pPr>
        </w:p>
        <w:p w14:paraId="0B1B61F6" w14:textId="77777777" w:rsidR="007E4559" w:rsidRPr="008620ED" w:rsidRDefault="007E4559" w:rsidP="007E4559"/>
        <w:p w14:paraId="3489CBA2" w14:textId="77777777" w:rsidR="007E4559" w:rsidRPr="008620ED" w:rsidRDefault="007E4559" w:rsidP="007E4559">
          <w:pPr>
            <w:rPr>
              <w:rFonts w:eastAsiaTheme="majorEastAsia" w:cstheme="majorBidi"/>
              <w:caps/>
              <w:color w:val="292733" w:themeColor="text2" w:themeShade="BF"/>
              <w:spacing w:val="10"/>
              <w:sz w:val="52"/>
              <w:szCs w:val="52"/>
            </w:rPr>
          </w:pPr>
          <w:r w:rsidRPr="008620ED">
            <w:br w:type="page"/>
          </w:r>
        </w:p>
        <w:p w14:paraId="497EACCD" w14:textId="77777777" w:rsidR="001D499D" w:rsidRPr="008620ED" w:rsidRDefault="001D499D" w:rsidP="001D499D">
          <w:pPr>
            <w:pStyle w:val="Tytu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lastRenderedPageBreak/>
            <w:t>KARTA OPISU PRZEDMIOTU</w:t>
          </w:r>
        </w:p>
        <w:p w14:paraId="1BB804E0" w14:textId="77777777" w:rsidR="001D499D" w:rsidRPr="008620ED" w:rsidRDefault="001D499D" w:rsidP="001D499D">
          <w:pPr>
            <w:pStyle w:val="Nagwek1"/>
            <w:spacing w:before="0"/>
            <w:rPr>
              <w:rFonts w:asciiTheme="minorHAnsi" w:hAnsiTheme="minorHAnsi"/>
              <w:sz w:val="32"/>
              <w:szCs w:val="32"/>
            </w:rPr>
          </w:pPr>
          <w:r w:rsidRPr="008620ED">
            <w:rPr>
              <w:rFonts w:asciiTheme="minorHAnsi" w:eastAsia="Times New Roman" w:hAnsiTheme="minorHAnsi" w:cs="Calibri"/>
              <w:sz w:val="32"/>
              <w:szCs w:val="32"/>
              <w:lang w:eastAsia="pl-PL"/>
            </w:rPr>
            <w:t>Geriatria i pielęgniarstwo geriatryczne</w:t>
          </w:r>
        </w:p>
        <w:p w14:paraId="7D9FB507" w14:textId="77777777" w:rsidR="001D499D" w:rsidRPr="008620ED" w:rsidRDefault="001D499D" w:rsidP="001D499D">
          <w:pPr>
            <w:spacing w:before="0" w:after="0"/>
          </w:pP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1955"/>
            <w:gridCol w:w="2403"/>
            <w:gridCol w:w="2102"/>
            <w:gridCol w:w="2557"/>
          </w:tblGrid>
          <w:tr w:rsidR="001D499D" w:rsidRPr="008620ED" w14:paraId="7E330D76" w14:textId="77777777" w:rsidTr="00CA5827">
            <w:tc>
              <w:tcPr>
                <w:tcW w:w="0" w:type="auto"/>
                <w:gridSpan w:val="4"/>
                <w:hideMark/>
              </w:tcPr>
              <w:p w14:paraId="72F0BB76" w14:textId="77777777" w:rsidR="001D499D" w:rsidRPr="008620ED" w:rsidRDefault="001D499D" w:rsidP="00CA5827">
                <w:pPr>
                  <w:spacing w:before="0"/>
                </w:pPr>
                <w:r w:rsidRPr="008620ED">
                  <w:t>Nazwa przedmiotu</w:t>
                </w:r>
              </w:p>
              <w:p w14:paraId="185489B1" w14:textId="77777777" w:rsidR="001D499D" w:rsidRPr="008620ED" w:rsidRDefault="001D499D" w:rsidP="00CA5827">
                <w:pPr>
                  <w:spacing w:before="0"/>
                  <w:rPr>
                    <w:b/>
                  </w:rPr>
                </w:pPr>
                <w:r w:rsidRPr="008620ED">
                  <w:rPr>
                    <w:b/>
                  </w:rPr>
                  <w:t xml:space="preserve">Geriatria i pielęgniarstwo geriatryczne </w:t>
                </w:r>
              </w:p>
            </w:tc>
          </w:tr>
          <w:tr w:rsidR="001D499D" w:rsidRPr="008620ED" w14:paraId="4CD7911E" w14:textId="77777777" w:rsidTr="00CA5827">
            <w:tc>
              <w:tcPr>
                <w:tcW w:w="0" w:type="auto"/>
                <w:gridSpan w:val="2"/>
                <w:hideMark/>
              </w:tcPr>
              <w:p w14:paraId="0798509F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Forma weryfikacji uzyskanych efektów uczenia się </w:t>
                </w:r>
              </w:p>
              <w:p w14:paraId="795994D6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zaliczenie na ocenę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7CAFD4F8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Blok zajęciowy </w:t>
                </w:r>
              </w:p>
              <w:p w14:paraId="008A186C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obowiązkowy do zaliczenia roku </w:t>
                </w:r>
              </w:p>
            </w:tc>
          </w:tr>
          <w:tr w:rsidR="001D499D" w:rsidRPr="008620ED" w14:paraId="79C2527E" w14:textId="77777777" w:rsidTr="00CA5827">
            <w:tc>
              <w:tcPr>
                <w:tcW w:w="0" w:type="auto"/>
                <w:gridSpan w:val="2"/>
                <w:hideMark/>
              </w:tcPr>
              <w:p w14:paraId="04E71A59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Kierunek studiów </w:t>
                </w:r>
              </w:p>
              <w:p w14:paraId="30EA7D3C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Pielęgniarstwo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2ED3236A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Cykl dydaktyczny </w:t>
                </w:r>
              </w:p>
              <w:p w14:paraId="75027152" w14:textId="2AF73D42" w:rsidR="001D499D" w:rsidRPr="008620ED" w:rsidRDefault="004E672F" w:rsidP="00CA5827">
                <w:pPr>
                  <w:spacing w:before="0"/>
                </w:pPr>
                <w:r w:rsidRPr="008620ED">
                  <w:t>2023/26</w:t>
                </w:r>
                <w:r w:rsidR="001D499D" w:rsidRPr="008620ED">
                  <w:t xml:space="preserve">     </w:t>
                </w:r>
              </w:p>
            </w:tc>
          </w:tr>
          <w:tr w:rsidR="001D499D" w:rsidRPr="008620ED" w14:paraId="2F20CE66" w14:textId="77777777" w:rsidTr="00CA5827">
            <w:tc>
              <w:tcPr>
                <w:tcW w:w="0" w:type="auto"/>
                <w:gridSpan w:val="2"/>
                <w:hideMark/>
              </w:tcPr>
              <w:p w14:paraId="2EE3A7C8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Języki wykładowe </w:t>
                </w:r>
              </w:p>
              <w:p w14:paraId="6EA86ECF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Polski </w:t>
                </w:r>
              </w:p>
            </w:tc>
            <w:tc>
              <w:tcPr>
                <w:tcW w:w="0" w:type="auto"/>
                <w:hideMark/>
              </w:tcPr>
              <w:p w14:paraId="4EAFDC28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Profil studiów </w:t>
                </w:r>
              </w:p>
              <w:p w14:paraId="4B9DC62B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praktyczny </w:t>
                </w:r>
              </w:p>
            </w:tc>
            <w:tc>
              <w:tcPr>
                <w:tcW w:w="0" w:type="auto"/>
                <w:hideMark/>
              </w:tcPr>
              <w:p w14:paraId="7EC83F14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Obligatoryjność </w:t>
                </w:r>
              </w:p>
              <w:p w14:paraId="6328CBD6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obowiązkowy </w:t>
                </w:r>
              </w:p>
            </w:tc>
          </w:tr>
          <w:tr w:rsidR="001D499D" w:rsidRPr="008620ED" w14:paraId="1B0707F3" w14:textId="77777777" w:rsidTr="00CA5827">
            <w:tc>
              <w:tcPr>
                <w:tcW w:w="0" w:type="auto"/>
                <w:hideMark/>
              </w:tcPr>
              <w:p w14:paraId="189AE9FC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Poziom kształcenia </w:t>
                </w:r>
              </w:p>
              <w:p w14:paraId="0A0F349A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pierwszego stopnia </w:t>
                </w:r>
              </w:p>
            </w:tc>
            <w:tc>
              <w:tcPr>
                <w:tcW w:w="0" w:type="auto"/>
                <w:hideMark/>
              </w:tcPr>
              <w:p w14:paraId="0461B970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Forma studiów </w:t>
                </w:r>
              </w:p>
              <w:p w14:paraId="3413A7B9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stacjonarne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71163A39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Dyscypliny </w:t>
                </w:r>
              </w:p>
              <w:p w14:paraId="7CC48AA0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Nauki o zdrowiu i nauki medyczne   </w:t>
                </w:r>
              </w:p>
            </w:tc>
          </w:tr>
          <w:tr w:rsidR="001D499D" w:rsidRPr="008620ED" w14:paraId="21DF9C22" w14:textId="77777777" w:rsidTr="00CA5827">
            <w:tc>
              <w:tcPr>
                <w:tcW w:w="0" w:type="auto"/>
                <w:hideMark/>
              </w:tcPr>
              <w:p w14:paraId="77C8B770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Koordynator przedmiotu </w:t>
                </w:r>
              </w:p>
            </w:tc>
            <w:tc>
              <w:tcPr>
                <w:tcW w:w="0" w:type="auto"/>
                <w:gridSpan w:val="3"/>
              </w:tcPr>
              <w:p w14:paraId="6A322C6F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Agnieszka </w:t>
                </w:r>
                <w:proofErr w:type="spellStart"/>
                <w:r w:rsidRPr="008620ED">
                  <w:t>Roszczypała</w:t>
                </w:r>
                <w:proofErr w:type="spellEnd"/>
              </w:p>
            </w:tc>
          </w:tr>
          <w:tr w:rsidR="001D499D" w:rsidRPr="008620ED" w14:paraId="471FC5C0" w14:textId="77777777" w:rsidTr="00CA5827">
            <w:tc>
              <w:tcPr>
                <w:tcW w:w="0" w:type="auto"/>
                <w:hideMark/>
              </w:tcPr>
              <w:p w14:paraId="1A7576DB" w14:textId="77777777" w:rsidR="001D499D" w:rsidRPr="008620ED" w:rsidRDefault="001D499D" w:rsidP="00CA5827">
                <w:pPr>
                  <w:spacing w:before="0"/>
                </w:pPr>
                <w:r w:rsidRPr="008620ED">
                  <w:t>Prowadzący zajęcia</w:t>
                </w:r>
              </w:p>
            </w:tc>
            <w:tc>
              <w:tcPr>
                <w:tcW w:w="0" w:type="auto"/>
                <w:gridSpan w:val="3"/>
              </w:tcPr>
              <w:p w14:paraId="275D735F" w14:textId="77777777" w:rsidR="001D499D" w:rsidRPr="008620ED" w:rsidRDefault="001D499D" w:rsidP="00CA5827">
                <w:pPr>
                  <w:spacing w:before="0"/>
                </w:pPr>
                <w:proofErr w:type="spellStart"/>
                <w:r w:rsidRPr="008620ED">
                  <w:t>Oleh</w:t>
                </w:r>
                <w:proofErr w:type="spellEnd"/>
                <w:r w:rsidRPr="008620ED">
                  <w:t xml:space="preserve"> </w:t>
                </w:r>
                <w:proofErr w:type="spellStart"/>
                <w:r w:rsidRPr="008620ED">
                  <w:t>Nadashkevych</w:t>
                </w:r>
                <w:proofErr w:type="spellEnd"/>
                <w:r w:rsidRPr="008620ED">
                  <w:t xml:space="preserve">, Katarzyna Tomaszewska, Agnieszka </w:t>
                </w:r>
                <w:proofErr w:type="spellStart"/>
                <w:r w:rsidRPr="008620ED">
                  <w:t>Roszczypała</w:t>
                </w:r>
                <w:proofErr w:type="spellEnd"/>
                <w:r w:rsidRPr="008620ED">
                  <w:t>, Agnieszka Zielińska, Teresa Golec, Małgorzata Wolińska</w:t>
                </w:r>
              </w:p>
            </w:tc>
          </w:tr>
          <w:tr w:rsidR="001D499D" w:rsidRPr="008620ED" w14:paraId="39022E7D" w14:textId="77777777" w:rsidTr="00CA5827">
            <w:tc>
              <w:tcPr>
                <w:tcW w:w="0" w:type="auto"/>
                <w:gridSpan w:val="4"/>
                <w:hideMark/>
              </w:tcPr>
              <w:p w14:paraId="28F2201B" w14:textId="77777777" w:rsidR="001D499D" w:rsidRPr="008620ED" w:rsidRDefault="001D499D" w:rsidP="00CA5827">
                <w:pPr>
                  <w:spacing w:before="0"/>
                </w:pPr>
                <w:r w:rsidRPr="008620ED">
                  <w:t>Grupa zajęć standardu</w:t>
                </w:r>
              </w:p>
              <w:p w14:paraId="6BC67EFA" w14:textId="77777777" w:rsidR="001D499D" w:rsidRPr="008620ED" w:rsidRDefault="001D499D" w:rsidP="00CA5827">
                <w:pPr>
                  <w:pStyle w:val="NormalnyWeb"/>
                  <w:spacing w:before="0" w:beforeAutospacing="0" w:after="0" w:afterAutospacing="0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8620ED">
                  <w:rPr>
                    <w:rFonts w:asciiTheme="minorHAnsi" w:hAnsiTheme="minorHAnsi"/>
                    <w:sz w:val="22"/>
                    <w:szCs w:val="22"/>
                  </w:rPr>
                  <w:t>D. Nauki w zakresie opieki specjalistycznej</w:t>
                </w:r>
              </w:p>
            </w:tc>
          </w:tr>
        </w:tbl>
        <w:p w14:paraId="23BE3A05" w14:textId="77777777" w:rsidR="001D499D" w:rsidRPr="008620ED" w:rsidRDefault="001D499D" w:rsidP="001D499D">
          <w:pPr>
            <w:pStyle w:val="Nagwek1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 xml:space="preserve">Informacje podstawowe </w:t>
          </w: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4959"/>
            <w:gridCol w:w="2705"/>
            <w:gridCol w:w="1353"/>
          </w:tblGrid>
          <w:tr w:rsidR="001D499D" w:rsidRPr="008620ED" w14:paraId="71AFBD57" w14:textId="77777777" w:rsidTr="00CA5827">
            <w:tc>
              <w:tcPr>
                <w:tcW w:w="2750" w:type="pct"/>
                <w:hideMark/>
              </w:tcPr>
              <w:p w14:paraId="53C485AA" w14:textId="77777777" w:rsidR="001D499D" w:rsidRPr="008620ED" w:rsidRDefault="001D499D" w:rsidP="00CA5827">
                <w:pPr>
                  <w:spacing w:before="0"/>
                </w:pPr>
                <w:r w:rsidRPr="008620ED">
                  <w:t>Okres</w:t>
                </w:r>
              </w:p>
              <w:p w14:paraId="3548BF46" w14:textId="45BF74A7" w:rsidR="001D499D" w:rsidRPr="008620ED" w:rsidRDefault="001D499D" w:rsidP="001850B0">
                <w:pPr>
                  <w:spacing w:before="0"/>
                </w:pPr>
                <w:r w:rsidRPr="008620ED">
                  <w:t xml:space="preserve">Semestr </w:t>
                </w:r>
                <w:r w:rsidR="001850B0" w:rsidRPr="008620ED">
                  <w:t>5</w:t>
                </w:r>
                <w:r w:rsidRPr="008620ED">
                  <w:t xml:space="preserve"> </w:t>
                </w:r>
              </w:p>
            </w:tc>
            <w:tc>
              <w:tcPr>
                <w:tcW w:w="1500" w:type="pct"/>
                <w:hideMark/>
              </w:tcPr>
              <w:p w14:paraId="42DEA537" w14:textId="77777777" w:rsidR="001D499D" w:rsidRPr="008620ED" w:rsidRDefault="001D499D" w:rsidP="00CA5827">
                <w:pPr>
                  <w:spacing w:before="0"/>
                </w:pPr>
                <w:r w:rsidRPr="008620ED">
                  <w:t>Forma weryfikacji uzyskanych efektów uczenia się</w:t>
                </w:r>
              </w:p>
              <w:p w14:paraId="7274FF13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- </w:t>
                </w:r>
              </w:p>
            </w:tc>
            <w:tc>
              <w:tcPr>
                <w:tcW w:w="750" w:type="pct"/>
                <w:hideMark/>
              </w:tcPr>
              <w:p w14:paraId="0D6A82C7" w14:textId="77777777" w:rsidR="001D499D" w:rsidRPr="008620ED" w:rsidRDefault="001D499D" w:rsidP="00CA5827">
                <w:pPr>
                  <w:spacing w:before="0"/>
                </w:pPr>
                <w:r w:rsidRPr="008620ED">
                  <w:t>Liczba punktów ECTS</w:t>
                </w:r>
              </w:p>
              <w:p w14:paraId="4A27BDF8" w14:textId="2F590F4B" w:rsidR="001D499D" w:rsidRPr="008620ED" w:rsidRDefault="00011BBA" w:rsidP="00CA5827">
                <w:pPr>
                  <w:spacing w:before="0"/>
                </w:pPr>
                <w:r w:rsidRPr="008620ED">
                  <w:t>4</w:t>
                </w:r>
                <w:r w:rsidR="001D499D" w:rsidRPr="008620ED">
                  <w:t xml:space="preserve"> </w:t>
                </w:r>
              </w:p>
            </w:tc>
          </w:tr>
          <w:tr w:rsidR="001D499D" w:rsidRPr="008620ED" w14:paraId="5CFED09E" w14:textId="77777777" w:rsidTr="00CA5827">
            <w:tc>
              <w:tcPr>
                <w:tcW w:w="0" w:type="auto"/>
                <w:hideMark/>
              </w:tcPr>
              <w:p w14:paraId="7DFFA22C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Forma prowadzenia zajęć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52FD5DA8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Liczba godzin </w:t>
                </w:r>
              </w:p>
            </w:tc>
          </w:tr>
          <w:tr w:rsidR="001D499D" w:rsidRPr="008620ED" w14:paraId="2355A4FC" w14:textId="77777777" w:rsidTr="00CA5827">
            <w:tc>
              <w:tcPr>
                <w:tcW w:w="0" w:type="auto"/>
                <w:hideMark/>
              </w:tcPr>
              <w:p w14:paraId="36962E64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wykład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3A7E88DF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20 </w:t>
                </w:r>
              </w:p>
            </w:tc>
          </w:tr>
          <w:tr w:rsidR="001D499D" w:rsidRPr="008620ED" w14:paraId="4B450691" w14:textId="77777777" w:rsidTr="00CA5827">
            <w:tc>
              <w:tcPr>
                <w:tcW w:w="0" w:type="auto"/>
                <w:hideMark/>
              </w:tcPr>
              <w:p w14:paraId="27A72673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e-learning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527AC784" w14:textId="77777777" w:rsidR="001D499D" w:rsidRPr="008620ED" w:rsidRDefault="001D499D" w:rsidP="00CA5827">
                <w:pPr>
                  <w:spacing w:before="0"/>
                </w:pPr>
                <w:r w:rsidRPr="008620ED">
                  <w:t>20</w:t>
                </w:r>
              </w:p>
            </w:tc>
          </w:tr>
          <w:tr w:rsidR="00011BBA" w:rsidRPr="008620ED" w14:paraId="25F86E00" w14:textId="77777777" w:rsidTr="00CA5827">
            <w:tc>
              <w:tcPr>
                <w:tcW w:w="0" w:type="auto"/>
              </w:tcPr>
              <w:p w14:paraId="74DDD473" w14:textId="29133EB4" w:rsidR="00011BBA" w:rsidRPr="008620ED" w:rsidRDefault="001850B0" w:rsidP="00CA5827">
                <w:pPr>
                  <w:spacing w:before="0"/>
                </w:pPr>
                <w:r w:rsidRPr="008620ED">
                  <w:t>ćwiczenia</w:t>
                </w:r>
              </w:p>
            </w:tc>
            <w:tc>
              <w:tcPr>
                <w:tcW w:w="0" w:type="auto"/>
                <w:gridSpan w:val="2"/>
              </w:tcPr>
              <w:p w14:paraId="7D2C424D" w14:textId="5ED1AE12" w:rsidR="00011BBA" w:rsidRPr="008620ED" w:rsidRDefault="001850B0" w:rsidP="00CA5827">
                <w:pPr>
                  <w:spacing w:before="0"/>
                </w:pPr>
                <w:r w:rsidRPr="008620ED">
                  <w:t>10</w:t>
                </w:r>
              </w:p>
            </w:tc>
          </w:tr>
          <w:tr w:rsidR="001850B0" w:rsidRPr="008620ED" w14:paraId="355D1314" w14:textId="77777777" w:rsidTr="00CA5827">
            <w:tc>
              <w:tcPr>
                <w:tcW w:w="0" w:type="auto"/>
              </w:tcPr>
              <w:p w14:paraId="485C5663" w14:textId="17F355E7" w:rsidR="001850B0" w:rsidRPr="008620ED" w:rsidRDefault="001850B0" w:rsidP="00CA5827">
                <w:pPr>
                  <w:spacing w:before="0"/>
                </w:pPr>
                <w:r w:rsidRPr="008620ED">
                  <w:t>zajęcia praktyczne</w:t>
                </w:r>
              </w:p>
            </w:tc>
            <w:tc>
              <w:tcPr>
                <w:tcW w:w="0" w:type="auto"/>
                <w:gridSpan w:val="2"/>
              </w:tcPr>
              <w:p w14:paraId="196AE843" w14:textId="09134BA6" w:rsidR="001850B0" w:rsidRPr="008620ED" w:rsidRDefault="001850B0" w:rsidP="00CA5827">
                <w:pPr>
                  <w:spacing w:before="0"/>
                </w:pPr>
                <w:r w:rsidRPr="008620ED">
                  <w:t>40</w:t>
                </w:r>
              </w:p>
            </w:tc>
          </w:tr>
          <w:tr w:rsidR="001D499D" w:rsidRPr="008620ED" w14:paraId="45613951" w14:textId="77777777" w:rsidTr="00CA5827">
            <w:tc>
              <w:tcPr>
                <w:tcW w:w="0" w:type="auto"/>
                <w:hideMark/>
              </w:tcPr>
              <w:p w14:paraId="3219CCEE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samokształcenie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22D7A1A7" w14:textId="4CBA832E" w:rsidR="001D499D" w:rsidRPr="008620ED" w:rsidRDefault="001850B0" w:rsidP="00CA5827">
                <w:pPr>
                  <w:spacing w:before="0"/>
                </w:pPr>
                <w:r w:rsidRPr="008620ED">
                  <w:t>25</w:t>
                </w:r>
              </w:p>
            </w:tc>
          </w:tr>
          <w:tr w:rsidR="001D499D" w:rsidRPr="008620ED" w14:paraId="0E81056B" w14:textId="77777777" w:rsidTr="00CA5827">
            <w:tc>
              <w:tcPr>
                <w:tcW w:w="2750" w:type="pct"/>
                <w:hideMark/>
              </w:tcPr>
              <w:p w14:paraId="3DE0B45D" w14:textId="77777777" w:rsidR="001D499D" w:rsidRPr="008620ED" w:rsidRDefault="001D499D" w:rsidP="00CA5827">
                <w:pPr>
                  <w:spacing w:before="0"/>
                </w:pPr>
                <w:r w:rsidRPr="008620ED">
                  <w:t>Okres</w:t>
                </w:r>
              </w:p>
              <w:p w14:paraId="707428C0" w14:textId="26B9C994" w:rsidR="001D499D" w:rsidRPr="008620ED" w:rsidRDefault="001D499D" w:rsidP="001850B0">
                <w:pPr>
                  <w:spacing w:before="0"/>
                </w:pPr>
                <w:r w:rsidRPr="008620ED">
                  <w:t xml:space="preserve">Semestr </w:t>
                </w:r>
                <w:r w:rsidR="001850B0" w:rsidRPr="008620ED">
                  <w:t>6</w:t>
                </w:r>
                <w:r w:rsidRPr="008620ED">
                  <w:t xml:space="preserve"> </w:t>
                </w:r>
              </w:p>
            </w:tc>
            <w:tc>
              <w:tcPr>
                <w:tcW w:w="1500" w:type="pct"/>
                <w:hideMark/>
              </w:tcPr>
              <w:p w14:paraId="334C4D34" w14:textId="77777777" w:rsidR="001D499D" w:rsidRPr="008620ED" w:rsidRDefault="001D499D" w:rsidP="00CA5827">
                <w:pPr>
                  <w:spacing w:before="0"/>
                </w:pPr>
                <w:r w:rsidRPr="008620ED">
                  <w:t>Forma weryfikacji uzyskanych efektów uczenia się</w:t>
                </w:r>
              </w:p>
              <w:p w14:paraId="113A9CAF" w14:textId="7EA6395A" w:rsidR="001D499D" w:rsidRPr="008620ED" w:rsidRDefault="006B7B30" w:rsidP="00CA5827">
                <w:pPr>
                  <w:spacing w:before="0"/>
                </w:pPr>
                <w:r w:rsidRPr="008620ED">
                  <w:t>egzamin</w:t>
                </w:r>
                <w:r w:rsidR="001D499D" w:rsidRPr="008620ED">
                  <w:t xml:space="preserve"> </w:t>
                </w:r>
              </w:p>
            </w:tc>
            <w:tc>
              <w:tcPr>
                <w:tcW w:w="750" w:type="pct"/>
                <w:hideMark/>
              </w:tcPr>
              <w:p w14:paraId="1099A26B" w14:textId="77777777" w:rsidR="001D499D" w:rsidRPr="008620ED" w:rsidRDefault="001D499D" w:rsidP="00CA5827">
                <w:pPr>
                  <w:spacing w:before="0"/>
                </w:pPr>
                <w:r w:rsidRPr="008620ED">
                  <w:t>Liczba punktów ECTS</w:t>
                </w:r>
              </w:p>
              <w:p w14:paraId="70F8A93A" w14:textId="69AD1241" w:rsidR="001D499D" w:rsidRPr="008620ED" w:rsidRDefault="00B020AF" w:rsidP="00CA5827">
                <w:pPr>
                  <w:spacing w:before="0"/>
                </w:pPr>
                <w:r w:rsidRPr="008620ED">
                  <w:t>1,5</w:t>
                </w:r>
              </w:p>
            </w:tc>
          </w:tr>
          <w:tr w:rsidR="001D499D" w:rsidRPr="008620ED" w14:paraId="1245B121" w14:textId="77777777" w:rsidTr="00CA5827">
            <w:tc>
              <w:tcPr>
                <w:tcW w:w="0" w:type="auto"/>
                <w:hideMark/>
              </w:tcPr>
              <w:p w14:paraId="06B98A5B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Forma prowadzenia zajęć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16FD662E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Liczba godzin </w:t>
                </w:r>
              </w:p>
            </w:tc>
          </w:tr>
          <w:tr w:rsidR="001D499D" w:rsidRPr="008620ED" w14:paraId="3674B824" w14:textId="77777777" w:rsidTr="00CA5827">
            <w:tc>
              <w:tcPr>
                <w:tcW w:w="0" w:type="auto"/>
              </w:tcPr>
              <w:p w14:paraId="16A8FE3B" w14:textId="7B0EAB09" w:rsidR="001D499D" w:rsidRPr="008620ED" w:rsidRDefault="001850B0" w:rsidP="00CA5827">
                <w:pPr>
                  <w:spacing w:before="0"/>
                </w:pPr>
                <w:r w:rsidRPr="008620ED">
                  <w:t>zajęcia praktyczne</w:t>
                </w:r>
              </w:p>
            </w:tc>
            <w:tc>
              <w:tcPr>
                <w:tcW w:w="0" w:type="auto"/>
                <w:gridSpan w:val="2"/>
              </w:tcPr>
              <w:p w14:paraId="6C2DDC99" w14:textId="6639CB09" w:rsidR="001D499D" w:rsidRPr="008620ED" w:rsidRDefault="001850B0" w:rsidP="00CA5827">
                <w:pPr>
                  <w:spacing w:before="0"/>
                </w:pPr>
                <w:r w:rsidRPr="008620ED">
                  <w:t>40</w:t>
                </w:r>
              </w:p>
            </w:tc>
          </w:tr>
        </w:tbl>
        <w:p w14:paraId="7578DE85" w14:textId="77777777" w:rsidR="001D499D" w:rsidRPr="008620ED" w:rsidRDefault="001D499D" w:rsidP="001D499D">
          <w:pPr>
            <w:pStyle w:val="Nagwek1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 xml:space="preserve">Wymagania wstępne i dodatkowe </w:t>
          </w:r>
        </w:p>
        <w:p w14:paraId="38FD85D5" w14:textId="77777777" w:rsidR="001D499D" w:rsidRPr="008620ED" w:rsidRDefault="001D499D" w:rsidP="001D499D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  <w:r w:rsidRPr="008620ED">
            <w:rPr>
              <w:rFonts w:asciiTheme="minorHAnsi" w:hAnsiTheme="minorHAnsi"/>
              <w:sz w:val="22"/>
              <w:szCs w:val="22"/>
            </w:rPr>
            <w:t xml:space="preserve">Wiedza i umiejętności nabyte w ramach przedmiotów: anatomia, fizjologia, podstawy pielęgniarstwa, etyka zawodu pielęgniarki, psychologia, socjologia, patologia, mikrobiologia, dietetyka, badania fizykalne. </w:t>
          </w:r>
        </w:p>
        <w:p w14:paraId="71041D69" w14:textId="77777777" w:rsidR="001D499D" w:rsidRPr="008620ED" w:rsidRDefault="001D499D" w:rsidP="001D499D">
          <w:pPr>
            <w:pStyle w:val="Nagwek1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 xml:space="preserve">Cele kształcenia dla przedmiotu </w:t>
          </w:r>
        </w:p>
        <w:tbl>
          <w:tblPr>
            <w:tblStyle w:val="Siatkatabelijasna"/>
            <w:tblW w:w="0" w:type="auto"/>
            <w:tblLook w:val="04A0" w:firstRow="1" w:lastRow="0" w:firstColumn="1" w:lastColumn="0" w:noHBand="0" w:noVBand="1"/>
          </w:tblPr>
          <w:tblGrid>
            <w:gridCol w:w="445"/>
            <w:gridCol w:w="7828"/>
          </w:tblGrid>
          <w:tr w:rsidR="001D499D" w:rsidRPr="008620ED" w14:paraId="69693DE6" w14:textId="77777777" w:rsidTr="00CA5827">
            <w:tc>
              <w:tcPr>
                <w:tcW w:w="0" w:type="auto"/>
                <w:hideMark/>
              </w:tcPr>
              <w:p w14:paraId="45E9279A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C1 </w:t>
                </w:r>
              </w:p>
            </w:tc>
            <w:tc>
              <w:tcPr>
                <w:tcW w:w="0" w:type="auto"/>
                <w:hideMark/>
              </w:tcPr>
              <w:p w14:paraId="1CA10C80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Przygotowanie studenta do sprawowania opieki nad pacjentem w podeszłym wieku. </w:t>
                </w:r>
              </w:p>
            </w:tc>
          </w:tr>
        </w:tbl>
        <w:p w14:paraId="057891A0" w14:textId="77777777" w:rsidR="001D499D" w:rsidRPr="008620ED" w:rsidRDefault="001D499D" w:rsidP="001D499D">
          <w:pPr>
            <w:pStyle w:val="Nagwek1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 xml:space="preserve">Efekty uczenia się dla przedmiotu </w:t>
          </w:r>
        </w:p>
        <w:tbl>
          <w:tblPr>
            <w:tblStyle w:val="Siatkatabelijasna"/>
            <w:tblW w:w="0" w:type="auto"/>
            <w:tblLook w:val="04A0" w:firstRow="1" w:lastRow="0" w:firstColumn="1" w:lastColumn="0" w:noHBand="0" w:noVBand="1"/>
          </w:tblPr>
          <w:tblGrid>
            <w:gridCol w:w="623"/>
            <w:gridCol w:w="6819"/>
            <w:gridCol w:w="1575"/>
          </w:tblGrid>
          <w:tr w:rsidR="001D499D" w:rsidRPr="008620ED" w14:paraId="0ED68A6B" w14:textId="77777777" w:rsidTr="00CA5827">
            <w:tc>
              <w:tcPr>
                <w:tcW w:w="0" w:type="auto"/>
                <w:hideMark/>
              </w:tcPr>
              <w:p w14:paraId="7D775E45" w14:textId="77777777" w:rsidR="001D499D" w:rsidRPr="008620ED" w:rsidRDefault="001D499D" w:rsidP="00CA5827">
                <w:pPr>
                  <w:spacing w:before="0"/>
                </w:pPr>
                <w:r w:rsidRPr="008620ED">
                  <w:lastRenderedPageBreak/>
                  <w:t xml:space="preserve">Kod </w:t>
                </w:r>
              </w:p>
            </w:tc>
            <w:tc>
              <w:tcPr>
                <w:tcW w:w="0" w:type="auto"/>
                <w:hideMark/>
              </w:tcPr>
              <w:p w14:paraId="67687147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Efekty w zakresie </w:t>
                </w:r>
              </w:p>
            </w:tc>
            <w:tc>
              <w:tcPr>
                <w:tcW w:w="0" w:type="auto"/>
                <w:hideMark/>
              </w:tcPr>
              <w:p w14:paraId="2CCEA682" w14:textId="77777777" w:rsidR="001D499D" w:rsidRPr="008620ED" w:rsidRDefault="001D499D" w:rsidP="00CA5827">
                <w:pPr>
                  <w:spacing w:before="0"/>
                  <w:jc w:val="center"/>
                </w:pPr>
                <w:r w:rsidRPr="008620ED">
                  <w:t xml:space="preserve">Kierunkowe efekty uczenia się </w:t>
                </w:r>
              </w:p>
            </w:tc>
          </w:tr>
          <w:tr w:rsidR="001D499D" w:rsidRPr="008620ED" w14:paraId="38EF0C32" w14:textId="77777777" w:rsidTr="00CA5827">
            <w:tc>
              <w:tcPr>
                <w:tcW w:w="0" w:type="auto"/>
                <w:gridSpan w:val="3"/>
                <w:hideMark/>
              </w:tcPr>
              <w:p w14:paraId="5788DF65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Wiedzy – Student zna i rozumie: </w:t>
                </w:r>
              </w:p>
            </w:tc>
          </w:tr>
          <w:tr w:rsidR="001D499D" w:rsidRPr="008620ED" w14:paraId="1970D218" w14:textId="77777777" w:rsidTr="00CA5827">
            <w:tc>
              <w:tcPr>
                <w:tcW w:w="0" w:type="auto"/>
                <w:hideMark/>
              </w:tcPr>
              <w:p w14:paraId="45B3A039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W1 </w:t>
                </w:r>
              </w:p>
            </w:tc>
            <w:tc>
              <w:tcPr>
                <w:tcW w:w="0" w:type="auto"/>
                <w:hideMark/>
              </w:tcPr>
              <w:p w14:paraId="17167E2E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czynniki ryzyka i zagrożenia zdrowotne u pacjentów w różnym wieku </w:t>
                </w:r>
              </w:p>
            </w:tc>
            <w:tc>
              <w:tcPr>
                <w:tcW w:w="0" w:type="auto"/>
                <w:hideMark/>
              </w:tcPr>
              <w:p w14:paraId="54F36B86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D.W1 </w:t>
                </w:r>
              </w:p>
            </w:tc>
          </w:tr>
          <w:tr w:rsidR="001D499D" w:rsidRPr="008620ED" w14:paraId="478FECCA" w14:textId="77777777" w:rsidTr="00CA5827">
            <w:tc>
              <w:tcPr>
                <w:tcW w:w="0" w:type="auto"/>
                <w:hideMark/>
              </w:tcPr>
              <w:p w14:paraId="1838911A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W2 </w:t>
                </w:r>
              </w:p>
            </w:tc>
            <w:tc>
              <w:tcPr>
                <w:tcW w:w="0" w:type="auto"/>
                <w:hideMark/>
              </w:tcPr>
              <w:p w14:paraId="4D2356A1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etiopatogenezę, objawy kliniczne, przebieg, leczenie, rokowanie i zasady opieki pielęgniarskiej nad pacjentami w wybranych chorobach </w:t>
                </w:r>
              </w:p>
            </w:tc>
            <w:tc>
              <w:tcPr>
                <w:tcW w:w="0" w:type="auto"/>
                <w:hideMark/>
              </w:tcPr>
              <w:p w14:paraId="5FBF4391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D.W2 </w:t>
                </w:r>
              </w:p>
            </w:tc>
          </w:tr>
          <w:tr w:rsidR="001D499D" w:rsidRPr="008620ED" w14:paraId="77C9BE7A" w14:textId="77777777" w:rsidTr="00CA5827">
            <w:tc>
              <w:tcPr>
                <w:tcW w:w="0" w:type="auto"/>
                <w:hideMark/>
              </w:tcPr>
              <w:p w14:paraId="777BD66C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W3 </w:t>
                </w:r>
              </w:p>
            </w:tc>
            <w:tc>
              <w:tcPr>
                <w:tcW w:w="0" w:type="auto"/>
                <w:hideMark/>
              </w:tcPr>
              <w:p w14:paraId="64DDF3A7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zasady diagnozowania i planowania opieki nad pacjentem w pielęgniarstwie internistycznym, chirurgicznym, położniczo-ginekologicznym, pediatrycznym, geriatrycznym, neurologicznym, psychiatrycznym, w intensywnej opiece medycznej, opiece paliatywnej, opiece długoterminowej </w:t>
                </w:r>
              </w:p>
            </w:tc>
            <w:tc>
              <w:tcPr>
                <w:tcW w:w="0" w:type="auto"/>
                <w:hideMark/>
              </w:tcPr>
              <w:p w14:paraId="31D948C7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D.W3 </w:t>
                </w:r>
              </w:p>
            </w:tc>
          </w:tr>
          <w:tr w:rsidR="001D499D" w:rsidRPr="008620ED" w14:paraId="586774B5" w14:textId="77777777" w:rsidTr="00CA5827">
            <w:tc>
              <w:tcPr>
                <w:tcW w:w="0" w:type="auto"/>
                <w:hideMark/>
              </w:tcPr>
              <w:p w14:paraId="119D3367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W4 </w:t>
                </w:r>
              </w:p>
            </w:tc>
            <w:tc>
              <w:tcPr>
                <w:tcW w:w="0" w:type="auto"/>
                <w:hideMark/>
              </w:tcPr>
              <w:p w14:paraId="56C9AB3E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rodzaje badań diagnostycznych i zasady ich zlecania </w:t>
                </w:r>
              </w:p>
            </w:tc>
            <w:tc>
              <w:tcPr>
                <w:tcW w:w="0" w:type="auto"/>
                <w:hideMark/>
              </w:tcPr>
              <w:p w14:paraId="11BB458A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D.W4 </w:t>
                </w:r>
              </w:p>
            </w:tc>
          </w:tr>
          <w:tr w:rsidR="001D499D" w:rsidRPr="008620ED" w14:paraId="66FD3263" w14:textId="77777777" w:rsidTr="00CA5827">
            <w:tc>
              <w:tcPr>
                <w:tcW w:w="0" w:type="auto"/>
                <w:hideMark/>
              </w:tcPr>
              <w:p w14:paraId="13F518BA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W5 </w:t>
                </w:r>
              </w:p>
            </w:tc>
            <w:tc>
              <w:tcPr>
                <w:tcW w:w="0" w:type="auto"/>
                <w:hideMark/>
              </w:tcPr>
              <w:p w14:paraId="3CC24A4C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zasady przygotowania pacjenta w różnym wieku i stanie zdrowia do badań oraz zabiegów diagnostycznych, a także zasady opieki w trakcie oraz po tych badaniach i zabiegach </w:t>
                </w:r>
              </w:p>
            </w:tc>
            <w:tc>
              <w:tcPr>
                <w:tcW w:w="0" w:type="auto"/>
                <w:hideMark/>
              </w:tcPr>
              <w:p w14:paraId="04A91E54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D.W5 </w:t>
                </w:r>
              </w:p>
            </w:tc>
          </w:tr>
          <w:tr w:rsidR="001D499D" w:rsidRPr="008620ED" w14:paraId="36329AE0" w14:textId="77777777" w:rsidTr="00CA5827">
            <w:tc>
              <w:tcPr>
                <w:tcW w:w="0" w:type="auto"/>
                <w:hideMark/>
              </w:tcPr>
              <w:p w14:paraId="1A82F0CF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W6 </w:t>
                </w:r>
              </w:p>
            </w:tc>
            <w:tc>
              <w:tcPr>
                <w:tcW w:w="0" w:type="auto"/>
                <w:hideMark/>
              </w:tcPr>
              <w:p w14:paraId="2C5CFDCE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właściwości grup leków i ich działanie na układy i narządy pacjenta w różnych chorobach w zależności od wieku i stanu zdrowia, z uwzględnieniem działań niepożądanych, interakcji z innymi lekami i dróg podania </w:t>
                </w:r>
              </w:p>
            </w:tc>
            <w:tc>
              <w:tcPr>
                <w:tcW w:w="0" w:type="auto"/>
                <w:hideMark/>
              </w:tcPr>
              <w:p w14:paraId="0681A20E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D.W6 </w:t>
                </w:r>
              </w:p>
            </w:tc>
          </w:tr>
          <w:tr w:rsidR="001D499D" w:rsidRPr="008620ED" w14:paraId="50AEFCB2" w14:textId="77777777" w:rsidTr="00CA5827">
            <w:tc>
              <w:tcPr>
                <w:tcW w:w="0" w:type="auto"/>
                <w:hideMark/>
              </w:tcPr>
              <w:p w14:paraId="4E6C4829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W7 </w:t>
                </w:r>
              </w:p>
            </w:tc>
            <w:tc>
              <w:tcPr>
                <w:tcW w:w="0" w:type="auto"/>
                <w:hideMark/>
              </w:tcPr>
              <w:p w14:paraId="2B191CFF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standardy i procedury pielęgniarskie stosowane w opiece nad pacjentem w różnym wieku i stanie zdrowia </w:t>
                </w:r>
              </w:p>
            </w:tc>
            <w:tc>
              <w:tcPr>
                <w:tcW w:w="0" w:type="auto"/>
                <w:hideMark/>
              </w:tcPr>
              <w:p w14:paraId="7D7A1CC7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D.W7 </w:t>
                </w:r>
              </w:p>
            </w:tc>
          </w:tr>
          <w:tr w:rsidR="001D499D" w:rsidRPr="008620ED" w14:paraId="432F4CBA" w14:textId="77777777" w:rsidTr="00CA5827">
            <w:tc>
              <w:tcPr>
                <w:tcW w:w="0" w:type="auto"/>
                <w:hideMark/>
              </w:tcPr>
              <w:p w14:paraId="642122FC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W8 </w:t>
                </w:r>
              </w:p>
            </w:tc>
            <w:tc>
              <w:tcPr>
                <w:tcW w:w="0" w:type="auto"/>
                <w:hideMark/>
              </w:tcPr>
              <w:p w14:paraId="66481415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reakcje pacjenta na chorobę, przyjęcie do szpitala i hospitalizację </w:t>
                </w:r>
              </w:p>
            </w:tc>
            <w:tc>
              <w:tcPr>
                <w:tcW w:w="0" w:type="auto"/>
                <w:hideMark/>
              </w:tcPr>
              <w:p w14:paraId="7637511A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D.W8 </w:t>
                </w:r>
              </w:p>
            </w:tc>
          </w:tr>
          <w:tr w:rsidR="001D499D" w:rsidRPr="008620ED" w14:paraId="30551C12" w14:textId="77777777" w:rsidTr="00CA5827">
            <w:tc>
              <w:tcPr>
                <w:tcW w:w="0" w:type="auto"/>
                <w:hideMark/>
              </w:tcPr>
              <w:p w14:paraId="089F6632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W9 </w:t>
                </w:r>
              </w:p>
            </w:tc>
            <w:tc>
              <w:tcPr>
                <w:tcW w:w="0" w:type="auto"/>
                <w:hideMark/>
              </w:tcPr>
              <w:p w14:paraId="662051D8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proces starzenia się w aspekcie biologicznym, psychologicznym, społecznym i ekonomicznym </w:t>
                </w:r>
              </w:p>
            </w:tc>
            <w:tc>
              <w:tcPr>
                <w:tcW w:w="0" w:type="auto"/>
                <w:hideMark/>
              </w:tcPr>
              <w:p w14:paraId="00F0C8D4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D.W9 </w:t>
                </w:r>
              </w:p>
            </w:tc>
          </w:tr>
          <w:tr w:rsidR="001D499D" w:rsidRPr="008620ED" w14:paraId="0CCBF314" w14:textId="77777777" w:rsidTr="00CA5827">
            <w:tc>
              <w:tcPr>
                <w:tcW w:w="0" w:type="auto"/>
                <w:hideMark/>
              </w:tcPr>
              <w:p w14:paraId="4C22BB14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W10 </w:t>
                </w:r>
              </w:p>
            </w:tc>
            <w:tc>
              <w:tcPr>
                <w:tcW w:w="0" w:type="auto"/>
                <w:hideMark/>
              </w:tcPr>
              <w:p w14:paraId="6B6FB9C1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zasady organizacji opieki specjalistycznej (geriatrycznej, intensywnej opieki medycznej, neurologicznej, psychiatrycznej, pediatrycznej, internistycznej, chirurgicznej, paliatywnej, długoterminowej oraz na bloku operacyjnym) </w:t>
                </w:r>
              </w:p>
            </w:tc>
            <w:tc>
              <w:tcPr>
                <w:tcW w:w="0" w:type="auto"/>
                <w:hideMark/>
              </w:tcPr>
              <w:p w14:paraId="38360E36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D.W10 </w:t>
                </w:r>
              </w:p>
            </w:tc>
          </w:tr>
          <w:tr w:rsidR="001D499D" w:rsidRPr="008620ED" w14:paraId="4021A3DA" w14:textId="77777777" w:rsidTr="00CA5827">
            <w:tc>
              <w:tcPr>
                <w:tcW w:w="0" w:type="auto"/>
                <w:hideMark/>
              </w:tcPr>
              <w:p w14:paraId="0739085B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W11 </w:t>
                </w:r>
              </w:p>
            </w:tc>
            <w:tc>
              <w:tcPr>
                <w:tcW w:w="0" w:type="auto"/>
                <w:hideMark/>
              </w:tcPr>
              <w:p w14:paraId="3202467A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etiopatogenezę najczęstszych schorzeń wieku podeszłego </w:t>
                </w:r>
              </w:p>
            </w:tc>
            <w:tc>
              <w:tcPr>
                <w:tcW w:w="0" w:type="auto"/>
                <w:hideMark/>
              </w:tcPr>
              <w:p w14:paraId="1C5691BC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D.W11 </w:t>
                </w:r>
              </w:p>
            </w:tc>
          </w:tr>
          <w:tr w:rsidR="001D499D" w:rsidRPr="008620ED" w14:paraId="009F0400" w14:textId="77777777" w:rsidTr="00CA5827">
            <w:tc>
              <w:tcPr>
                <w:tcW w:w="0" w:type="auto"/>
                <w:hideMark/>
              </w:tcPr>
              <w:p w14:paraId="6597B1C4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W12 </w:t>
                </w:r>
              </w:p>
            </w:tc>
            <w:tc>
              <w:tcPr>
                <w:tcW w:w="0" w:type="auto"/>
                <w:hideMark/>
              </w:tcPr>
              <w:p w14:paraId="078BA8AA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narzędzia i skale oceny wsparcia osób starszych i ich rodzin oraz zasady ich aktywizacji </w:t>
                </w:r>
              </w:p>
            </w:tc>
            <w:tc>
              <w:tcPr>
                <w:tcW w:w="0" w:type="auto"/>
                <w:hideMark/>
              </w:tcPr>
              <w:p w14:paraId="13D229EC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D.W12 </w:t>
                </w:r>
              </w:p>
            </w:tc>
          </w:tr>
          <w:tr w:rsidR="001D499D" w:rsidRPr="008620ED" w14:paraId="4E4362A2" w14:textId="77777777" w:rsidTr="00CA5827">
            <w:tc>
              <w:tcPr>
                <w:tcW w:w="0" w:type="auto"/>
                <w:hideMark/>
              </w:tcPr>
              <w:p w14:paraId="6F692F7E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W13 </w:t>
                </w:r>
              </w:p>
            </w:tc>
            <w:tc>
              <w:tcPr>
                <w:tcW w:w="0" w:type="auto"/>
                <w:hideMark/>
              </w:tcPr>
              <w:p w14:paraId="314FD728" w14:textId="77777777" w:rsidR="001D499D" w:rsidRPr="008620ED" w:rsidRDefault="001D499D" w:rsidP="00CA5827">
                <w:pPr>
                  <w:spacing w:before="0"/>
                </w:pPr>
                <w:r w:rsidRPr="008620ED">
                  <w:t>zasady żywienia pacjentów, z uwzględnieniem leczenia dietetycznego, wskazań przed- i pooperacyjnych według protokołu kompleksowej opieki okołooperacyjnej dla poprawy wyników leczenia (</w:t>
                </w:r>
                <w:proofErr w:type="spellStart"/>
                <w:r w:rsidRPr="008620ED">
                  <w:t>Enhanced</w:t>
                </w:r>
                <w:proofErr w:type="spellEnd"/>
                <w:r w:rsidRPr="008620ED">
                  <w:t xml:space="preserve"> </w:t>
                </w:r>
                <w:proofErr w:type="spellStart"/>
                <w:r w:rsidRPr="008620ED">
                  <w:t>Recovery</w:t>
                </w:r>
                <w:proofErr w:type="spellEnd"/>
                <w:r w:rsidRPr="008620ED">
                  <w:t xml:space="preserve"> </w:t>
                </w:r>
                <w:proofErr w:type="spellStart"/>
                <w:r w:rsidRPr="008620ED">
                  <w:t>After</w:t>
                </w:r>
                <w:proofErr w:type="spellEnd"/>
                <w:r w:rsidRPr="008620ED">
                  <w:t xml:space="preserve"> </w:t>
                </w:r>
                <w:proofErr w:type="spellStart"/>
                <w:r w:rsidRPr="008620ED">
                  <w:t>Surgery</w:t>
                </w:r>
                <w:proofErr w:type="spellEnd"/>
                <w:r w:rsidRPr="008620ED">
                  <w:t xml:space="preserve">, ERAS) </w:t>
                </w:r>
              </w:p>
            </w:tc>
            <w:tc>
              <w:tcPr>
                <w:tcW w:w="0" w:type="auto"/>
                <w:hideMark/>
              </w:tcPr>
              <w:p w14:paraId="5EFDEB93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D.W22 </w:t>
                </w:r>
              </w:p>
            </w:tc>
          </w:tr>
          <w:tr w:rsidR="001D499D" w:rsidRPr="008620ED" w14:paraId="6D36D9AE" w14:textId="77777777" w:rsidTr="00CA5827">
            <w:tc>
              <w:tcPr>
                <w:tcW w:w="0" w:type="auto"/>
                <w:hideMark/>
              </w:tcPr>
              <w:p w14:paraId="0A2BC0D7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W14 </w:t>
                </w:r>
              </w:p>
            </w:tc>
            <w:tc>
              <w:tcPr>
                <w:tcW w:w="0" w:type="auto"/>
                <w:hideMark/>
              </w:tcPr>
              <w:p w14:paraId="4B919F5E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metody i techniki komunikowania się z pacjentem niezdolnym do nawiązania i podtrzymania efektywnej komunikacji ze względu na stan zdrowia lub stosowane leczenie </w:t>
                </w:r>
              </w:p>
            </w:tc>
            <w:tc>
              <w:tcPr>
                <w:tcW w:w="0" w:type="auto"/>
                <w:hideMark/>
              </w:tcPr>
              <w:p w14:paraId="2C9BB9E2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D.W33 </w:t>
                </w:r>
              </w:p>
            </w:tc>
          </w:tr>
          <w:tr w:rsidR="001D499D" w:rsidRPr="008620ED" w14:paraId="6B013545" w14:textId="77777777" w:rsidTr="00CA5827">
            <w:tc>
              <w:tcPr>
                <w:tcW w:w="0" w:type="auto"/>
                <w:gridSpan w:val="3"/>
                <w:hideMark/>
              </w:tcPr>
              <w:p w14:paraId="6C49EC75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Umiejętności – Student potrafi: </w:t>
                </w:r>
              </w:p>
            </w:tc>
          </w:tr>
          <w:tr w:rsidR="001D499D" w:rsidRPr="008620ED" w14:paraId="0447A58D" w14:textId="77777777" w:rsidTr="00CA5827">
            <w:tc>
              <w:tcPr>
                <w:tcW w:w="0" w:type="auto"/>
                <w:hideMark/>
              </w:tcPr>
              <w:p w14:paraId="28658025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U1 </w:t>
                </w:r>
              </w:p>
            </w:tc>
            <w:tc>
              <w:tcPr>
                <w:tcW w:w="0" w:type="auto"/>
                <w:hideMark/>
              </w:tcPr>
              <w:p w14:paraId="58F1CA74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gromadzić informacje, formułować diagnozę pielęgniarską, ustalać cele i plan opieki pielęgniarskiej, wdrażać interwencje pielęgniarskie oraz dokonywać ewaluacji opieki pielęgniarskiej </w:t>
                </w:r>
              </w:p>
            </w:tc>
            <w:tc>
              <w:tcPr>
                <w:tcW w:w="0" w:type="auto"/>
                <w:hideMark/>
              </w:tcPr>
              <w:p w14:paraId="4EF0BB20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D.U1 </w:t>
                </w:r>
              </w:p>
            </w:tc>
          </w:tr>
          <w:tr w:rsidR="001D499D" w:rsidRPr="008620ED" w14:paraId="452034FB" w14:textId="77777777" w:rsidTr="00CA5827">
            <w:tc>
              <w:tcPr>
                <w:tcW w:w="0" w:type="auto"/>
                <w:hideMark/>
              </w:tcPr>
              <w:p w14:paraId="4BA6CD6A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U2 </w:t>
                </w:r>
              </w:p>
            </w:tc>
            <w:tc>
              <w:tcPr>
                <w:tcW w:w="0" w:type="auto"/>
                <w:hideMark/>
              </w:tcPr>
              <w:p w14:paraId="59234861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prowadzić poradnictwo w zakresie samoopieki pacjentów w różnym wieku i stanie zdrowia dotyczące wad rozwojowych, chorób i uzależnień </w:t>
                </w:r>
              </w:p>
            </w:tc>
            <w:tc>
              <w:tcPr>
                <w:tcW w:w="0" w:type="auto"/>
                <w:hideMark/>
              </w:tcPr>
              <w:p w14:paraId="399C8828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D.U2 </w:t>
                </w:r>
              </w:p>
            </w:tc>
          </w:tr>
          <w:tr w:rsidR="001D499D" w:rsidRPr="008620ED" w14:paraId="3D72150A" w14:textId="77777777" w:rsidTr="00CA5827">
            <w:tc>
              <w:tcPr>
                <w:tcW w:w="0" w:type="auto"/>
                <w:hideMark/>
              </w:tcPr>
              <w:p w14:paraId="7F9D61D6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U3 </w:t>
                </w:r>
              </w:p>
            </w:tc>
            <w:tc>
              <w:tcPr>
                <w:tcW w:w="0" w:type="auto"/>
                <w:hideMark/>
              </w:tcPr>
              <w:p w14:paraId="53BF5B15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prowadzić profilaktykę powikłań występujących w przebiegu chorób </w:t>
                </w:r>
              </w:p>
            </w:tc>
            <w:tc>
              <w:tcPr>
                <w:tcW w:w="0" w:type="auto"/>
                <w:hideMark/>
              </w:tcPr>
              <w:p w14:paraId="6F1616B5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D.U3 </w:t>
                </w:r>
              </w:p>
            </w:tc>
          </w:tr>
          <w:tr w:rsidR="001D499D" w:rsidRPr="008620ED" w14:paraId="50E839CE" w14:textId="77777777" w:rsidTr="00CA5827">
            <w:tc>
              <w:tcPr>
                <w:tcW w:w="0" w:type="auto"/>
                <w:hideMark/>
              </w:tcPr>
              <w:p w14:paraId="5C9E0110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U4 </w:t>
                </w:r>
              </w:p>
            </w:tc>
            <w:tc>
              <w:tcPr>
                <w:tcW w:w="0" w:type="auto"/>
                <w:hideMark/>
              </w:tcPr>
              <w:p w14:paraId="349BBA40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organizować izolację pacjentów z chorobą zakaźną w miejscach publicznych i w warunkach domowych </w:t>
                </w:r>
              </w:p>
            </w:tc>
            <w:tc>
              <w:tcPr>
                <w:tcW w:w="0" w:type="auto"/>
                <w:hideMark/>
              </w:tcPr>
              <w:p w14:paraId="5544F141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D.U4 </w:t>
                </w:r>
              </w:p>
            </w:tc>
          </w:tr>
          <w:tr w:rsidR="001D499D" w:rsidRPr="008620ED" w14:paraId="1E1A4162" w14:textId="77777777" w:rsidTr="00CA5827">
            <w:tc>
              <w:tcPr>
                <w:tcW w:w="0" w:type="auto"/>
                <w:hideMark/>
              </w:tcPr>
              <w:p w14:paraId="77FE82F4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U5 </w:t>
                </w:r>
              </w:p>
            </w:tc>
            <w:tc>
              <w:tcPr>
                <w:tcW w:w="0" w:type="auto"/>
                <w:hideMark/>
              </w:tcPr>
              <w:p w14:paraId="79F2B2CA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dobierać technikę i sposoby pielęgnowania rany, w tym zakładania opatrunków </w:t>
                </w:r>
              </w:p>
            </w:tc>
            <w:tc>
              <w:tcPr>
                <w:tcW w:w="0" w:type="auto"/>
                <w:hideMark/>
              </w:tcPr>
              <w:p w14:paraId="6EC1DBCD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D.U6 </w:t>
                </w:r>
              </w:p>
            </w:tc>
          </w:tr>
          <w:tr w:rsidR="001D499D" w:rsidRPr="008620ED" w14:paraId="214AD2E3" w14:textId="77777777" w:rsidTr="00CA5827">
            <w:tc>
              <w:tcPr>
                <w:tcW w:w="0" w:type="auto"/>
                <w:hideMark/>
              </w:tcPr>
              <w:p w14:paraId="704B1475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U6 </w:t>
                </w:r>
              </w:p>
            </w:tc>
            <w:tc>
              <w:tcPr>
                <w:tcW w:w="0" w:type="auto"/>
                <w:hideMark/>
              </w:tcPr>
              <w:p w14:paraId="0B5CADC4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dobierać metody i środki pielęgnacji ran na podstawie ich klasyfikacji </w:t>
                </w:r>
              </w:p>
            </w:tc>
            <w:tc>
              <w:tcPr>
                <w:tcW w:w="0" w:type="auto"/>
                <w:hideMark/>
              </w:tcPr>
              <w:p w14:paraId="7D82E2FC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D.U7 </w:t>
                </w:r>
              </w:p>
            </w:tc>
          </w:tr>
          <w:tr w:rsidR="001D499D" w:rsidRPr="008620ED" w14:paraId="4B2A3C6C" w14:textId="77777777" w:rsidTr="00CA5827">
            <w:tc>
              <w:tcPr>
                <w:tcW w:w="0" w:type="auto"/>
                <w:hideMark/>
              </w:tcPr>
              <w:p w14:paraId="4E891353" w14:textId="77777777" w:rsidR="001D499D" w:rsidRPr="008620ED" w:rsidRDefault="001D499D" w:rsidP="00CA5827">
                <w:pPr>
                  <w:spacing w:before="0"/>
                </w:pPr>
                <w:r w:rsidRPr="008620ED">
                  <w:lastRenderedPageBreak/>
                  <w:t xml:space="preserve">U7 </w:t>
                </w:r>
              </w:p>
            </w:tc>
            <w:tc>
              <w:tcPr>
                <w:tcW w:w="0" w:type="auto"/>
                <w:hideMark/>
              </w:tcPr>
              <w:p w14:paraId="7BB72E37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rozpoznawać powikłania po specjalistycznych badaniach diagnostycznych i zabiegach operacyjnych </w:t>
                </w:r>
              </w:p>
            </w:tc>
            <w:tc>
              <w:tcPr>
                <w:tcW w:w="0" w:type="auto"/>
                <w:hideMark/>
              </w:tcPr>
              <w:p w14:paraId="3D74F6BB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D.U8 </w:t>
                </w:r>
              </w:p>
            </w:tc>
          </w:tr>
          <w:tr w:rsidR="001D499D" w:rsidRPr="008620ED" w14:paraId="311C42B5" w14:textId="77777777" w:rsidTr="00CA5827">
            <w:tc>
              <w:tcPr>
                <w:tcW w:w="0" w:type="auto"/>
                <w:hideMark/>
              </w:tcPr>
              <w:p w14:paraId="2E5CE8EE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U8 </w:t>
                </w:r>
              </w:p>
            </w:tc>
            <w:tc>
              <w:tcPr>
                <w:tcW w:w="0" w:type="auto"/>
                <w:hideMark/>
              </w:tcPr>
              <w:p w14:paraId="3D60C94E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doraźnie podawać pacjentowi tlen i monitorować jego stan podczas tlenoterapii </w:t>
                </w:r>
              </w:p>
            </w:tc>
            <w:tc>
              <w:tcPr>
                <w:tcW w:w="0" w:type="auto"/>
                <w:hideMark/>
              </w:tcPr>
              <w:p w14:paraId="45177CD1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D.U9 </w:t>
                </w:r>
              </w:p>
            </w:tc>
          </w:tr>
          <w:tr w:rsidR="001D499D" w:rsidRPr="008620ED" w14:paraId="15088597" w14:textId="77777777" w:rsidTr="00CA5827">
            <w:tc>
              <w:tcPr>
                <w:tcW w:w="0" w:type="auto"/>
                <w:hideMark/>
              </w:tcPr>
              <w:p w14:paraId="2437D8FF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U9 </w:t>
                </w:r>
              </w:p>
            </w:tc>
            <w:tc>
              <w:tcPr>
                <w:tcW w:w="0" w:type="auto"/>
                <w:hideMark/>
              </w:tcPr>
              <w:p w14:paraId="0D8C6DCE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wykonywać badanie elektrokardiograficzne i rozpoznawać zaburzenia zagrażające życiu </w:t>
                </w:r>
              </w:p>
            </w:tc>
            <w:tc>
              <w:tcPr>
                <w:tcW w:w="0" w:type="auto"/>
                <w:hideMark/>
              </w:tcPr>
              <w:p w14:paraId="5F5D3008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D.U10 </w:t>
                </w:r>
              </w:p>
            </w:tc>
          </w:tr>
          <w:tr w:rsidR="001D499D" w:rsidRPr="008620ED" w14:paraId="23F65C2E" w14:textId="77777777" w:rsidTr="00CA5827">
            <w:tc>
              <w:tcPr>
                <w:tcW w:w="0" w:type="auto"/>
                <w:hideMark/>
              </w:tcPr>
              <w:p w14:paraId="02F9ADCD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U10 </w:t>
                </w:r>
              </w:p>
            </w:tc>
            <w:tc>
              <w:tcPr>
                <w:tcW w:w="0" w:type="auto"/>
                <w:hideMark/>
              </w:tcPr>
              <w:p w14:paraId="3F8D50F0" w14:textId="77777777" w:rsidR="001D499D" w:rsidRPr="008620ED" w:rsidRDefault="001D499D" w:rsidP="00CA5827">
                <w:pPr>
                  <w:spacing w:before="0"/>
                </w:pPr>
                <w:r w:rsidRPr="008620ED">
                  <w:t>modyfikować dawkę stałą insuliny szybko- i </w:t>
                </w:r>
                <w:proofErr w:type="spellStart"/>
                <w:r w:rsidRPr="008620ED">
                  <w:t>krótkodziałającej</w:t>
                </w:r>
                <w:proofErr w:type="spellEnd"/>
                <w:r w:rsidRPr="008620ED">
                  <w:t xml:space="preserve"> </w:t>
                </w:r>
              </w:p>
            </w:tc>
            <w:tc>
              <w:tcPr>
                <w:tcW w:w="0" w:type="auto"/>
                <w:hideMark/>
              </w:tcPr>
              <w:p w14:paraId="2B66DB43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D.U11 </w:t>
                </w:r>
              </w:p>
            </w:tc>
          </w:tr>
          <w:tr w:rsidR="001D499D" w:rsidRPr="008620ED" w14:paraId="7EBD92F8" w14:textId="77777777" w:rsidTr="00CA5827">
            <w:tc>
              <w:tcPr>
                <w:tcW w:w="0" w:type="auto"/>
                <w:hideMark/>
              </w:tcPr>
              <w:p w14:paraId="3D3B0516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U11 </w:t>
                </w:r>
              </w:p>
            </w:tc>
            <w:tc>
              <w:tcPr>
                <w:tcW w:w="0" w:type="auto"/>
                <w:hideMark/>
              </w:tcPr>
              <w:p w14:paraId="1C3EF58F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przygotowywać pacjenta fizycznie i psychicznie do badań diagnostycznych </w:t>
                </w:r>
              </w:p>
            </w:tc>
            <w:tc>
              <w:tcPr>
                <w:tcW w:w="0" w:type="auto"/>
                <w:hideMark/>
              </w:tcPr>
              <w:p w14:paraId="365F3D40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D.U12 </w:t>
                </w:r>
              </w:p>
            </w:tc>
          </w:tr>
          <w:tr w:rsidR="001D499D" w:rsidRPr="008620ED" w14:paraId="5114DA4F" w14:textId="77777777" w:rsidTr="00CA5827">
            <w:tc>
              <w:tcPr>
                <w:tcW w:w="0" w:type="auto"/>
                <w:hideMark/>
              </w:tcPr>
              <w:p w14:paraId="49BC2250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U12 </w:t>
                </w:r>
              </w:p>
            </w:tc>
            <w:tc>
              <w:tcPr>
                <w:tcW w:w="0" w:type="auto"/>
                <w:hideMark/>
              </w:tcPr>
              <w:p w14:paraId="517D3865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wystawiać skierowania na wykonanie określonych badań diagnostycznych </w:t>
                </w:r>
              </w:p>
            </w:tc>
            <w:tc>
              <w:tcPr>
                <w:tcW w:w="0" w:type="auto"/>
                <w:hideMark/>
              </w:tcPr>
              <w:p w14:paraId="4BE952A8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D.U13 </w:t>
                </w:r>
              </w:p>
            </w:tc>
          </w:tr>
          <w:tr w:rsidR="001D499D" w:rsidRPr="008620ED" w14:paraId="68E68E3F" w14:textId="77777777" w:rsidTr="00CA5827">
            <w:tc>
              <w:tcPr>
                <w:tcW w:w="0" w:type="auto"/>
                <w:hideMark/>
              </w:tcPr>
              <w:p w14:paraId="2807FC64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U13 </w:t>
                </w:r>
              </w:p>
            </w:tc>
            <w:tc>
              <w:tcPr>
                <w:tcW w:w="0" w:type="auto"/>
                <w:hideMark/>
              </w:tcPr>
              <w:p w14:paraId="556A4D30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przygotowywać zapisy form recepturowych substancji leczniczych w ramach kontynuacji leczenia </w:t>
                </w:r>
              </w:p>
            </w:tc>
            <w:tc>
              <w:tcPr>
                <w:tcW w:w="0" w:type="auto"/>
                <w:hideMark/>
              </w:tcPr>
              <w:p w14:paraId="6A200180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D.U14 </w:t>
                </w:r>
              </w:p>
            </w:tc>
          </w:tr>
          <w:tr w:rsidR="001D499D" w:rsidRPr="008620ED" w14:paraId="18A14312" w14:textId="77777777" w:rsidTr="00CA5827">
            <w:tc>
              <w:tcPr>
                <w:tcW w:w="0" w:type="auto"/>
                <w:hideMark/>
              </w:tcPr>
              <w:p w14:paraId="6FEC05AA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U14 </w:t>
                </w:r>
              </w:p>
            </w:tc>
            <w:tc>
              <w:tcPr>
                <w:tcW w:w="0" w:type="auto"/>
                <w:hideMark/>
              </w:tcPr>
              <w:p w14:paraId="4CA2317C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dokumentować sytuację zdrowotną pacjenta, dynamikę jej zmian i realizowaną opiekę pielęgniarską, z uwzględnieniem narzędzi informatycznych do gromadzenia danych </w:t>
                </w:r>
              </w:p>
            </w:tc>
            <w:tc>
              <w:tcPr>
                <w:tcW w:w="0" w:type="auto"/>
                <w:hideMark/>
              </w:tcPr>
              <w:p w14:paraId="05513D17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D.U15 </w:t>
                </w:r>
              </w:p>
            </w:tc>
          </w:tr>
          <w:tr w:rsidR="001D499D" w:rsidRPr="008620ED" w14:paraId="4F3948A9" w14:textId="77777777" w:rsidTr="00CA5827">
            <w:tc>
              <w:tcPr>
                <w:tcW w:w="0" w:type="auto"/>
                <w:hideMark/>
              </w:tcPr>
              <w:p w14:paraId="7D96C75A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U15 </w:t>
                </w:r>
              </w:p>
            </w:tc>
            <w:tc>
              <w:tcPr>
                <w:tcW w:w="0" w:type="auto"/>
                <w:hideMark/>
              </w:tcPr>
              <w:p w14:paraId="1C6AC248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uczyć pacjenta i jego opiekuna doboru oraz użytkowania sprzętu pielęgnacyjnorehabilitacyjnego i wyrobów medycznych </w:t>
                </w:r>
              </w:p>
            </w:tc>
            <w:tc>
              <w:tcPr>
                <w:tcW w:w="0" w:type="auto"/>
                <w:hideMark/>
              </w:tcPr>
              <w:p w14:paraId="46ABFDED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D.U16 </w:t>
                </w:r>
              </w:p>
            </w:tc>
          </w:tr>
          <w:tr w:rsidR="001D499D" w:rsidRPr="008620ED" w14:paraId="4815221F" w14:textId="77777777" w:rsidTr="00CA5827">
            <w:tc>
              <w:tcPr>
                <w:tcW w:w="0" w:type="auto"/>
                <w:hideMark/>
              </w:tcPr>
              <w:p w14:paraId="63A553E2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U16 </w:t>
                </w:r>
              </w:p>
            </w:tc>
            <w:tc>
              <w:tcPr>
                <w:tcW w:w="0" w:type="auto"/>
                <w:hideMark/>
              </w:tcPr>
              <w:p w14:paraId="588FF2CC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prowadzić u osób dorosłych i dzieci żywienie dojelitowe (przez zgłębnik i przetokę odżywczą) oraz żywienie pozajelitowe </w:t>
                </w:r>
              </w:p>
            </w:tc>
            <w:tc>
              <w:tcPr>
                <w:tcW w:w="0" w:type="auto"/>
                <w:hideMark/>
              </w:tcPr>
              <w:p w14:paraId="256252F4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D.U17 </w:t>
                </w:r>
              </w:p>
            </w:tc>
          </w:tr>
          <w:tr w:rsidR="001D499D" w:rsidRPr="008620ED" w14:paraId="7EB386B5" w14:textId="77777777" w:rsidTr="00CA5827">
            <w:tc>
              <w:tcPr>
                <w:tcW w:w="0" w:type="auto"/>
                <w:hideMark/>
              </w:tcPr>
              <w:p w14:paraId="6DCAE40A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U17 </w:t>
                </w:r>
              </w:p>
            </w:tc>
            <w:tc>
              <w:tcPr>
                <w:tcW w:w="0" w:type="auto"/>
                <w:hideMark/>
              </w:tcPr>
              <w:p w14:paraId="1B9B393D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rozpoznawać powikłania leczenia farmakologicznego, dietetycznego, rehabilitacyjnego i leczniczo-pielęgnacyjnego </w:t>
                </w:r>
              </w:p>
            </w:tc>
            <w:tc>
              <w:tcPr>
                <w:tcW w:w="0" w:type="auto"/>
                <w:hideMark/>
              </w:tcPr>
              <w:p w14:paraId="2CEF9854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D.U18 </w:t>
                </w:r>
              </w:p>
            </w:tc>
          </w:tr>
          <w:tr w:rsidR="001D499D" w:rsidRPr="008620ED" w14:paraId="68CA0B33" w14:textId="77777777" w:rsidTr="00CA5827">
            <w:tc>
              <w:tcPr>
                <w:tcW w:w="0" w:type="auto"/>
                <w:hideMark/>
              </w:tcPr>
              <w:p w14:paraId="4843D6CC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U18 </w:t>
                </w:r>
              </w:p>
            </w:tc>
            <w:tc>
              <w:tcPr>
                <w:tcW w:w="0" w:type="auto"/>
                <w:hideMark/>
              </w:tcPr>
              <w:p w14:paraId="6D94327D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przekazywać informacje członkom zespołu terapeutycznego o stanie zdrowia pacjenta </w:t>
                </w:r>
              </w:p>
            </w:tc>
            <w:tc>
              <w:tcPr>
                <w:tcW w:w="0" w:type="auto"/>
                <w:hideMark/>
              </w:tcPr>
              <w:p w14:paraId="6961D234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D.U22 </w:t>
                </w:r>
              </w:p>
            </w:tc>
          </w:tr>
          <w:tr w:rsidR="001D499D" w:rsidRPr="008620ED" w14:paraId="7FDD2295" w14:textId="77777777" w:rsidTr="00CA5827">
            <w:tc>
              <w:tcPr>
                <w:tcW w:w="0" w:type="auto"/>
                <w:hideMark/>
              </w:tcPr>
              <w:p w14:paraId="2A1C9C77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U19 </w:t>
                </w:r>
              </w:p>
            </w:tc>
            <w:tc>
              <w:tcPr>
                <w:tcW w:w="0" w:type="auto"/>
                <w:hideMark/>
              </w:tcPr>
              <w:p w14:paraId="26AB3B27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asystować lekarzowi w trakcie badań diagnostycznych </w:t>
                </w:r>
              </w:p>
            </w:tc>
            <w:tc>
              <w:tcPr>
                <w:tcW w:w="0" w:type="auto"/>
                <w:hideMark/>
              </w:tcPr>
              <w:p w14:paraId="12090A4F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D.U23 </w:t>
                </w:r>
              </w:p>
            </w:tc>
          </w:tr>
          <w:tr w:rsidR="001D499D" w:rsidRPr="008620ED" w14:paraId="60EC9EFC" w14:textId="77777777" w:rsidTr="00CA5827">
            <w:tc>
              <w:tcPr>
                <w:tcW w:w="0" w:type="auto"/>
                <w:hideMark/>
              </w:tcPr>
              <w:p w14:paraId="61849C92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U20 </w:t>
                </w:r>
              </w:p>
            </w:tc>
            <w:tc>
              <w:tcPr>
                <w:tcW w:w="0" w:type="auto"/>
                <w:hideMark/>
              </w:tcPr>
              <w:p w14:paraId="3777835A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oceniać poziom bólu, reakcję pacjenta na ból i jego nasilenie oraz stosować farmakologiczne i niefarmakologiczne postępowanie przeciwbólowe </w:t>
                </w:r>
              </w:p>
            </w:tc>
            <w:tc>
              <w:tcPr>
                <w:tcW w:w="0" w:type="auto"/>
                <w:hideMark/>
              </w:tcPr>
              <w:p w14:paraId="7EF6E643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D.U24 </w:t>
                </w:r>
              </w:p>
            </w:tc>
          </w:tr>
          <w:tr w:rsidR="001D499D" w:rsidRPr="008620ED" w14:paraId="0F116F1E" w14:textId="77777777" w:rsidTr="00CA5827">
            <w:tc>
              <w:tcPr>
                <w:tcW w:w="0" w:type="auto"/>
                <w:hideMark/>
              </w:tcPr>
              <w:p w14:paraId="709C131E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U21 </w:t>
                </w:r>
              </w:p>
            </w:tc>
            <w:tc>
              <w:tcPr>
                <w:tcW w:w="0" w:type="auto"/>
                <w:hideMark/>
              </w:tcPr>
              <w:p w14:paraId="2E96637B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postępować zgodnie z procedurą z ciałem zmarłego pacjenta </w:t>
                </w:r>
              </w:p>
            </w:tc>
            <w:tc>
              <w:tcPr>
                <w:tcW w:w="0" w:type="auto"/>
                <w:hideMark/>
              </w:tcPr>
              <w:p w14:paraId="5A7329A4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D.U25 </w:t>
                </w:r>
              </w:p>
            </w:tc>
          </w:tr>
          <w:tr w:rsidR="001D499D" w:rsidRPr="008620ED" w14:paraId="5B23DB61" w14:textId="77777777" w:rsidTr="00CA5827">
            <w:tc>
              <w:tcPr>
                <w:tcW w:w="0" w:type="auto"/>
                <w:hideMark/>
              </w:tcPr>
              <w:p w14:paraId="2AE09303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U22 </w:t>
                </w:r>
              </w:p>
            </w:tc>
            <w:tc>
              <w:tcPr>
                <w:tcW w:w="0" w:type="auto"/>
                <w:hideMark/>
              </w:tcPr>
              <w:p w14:paraId="0474AE03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przygotowywać i podawać pacjentom leki różnymi drogami, samodzielnie lub na zlecenie lekarza </w:t>
                </w:r>
              </w:p>
            </w:tc>
            <w:tc>
              <w:tcPr>
                <w:tcW w:w="0" w:type="auto"/>
                <w:hideMark/>
              </w:tcPr>
              <w:p w14:paraId="0B446D5A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D.U26 </w:t>
                </w:r>
              </w:p>
            </w:tc>
          </w:tr>
          <w:tr w:rsidR="001D499D" w:rsidRPr="008620ED" w14:paraId="711D7FD9" w14:textId="77777777" w:rsidTr="00CA5827">
            <w:tc>
              <w:tcPr>
                <w:tcW w:w="0" w:type="auto"/>
                <w:gridSpan w:val="3"/>
                <w:hideMark/>
              </w:tcPr>
              <w:p w14:paraId="09A3EF3C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Kompetencji społecznych – Student jest gotów do: </w:t>
                </w:r>
              </w:p>
            </w:tc>
          </w:tr>
          <w:tr w:rsidR="001D499D" w:rsidRPr="008620ED" w14:paraId="7C9A3CF6" w14:textId="77777777" w:rsidTr="00CA5827">
            <w:tc>
              <w:tcPr>
                <w:tcW w:w="0" w:type="auto"/>
                <w:hideMark/>
              </w:tcPr>
              <w:p w14:paraId="13BEAABC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K1 </w:t>
                </w:r>
              </w:p>
            </w:tc>
            <w:tc>
              <w:tcPr>
                <w:tcW w:w="0" w:type="auto"/>
                <w:hideMark/>
              </w:tcPr>
              <w:p w14:paraId="14A8AE5D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    </w:r>
              </w:p>
            </w:tc>
            <w:tc>
              <w:tcPr>
                <w:tcW w:w="0" w:type="auto"/>
                <w:hideMark/>
              </w:tcPr>
              <w:p w14:paraId="2635E4E0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O.K1 </w:t>
                </w:r>
              </w:p>
            </w:tc>
          </w:tr>
          <w:tr w:rsidR="001D499D" w:rsidRPr="008620ED" w14:paraId="4D37CE88" w14:textId="77777777" w:rsidTr="00CA5827">
            <w:tc>
              <w:tcPr>
                <w:tcW w:w="0" w:type="auto"/>
                <w:hideMark/>
              </w:tcPr>
              <w:p w14:paraId="4421B688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K2 </w:t>
                </w:r>
              </w:p>
            </w:tc>
            <w:tc>
              <w:tcPr>
                <w:tcW w:w="0" w:type="auto"/>
                <w:hideMark/>
              </w:tcPr>
              <w:p w14:paraId="5C646156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przestrzegania praw pacjenta </w:t>
                </w:r>
              </w:p>
            </w:tc>
            <w:tc>
              <w:tcPr>
                <w:tcW w:w="0" w:type="auto"/>
                <w:hideMark/>
              </w:tcPr>
              <w:p w14:paraId="11F70998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O.K2 </w:t>
                </w:r>
              </w:p>
            </w:tc>
          </w:tr>
          <w:tr w:rsidR="001D499D" w:rsidRPr="008620ED" w14:paraId="38A1DFF3" w14:textId="77777777" w:rsidTr="00CA5827">
            <w:tc>
              <w:tcPr>
                <w:tcW w:w="0" w:type="auto"/>
                <w:hideMark/>
              </w:tcPr>
              <w:p w14:paraId="70FB07BA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K3 </w:t>
                </w:r>
              </w:p>
            </w:tc>
            <w:tc>
              <w:tcPr>
                <w:tcW w:w="0" w:type="auto"/>
                <w:hideMark/>
              </w:tcPr>
              <w:p w14:paraId="69645FFB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samodzielnego i rzetelnego wykonywania zawodu zgodnie z zasadami etyki, w tym przestrzegania wartości i powinności moralnych w opiece nad pacjentem </w:t>
                </w:r>
              </w:p>
            </w:tc>
            <w:tc>
              <w:tcPr>
                <w:tcW w:w="0" w:type="auto"/>
                <w:hideMark/>
              </w:tcPr>
              <w:p w14:paraId="4AC3124D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O.K3 </w:t>
                </w:r>
              </w:p>
            </w:tc>
          </w:tr>
          <w:tr w:rsidR="001D499D" w:rsidRPr="008620ED" w14:paraId="5AFA823F" w14:textId="77777777" w:rsidTr="00CA5827">
            <w:tc>
              <w:tcPr>
                <w:tcW w:w="0" w:type="auto"/>
                <w:hideMark/>
              </w:tcPr>
              <w:p w14:paraId="35194E29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K4 </w:t>
                </w:r>
              </w:p>
            </w:tc>
            <w:tc>
              <w:tcPr>
                <w:tcW w:w="0" w:type="auto"/>
                <w:hideMark/>
              </w:tcPr>
              <w:p w14:paraId="26D84F6A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ponoszenia odpowiedzialności za wykonywane czynności zawodowe </w:t>
                </w:r>
              </w:p>
            </w:tc>
            <w:tc>
              <w:tcPr>
                <w:tcW w:w="0" w:type="auto"/>
                <w:hideMark/>
              </w:tcPr>
              <w:p w14:paraId="536B6B26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O.K4 </w:t>
                </w:r>
              </w:p>
            </w:tc>
          </w:tr>
          <w:tr w:rsidR="001D499D" w:rsidRPr="008620ED" w14:paraId="6EB6C3A3" w14:textId="77777777" w:rsidTr="00CA5827">
            <w:tc>
              <w:tcPr>
                <w:tcW w:w="0" w:type="auto"/>
                <w:hideMark/>
              </w:tcPr>
              <w:p w14:paraId="576384E0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K5 </w:t>
                </w:r>
              </w:p>
            </w:tc>
            <w:tc>
              <w:tcPr>
                <w:tcW w:w="0" w:type="auto"/>
                <w:hideMark/>
              </w:tcPr>
              <w:p w14:paraId="1FED64FC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zasięgania opinii ekspertów w przypadku trudności z samodzielnym rozwiązaniem problemu </w:t>
                </w:r>
              </w:p>
            </w:tc>
            <w:tc>
              <w:tcPr>
                <w:tcW w:w="0" w:type="auto"/>
                <w:hideMark/>
              </w:tcPr>
              <w:p w14:paraId="7147E8B1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O.K5 </w:t>
                </w:r>
              </w:p>
            </w:tc>
          </w:tr>
          <w:tr w:rsidR="001D499D" w:rsidRPr="008620ED" w14:paraId="6D10BAAD" w14:textId="77777777" w:rsidTr="00CA5827">
            <w:tc>
              <w:tcPr>
                <w:tcW w:w="0" w:type="auto"/>
                <w:hideMark/>
              </w:tcPr>
              <w:p w14:paraId="747C2F6F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K6 </w:t>
                </w:r>
              </w:p>
            </w:tc>
            <w:tc>
              <w:tcPr>
                <w:tcW w:w="0" w:type="auto"/>
                <w:hideMark/>
              </w:tcPr>
              <w:p w14:paraId="5B34B2D4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przewidywania i uwzględniania czynników wpływających na reakcje własne i pacjenta </w:t>
                </w:r>
              </w:p>
            </w:tc>
            <w:tc>
              <w:tcPr>
                <w:tcW w:w="0" w:type="auto"/>
                <w:hideMark/>
              </w:tcPr>
              <w:p w14:paraId="0FBD5273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O.K6 </w:t>
                </w:r>
              </w:p>
            </w:tc>
          </w:tr>
          <w:tr w:rsidR="001D499D" w:rsidRPr="008620ED" w14:paraId="325B19AB" w14:textId="77777777" w:rsidTr="00CA5827">
            <w:tc>
              <w:tcPr>
                <w:tcW w:w="0" w:type="auto"/>
                <w:hideMark/>
              </w:tcPr>
              <w:p w14:paraId="35D661D4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K7 </w:t>
                </w:r>
              </w:p>
            </w:tc>
            <w:tc>
              <w:tcPr>
                <w:tcW w:w="0" w:type="auto"/>
                <w:hideMark/>
              </w:tcPr>
              <w:p w14:paraId="7C73D9E7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dostrzegania i rozpoznawania własnych ograniczeń w zakresie wiedzy, umiejętności i kompetencji społecznych oraz dokonywania samooceny deficytów i potrzeb edukacyjnych </w:t>
                </w:r>
              </w:p>
            </w:tc>
            <w:tc>
              <w:tcPr>
                <w:tcW w:w="0" w:type="auto"/>
                <w:hideMark/>
              </w:tcPr>
              <w:p w14:paraId="037B7599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O.K7 </w:t>
                </w:r>
              </w:p>
            </w:tc>
          </w:tr>
        </w:tbl>
        <w:p w14:paraId="6BF4799A" w14:textId="77777777" w:rsidR="001D499D" w:rsidRPr="008620ED" w:rsidRDefault="001D499D" w:rsidP="001D499D"/>
        <w:p w14:paraId="1CEA09E6" w14:textId="77777777" w:rsidR="001D499D" w:rsidRPr="008620ED" w:rsidRDefault="001D499D" w:rsidP="001D499D"/>
        <w:p w14:paraId="598A8742" w14:textId="77777777" w:rsidR="001D499D" w:rsidRPr="008620ED" w:rsidRDefault="001D499D" w:rsidP="001D499D">
          <w:pPr>
            <w:pStyle w:val="Nagwek1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 xml:space="preserve">Treści programowe </w:t>
          </w:r>
        </w:p>
        <w:tbl>
          <w:tblPr>
            <w:tblStyle w:val="Siatkatabelijasna"/>
            <w:tblW w:w="0" w:type="auto"/>
            <w:tblLook w:val="04A0" w:firstRow="1" w:lastRow="0" w:firstColumn="1" w:lastColumn="0" w:noHBand="0" w:noVBand="1"/>
          </w:tblPr>
          <w:tblGrid>
            <w:gridCol w:w="507"/>
            <w:gridCol w:w="3277"/>
            <w:gridCol w:w="2995"/>
            <w:gridCol w:w="2238"/>
          </w:tblGrid>
          <w:tr w:rsidR="001D499D" w:rsidRPr="008620ED" w14:paraId="4610917B" w14:textId="77777777" w:rsidTr="00CA5827">
            <w:tc>
              <w:tcPr>
                <w:tcW w:w="0" w:type="auto"/>
                <w:hideMark/>
              </w:tcPr>
              <w:p w14:paraId="3273CC7D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Lp. </w:t>
                </w:r>
              </w:p>
            </w:tc>
            <w:tc>
              <w:tcPr>
                <w:tcW w:w="0" w:type="auto"/>
                <w:hideMark/>
              </w:tcPr>
              <w:p w14:paraId="1F78A543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Treści programowe </w:t>
                </w:r>
              </w:p>
            </w:tc>
            <w:tc>
              <w:tcPr>
                <w:tcW w:w="0" w:type="auto"/>
                <w:hideMark/>
              </w:tcPr>
              <w:p w14:paraId="7268CA9C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Efekty uczenia się dla przedmiotu </w:t>
                </w:r>
              </w:p>
            </w:tc>
            <w:tc>
              <w:tcPr>
                <w:tcW w:w="0" w:type="auto"/>
                <w:hideMark/>
              </w:tcPr>
              <w:p w14:paraId="3931C99E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Formy prowadzenia zajęć </w:t>
                </w:r>
              </w:p>
            </w:tc>
          </w:tr>
          <w:tr w:rsidR="001D499D" w:rsidRPr="008620ED" w14:paraId="7C16E100" w14:textId="77777777" w:rsidTr="00CA5827">
            <w:tc>
              <w:tcPr>
                <w:tcW w:w="0" w:type="auto"/>
                <w:hideMark/>
              </w:tcPr>
              <w:p w14:paraId="04AA08C8" w14:textId="77777777" w:rsidR="001D499D" w:rsidRPr="008620ED" w:rsidRDefault="001D499D" w:rsidP="00CA5827">
                <w:pPr>
                  <w:spacing w:before="0"/>
                </w:pPr>
                <w:r w:rsidRPr="008620ED">
                  <w:t>1.</w:t>
                </w:r>
              </w:p>
            </w:tc>
            <w:tc>
              <w:tcPr>
                <w:tcW w:w="0" w:type="auto"/>
                <w:hideMark/>
              </w:tcPr>
              <w:p w14:paraId="0A1FA61E" w14:textId="77777777" w:rsidR="001D499D" w:rsidRPr="008620ED" w:rsidRDefault="001D499D" w:rsidP="00CA5827">
                <w:pPr>
                  <w:spacing w:before="0"/>
                </w:pPr>
                <w:r w:rsidRPr="008620ED">
                  <w:t>Formy opieki nad pacjentem w podeszłym wieku – opieka długoterminowa</w:t>
                </w:r>
              </w:p>
            </w:tc>
            <w:tc>
              <w:tcPr>
                <w:tcW w:w="0" w:type="auto"/>
                <w:hideMark/>
              </w:tcPr>
              <w:p w14:paraId="7B348EFB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W10, W7, W9, U1, U14, U15, U17, U18, U2, U3, K1, K2, K3, K4, K5, K6, K7 </w:t>
                </w:r>
              </w:p>
            </w:tc>
            <w:tc>
              <w:tcPr>
                <w:tcW w:w="0" w:type="auto"/>
                <w:hideMark/>
              </w:tcPr>
              <w:p w14:paraId="2A5E3B54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wykład, e-learning, zajęcia praktyczne, ćwiczenia, samokształcenie </w:t>
                </w:r>
              </w:p>
            </w:tc>
          </w:tr>
          <w:tr w:rsidR="001D499D" w:rsidRPr="008620ED" w14:paraId="2E335032" w14:textId="77777777" w:rsidTr="00CA5827">
            <w:tc>
              <w:tcPr>
                <w:tcW w:w="0" w:type="auto"/>
                <w:hideMark/>
              </w:tcPr>
              <w:p w14:paraId="14C2B4E3" w14:textId="77777777" w:rsidR="001D499D" w:rsidRPr="008620ED" w:rsidRDefault="001D499D" w:rsidP="00CA5827">
                <w:pPr>
                  <w:spacing w:before="0"/>
                </w:pPr>
                <w:r w:rsidRPr="008620ED">
                  <w:t>2.</w:t>
                </w:r>
              </w:p>
            </w:tc>
            <w:tc>
              <w:tcPr>
                <w:tcW w:w="0" w:type="auto"/>
                <w:hideMark/>
              </w:tcPr>
              <w:p w14:paraId="0CA233EC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Starzenie się biologiczne, psychospołeczne i demograficzne. Specyfika chorowania i leczenie w starości </w:t>
                </w:r>
              </w:p>
            </w:tc>
            <w:tc>
              <w:tcPr>
                <w:tcW w:w="0" w:type="auto"/>
                <w:hideMark/>
              </w:tcPr>
              <w:p w14:paraId="45AE94D7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W1, W10, W11, W13, W14, W2, W3, W4, W5, W6, W7, W8, W9, U1, U10, U11, U12, U13, U14, U15, U16, U17, U18, U19, U2, U20, U21, U22, U3, U4, U7, U8, U9, K1, K2, K3, K4, K5, K6, K7 </w:t>
                </w:r>
              </w:p>
            </w:tc>
            <w:tc>
              <w:tcPr>
                <w:tcW w:w="0" w:type="auto"/>
                <w:hideMark/>
              </w:tcPr>
              <w:p w14:paraId="5590C71C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wykład, e-learning, ćwiczenia, zajęcia praktyczne, samokształcenie </w:t>
                </w:r>
              </w:p>
            </w:tc>
          </w:tr>
          <w:tr w:rsidR="001D499D" w:rsidRPr="008620ED" w14:paraId="0331BA83" w14:textId="77777777" w:rsidTr="00CA5827">
            <w:tc>
              <w:tcPr>
                <w:tcW w:w="0" w:type="auto"/>
                <w:hideMark/>
              </w:tcPr>
              <w:p w14:paraId="01984B89" w14:textId="77777777" w:rsidR="001D499D" w:rsidRPr="008620ED" w:rsidRDefault="001D499D" w:rsidP="00CA5827">
                <w:pPr>
                  <w:spacing w:before="0"/>
                </w:pPr>
                <w:r w:rsidRPr="008620ED">
                  <w:t>3.</w:t>
                </w:r>
              </w:p>
            </w:tc>
            <w:tc>
              <w:tcPr>
                <w:tcW w:w="0" w:type="auto"/>
                <w:hideMark/>
              </w:tcPr>
              <w:p w14:paraId="4A96712E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Miażdżyca i jej zespoły kliniczne. Nadciśnienie tętnicze i </w:t>
                </w:r>
                <w:proofErr w:type="spellStart"/>
                <w:r w:rsidRPr="008620ED">
                  <w:t>hiperlipidemia</w:t>
                </w:r>
                <w:proofErr w:type="spellEnd"/>
                <w:r w:rsidRPr="008620ED">
                  <w:t xml:space="preserve"> w podeszłym wieku</w:t>
                </w:r>
              </w:p>
            </w:tc>
            <w:tc>
              <w:tcPr>
                <w:tcW w:w="0" w:type="auto"/>
                <w:hideMark/>
              </w:tcPr>
              <w:p w14:paraId="0880C436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W1, W11, W13, W2, W3, W4, W5, W6, W7, W8, U1, U11, U12, U14, U17, U18, U19, U2, U20, U22, U3, U7, U8, U9, K1, K2, K3, K4, K5, K6, K7 </w:t>
                </w:r>
              </w:p>
            </w:tc>
            <w:tc>
              <w:tcPr>
                <w:tcW w:w="0" w:type="auto"/>
                <w:hideMark/>
              </w:tcPr>
              <w:p w14:paraId="4EF40A08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wykład, e-learning, ćwiczenia, zajęcia praktyczne, samokształcenie </w:t>
                </w:r>
              </w:p>
            </w:tc>
          </w:tr>
          <w:tr w:rsidR="001D499D" w:rsidRPr="008620ED" w14:paraId="38A90493" w14:textId="77777777" w:rsidTr="00CA5827">
            <w:tc>
              <w:tcPr>
                <w:tcW w:w="0" w:type="auto"/>
                <w:hideMark/>
              </w:tcPr>
              <w:p w14:paraId="25CCF2C2" w14:textId="77777777" w:rsidR="001D499D" w:rsidRPr="008620ED" w:rsidRDefault="001D499D" w:rsidP="00CA5827">
                <w:pPr>
                  <w:spacing w:before="0"/>
                </w:pPr>
                <w:r w:rsidRPr="008620ED">
                  <w:t>4.</w:t>
                </w:r>
              </w:p>
            </w:tc>
            <w:tc>
              <w:tcPr>
                <w:tcW w:w="0" w:type="auto"/>
                <w:hideMark/>
              </w:tcPr>
              <w:p w14:paraId="4289B4AD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Zespoły otępienne i depresja w podeszłym wieku. Majaczenie i zagrożenia hospitalizacji ludzi starszych </w:t>
                </w:r>
              </w:p>
            </w:tc>
            <w:tc>
              <w:tcPr>
                <w:tcW w:w="0" w:type="auto"/>
                <w:hideMark/>
              </w:tcPr>
              <w:p w14:paraId="37E5242B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W1, W11, W14, W2, W3, W4, W5, W6, W7, W9, U1, U11, U12, U14, U17, U18, U22, U3, U7, K1, K2, K3, K4, K5, K6, K7 </w:t>
                </w:r>
              </w:p>
            </w:tc>
            <w:tc>
              <w:tcPr>
                <w:tcW w:w="0" w:type="auto"/>
                <w:hideMark/>
              </w:tcPr>
              <w:p w14:paraId="6CA95EDC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wykład, e-learning, ćwiczenia, zajęcia praktyczne, samokształcenie </w:t>
                </w:r>
              </w:p>
            </w:tc>
          </w:tr>
          <w:tr w:rsidR="001D499D" w:rsidRPr="008620ED" w14:paraId="3AD6E846" w14:textId="77777777" w:rsidTr="00CA5827">
            <w:tc>
              <w:tcPr>
                <w:tcW w:w="0" w:type="auto"/>
                <w:hideMark/>
              </w:tcPr>
              <w:p w14:paraId="47214F8C" w14:textId="77777777" w:rsidR="001D499D" w:rsidRPr="008620ED" w:rsidRDefault="001D499D" w:rsidP="00CA5827">
                <w:pPr>
                  <w:spacing w:before="0"/>
                </w:pPr>
                <w:r w:rsidRPr="008620ED">
                  <w:t>5.</w:t>
                </w:r>
              </w:p>
            </w:tc>
            <w:tc>
              <w:tcPr>
                <w:tcW w:w="0" w:type="auto"/>
                <w:hideMark/>
              </w:tcPr>
              <w:p w14:paraId="63F58706" w14:textId="77777777" w:rsidR="001D499D" w:rsidRPr="008620ED" w:rsidRDefault="001D499D" w:rsidP="00CA5827">
                <w:pPr>
                  <w:spacing w:before="0"/>
                </w:pPr>
                <w:r w:rsidRPr="008620ED">
                  <w:t>Nietrzymanie zwieraczy</w:t>
                </w:r>
              </w:p>
            </w:tc>
            <w:tc>
              <w:tcPr>
                <w:tcW w:w="0" w:type="auto"/>
                <w:hideMark/>
              </w:tcPr>
              <w:p w14:paraId="5D49D0DD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W1, W10, W11, W2, W3, W5, W7, U1, U14, U15, U17, U18, U2, U3, K1, K2, K3, K4, K5, K6, K7 </w:t>
                </w:r>
              </w:p>
            </w:tc>
            <w:tc>
              <w:tcPr>
                <w:tcW w:w="0" w:type="auto"/>
                <w:hideMark/>
              </w:tcPr>
              <w:p w14:paraId="73DE8666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wykład, e-learning, ćwiczenia, zajęcia praktyczne, samokształcenie </w:t>
                </w:r>
              </w:p>
            </w:tc>
          </w:tr>
          <w:tr w:rsidR="001D499D" w:rsidRPr="008620ED" w14:paraId="7B8BE72F" w14:textId="77777777" w:rsidTr="00CA5827">
            <w:tc>
              <w:tcPr>
                <w:tcW w:w="0" w:type="auto"/>
                <w:hideMark/>
              </w:tcPr>
              <w:p w14:paraId="61998A96" w14:textId="77777777" w:rsidR="001D499D" w:rsidRPr="008620ED" w:rsidRDefault="001D499D" w:rsidP="00CA5827">
                <w:pPr>
                  <w:spacing w:before="0"/>
                </w:pPr>
                <w:r w:rsidRPr="008620ED">
                  <w:t>6.</w:t>
                </w:r>
              </w:p>
            </w:tc>
            <w:tc>
              <w:tcPr>
                <w:tcW w:w="0" w:type="auto"/>
                <w:hideMark/>
              </w:tcPr>
              <w:p w14:paraId="5A668F6E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Osteoporoza problemem osób w starszym wieku </w:t>
                </w:r>
              </w:p>
            </w:tc>
            <w:tc>
              <w:tcPr>
                <w:tcW w:w="0" w:type="auto"/>
                <w:hideMark/>
              </w:tcPr>
              <w:p w14:paraId="2B99613A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W1, W10, W11, W13, W14, W2, W3, W4, W5, W6, W7, U1, U14, U15, U17, U18, U2, U3, K1, K2, K3, K4, K5, K6, K7 </w:t>
                </w:r>
              </w:p>
            </w:tc>
            <w:tc>
              <w:tcPr>
                <w:tcW w:w="0" w:type="auto"/>
                <w:hideMark/>
              </w:tcPr>
              <w:p w14:paraId="3633C7FC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wykład, e-learning, ćwiczenia, zajęcia praktyczne, samokształcenie </w:t>
                </w:r>
              </w:p>
            </w:tc>
          </w:tr>
          <w:tr w:rsidR="001D499D" w:rsidRPr="008620ED" w14:paraId="13093E90" w14:textId="77777777" w:rsidTr="00CA5827">
            <w:tc>
              <w:tcPr>
                <w:tcW w:w="0" w:type="auto"/>
                <w:hideMark/>
              </w:tcPr>
              <w:p w14:paraId="4130F1B5" w14:textId="77777777" w:rsidR="001D499D" w:rsidRPr="008620ED" w:rsidRDefault="001D499D" w:rsidP="00CA5827">
                <w:pPr>
                  <w:spacing w:before="0"/>
                </w:pPr>
                <w:r w:rsidRPr="008620ED">
                  <w:t>7.</w:t>
                </w:r>
              </w:p>
            </w:tc>
            <w:tc>
              <w:tcPr>
                <w:tcW w:w="0" w:type="auto"/>
                <w:hideMark/>
              </w:tcPr>
              <w:p w14:paraId="0DB57B82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Narzędzia i metody oceny stanu </w:t>
                </w:r>
                <w:proofErr w:type="spellStart"/>
                <w:r w:rsidRPr="008620ED">
                  <w:t>bio</w:t>
                </w:r>
                <w:proofErr w:type="spellEnd"/>
                <w:r w:rsidRPr="008620ED">
                  <w:t>-</w:t>
                </w:r>
                <w:proofErr w:type="spellStart"/>
                <w:r w:rsidRPr="008620ED">
                  <w:t>psycho</w:t>
                </w:r>
                <w:proofErr w:type="spellEnd"/>
                <w:r w:rsidRPr="008620ED">
                  <w:t>-społecznego i funkcjonalnego osoby w podeszłym wieku. Problemy pielęgnacyjne występujące u osób w podeszłym wieku</w:t>
                </w:r>
              </w:p>
            </w:tc>
            <w:tc>
              <w:tcPr>
                <w:tcW w:w="0" w:type="auto"/>
                <w:hideMark/>
              </w:tcPr>
              <w:p w14:paraId="064FDA09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W10, W11, W12, W14, W3, W7, W8, W9, U1, U15, U18, U5, U6, K1, K2, K3, K4, K5, K6, K7 </w:t>
                </w:r>
              </w:p>
            </w:tc>
            <w:tc>
              <w:tcPr>
                <w:tcW w:w="0" w:type="auto"/>
                <w:hideMark/>
              </w:tcPr>
              <w:p w14:paraId="406C3A66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wykład, ćwiczenia,  zajęcia praktyczne, samokształcenie </w:t>
                </w:r>
              </w:p>
            </w:tc>
          </w:tr>
          <w:tr w:rsidR="001D499D" w:rsidRPr="008620ED" w14:paraId="53E7CFF0" w14:textId="77777777" w:rsidTr="00CA5827">
            <w:tc>
              <w:tcPr>
                <w:tcW w:w="0" w:type="auto"/>
                <w:hideMark/>
              </w:tcPr>
              <w:p w14:paraId="64B1D62E" w14:textId="77777777" w:rsidR="001D499D" w:rsidRPr="008620ED" w:rsidRDefault="001D499D" w:rsidP="00CA5827">
                <w:pPr>
                  <w:spacing w:before="0"/>
                </w:pPr>
                <w:r w:rsidRPr="008620ED">
                  <w:t>8.</w:t>
                </w:r>
              </w:p>
            </w:tc>
            <w:tc>
              <w:tcPr>
                <w:tcW w:w="0" w:type="auto"/>
                <w:hideMark/>
              </w:tcPr>
              <w:p w14:paraId="15728193" w14:textId="77777777" w:rsidR="001D499D" w:rsidRPr="008620ED" w:rsidRDefault="001D499D" w:rsidP="00CA5827">
                <w:pPr>
                  <w:spacing w:before="0"/>
                </w:pPr>
                <w:r w:rsidRPr="008620ED">
                  <w:t>Pielęgnowanie pacjenta z chorobą Parkinsona</w:t>
                </w:r>
              </w:p>
            </w:tc>
            <w:tc>
              <w:tcPr>
                <w:tcW w:w="0" w:type="auto"/>
                <w:hideMark/>
              </w:tcPr>
              <w:p w14:paraId="64E1963A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W1, W10, W13, W2, W3, W4, W6, W7, W9, U1, U15, U18, U2, U3, K1, K2, K3, K4, K5, K6, K7 </w:t>
                </w:r>
              </w:p>
            </w:tc>
            <w:tc>
              <w:tcPr>
                <w:tcW w:w="0" w:type="auto"/>
                <w:hideMark/>
              </w:tcPr>
              <w:p w14:paraId="3D4D2741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wykład, e-learning, ćwiczenia, zajęcia praktyczne, samokształcenie </w:t>
                </w:r>
              </w:p>
            </w:tc>
          </w:tr>
          <w:tr w:rsidR="001D499D" w:rsidRPr="008620ED" w14:paraId="32BD9F72" w14:textId="77777777" w:rsidTr="00CA5827">
            <w:tc>
              <w:tcPr>
                <w:tcW w:w="0" w:type="auto"/>
                <w:hideMark/>
              </w:tcPr>
              <w:p w14:paraId="7F211688" w14:textId="77777777" w:rsidR="001D499D" w:rsidRPr="008620ED" w:rsidRDefault="001D499D" w:rsidP="00CA5827">
                <w:pPr>
                  <w:spacing w:before="0"/>
                </w:pPr>
                <w:r w:rsidRPr="008620ED">
                  <w:t>9.</w:t>
                </w:r>
              </w:p>
            </w:tc>
            <w:tc>
              <w:tcPr>
                <w:tcW w:w="0" w:type="auto"/>
                <w:hideMark/>
              </w:tcPr>
              <w:p w14:paraId="336A5246" w14:textId="77777777" w:rsidR="001D499D" w:rsidRPr="008620ED" w:rsidRDefault="001D499D" w:rsidP="00CA5827">
                <w:pPr>
                  <w:spacing w:before="0"/>
                </w:pPr>
                <w:r w:rsidRPr="008620ED">
                  <w:t>Pielęgnowanie pacjenta z chorobą Alzheimera</w:t>
                </w:r>
              </w:p>
            </w:tc>
            <w:tc>
              <w:tcPr>
                <w:tcW w:w="0" w:type="auto"/>
                <w:hideMark/>
              </w:tcPr>
              <w:p w14:paraId="10E30C71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W1, W10, W11, W14, W2, W3, W4, W5, W6, W7, W8, W9, U1, U11, U14, U18, U19, U2, U22, K1, K2, K3, K4, K5, K6, K7 </w:t>
                </w:r>
              </w:p>
            </w:tc>
            <w:tc>
              <w:tcPr>
                <w:tcW w:w="0" w:type="auto"/>
                <w:hideMark/>
              </w:tcPr>
              <w:p w14:paraId="716109B0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wykład, e-learning,  ćwiczenia, zajęcia praktyczne, samokształcenie </w:t>
                </w:r>
              </w:p>
            </w:tc>
          </w:tr>
          <w:tr w:rsidR="001D499D" w:rsidRPr="008620ED" w14:paraId="06F141D1" w14:textId="77777777" w:rsidTr="00CA5827">
            <w:tc>
              <w:tcPr>
                <w:tcW w:w="0" w:type="auto"/>
                <w:hideMark/>
              </w:tcPr>
              <w:p w14:paraId="2F9AB1A8" w14:textId="77777777" w:rsidR="001D499D" w:rsidRPr="008620ED" w:rsidRDefault="001D499D" w:rsidP="00CA5827">
                <w:pPr>
                  <w:spacing w:before="0"/>
                </w:pPr>
                <w:r w:rsidRPr="008620ED">
                  <w:t>10.</w:t>
                </w:r>
              </w:p>
            </w:tc>
            <w:tc>
              <w:tcPr>
                <w:tcW w:w="0" w:type="auto"/>
                <w:hideMark/>
              </w:tcPr>
              <w:p w14:paraId="5C9E3A51" w14:textId="77777777" w:rsidR="001D499D" w:rsidRPr="008620ED" w:rsidRDefault="001D499D" w:rsidP="00CA5827">
                <w:pPr>
                  <w:spacing w:before="0"/>
                </w:pPr>
                <w:r w:rsidRPr="008620ED">
                  <w:t>Opieka nad pacjentem z zaburzeniami słuchu i wzroku</w:t>
                </w:r>
              </w:p>
            </w:tc>
            <w:tc>
              <w:tcPr>
                <w:tcW w:w="0" w:type="auto"/>
                <w:hideMark/>
              </w:tcPr>
              <w:p w14:paraId="3D302FC9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W1, W11, W14, W2, W3, W4, W5, W7, W8, W9, U1, U14, U15, U18, U19, U2, U22, U3, K1, K2, K3, K4, K5, K6, K7 </w:t>
                </w:r>
              </w:p>
            </w:tc>
            <w:tc>
              <w:tcPr>
                <w:tcW w:w="0" w:type="auto"/>
                <w:hideMark/>
              </w:tcPr>
              <w:p w14:paraId="7CA5FD3F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wykład, ćwiczenia, zajęcia praktyczne, samokształcenie </w:t>
                </w:r>
              </w:p>
            </w:tc>
          </w:tr>
          <w:tr w:rsidR="001D499D" w:rsidRPr="008620ED" w14:paraId="5D583DC2" w14:textId="77777777" w:rsidTr="00CA5827">
            <w:tc>
              <w:tcPr>
                <w:tcW w:w="0" w:type="auto"/>
                <w:hideMark/>
              </w:tcPr>
              <w:p w14:paraId="7076A000" w14:textId="77777777" w:rsidR="001D499D" w:rsidRPr="008620ED" w:rsidRDefault="001D499D" w:rsidP="00CA5827">
                <w:pPr>
                  <w:spacing w:before="0"/>
                </w:pPr>
                <w:r w:rsidRPr="008620ED">
                  <w:lastRenderedPageBreak/>
                  <w:t>11.</w:t>
                </w:r>
              </w:p>
            </w:tc>
            <w:tc>
              <w:tcPr>
                <w:tcW w:w="0" w:type="auto"/>
                <w:hideMark/>
              </w:tcPr>
              <w:p w14:paraId="11E51F3B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Ogólne zasady podawania leków w oddziale geriatrycznym </w:t>
                </w:r>
              </w:p>
            </w:tc>
            <w:tc>
              <w:tcPr>
                <w:tcW w:w="0" w:type="auto"/>
                <w:hideMark/>
              </w:tcPr>
              <w:p w14:paraId="1DEBDE65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W1, W10, W13, W2, W3, W4, W5, W6, W7, W9, U1, U10, U11, U12, U13, U14, U17, U18, U2, U22, U7, U8, U9, K1, K2, K3, K4, K5, K6, K7 </w:t>
                </w:r>
              </w:p>
            </w:tc>
            <w:tc>
              <w:tcPr>
                <w:tcW w:w="0" w:type="auto"/>
                <w:hideMark/>
              </w:tcPr>
              <w:p w14:paraId="7CBF98DC" w14:textId="77777777" w:rsidR="001D499D" w:rsidRPr="008620ED" w:rsidRDefault="001D499D" w:rsidP="00CA5827">
                <w:pPr>
                  <w:spacing w:before="0"/>
                </w:pPr>
                <w:r w:rsidRPr="008620ED">
                  <w:t xml:space="preserve">wykład, e-learning, ćwiczenia, zajęcia praktyczne, samokształcenie </w:t>
                </w:r>
              </w:p>
            </w:tc>
          </w:tr>
        </w:tbl>
        <w:p w14:paraId="1D4635D6" w14:textId="77777777" w:rsidR="001D499D" w:rsidRPr="008620ED" w:rsidRDefault="001D499D" w:rsidP="001D499D">
          <w:pPr>
            <w:pStyle w:val="Nagwek1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 xml:space="preserve">Literatura </w:t>
          </w:r>
        </w:p>
        <w:p w14:paraId="298C1DF9" w14:textId="77777777" w:rsidR="001D499D" w:rsidRPr="008620ED" w:rsidRDefault="001D499D" w:rsidP="001D499D">
          <w:pPr>
            <w:spacing w:before="0" w:after="0"/>
          </w:pPr>
          <w:r w:rsidRPr="008620ED">
            <w:rPr>
              <w:rStyle w:val="Pogrubienie"/>
            </w:rPr>
            <w:t xml:space="preserve">Obowiązkowa </w:t>
          </w:r>
        </w:p>
        <w:p w14:paraId="7F669B04" w14:textId="77777777" w:rsidR="001D499D" w:rsidRPr="008620ED" w:rsidRDefault="001D499D" w:rsidP="0069176F">
          <w:pPr>
            <w:numPr>
              <w:ilvl w:val="0"/>
              <w:numId w:val="39"/>
            </w:numPr>
            <w:spacing w:before="0" w:after="0" w:line="240" w:lineRule="auto"/>
          </w:pPr>
          <w:proofErr w:type="spellStart"/>
          <w:r w:rsidRPr="008620ED">
            <w:t>Muszalik</w:t>
          </w:r>
          <w:proofErr w:type="spellEnd"/>
          <w:r w:rsidRPr="008620ED">
            <w:t xml:space="preserve"> M., Kędziora - Kornatowska K (red.), Pielęgnowanie pacjentów w starszym wieku. PZWL, Warszawa 2018</w:t>
          </w:r>
        </w:p>
        <w:p w14:paraId="1E55E62F" w14:textId="77777777" w:rsidR="001D499D" w:rsidRPr="008620ED" w:rsidRDefault="001D499D" w:rsidP="0069176F">
          <w:pPr>
            <w:numPr>
              <w:ilvl w:val="0"/>
              <w:numId w:val="39"/>
            </w:numPr>
            <w:spacing w:before="0" w:after="0" w:line="240" w:lineRule="auto"/>
          </w:pPr>
          <w:r w:rsidRPr="008620ED">
            <w:t>Wieczorkowska-</w:t>
          </w:r>
          <w:proofErr w:type="spellStart"/>
          <w:r w:rsidRPr="008620ED">
            <w:t>Tobis</w:t>
          </w:r>
          <w:proofErr w:type="spellEnd"/>
          <w:r w:rsidRPr="008620ED">
            <w:t xml:space="preserve"> K., </w:t>
          </w:r>
          <w:proofErr w:type="spellStart"/>
          <w:r w:rsidRPr="008620ED">
            <w:t>Talarska</w:t>
          </w:r>
          <w:proofErr w:type="spellEnd"/>
          <w:r w:rsidRPr="008620ED">
            <w:t xml:space="preserve"> D. (red.), Geriatria i </w:t>
          </w:r>
          <w:proofErr w:type="spellStart"/>
          <w:r w:rsidRPr="008620ED">
            <w:t>pielęgwo</w:t>
          </w:r>
          <w:proofErr w:type="spellEnd"/>
          <w:r w:rsidRPr="008620ED">
            <w:t xml:space="preserve"> geriatryczne. Wydawnictwo Lekarskie PZWL, Warszawa 2017 </w:t>
          </w:r>
        </w:p>
        <w:p w14:paraId="606C6B1E" w14:textId="77777777" w:rsidR="001D499D" w:rsidRPr="008620ED" w:rsidRDefault="001D499D" w:rsidP="001D499D">
          <w:pPr>
            <w:spacing w:before="0" w:after="0"/>
          </w:pPr>
          <w:r w:rsidRPr="008620ED">
            <w:rPr>
              <w:rStyle w:val="Pogrubienie"/>
            </w:rPr>
            <w:t xml:space="preserve">Dodatkowa </w:t>
          </w:r>
        </w:p>
        <w:p w14:paraId="3A565A21" w14:textId="77777777" w:rsidR="001D499D" w:rsidRPr="008620ED" w:rsidRDefault="001D499D" w:rsidP="0069176F">
          <w:pPr>
            <w:numPr>
              <w:ilvl w:val="0"/>
              <w:numId w:val="40"/>
            </w:numPr>
            <w:spacing w:before="0" w:after="0" w:line="240" w:lineRule="auto"/>
          </w:pPr>
          <w:r w:rsidRPr="008620ED">
            <w:t>Cybulski M., Krajewska-Kułak (red.), Opieka nad osobami starszymi. Przewodnik dla zespołu terapeutycznego. Wydawnictwo Lekarskie PZWL, Warszawa 2016</w:t>
          </w:r>
        </w:p>
        <w:p w14:paraId="1DCC83F9" w14:textId="77777777" w:rsidR="001D499D" w:rsidRPr="008620ED" w:rsidRDefault="001D499D" w:rsidP="0069176F">
          <w:pPr>
            <w:numPr>
              <w:ilvl w:val="0"/>
              <w:numId w:val="40"/>
            </w:numPr>
            <w:spacing w:before="0" w:after="0" w:line="240" w:lineRule="auto"/>
          </w:pPr>
          <w:r w:rsidRPr="008620ED">
            <w:t xml:space="preserve">Grodzicki T., </w:t>
          </w:r>
          <w:proofErr w:type="spellStart"/>
          <w:r w:rsidRPr="008620ED">
            <w:t>Kocemba</w:t>
          </w:r>
          <w:proofErr w:type="spellEnd"/>
          <w:r w:rsidRPr="008620ED">
            <w:t xml:space="preserve"> J., Skalska A. (red.), Geriatria z elementami gerontologii ogólnej. Wydawnictwo Via </w:t>
          </w:r>
          <w:proofErr w:type="spellStart"/>
          <w:r w:rsidRPr="008620ED">
            <w:t>Medica</w:t>
          </w:r>
          <w:proofErr w:type="spellEnd"/>
          <w:r w:rsidRPr="008620ED">
            <w:t xml:space="preserve">, Gdańsk 2007 </w:t>
          </w:r>
        </w:p>
        <w:p w14:paraId="49EFB515" w14:textId="77777777" w:rsidR="001D499D" w:rsidRPr="008620ED" w:rsidRDefault="001D499D" w:rsidP="001D499D">
          <w:pPr>
            <w:pStyle w:val="Nagwek1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 xml:space="preserve">Informacje rozszerzone </w:t>
          </w:r>
        </w:p>
        <w:p w14:paraId="0C02C75D" w14:textId="51DBF243" w:rsidR="001D499D" w:rsidRPr="008620ED" w:rsidRDefault="007D6F30" w:rsidP="001D499D">
          <w:pPr>
            <w:pStyle w:val="Nagwek2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>Semestr 5</w:t>
          </w:r>
          <w:r w:rsidR="001D499D" w:rsidRPr="008620ED">
            <w:rPr>
              <w:rFonts w:asciiTheme="minorHAnsi" w:hAnsiTheme="minorHAnsi"/>
            </w:rPr>
            <w:t xml:space="preserve"> </w:t>
          </w:r>
        </w:p>
        <w:p w14:paraId="61A7015E" w14:textId="77777777" w:rsidR="001D499D" w:rsidRPr="008620ED" w:rsidRDefault="001D499D" w:rsidP="001D499D">
          <w:pPr>
            <w:pStyle w:val="Nagwek3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>Metody nauczania:</w:t>
          </w:r>
        </w:p>
        <w:p w14:paraId="5EEC5108" w14:textId="77777777" w:rsidR="001D499D" w:rsidRPr="008620ED" w:rsidRDefault="001D499D" w:rsidP="001D499D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  <w:r w:rsidRPr="008620ED">
            <w:rPr>
              <w:rFonts w:asciiTheme="minorHAnsi" w:hAnsiTheme="minorHAnsi"/>
              <w:sz w:val="22"/>
              <w:szCs w:val="22"/>
            </w:rPr>
            <w:t xml:space="preserve">Analiza przypadków, E-learning, Praca w grupie, E-learning, Wykład z prezentacją multimedialną </w:t>
          </w:r>
        </w:p>
        <w:p w14:paraId="2AED909A" w14:textId="77777777" w:rsidR="001D499D" w:rsidRPr="008620ED" w:rsidRDefault="001D499D" w:rsidP="001D499D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979"/>
            <w:gridCol w:w="4105"/>
            <w:gridCol w:w="2912"/>
            <w:gridCol w:w="1021"/>
          </w:tblGrid>
          <w:tr w:rsidR="001D499D" w:rsidRPr="008620ED" w14:paraId="5DD27939" w14:textId="77777777" w:rsidTr="007D6F30">
            <w:tc>
              <w:tcPr>
                <w:tcW w:w="543" w:type="pct"/>
                <w:vAlign w:val="center"/>
                <w:hideMark/>
              </w:tcPr>
              <w:p w14:paraId="76D11E9C" w14:textId="77777777" w:rsidR="001D499D" w:rsidRPr="008620ED" w:rsidRDefault="001D499D" w:rsidP="00CA5827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8620ED">
                  <w:rPr>
                    <w:b/>
                    <w:bCs/>
                  </w:rPr>
                  <w:t>Rodzaj zajęć</w:t>
                </w:r>
              </w:p>
            </w:tc>
            <w:tc>
              <w:tcPr>
                <w:tcW w:w="2276" w:type="pct"/>
                <w:noWrap/>
                <w:vAlign w:val="center"/>
                <w:hideMark/>
              </w:tcPr>
              <w:p w14:paraId="4F904F7E" w14:textId="77777777" w:rsidR="001D499D" w:rsidRPr="008620ED" w:rsidRDefault="001D499D" w:rsidP="00CA5827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8620ED">
                  <w:rPr>
                    <w:b/>
                    <w:bCs/>
                  </w:rPr>
                  <w:t>Formy zaliczenia zajęć</w:t>
                </w:r>
              </w:p>
            </w:tc>
            <w:tc>
              <w:tcPr>
                <w:tcW w:w="2181" w:type="pct"/>
                <w:gridSpan w:val="2"/>
                <w:vAlign w:val="center"/>
              </w:tcPr>
              <w:p w14:paraId="6E466252" w14:textId="77777777" w:rsidR="001D499D" w:rsidRPr="008620ED" w:rsidRDefault="001D499D" w:rsidP="00CA5827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8620ED">
                  <w:rPr>
                    <w:b/>
                    <w:bCs/>
                  </w:rPr>
                  <w:t>Zasady dopuszczenia do zaliczenia przedmiotu</w:t>
                </w:r>
              </w:p>
              <w:p w14:paraId="1D36E3EB" w14:textId="77777777" w:rsidR="001D499D" w:rsidRPr="008620ED" w:rsidRDefault="001D499D" w:rsidP="00CA5827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8620ED">
                  <w:rPr>
                    <w:b/>
                    <w:bCs/>
                  </w:rPr>
                  <w:t>(Kryteria weryfikacji podano w Aneksie na końcu zbioru kart opisu przedmiotu na dany semestr)</w:t>
                </w:r>
              </w:p>
            </w:tc>
          </w:tr>
          <w:tr w:rsidR="001D499D" w:rsidRPr="008620ED" w14:paraId="52359AB1" w14:textId="77777777" w:rsidTr="007D6F30">
            <w:trPr>
              <w:cantSplit/>
              <w:trHeight w:val="1304"/>
            </w:trPr>
            <w:tc>
              <w:tcPr>
                <w:tcW w:w="543" w:type="pct"/>
                <w:vMerge w:val="restart"/>
                <w:textDirection w:val="btLr"/>
                <w:vAlign w:val="center"/>
                <w:hideMark/>
              </w:tcPr>
              <w:p w14:paraId="6E816B27" w14:textId="77777777" w:rsidR="001D499D" w:rsidRPr="008620ED" w:rsidRDefault="001D499D" w:rsidP="00CA5827">
                <w:pPr>
                  <w:spacing w:before="0"/>
                  <w:ind w:left="113" w:right="113"/>
                  <w:jc w:val="center"/>
                </w:pPr>
                <w:r w:rsidRPr="008620ED">
                  <w:t>wykłady,</w:t>
                </w:r>
              </w:p>
              <w:p w14:paraId="75F8A323" w14:textId="425EEF54" w:rsidR="001D499D" w:rsidRPr="008620ED" w:rsidRDefault="001D499D" w:rsidP="00CA5827">
                <w:pPr>
                  <w:spacing w:before="0"/>
                  <w:ind w:left="113" w:right="113"/>
                  <w:jc w:val="center"/>
                </w:pPr>
                <w:r w:rsidRPr="008620ED">
                  <w:t>e-learning</w:t>
                </w:r>
                <w:r w:rsidR="007D6F30" w:rsidRPr="008620ED">
                  <w:t>, samokształcenie</w:t>
                </w:r>
              </w:p>
            </w:tc>
            <w:tc>
              <w:tcPr>
                <w:tcW w:w="2276" w:type="pct"/>
                <w:vAlign w:val="center"/>
                <w:hideMark/>
              </w:tcPr>
              <w:p w14:paraId="5E976C2D" w14:textId="77777777" w:rsidR="001D499D" w:rsidRPr="008620ED" w:rsidRDefault="001D499D" w:rsidP="00CA5827">
                <w:pPr>
                  <w:pStyle w:val="Akapitzlist"/>
                  <w:spacing w:before="0"/>
                  <w:ind w:left="360"/>
                </w:pPr>
              </w:p>
              <w:p w14:paraId="721DDAED" w14:textId="77777777" w:rsidR="001D499D" w:rsidRPr="008620ED" w:rsidRDefault="001D499D" w:rsidP="00CA5827">
                <w:pPr>
                  <w:pStyle w:val="Akapitzlist"/>
                  <w:spacing w:before="0"/>
                  <w:ind w:left="360"/>
                </w:pPr>
              </w:p>
              <w:p w14:paraId="7E64BB77" w14:textId="77777777" w:rsidR="001D499D" w:rsidRPr="008620ED" w:rsidRDefault="001D499D" w:rsidP="00CA5827">
                <w:pPr>
                  <w:pStyle w:val="Akapitzlist"/>
                  <w:spacing w:before="0"/>
                  <w:ind w:left="360"/>
                </w:pPr>
              </w:p>
              <w:p w14:paraId="7978D0B8" w14:textId="77777777" w:rsidR="001D499D" w:rsidRPr="008620ED" w:rsidRDefault="001D499D" w:rsidP="00CA5827">
                <w:pPr>
                  <w:pStyle w:val="Akapitzlist"/>
                  <w:spacing w:before="0"/>
                  <w:ind w:left="360"/>
                </w:pPr>
              </w:p>
              <w:p w14:paraId="2AEC12DD" w14:textId="77777777" w:rsidR="001D499D" w:rsidRPr="008620ED" w:rsidRDefault="001D499D" w:rsidP="00CA5827">
                <w:pPr>
                  <w:pStyle w:val="Akapitzlist"/>
                  <w:spacing w:before="0"/>
                  <w:ind w:left="360"/>
                </w:pPr>
              </w:p>
              <w:p w14:paraId="3D9C710A" w14:textId="77777777" w:rsidR="001D499D" w:rsidRPr="008620ED" w:rsidRDefault="001D499D" w:rsidP="00CA5827">
                <w:pPr>
                  <w:pStyle w:val="Akapitzlist"/>
                  <w:spacing w:before="0"/>
                  <w:ind w:left="360"/>
                </w:pPr>
              </w:p>
              <w:p w14:paraId="35A974C9" w14:textId="77777777" w:rsidR="001D499D" w:rsidRPr="008620ED" w:rsidRDefault="001D499D" w:rsidP="00CA5827">
                <w:pPr>
                  <w:pStyle w:val="Akapitzlist"/>
                  <w:spacing w:before="0"/>
                  <w:ind w:left="360"/>
                </w:pPr>
              </w:p>
              <w:p w14:paraId="40F208EE" w14:textId="77777777" w:rsidR="001D499D" w:rsidRPr="008620ED" w:rsidRDefault="001D499D" w:rsidP="00CA5827">
                <w:pPr>
                  <w:pStyle w:val="Akapitzlist"/>
                  <w:spacing w:before="0"/>
                  <w:ind w:left="360"/>
                </w:pPr>
              </w:p>
            </w:tc>
            <w:tc>
              <w:tcPr>
                <w:tcW w:w="2181" w:type="pct"/>
                <w:gridSpan w:val="2"/>
                <w:vAlign w:val="center"/>
              </w:tcPr>
              <w:p w14:paraId="204D57FF" w14:textId="77777777" w:rsidR="001D499D" w:rsidRPr="008620ED" w:rsidRDefault="001D499D" w:rsidP="0069176F">
                <w:pPr>
                  <w:pStyle w:val="Akapitzlist"/>
                  <w:numPr>
                    <w:ilvl w:val="0"/>
                    <w:numId w:val="25"/>
                  </w:numPr>
                  <w:spacing w:before="0"/>
                </w:pPr>
                <w:r w:rsidRPr="008620ED">
                  <w:t>Aktywny udział w wykładach (włączanie się do dyskusji inicjowanej przez wykładowcę, przejawianie zainteresowania zagadnieniami omawianymi w trakcie wykładu).</w:t>
                </w:r>
              </w:p>
            </w:tc>
          </w:tr>
          <w:tr w:rsidR="001D499D" w:rsidRPr="008620ED" w14:paraId="4B33088F" w14:textId="77777777" w:rsidTr="007D6F30">
            <w:trPr>
              <w:cantSplit/>
              <w:trHeight w:val="842"/>
            </w:trPr>
            <w:tc>
              <w:tcPr>
                <w:tcW w:w="543" w:type="pct"/>
                <w:vMerge/>
                <w:textDirection w:val="btLr"/>
                <w:vAlign w:val="center"/>
              </w:tcPr>
              <w:p w14:paraId="6DEA14C3" w14:textId="77777777" w:rsidR="001D499D" w:rsidRPr="008620ED" w:rsidRDefault="001D499D" w:rsidP="00CA5827">
                <w:pPr>
                  <w:spacing w:before="0"/>
                  <w:ind w:left="113" w:right="113"/>
                  <w:jc w:val="center"/>
                </w:pPr>
              </w:p>
            </w:tc>
            <w:tc>
              <w:tcPr>
                <w:tcW w:w="2276" w:type="pct"/>
                <w:vAlign w:val="center"/>
              </w:tcPr>
              <w:p w14:paraId="482B6D28" w14:textId="77777777" w:rsidR="001D499D" w:rsidRPr="008620ED" w:rsidRDefault="001D499D" w:rsidP="0069176F">
                <w:pPr>
                  <w:pStyle w:val="Akapitzlist"/>
                  <w:numPr>
                    <w:ilvl w:val="0"/>
                    <w:numId w:val="25"/>
                  </w:numPr>
                  <w:spacing w:before="0"/>
                </w:pPr>
                <w:r w:rsidRPr="008620ED">
                  <w:t>testy śródroczne jednokrotnego wyboru</w:t>
                </w:r>
              </w:p>
            </w:tc>
            <w:tc>
              <w:tcPr>
                <w:tcW w:w="2181" w:type="pct"/>
                <w:gridSpan w:val="2"/>
                <w:vAlign w:val="center"/>
              </w:tcPr>
              <w:p w14:paraId="45077C29" w14:textId="77777777" w:rsidR="001D499D" w:rsidRPr="008620ED" w:rsidRDefault="001D499D" w:rsidP="0069176F">
                <w:pPr>
                  <w:pStyle w:val="Akapitzlist"/>
                  <w:numPr>
                    <w:ilvl w:val="0"/>
                    <w:numId w:val="25"/>
                  </w:numPr>
                  <w:spacing w:before="0"/>
                </w:pPr>
                <w:r w:rsidRPr="008620ED">
                  <w:rPr>
                    <w:rFonts w:cs="Times New Roman"/>
                  </w:rPr>
                  <w:t>Wykazał się wiedzą i prawidłowo odpowiedział na min. 60% zakresu pytań</w:t>
                </w:r>
              </w:p>
            </w:tc>
          </w:tr>
          <w:tr w:rsidR="007D6F30" w:rsidRPr="008620ED" w14:paraId="51C6B2BF" w14:textId="77777777" w:rsidTr="007D6F30">
            <w:trPr>
              <w:cantSplit/>
              <w:trHeight w:val="842"/>
            </w:trPr>
            <w:tc>
              <w:tcPr>
                <w:tcW w:w="543" w:type="pct"/>
                <w:vMerge w:val="restart"/>
                <w:textDirection w:val="btLr"/>
                <w:vAlign w:val="center"/>
              </w:tcPr>
              <w:p w14:paraId="61FDE27E" w14:textId="69B17AFF" w:rsidR="007D6F30" w:rsidRPr="008620ED" w:rsidRDefault="007D6F30" w:rsidP="00CA5827">
                <w:pPr>
                  <w:spacing w:before="0"/>
                  <w:ind w:left="113" w:right="113"/>
                  <w:jc w:val="center"/>
                </w:pPr>
                <w:r w:rsidRPr="008620ED">
                  <w:t>ćwiczenia, zajęcia praktyczne, samokształcenie</w:t>
                </w:r>
              </w:p>
            </w:tc>
            <w:tc>
              <w:tcPr>
                <w:tcW w:w="2276" w:type="pct"/>
                <w:vAlign w:val="center"/>
              </w:tcPr>
              <w:p w14:paraId="741EBC1B" w14:textId="77777777" w:rsidR="007D6F30" w:rsidRPr="008620ED" w:rsidRDefault="007D6F30" w:rsidP="007D6F30">
                <w:pPr>
                  <w:pStyle w:val="Akapitzlist"/>
                  <w:numPr>
                    <w:ilvl w:val="0"/>
                    <w:numId w:val="25"/>
                  </w:numPr>
                  <w:spacing w:before="0"/>
                </w:pPr>
                <w:r w:rsidRPr="008620ED">
                  <w:t>prezentacja/e</w:t>
                </w:r>
              </w:p>
              <w:p w14:paraId="63E6E5A5" w14:textId="77777777" w:rsidR="007D6F30" w:rsidRPr="008620ED" w:rsidRDefault="007D6F30" w:rsidP="007D6F30">
                <w:pPr>
                  <w:pStyle w:val="Akapitzlist"/>
                  <w:spacing w:before="0"/>
                  <w:ind w:left="360"/>
                </w:pPr>
              </w:p>
            </w:tc>
            <w:tc>
              <w:tcPr>
                <w:tcW w:w="2181" w:type="pct"/>
                <w:gridSpan w:val="2"/>
                <w:vAlign w:val="center"/>
              </w:tcPr>
              <w:p w14:paraId="2C04DE08" w14:textId="1B793F4C" w:rsidR="007D6F30" w:rsidRPr="008620ED" w:rsidRDefault="007D6F30" w:rsidP="007D6F30">
                <w:pPr>
                  <w:pStyle w:val="Akapitzlist"/>
                  <w:numPr>
                    <w:ilvl w:val="0"/>
                    <w:numId w:val="25"/>
                  </w:numPr>
                  <w:spacing w:before="0"/>
                  <w:rPr>
                    <w:rFonts w:cs="Times New Roman"/>
                  </w:rPr>
                </w:pPr>
                <w:r w:rsidRPr="008620ED">
                  <w:t>Poprawne, ocenione pozytywnie opracowanie w formie pracy pisemnej/prezentacji z obszaru treści dotyczących efektów uczenia z zakresu wiedzy przedstawionej na zajęciach</w:t>
                </w:r>
              </w:p>
            </w:tc>
          </w:tr>
          <w:tr w:rsidR="007D6F30" w:rsidRPr="008620ED" w14:paraId="0DA1BD01" w14:textId="77777777" w:rsidTr="007D6F30">
            <w:trPr>
              <w:trHeight w:val="2685"/>
            </w:trPr>
            <w:tc>
              <w:tcPr>
                <w:tcW w:w="543" w:type="pct"/>
                <w:vMerge/>
                <w:textDirection w:val="btLr"/>
                <w:vAlign w:val="center"/>
                <w:hideMark/>
              </w:tcPr>
              <w:p w14:paraId="7FDC43B7" w14:textId="56F7562A" w:rsidR="007D6F30" w:rsidRPr="008620ED" w:rsidRDefault="007D6F30" w:rsidP="00CA5827">
                <w:pPr>
                  <w:spacing w:before="0"/>
                  <w:ind w:left="113" w:right="113"/>
                  <w:jc w:val="center"/>
                </w:pPr>
              </w:p>
            </w:tc>
            <w:tc>
              <w:tcPr>
                <w:tcW w:w="2276" w:type="pct"/>
                <w:vAlign w:val="center"/>
              </w:tcPr>
              <w:p w14:paraId="401EC7A7" w14:textId="77777777" w:rsidR="007D6F30" w:rsidRPr="008620ED" w:rsidRDefault="007D6F30" w:rsidP="00CA5827">
                <w:pPr>
                  <w:spacing w:before="0"/>
                </w:pPr>
                <w:r w:rsidRPr="008620ED">
                  <w:t>Zaliczenie efektów uczenia się w zakresie :Umiejętności – Student potrafi: Realizacja zleconego zdania,</w:t>
                </w:r>
                <w:r w:rsidRPr="008620ED">
                  <w:rPr>
                    <w:rFonts w:cs="Times New Roman"/>
                    <w:sz w:val="16"/>
                    <w:szCs w:val="16"/>
                  </w:rPr>
                  <w:t xml:space="preserve"> </w:t>
                </w:r>
                <w:r w:rsidRPr="008620ED">
                  <w:rPr>
                    <w:rFonts w:cs="Times New Roman"/>
                  </w:rPr>
                  <w:t>Projekt, Prezentacja ( rekomendowane jest stosowanie różnych metod weryfikacji)</w:t>
                </w:r>
              </w:p>
            </w:tc>
            <w:tc>
              <w:tcPr>
                <w:tcW w:w="1615" w:type="pct"/>
                <w:vMerge w:val="restart"/>
                <w:vAlign w:val="center"/>
              </w:tcPr>
              <w:p w14:paraId="77DE3B64" w14:textId="77777777" w:rsidR="007D6F30" w:rsidRPr="008620ED" w:rsidRDefault="007D6F30" w:rsidP="0069176F">
                <w:pPr>
                  <w:pStyle w:val="Akapitzlist"/>
                  <w:numPr>
                    <w:ilvl w:val="0"/>
                    <w:numId w:val="26"/>
                  </w:numPr>
                  <w:spacing w:before="0"/>
                </w:pPr>
                <w:r w:rsidRPr="008620ED">
                  <w:t>Obecność na zajęciach zgodnie z harmonogramem,</w:t>
                </w:r>
              </w:p>
              <w:p w14:paraId="2399507C" w14:textId="77777777" w:rsidR="007D6F30" w:rsidRPr="008620ED" w:rsidRDefault="007D6F30" w:rsidP="0069176F">
                <w:pPr>
                  <w:pStyle w:val="Akapitzlist"/>
                  <w:numPr>
                    <w:ilvl w:val="0"/>
                    <w:numId w:val="26"/>
                  </w:numPr>
                  <w:spacing w:before="0"/>
                </w:pPr>
                <w:r w:rsidRPr="008620ED">
                  <w:t>Aktywny udział w zajęciach (włączanie się do realizacji zadań, dyskusji inicjowanej przez prowadzącego, przejawianie zainteresowania zagadnieniami omawianymi w trakcie zajęć).</w:t>
                </w:r>
              </w:p>
              <w:p w14:paraId="4BB160EA" w14:textId="77777777" w:rsidR="007D6F30" w:rsidRPr="008620ED" w:rsidRDefault="007D6F30" w:rsidP="0069176F">
                <w:pPr>
                  <w:pStyle w:val="Akapitzlist"/>
                  <w:numPr>
                    <w:ilvl w:val="0"/>
                    <w:numId w:val="26"/>
                  </w:numPr>
                  <w:spacing w:before="0"/>
                </w:pPr>
                <w:r w:rsidRPr="008620ED">
                  <w:t>Zaliczenie zadań przydzielonych na zajęciach</w:t>
                </w:r>
              </w:p>
              <w:p w14:paraId="6EDFCFDD" w14:textId="77777777" w:rsidR="007D6F30" w:rsidRPr="008620ED" w:rsidRDefault="007D6F30" w:rsidP="00CA5827">
                <w:pPr>
                  <w:spacing w:before="0"/>
                  <w:rPr>
                    <w:rFonts w:cs="Times New Roman"/>
                  </w:rPr>
                </w:pPr>
              </w:p>
            </w:tc>
            <w:tc>
              <w:tcPr>
                <w:tcW w:w="0" w:type="auto"/>
                <w:vAlign w:val="center"/>
              </w:tcPr>
              <w:p w14:paraId="1B364FD7" w14:textId="77777777" w:rsidR="007D6F30" w:rsidRPr="008620ED" w:rsidRDefault="007D6F30" w:rsidP="00CA5827">
                <w:pPr>
                  <w:spacing w:before="0"/>
                </w:pPr>
                <w:r w:rsidRPr="008620ED">
                  <w:rPr>
                    <w:rFonts w:cs="Times New Roman"/>
                  </w:rPr>
                  <w:t>Uzyskał  min. 60% punktów</w:t>
                </w:r>
              </w:p>
            </w:tc>
          </w:tr>
          <w:tr w:rsidR="007D6F30" w:rsidRPr="008620ED" w14:paraId="1CEB0CB4" w14:textId="77777777" w:rsidTr="007D6F30">
            <w:tc>
              <w:tcPr>
                <w:tcW w:w="543" w:type="pct"/>
                <w:vMerge/>
                <w:vAlign w:val="center"/>
              </w:tcPr>
              <w:p w14:paraId="10DC974C" w14:textId="77777777" w:rsidR="007D6F30" w:rsidRPr="008620ED" w:rsidRDefault="007D6F30" w:rsidP="00CA5827">
                <w:pPr>
                  <w:spacing w:before="0"/>
                </w:pPr>
              </w:p>
            </w:tc>
            <w:tc>
              <w:tcPr>
                <w:tcW w:w="2276" w:type="pct"/>
                <w:vAlign w:val="center"/>
              </w:tcPr>
              <w:p w14:paraId="79A50078" w14:textId="77777777" w:rsidR="007D6F30" w:rsidRPr="008620ED" w:rsidRDefault="007D6F30" w:rsidP="00CA5827">
                <w:r w:rsidRPr="008620ED">
                  <w:t xml:space="preserve">Zaliczenie efektów uczenia się w zakresie : Kompetencji społecznych – Student jest gotów do: </w:t>
                </w:r>
                <w:r w:rsidRPr="008620ED">
                  <w:rPr>
                    <w:rFonts w:cs="Times New Roman"/>
                  </w:rPr>
                  <w:t>Przedłużona obserwacja przez opiekuna / nauczyciela prowadzącego</w:t>
                </w:r>
              </w:p>
            </w:tc>
            <w:tc>
              <w:tcPr>
                <w:tcW w:w="1615" w:type="pct"/>
                <w:vMerge/>
              </w:tcPr>
              <w:p w14:paraId="4A0FEED5" w14:textId="77777777" w:rsidR="007D6F30" w:rsidRPr="008620ED" w:rsidRDefault="007D6F30" w:rsidP="00CA5827">
                <w:pPr>
                  <w:spacing w:before="0"/>
                  <w:rPr>
                    <w:rFonts w:cs="Times New Roman"/>
                  </w:rPr>
                </w:pPr>
              </w:p>
            </w:tc>
            <w:tc>
              <w:tcPr>
                <w:tcW w:w="0" w:type="auto"/>
                <w:vAlign w:val="center"/>
              </w:tcPr>
              <w:p w14:paraId="604A494E" w14:textId="77777777" w:rsidR="007D6F30" w:rsidRPr="008620ED" w:rsidRDefault="007D6F30" w:rsidP="00CA5827">
                <w:pPr>
                  <w:spacing w:before="0"/>
                </w:pPr>
                <w:r w:rsidRPr="008620ED">
                  <w:rPr>
                    <w:rFonts w:cs="Times New Roman"/>
                  </w:rPr>
                  <w:t>Uzyskał min. 60% punktów</w:t>
                </w:r>
              </w:p>
            </w:tc>
          </w:tr>
        </w:tbl>
        <w:p w14:paraId="0053274B" w14:textId="77777777" w:rsidR="001D499D" w:rsidRPr="008620ED" w:rsidRDefault="001D499D" w:rsidP="001D499D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111709D1" w14:textId="77777777" w:rsidR="001D499D" w:rsidRPr="008620ED" w:rsidRDefault="001D499D" w:rsidP="001D499D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5CAF3736" w14:textId="32F221C6" w:rsidR="001D499D" w:rsidRPr="008620ED" w:rsidRDefault="007D6F30" w:rsidP="001D499D">
          <w:pPr>
            <w:pStyle w:val="Nagwek2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>Semestr 6</w:t>
          </w:r>
          <w:r w:rsidR="001D499D" w:rsidRPr="008620ED">
            <w:rPr>
              <w:rFonts w:asciiTheme="minorHAnsi" w:hAnsiTheme="minorHAnsi"/>
            </w:rPr>
            <w:t xml:space="preserve"> </w:t>
          </w:r>
        </w:p>
        <w:p w14:paraId="48E5F6DF" w14:textId="77777777" w:rsidR="001D499D" w:rsidRPr="008620ED" w:rsidRDefault="001D499D" w:rsidP="001D499D">
          <w:pPr>
            <w:pStyle w:val="Nagwek3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>Metody nauczania:</w:t>
          </w:r>
        </w:p>
        <w:p w14:paraId="393CA433" w14:textId="77777777" w:rsidR="001D499D" w:rsidRPr="008620ED" w:rsidRDefault="001D499D" w:rsidP="001D499D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  <w:r w:rsidRPr="008620ED">
            <w:rPr>
              <w:rFonts w:asciiTheme="minorHAnsi" w:hAnsiTheme="minorHAnsi"/>
              <w:sz w:val="22"/>
              <w:szCs w:val="22"/>
            </w:rPr>
            <w:t xml:space="preserve">Zajęcia praktyczne </w:t>
          </w:r>
        </w:p>
        <w:p w14:paraId="6674148A" w14:textId="77777777" w:rsidR="001D499D" w:rsidRPr="008620ED" w:rsidRDefault="001D499D" w:rsidP="001D499D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980"/>
            <w:gridCol w:w="4104"/>
            <w:gridCol w:w="2912"/>
            <w:gridCol w:w="1021"/>
          </w:tblGrid>
          <w:tr w:rsidR="001D499D" w:rsidRPr="008620ED" w14:paraId="01C79DDC" w14:textId="77777777" w:rsidTr="007D6F30">
            <w:tc>
              <w:tcPr>
                <w:tcW w:w="543" w:type="pct"/>
                <w:vAlign w:val="center"/>
                <w:hideMark/>
              </w:tcPr>
              <w:p w14:paraId="0E44CE13" w14:textId="77777777" w:rsidR="001D499D" w:rsidRPr="008620ED" w:rsidRDefault="001D499D" w:rsidP="00CA5827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8620ED">
                  <w:rPr>
                    <w:b/>
                    <w:bCs/>
                  </w:rPr>
                  <w:t>Rodzaj zajęć</w:t>
                </w:r>
              </w:p>
            </w:tc>
            <w:tc>
              <w:tcPr>
                <w:tcW w:w="2275" w:type="pct"/>
                <w:noWrap/>
                <w:vAlign w:val="center"/>
                <w:hideMark/>
              </w:tcPr>
              <w:p w14:paraId="00A25D83" w14:textId="77777777" w:rsidR="001D499D" w:rsidRPr="008620ED" w:rsidRDefault="001D499D" w:rsidP="00CA5827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8620ED">
                  <w:rPr>
                    <w:b/>
                    <w:bCs/>
                  </w:rPr>
                  <w:t>Formy zaliczenia zajęć</w:t>
                </w:r>
              </w:p>
            </w:tc>
            <w:tc>
              <w:tcPr>
                <w:tcW w:w="2181" w:type="pct"/>
                <w:gridSpan w:val="2"/>
                <w:vAlign w:val="center"/>
              </w:tcPr>
              <w:p w14:paraId="6FEA1D50" w14:textId="77777777" w:rsidR="001D499D" w:rsidRPr="008620ED" w:rsidRDefault="001D499D" w:rsidP="00CA5827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8620ED">
                  <w:rPr>
                    <w:b/>
                    <w:bCs/>
                  </w:rPr>
                  <w:t>Zasady dopuszczenia do zaliczenia przedmiotu</w:t>
                </w:r>
              </w:p>
              <w:p w14:paraId="03738525" w14:textId="77777777" w:rsidR="001D499D" w:rsidRPr="008620ED" w:rsidRDefault="001D499D" w:rsidP="00CA5827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8620ED">
                  <w:rPr>
                    <w:b/>
                    <w:bCs/>
                  </w:rPr>
                  <w:t>(Kryteria weryfikacji podano w Aneksie na końcu zbioru kart opisu przedmiotu na dany semestr)</w:t>
                </w:r>
              </w:p>
            </w:tc>
          </w:tr>
          <w:tr w:rsidR="001D499D" w:rsidRPr="008620ED" w14:paraId="432F2BA6" w14:textId="77777777" w:rsidTr="007D6F30">
            <w:trPr>
              <w:trHeight w:val="2685"/>
            </w:trPr>
            <w:tc>
              <w:tcPr>
                <w:tcW w:w="543" w:type="pct"/>
                <w:vMerge w:val="restart"/>
                <w:textDirection w:val="btLr"/>
                <w:vAlign w:val="center"/>
                <w:hideMark/>
              </w:tcPr>
              <w:p w14:paraId="4238D961" w14:textId="3F32411C" w:rsidR="001D499D" w:rsidRPr="008620ED" w:rsidRDefault="006B7B30" w:rsidP="007D6F30">
                <w:pPr>
                  <w:spacing w:before="0"/>
                  <w:ind w:left="113" w:right="113"/>
                  <w:jc w:val="center"/>
                </w:pPr>
                <w:r w:rsidRPr="008620ED">
                  <w:t xml:space="preserve"> zajęcia praktyczne</w:t>
                </w:r>
              </w:p>
            </w:tc>
            <w:tc>
              <w:tcPr>
                <w:tcW w:w="2275" w:type="pct"/>
                <w:vAlign w:val="center"/>
              </w:tcPr>
              <w:p w14:paraId="19F82D24" w14:textId="77777777" w:rsidR="001D499D" w:rsidRPr="008620ED" w:rsidRDefault="001D499D" w:rsidP="00CA5827">
                <w:pPr>
                  <w:spacing w:before="0"/>
                </w:pPr>
                <w:r w:rsidRPr="008620ED">
                  <w:t>Zaliczenie efektów uczenia się w zakresie :Umiejętności – Student potrafi: Realizacja zleconego zdania,</w:t>
                </w:r>
                <w:r w:rsidRPr="008620ED">
                  <w:rPr>
                    <w:rFonts w:cs="Times New Roman"/>
                    <w:sz w:val="16"/>
                    <w:szCs w:val="16"/>
                  </w:rPr>
                  <w:t xml:space="preserve"> </w:t>
                </w:r>
                <w:r w:rsidRPr="008620ED">
                  <w:rPr>
                    <w:rFonts w:cs="Times New Roman"/>
                  </w:rPr>
                  <w:t>Projekt, Prezentacja ( rekomendowane jest stosowanie różnych metod weryfikacji)</w:t>
                </w:r>
              </w:p>
            </w:tc>
            <w:tc>
              <w:tcPr>
                <w:tcW w:w="1615" w:type="pct"/>
                <w:vMerge w:val="restart"/>
                <w:vAlign w:val="center"/>
              </w:tcPr>
              <w:p w14:paraId="60E87BD1" w14:textId="77777777" w:rsidR="001D499D" w:rsidRPr="008620ED" w:rsidRDefault="001D499D" w:rsidP="0069176F">
                <w:pPr>
                  <w:pStyle w:val="Akapitzlist"/>
                  <w:numPr>
                    <w:ilvl w:val="0"/>
                    <w:numId w:val="26"/>
                  </w:numPr>
                  <w:spacing w:before="0"/>
                </w:pPr>
                <w:r w:rsidRPr="008620ED">
                  <w:t>Obecność na zajęciach zgodnie z harmonogramem,</w:t>
                </w:r>
              </w:p>
              <w:p w14:paraId="51E2F48A" w14:textId="77777777" w:rsidR="001D499D" w:rsidRPr="008620ED" w:rsidRDefault="001D499D" w:rsidP="0069176F">
                <w:pPr>
                  <w:pStyle w:val="Akapitzlist"/>
                  <w:numPr>
                    <w:ilvl w:val="0"/>
                    <w:numId w:val="26"/>
                  </w:numPr>
                  <w:spacing w:before="0"/>
                </w:pPr>
                <w:r w:rsidRPr="008620ED">
                  <w:t>Aktywny udział w zajęciach (włączanie się do realizacji zadań, dyskusji inicjowanej przez prowadzącego, przejawianie zainteresowania zagadnieniami omawianymi w trakcie zajęć).</w:t>
                </w:r>
              </w:p>
              <w:p w14:paraId="0ACC3664" w14:textId="77777777" w:rsidR="001D499D" w:rsidRPr="008620ED" w:rsidRDefault="001D499D" w:rsidP="0069176F">
                <w:pPr>
                  <w:pStyle w:val="Akapitzlist"/>
                  <w:numPr>
                    <w:ilvl w:val="0"/>
                    <w:numId w:val="26"/>
                  </w:numPr>
                  <w:spacing w:before="0"/>
                </w:pPr>
                <w:r w:rsidRPr="008620ED">
                  <w:t>Zaliczenie zadań przydzielonych na zajęciach</w:t>
                </w:r>
              </w:p>
              <w:p w14:paraId="574F4F27" w14:textId="77777777" w:rsidR="001D499D" w:rsidRPr="008620ED" w:rsidRDefault="001D499D" w:rsidP="00CA5827">
                <w:pPr>
                  <w:spacing w:before="0"/>
                  <w:rPr>
                    <w:rFonts w:cs="Times New Roman"/>
                  </w:rPr>
                </w:pPr>
              </w:p>
            </w:tc>
            <w:tc>
              <w:tcPr>
                <w:tcW w:w="0" w:type="auto"/>
                <w:vAlign w:val="center"/>
              </w:tcPr>
              <w:p w14:paraId="189C672F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Fonts w:cs="Times New Roman"/>
                  </w:rPr>
                  <w:t>Uzyskał  min. 60% punktów</w:t>
                </w:r>
              </w:p>
            </w:tc>
          </w:tr>
          <w:tr w:rsidR="001D499D" w:rsidRPr="008620ED" w14:paraId="288E49EC" w14:textId="77777777" w:rsidTr="007D6F30">
            <w:tc>
              <w:tcPr>
                <w:tcW w:w="543" w:type="pct"/>
                <w:vMerge/>
                <w:vAlign w:val="center"/>
              </w:tcPr>
              <w:p w14:paraId="03AA5447" w14:textId="77777777" w:rsidR="001D499D" w:rsidRPr="008620ED" w:rsidRDefault="001D499D" w:rsidP="00CA5827">
                <w:pPr>
                  <w:spacing w:before="0"/>
                </w:pPr>
              </w:p>
            </w:tc>
            <w:tc>
              <w:tcPr>
                <w:tcW w:w="2275" w:type="pct"/>
                <w:vAlign w:val="center"/>
              </w:tcPr>
              <w:p w14:paraId="386FDA85" w14:textId="77777777" w:rsidR="001D499D" w:rsidRPr="008620ED" w:rsidRDefault="001D499D" w:rsidP="00CA5827">
                <w:r w:rsidRPr="008620ED">
                  <w:t xml:space="preserve">Zaliczenie efektów uczenia się w zakresie : Kompetencji społecznych – Student jest gotów do: </w:t>
                </w:r>
                <w:r w:rsidRPr="008620ED">
                  <w:rPr>
                    <w:rFonts w:cs="Times New Roman"/>
                  </w:rPr>
                  <w:t>Przedłużona obserwacja przez opiekuna / nauczyciela prowadzącego</w:t>
                </w:r>
              </w:p>
            </w:tc>
            <w:tc>
              <w:tcPr>
                <w:tcW w:w="1615" w:type="pct"/>
                <w:vMerge/>
              </w:tcPr>
              <w:p w14:paraId="361EF908" w14:textId="77777777" w:rsidR="001D499D" w:rsidRPr="008620ED" w:rsidRDefault="001D499D" w:rsidP="00CA5827">
                <w:pPr>
                  <w:spacing w:before="0"/>
                  <w:rPr>
                    <w:rFonts w:cs="Times New Roman"/>
                  </w:rPr>
                </w:pPr>
              </w:p>
            </w:tc>
            <w:tc>
              <w:tcPr>
                <w:tcW w:w="0" w:type="auto"/>
                <w:vAlign w:val="center"/>
              </w:tcPr>
              <w:p w14:paraId="5D448424" w14:textId="77777777" w:rsidR="001D499D" w:rsidRPr="008620ED" w:rsidRDefault="001D499D" w:rsidP="00CA5827">
                <w:pPr>
                  <w:spacing w:before="0"/>
                </w:pPr>
                <w:r w:rsidRPr="008620ED">
                  <w:rPr>
                    <w:rFonts w:cs="Times New Roman"/>
                  </w:rPr>
                  <w:t>Uzyskał min. 60% punktów</w:t>
                </w:r>
              </w:p>
            </w:tc>
          </w:tr>
        </w:tbl>
        <w:p w14:paraId="75B6AB56" w14:textId="77777777" w:rsidR="001D499D" w:rsidRPr="008620ED" w:rsidRDefault="001D499D" w:rsidP="001D499D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7BD802D1" w14:textId="77777777" w:rsidR="001D499D" w:rsidRPr="008620ED" w:rsidRDefault="001D499D" w:rsidP="001D499D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28F10071" w14:textId="77777777" w:rsidR="001D499D" w:rsidRPr="008620ED" w:rsidRDefault="001D499D" w:rsidP="001D499D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40AAB3E9" w14:textId="77777777" w:rsidR="001D499D" w:rsidRPr="008620ED" w:rsidRDefault="001D499D" w:rsidP="001D499D">
          <w:pPr>
            <w:pStyle w:val="NormalnyWeb"/>
            <w:spacing w:before="0" w:beforeAutospacing="0" w:after="0" w:afterAutospacing="0"/>
            <w:rPr>
              <w:rFonts w:asciiTheme="minorHAnsi" w:hAnsiTheme="minorHAnsi"/>
            </w:rPr>
          </w:pPr>
        </w:p>
        <w:p w14:paraId="43228C75" w14:textId="77777777" w:rsidR="001D499D" w:rsidRPr="008620ED" w:rsidRDefault="001D499D" w:rsidP="001D499D">
          <w:pPr>
            <w:spacing w:before="0" w:after="0"/>
          </w:pPr>
        </w:p>
        <w:p w14:paraId="1F7339A0" w14:textId="77777777" w:rsidR="001D499D" w:rsidRPr="008620ED" w:rsidRDefault="001D499D" w:rsidP="001D499D">
          <w:pPr>
            <w:pStyle w:val="Nagwek2"/>
            <w:spacing w:before="0"/>
            <w:jc w:val="both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lastRenderedPageBreak/>
            <w:t xml:space="preserve">Dodatkowy opis </w:t>
          </w:r>
        </w:p>
        <w:p w14:paraId="22766FCA" w14:textId="77777777" w:rsidR="001D499D" w:rsidRPr="008620ED" w:rsidRDefault="001D499D" w:rsidP="001D499D">
          <w:pPr>
            <w:pStyle w:val="NormalnyWeb"/>
            <w:spacing w:before="0" w:beforeAutospacing="0" w:after="0" w:afterAutospacing="0"/>
            <w:jc w:val="both"/>
            <w:rPr>
              <w:rFonts w:asciiTheme="minorHAnsi" w:hAnsiTheme="minorHAnsi"/>
              <w:sz w:val="22"/>
              <w:szCs w:val="22"/>
            </w:rPr>
          </w:pPr>
        </w:p>
        <w:p w14:paraId="34AB68DB" w14:textId="77777777" w:rsidR="001D499D" w:rsidRPr="008620ED" w:rsidRDefault="001D499D" w:rsidP="0069176F">
          <w:pPr>
            <w:pStyle w:val="Akapitzlist"/>
            <w:numPr>
              <w:ilvl w:val="0"/>
              <w:numId w:val="42"/>
            </w:numPr>
            <w:spacing w:before="0" w:after="0" w:line="259" w:lineRule="auto"/>
            <w:jc w:val="both"/>
            <w:rPr>
              <w:rFonts w:cs="Arial"/>
            </w:rPr>
          </w:pPr>
          <w:r w:rsidRPr="008620ED">
            <w:rPr>
              <w:rFonts w:cs="Arial"/>
            </w:rPr>
            <w:t xml:space="preserve">Każdy student jest oceniany </w:t>
          </w:r>
          <w:r w:rsidRPr="008620ED">
            <w:rPr>
              <w:rFonts w:cstheme="minorHAnsi"/>
            </w:rPr>
            <w:t>(ewaluacja formatująca)</w:t>
          </w:r>
          <w:r w:rsidRPr="008620ED">
            <w:rPr>
              <w:rFonts w:cs="Arial"/>
            </w:rPr>
            <w:t xml:space="preserve"> systematycznie przez nauczycieli w trakcie wszystkich zajęć ujętych w karcie przedmiotu.</w:t>
          </w:r>
        </w:p>
        <w:p w14:paraId="2EE2768C" w14:textId="77777777" w:rsidR="001D499D" w:rsidRPr="008620ED" w:rsidRDefault="001D499D" w:rsidP="0069176F">
          <w:pPr>
            <w:pStyle w:val="Akapitzlist"/>
            <w:numPr>
              <w:ilvl w:val="0"/>
              <w:numId w:val="42"/>
            </w:numPr>
            <w:spacing w:before="0" w:after="0" w:line="259" w:lineRule="auto"/>
            <w:jc w:val="both"/>
            <w:rPr>
              <w:rFonts w:cs="Arial"/>
            </w:rPr>
          </w:pPr>
          <w:r w:rsidRPr="008620ED">
            <w:rPr>
              <w:rFonts w:cs="Arial"/>
            </w:rPr>
            <w:t xml:space="preserve">Każdy student musi otrzymać w ciągu semestru minimum po 3 pozytywne oceny formatujące z ćwiczeń i zajęć praktycznych. </w:t>
          </w:r>
        </w:p>
        <w:p w14:paraId="40EA9C4C" w14:textId="114CA57A" w:rsidR="001D499D" w:rsidRPr="008620ED" w:rsidRDefault="001D499D" w:rsidP="0069176F">
          <w:pPr>
            <w:pStyle w:val="Akapitzlist"/>
            <w:numPr>
              <w:ilvl w:val="0"/>
              <w:numId w:val="42"/>
            </w:numPr>
            <w:spacing w:before="0" w:after="0" w:line="259" w:lineRule="auto"/>
            <w:jc w:val="both"/>
            <w:rPr>
              <w:rFonts w:cs="Arial"/>
            </w:rPr>
          </w:pPr>
          <w:r w:rsidRPr="008620ED">
            <w:rPr>
              <w:rFonts w:cs="Arial"/>
            </w:rPr>
            <w:t>Każdy student jest zobowiązany do uzyskania pozytywnej oceny z każdego testu przypisanego wykładowi  w ramach przedmiotu.</w:t>
          </w:r>
        </w:p>
        <w:p w14:paraId="037AD55F" w14:textId="77777777" w:rsidR="001D499D" w:rsidRPr="008620ED" w:rsidRDefault="001D499D" w:rsidP="001D499D">
          <w:pPr>
            <w:spacing w:before="0" w:after="0" w:line="259" w:lineRule="auto"/>
            <w:jc w:val="both"/>
            <w:rPr>
              <w:rFonts w:cs="Arial"/>
            </w:rPr>
          </w:pP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2146"/>
            <w:gridCol w:w="6871"/>
          </w:tblGrid>
          <w:tr w:rsidR="001D499D" w:rsidRPr="008620ED" w14:paraId="47DAAC81" w14:textId="77777777" w:rsidTr="00CA5827">
            <w:tc>
              <w:tcPr>
                <w:tcW w:w="119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1A58551C" w14:textId="77777777" w:rsidR="001D499D" w:rsidRPr="008620ED" w:rsidRDefault="001D499D" w:rsidP="00CA5827">
                <w:pPr>
                  <w:rPr>
                    <w:b/>
                  </w:rPr>
                </w:pPr>
                <w:r w:rsidRPr="008620ED">
                  <w:rPr>
                    <w:b/>
                  </w:rPr>
                  <w:t>Zasady zaliczania nieobecności</w:t>
                </w:r>
              </w:p>
            </w:tc>
            <w:tc>
              <w:tcPr>
                <w:tcW w:w="381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49C5E478" w14:textId="77777777" w:rsidR="001D499D" w:rsidRPr="008620ED" w:rsidRDefault="001D499D" w:rsidP="00CA5827">
                <w:pPr>
                  <w:spacing w:before="0"/>
                  <w:jc w:val="both"/>
                </w:pPr>
                <w:r w:rsidRPr="008620ED">
                  <w:rPr>
                    <w:rFonts w:eastAsia="Times New Roman"/>
                    <w:lang w:eastAsia="pl-PL"/>
                  </w:rPr>
                  <w:t xml:space="preserve">Student jest zobowiązany uczestniczyć we wszystkich formach zajęć. Nieobecność należy usprawiedliwić bezpośrednio po ustąpieniu przyczyny nieobecności, najpóźniej na pierwszych zajęciach, w którym uczestniczy student po okresie nieobecności. W przypadku nieobecności z przyczyn zdrowotnych obowiązuje zaświadczenie lekarskie, a w przypadkach losowych zaświadczenie odpowiednich władz. Nieobecność nieusprawiedliwiona na zajęciach jest traktowana jako zajęcia niezaliczone i wymaga zaliczenia </w:t>
                </w:r>
                <w:r w:rsidRPr="008620ED">
                  <w:t>na zasadach proponowanych przez prowadzącego zajęcia/koordynatora przedmiotu.</w:t>
                </w:r>
              </w:p>
            </w:tc>
          </w:tr>
          <w:tr w:rsidR="001D499D" w:rsidRPr="008620ED" w14:paraId="73871B14" w14:textId="77777777" w:rsidTr="00CA5827">
            <w:tc>
              <w:tcPr>
                <w:tcW w:w="119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2B18B3B2" w14:textId="77777777" w:rsidR="001D499D" w:rsidRPr="008620ED" w:rsidRDefault="001D499D" w:rsidP="00CA5827">
                <w:pPr>
                  <w:rPr>
                    <w:b/>
                  </w:rPr>
                </w:pPr>
                <w:r w:rsidRPr="008620ED">
                  <w:rPr>
                    <w:b/>
                  </w:rPr>
                  <w:t>Możliwości i formy wyrównywania zaległości</w:t>
                </w:r>
              </w:p>
            </w:tc>
            <w:tc>
              <w:tcPr>
                <w:tcW w:w="381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6DB27D8A" w14:textId="77777777" w:rsidR="001D499D" w:rsidRPr="008620ED" w:rsidRDefault="001D499D" w:rsidP="00CA5827">
                <w:r w:rsidRPr="008620ED">
                  <w:t>Student, aby uzyskać zaliczenie ma możliwość odrobienia zajęć z inną grupą ćwiczeniową po wcześniejszym uzgodnieniu terminu z osobą prowadzącą lub otrzymuje temat pracy do realizacji z zajęć na których był /a nieobecny/a.</w:t>
                </w:r>
              </w:p>
            </w:tc>
          </w:tr>
        </w:tbl>
        <w:p w14:paraId="2126C986" w14:textId="77777777" w:rsidR="001D499D" w:rsidRPr="008620ED" w:rsidRDefault="001D499D" w:rsidP="001D499D">
          <w:pPr>
            <w:spacing w:before="0" w:after="0" w:line="259" w:lineRule="auto"/>
            <w:jc w:val="both"/>
            <w:rPr>
              <w:rFonts w:cs="Arial"/>
            </w:rPr>
          </w:pPr>
        </w:p>
        <w:p w14:paraId="680DEBE0" w14:textId="77777777" w:rsidR="001D499D" w:rsidRPr="008620ED" w:rsidRDefault="001D499D" w:rsidP="001D499D">
          <w:pPr>
            <w:spacing w:before="0" w:after="0"/>
          </w:pPr>
        </w:p>
        <w:p w14:paraId="791ED42D" w14:textId="77777777" w:rsidR="001D499D" w:rsidRPr="008620ED" w:rsidRDefault="001D499D" w:rsidP="001D499D">
          <w:pPr>
            <w:pStyle w:val="Nagwek1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>nakład pracy studenta (Bilans godzin i punktów ECTS)</w:t>
          </w:r>
        </w:p>
        <w:p w14:paraId="2EBEC074" w14:textId="3FCE990D" w:rsidR="001D499D" w:rsidRPr="008620ED" w:rsidRDefault="001D499D" w:rsidP="001D499D">
          <w:pPr>
            <w:pStyle w:val="Nagwek2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>Semest</w:t>
          </w:r>
          <w:r w:rsidR="006B7B30" w:rsidRPr="008620ED">
            <w:rPr>
              <w:rFonts w:asciiTheme="minorHAnsi" w:hAnsiTheme="minorHAnsi"/>
            </w:rPr>
            <w:t>5</w:t>
          </w:r>
          <w:r w:rsidRPr="008620ED">
            <w:rPr>
              <w:rFonts w:asciiTheme="minorHAnsi" w:hAnsiTheme="minorHAnsi"/>
            </w:rPr>
            <w:t xml:space="preserve"> </w:t>
          </w: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1977"/>
            <w:gridCol w:w="3715"/>
            <w:gridCol w:w="1565"/>
            <w:gridCol w:w="1760"/>
          </w:tblGrid>
          <w:tr w:rsidR="001D499D" w:rsidRPr="008620ED" w14:paraId="5009D491" w14:textId="77777777" w:rsidTr="00CA5827">
            <w:trPr>
              <w:trHeight w:val="410"/>
            </w:trPr>
            <w:tc>
              <w:tcPr>
                <w:tcW w:w="3156" w:type="pct"/>
                <w:gridSpan w:val="2"/>
                <w:vMerge w:val="restart"/>
                <w:vAlign w:val="center"/>
              </w:tcPr>
              <w:p w14:paraId="66E9F097" w14:textId="77777777" w:rsidR="001D499D" w:rsidRPr="008620ED" w:rsidRDefault="001D499D" w:rsidP="00CA5827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Formy nakładu pracy studenta</w:t>
                </w:r>
              </w:p>
            </w:tc>
            <w:tc>
              <w:tcPr>
                <w:tcW w:w="1844" w:type="pct"/>
                <w:gridSpan w:val="2"/>
              </w:tcPr>
              <w:p w14:paraId="37BFB184" w14:textId="77777777" w:rsidR="001D499D" w:rsidRPr="008620ED" w:rsidRDefault="001D499D" w:rsidP="00CA5827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Studia stacjonarne</w:t>
                </w:r>
              </w:p>
            </w:tc>
          </w:tr>
          <w:tr w:rsidR="001D499D" w:rsidRPr="008620ED" w14:paraId="2E7D7C48" w14:textId="77777777" w:rsidTr="00CA5827">
            <w:trPr>
              <w:trHeight w:val="406"/>
            </w:trPr>
            <w:tc>
              <w:tcPr>
                <w:tcW w:w="3156" w:type="pct"/>
                <w:gridSpan w:val="2"/>
                <w:vMerge/>
                <w:textDirection w:val="btLr"/>
              </w:tcPr>
              <w:p w14:paraId="242CA0AF" w14:textId="77777777" w:rsidR="001D499D" w:rsidRPr="008620ED" w:rsidRDefault="001D499D" w:rsidP="00CA5827">
                <w:pPr>
                  <w:jc w:val="center"/>
                  <w:rPr>
                    <w:rFonts w:cs="Times New Roman"/>
                  </w:rPr>
                </w:pPr>
              </w:p>
            </w:tc>
            <w:tc>
              <w:tcPr>
                <w:tcW w:w="868" w:type="pct"/>
              </w:tcPr>
              <w:p w14:paraId="5F1D2387" w14:textId="77777777" w:rsidR="001D499D" w:rsidRPr="008620ED" w:rsidRDefault="001D499D" w:rsidP="00CA5827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Bilans godzin</w:t>
                </w:r>
              </w:p>
            </w:tc>
            <w:tc>
              <w:tcPr>
                <w:tcW w:w="976" w:type="pct"/>
              </w:tcPr>
              <w:p w14:paraId="7BE8D698" w14:textId="77777777" w:rsidR="001D499D" w:rsidRPr="008620ED" w:rsidRDefault="001D499D" w:rsidP="00CA5827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Bilans punktów ECTS**</w:t>
                </w:r>
              </w:p>
            </w:tc>
          </w:tr>
          <w:tr w:rsidR="006B7B30" w:rsidRPr="008620ED" w14:paraId="36D8BEC6" w14:textId="77777777" w:rsidTr="006B7B30">
            <w:trPr>
              <w:cantSplit/>
              <w:trHeight w:val="283"/>
            </w:trPr>
            <w:tc>
              <w:tcPr>
                <w:tcW w:w="1096" w:type="pct"/>
                <w:vMerge w:val="restart"/>
                <w:vAlign w:val="center"/>
              </w:tcPr>
              <w:p w14:paraId="1F15A1C3" w14:textId="77777777" w:rsidR="006B7B30" w:rsidRPr="008620ED" w:rsidRDefault="006B7B30" w:rsidP="00CA5827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Godziny* kontaktowe</w:t>
                </w:r>
              </w:p>
            </w:tc>
            <w:tc>
              <w:tcPr>
                <w:tcW w:w="2060" w:type="pct"/>
              </w:tcPr>
              <w:p w14:paraId="1BEB73E2" w14:textId="77777777" w:rsidR="006B7B30" w:rsidRPr="008620ED" w:rsidRDefault="006B7B30" w:rsidP="00CA5827">
                <w:pPr>
                  <w:spacing w:before="0"/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Wykład</w:t>
                </w:r>
              </w:p>
            </w:tc>
            <w:tc>
              <w:tcPr>
                <w:tcW w:w="868" w:type="pct"/>
                <w:vAlign w:val="center"/>
              </w:tcPr>
              <w:p w14:paraId="32C967DD" w14:textId="77777777" w:rsidR="006B7B30" w:rsidRPr="008620ED" w:rsidRDefault="006B7B30" w:rsidP="00CA5827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20</w:t>
                </w:r>
              </w:p>
            </w:tc>
            <w:tc>
              <w:tcPr>
                <w:tcW w:w="976" w:type="pct"/>
                <w:vAlign w:val="center"/>
              </w:tcPr>
              <w:p w14:paraId="73A25D0D" w14:textId="1CBDCB8C" w:rsidR="006B7B30" w:rsidRPr="008620ED" w:rsidRDefault="006B7B30" w:rsidP="006B7B30">
                <w:pPr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8620ED">
                  <w:rPr>
                    <w:rFonts w:cs="Times New Roman"/>
                    <w:sz w:val="20"/>
                    <w:szCs w:val="20"/>
                  </w:rPr>
                  <w:t>0,5</w:t>
                </w:r>
              </w:p>
            </w:tc>
          </w:tr>
          <w:tr w:rsidR="006B7B30" w:rsidRPr="008620ED" w14:paraId="7BE8C13A" w14:textId="77777777" w:rsidTr="006B7B30">
            <w:trPr>
              <w:trHeight w:val="406"/>
            </w:trPr>
            <w:tc>
              <w:tcPr>
                <w:tcW w:w="1096" w:type="pct"/>
                <w:vMerge/>
              </w:tcPr>
              <w:p w14:paraId="341B7FEE" w14:textId="77777777" w:rsidR="006B7B30" w:rsidRPr="008620ED" w:rsidRDefault="006B7B30" w:rsidP="00CA5827">
                <w:pPr>
                  <w:jc w:val="center"/>
                  <w:rPr>
                    <w:rFonts w:cs="Times New Roman"/>
                  </w:rPr>
                </w:pPr>
              </w:p>
            </w:tc>
            <w:tc>
              <w:tcPr>
                <w:tcW w:w="2060" w:type="pct"/>
                <w:vAlign w:val="center"/>
              </w:tcPr>
              <w:p w14:paraId="1E07AAAD" w14:textId="77777777" w:rsidR="006B7B30" w:rsidRPr="008620ED" w:rsidRDefault="006B7B30" w:rsidP="00CA5827">
                <w:pPr>
                  <w:spacing w:before="0"/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Ćwiczenia (ćwiczenia, ćwiczenia praktyczne)</w:t>
                </w:r>
              </w:p>
            </w:tc>
            <w:tc>
              <w:tcPr>
                <w:tcW w:w="868" w:type="pct"/>
                <w:vAlign w:val="center"/>
              </w:tcPr>
              <w:p w14:paraId="272B60D4" w14:textId="0D02F252" w:rsidR="006B7B30" w:rsidRPr="008620ED" w:rsidRDefault="006B7B30" w:rsidP="00CA5827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10</w:t>
                </w:r>
              </w:p>
            </w:tc>
            <w:tc>
              <w:tcPr>
                <w:tcW w:w="976" w:type="pct"/>
                <w:vAlign w:val="center"/>
              </w:tcPr>
              <w:p w14:paraId="462E5E69" w14:textId="3AB01E76" w:rsidR="006B7B30" w:rsidRPr="008620ED" w:rsidRDefault="006B7B30" w:rsidP="006B7B30">
                <w:pPr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8620ED">
                  <w:rPr>
                    <w:rFonts w:cs="Times New Roman"/>
                    <w:sz w:val="20"/>
                    <w:szCs w:val="20"/>
                  </w:rPr>
                  <w:t>0,5</w:t>
                </w:r>
              </w:p>
            </w:tc>
          </w:tr>
          <w:tr w:rsidR="006B7B30" w:rsidRPr="008620ED" w14:paraId="673385C1" w14:textId="77777777" w:rsidTr="006B7B30">
            <w:trPr>
              <w:trHeight w:val="406"/>
            </w:trPr>
            <w:tc>
              <w:tcPr>
                <w:tcW w:w="1096" w:type="pct"/>
                <w:vMerge/>
              </w:tcPr>
              <w:p w14:paraId="0D6D7ED1" w14:textId="77777777" w:rsidR="006B7B30" w:rsidRPr="008620ED" w:rsidRDefault="006B7B30" w:rsidP="00CA5827">
                <w:pPr>
                  <w:jc w:val="center"/>
                  <w:rPr>
                    <w:rFonts w:cs="Times New Roman"/>
                  </w:rPr>
                </w:pPr>
              </w:p>
            </w:tc>
            <w:tc>
              <w:tcPr>
                <w:tcW w:w="2060" w:type="pct"/>
                <w:vAlign w:val="center"/>
              </w:tcPr>
              <w:p w14:paraId="3CA6D4B1" w14:textId="40ACDF30" w:rsidR="006B7B30" w:rsidRPr="008620ED" w:rsidRDefault="006B7B30" w:rsidP="00CA5827">
                <w:pPr>
                  <w:spacing w:before="0"/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Zajęcia praktyczne</w:t>
                </w:r>
              </w:p>
            </w:tc>
            <w:tc>
              <w:tcPr>
                <w:tcW w:w="868" w:type="pct"/>
                <w:vAlign w:val="center"/>
              </w:tcPr>
              <w:p w14:paraId="673A700D" w14:textId="1849EA8B" w:rsidR="006B7B30" w:rsidRPr="008620ED" w:rsidRDefault="006B7B30" w:rsidP="00CA5827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40</w:t>
                </w:r>
              </w:p>
            </w:tc>
            <w:tc>
              <w:tcPr>
                <w:tcW w:w="976" w:type="pct"/>
                <w:vAlign w:val="center"/>
              </w:tcPr>
              <w:p w14:paraId="47E99630" w14:textId="2B1AF433" w:rsidR="006B7B30" w:rsidRPr="008620ED" w:rsidRDefault="006B7B30" w:rsidP="006B7B30">
                <w:pPr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8620ED">
                  <w:rPr>
                    <w:rFonts w:cs="Times New Roman"/>
                    <w:sz w:val="20"/>
                    <w:szCs w:val="20"/>
                  </w:rPr>
                  <w:t>1,5</w:t>
                </w:r>
              </w:p>
            </w:tc>
          </w:tr>
          <w:tr w:rsidR="006B7B30" w:rsidRPr="008620ED" w14:paraId="0B1D58C2" w14:textId="77777777" w:rsidTr="006B7B30">
            <w:trPr>
              <w:trHeight w:val="567"/>
            </w:trPr>
            <w:tc>
              <w:tcPr>
                <w:tcW w:w="1096" w:type="pct"/>
                <w:vMerge w:val="restart"/>
                <w:vAlign w:val="center"/>
              </w:tcPr>
              <w:p w14:paraId="2B49BB2B" w14:textId="77777777" w:rsidR="006B7B30" w:rsidRPr="008620ED" w:rsidRDefault="006B7B30" w:rsidP="00CA5827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620ED">
                  <w:rPr>
                    <w:rFonts w:cs="Times New Roman"/>
                  </w:rPr>
                  <w:t>Godziny* bez kontaktu z nauczycielem</w:t>
                </w:r>
              </w:p>
            </w:tc>
            <w:tc>
              <w:tcPr>
                <w:tcW w:w="2060" w:type="pct"/>
                <w:vAlign w:val="center"/>
              </w:tcPr>
              <w:p w14:paraId="469E2614" w14:textId="77777777" w:rsidR="006B7B30" w:rsidRPr="008620ED" w:rsidRDefault="006B7B30" w:rsidP="00CA5827">
                <w:pPr>
                  <w:spacing w:before="0"/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Przygotowanie studenta do zajęć</w:t>
                </w:r>
              </w:p>
            </w:tc>
            <w:tc>
              <w:tcPr>
                <w:tcW w:w="868" w:type="pct"/>
                <w:vAlign w:val="center"/>
              </w:tcPr>
              <w:p w14:paraId="3C27B5B7" w14:textId="0FF6D866" w:rsidR="006B7B30" w:rsidRPr="008620ED" w:rsidRDefault="006B7B30" w:rsidP="00CA5827">
                <w:pPr>
                  <w:spacing w:before="0"/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10</w:t>
                </w:r>
              </w:p>
            </w:tc>
            <w:tc>
              <w:tcPr>
                <w:tcW w:w="976" w:type="pct"/>
                <w:vMerge w:val="restart"/>
                <w:vAlign w:val="center"/>
              </w:tcPr>
              <w:p w14:paraId="5A730F43" w14:textId="0C0D9785" w:rsidR="006B7B30" w:rsidRPr="008620ED" w:rsidRDefault="006B7B30" w:rsidP="006B7B30">
                <w:pPr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8620ED">
                  <w:rPr>
                    <w:rFonts w:cs="Times New Roman"/>
                    <w:sz w:val="20"/>
                    <w:szCs w:val="20"/>
                  </w:rPr>
                  <w:t>1</w:t>
                </w:r>
              </w:p>
            </w:tc>
          </w:tr>
          <w:tr w:rsidR="006B7B30" w:rsidRPr="008620ED" w14:paraId="6FBFC368" w14:textId="77777777" w:rsidTr="006B7B30">
            <w:trPr>
              <w:trHeight w:val="567"/>
            </w:trPr>
            <w:tc>
              <w:tcPr>
                <w:tcW w:w="1096" w:type="pct"/>
                <w:vMerge/>
                <w:vAlign w:val="center"/>
              </w:tcPr>
              <w:p w14:paraId="7FE2AEAA" w14:textId="77777777" w:rsidR="006B7B30" w:rsidRPr="008620ED" w:rsidRDefault="006B7B30" w:rsidP="00CA5827">
                <w:pPr>
                  <w:jc w:val="center"/>
                  <w:rPr>
                    <w:rFonts w:cs="Times New Roman"/>
                  </w:rPr>
                </w:pPr>
              </w:p>
            </w:tc>
            <w:tc>
              <w:tcPr>
                <w:tcW w:w="2060" w:type="pct"/>
                <w:vAlign w:val="center"/>
              </w:tcPr>
              <w:p w14:paraId="3653A5B2" w14:textId="77777777" w:rsidR="006B7B30" w:rsidRPr="008620ED" w:rsidRDefault="006B7B30" w:rsidP="00CA5827">
                <w:pPr>
                  <w:spacing w:before="0"/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Przygotowanie studenta do zaliczenia</w:t>
                </w:r>
              </w:p>
            </w:tc>
            <w:tc>
              <w:tcPr>
                <w:tcW w:w="868" w:type="pct"/>
                <w:vAlign w:val="center"/>
              </w:tcPr>
              <w:p w14:paraId="420873E8" w14:textId="5F602036" w:rsidR="006B7B30" w:rsidRPr="008620ED" w:rsidRDefault="006B7B30" w:rsidP="00CA5827">
                <w:pPr>
                  <w:spacing w:before="0"/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15</w:t>
                </w:r>
              </w:p>
            </w:tc>
            <w:tc>
              <w:tcPr>
                <w:tcW w:w="976" w:type="pct"/>
                <w:vMerge/>
                <w:vAlign w:val="center"/>
              </w:tcPr>
              <w:p w14:paraId="595367BE" w14:textId="77777777" w:rsidR="006B7B30" w:rsidRPr="008620ED" w:rsidRDefault="006B7B30" w:rsidP="006B7B30">
                <w:pPr>
                  <w:jc w:val="center"/>
                  <w:rPr>
                    <w:rFonts w:cs="Times New Roman"/>
                    <w:sz w:val="20"/>
                    <w:szCs w:val="20"/>
                  </w:rPr>
                </w:pPr>
              </w:p>
            </w:tc>
          </w:tr>
          <w:tr w:rsidR="001D499D" w:rsidRPr="008620ED" w14:paraId="38181D6C" w14:textId="77777777" w:rsidTr="006B7B30">
            <w:trPr>
              <w:trHeight w:val="283"/>
            </w:trPr>
            <w:tc>
              <w:tcPr>
                <w:tcW w:w="1096" w:type="pct"/>
                <w:vMerge/>
              </w:tcPr>
              <w:p w14:paraId="2AB84F63" w14:textId="77777777" w:rsidR="001D499D" w:rsidRPr="008620ED" w:rsidRDefault="001D499D" w:rsidP="00CA5827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060" w:type="pct"/>
              </w:tcPr>
              <w:p w14:paraId="7BCA644D" w14:textId="77777777" w:rsidR="001D499D" w:rsidRPr="008620ED" w:rsidRDefault="001D499D" w:rsidP="00CA5827">
                <w:pPr>
                  <w:spacing w:before="0"/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E-learning</w:t>
                </w:r>
              </w:p>
            </w:tc>
            <w:tc>
              <w:tcPr>
                <w:tcW w:w="868" w:type="pct"/>
              </w:tcPr>
              <w:p w14:paraId="1E76C7EC" w14:textId="1F2BB1EA" w:rsidR="001D499D" w:rsidRPr="008620ED" w:rsidRDefault="006B7B30" w:rsidP="00CA5827">
                <w:pPr>
                  <w:spacing w:before="0"/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20</w:t>
                </w:r>
              </w:p>
            </w:tc>
            <w:tc>
              <w:tcPr>
                <w:tcW w:w="976" w:type="pct"/>
                <w:vAlign w:val="center"/>
              </w:tcPr>
              <w:p w14:paraId="4DE07C94" w14:textId="4455832A" w:rsidR="001D499D" w:rsidRPr="008620ED" w:rsidRDefault="006B7B30" w:rsidP="006B7B30">
                <w:pPr>
                  <w:spacing w:before="0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8620ED">
                  <w:rPr>
                    <w:rFonts w:cs="Times New Roman"/>
                    <w:sz w:val="20"/>
                    <w:szCs w:val="20"/>
                  </w:rPr>
                  <w:t>0,5</w:t>
                </w:r>
              </w:p>
            </w:tc>
          </w:tr>
        </w:tbl>
        <w:p w14:paraId="102D820B" w14:textId="0341C016" w:rsidR="001D499D" w:rsidRPr="008620ED" w:rsidRDefault="001D499D" w:rsidP="001D499D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0"/>
              <w:szCs w:val="20"/>
            </w:rPr>
          </w:pPr>
          <w:r w:rsidRPr="008620ED">
            <w:rPr>
              <w:rFonts w:asciiTheme="minorHAnsi" w:hAnsiTheme="minorHAnsi"/>
              <w:sz w:val="20"/>
              <w:szCs w:val="20"/>
            </w:rPr>
            <w:t xml:space="preserve">* godzina (lekcyjna) oznacza 45 minut  ** zasada obliczania </w:t>
          </w:r>
          <w:r w:rsidRPr="008620ED">
            <w:rPr>
              <w:rFonts w:asciiTheme="minorHAnsi" w:hAnsiTheme="minorHAnsi"/>
              <w:bCs/>
              <w:sz w:val="20"/>
              <w:szCs w:val="20"/>
            </w:rPr>
            <w:t xml:space="preserve">godzinowych ekwiwalentów punktów ECTS: </w:t>
          </w:r>
          <w:r w:rsidRPr="008620ED">
            <w:rPr>
              <w:rFonts w:asciiTheme="minorHAnsi" w:hAnsiTheme="minorHAnsi"/>
              <w:sz w:val="20"/>
              <w:szCs w:val="20"/>
            </w:rPr>
            <w:t>ekwiwalent punktów ECTS wyrażano wielokrotnością  liczby 0,5.   Posługiwano się jedynie liczbami całkowitymi i połówkami, nie stosowano innych ułamków.</w:t>
          </w:r>
        </w:p>
        <w:p w14:paraId="0C72B14F" w14:textId="68067155" w:rsidR="007D6F30" w:rsidRPr="008620ED" w:rsidRDefault="007D6F30" w:rsidP="001D499D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0"/>
              <w:szCs w:val="20"/>
            </w:rPr>
          </w:pPr>
        </w:p>
        <w:p w14:paraId="5A36B03B" w14:textId="5E6ACB17" w:rsidR="007D6F30" w:rsidRPr="008620ED" w:rsidRDefault="007D6F30" w:rsidP="001D499D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0"/>
              <w:szCs w:val="20"/>
            </w:rPr>
          </w:pPr>
        </w:p>
        <w:p w14:paraId="41FE245F" w14:textId="31DFB559" w:rsidR="007D6F30" w:rsidRPr="008620ED" w:rsidRDefault="007D6F30" w:rsidP="001D499D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0"/>
              <w:szCs w:val="20"/>
            </w:rPr>
          </w:pPr>
        </w:p>
        <w:p w14:paraId="6E3CF511" w14:textId="0029C249" w:rsidR="007D6F30" w:rsidRPr="008620ED" w:rsidRDefault="007D6F30" w:rsidP="001D499D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0"/>
              <w:szCs w:val="20"/>
            </w:rPr>
          </w:pPr>
        </w:p>
        <w:p w14:paraId="5D0F0C50" w14:textId="5A849D85" w:rsidR="007D6F30" w:rsidRPr="008620ED" w:rsidRDefault="007D6F30" w:rsidP="001D499D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0"/>
              <w:szCs w:val="20"/>
            </w:rPr>
          </w:pPr>
        </w:p>
        <w:p w14:paraId="2C9BF01A" w14:textId="77777777" w:rsidR="007D6F30" w:rsidRPr="008620ED" w:rsidRDefault="007D6F30" w:rsidP="001D499D">
          <w:pPr>
            <w:pStyle w:val="NormalnyWeb"/>
            <w:spacing w:before="0" w:beforeAutospacing="0" w:after="0" w:afterAutospacing="0"/>
            <w:rPr>
              <w:rFonts w:asciiTheme="minorHAnsi" w:hAnsiTheme="minorHAnsi"/>
              <w:b/>
              <w:sz w:val="20"/>
              <w:szCs w:val="20"/>
            </w:rPr>
          </w:pPr>
        </w:p>
        <w:p w14:paraId="3CE29040" w14:textId="64BD5327" w:rsidR="001D499D" w:rsidRPr="008620ED" w:rsidRDefault="001D499D" w:rsidP="001D499D">
          <w:pPr>
            <w:pStyle w:val="Nagwek2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lastRenderedPageBreak/>
            <w:t xml:space="preserve">Semestr </w:t>
          </w:r>
          <w:r w:rsidR="006B7B30" w:rsidRPr="008620ED">
            <w:rPr>
              <w:rFonts w:asciiTheme="minorHAnsi" w:hAnsiTheme="minorHAnsi"/>
            </w:rPr>
            <w:t>6</w:t>
          </w:r>
          <w:r w:rsidRPr="008620ED">
            <w:rPr>
              <w:rFonts w:asciiTheme="minorHAnsi" w:hAnsiTheme="minorHAnsi"/>
            </w:rPr>
            <w:t xml:space="preserve"> </w:t>
          </w: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1975"/>
            <w:gridCol w:w="3717"/>
            <w:gridCol w:w="1565"/>
            <w:gridCol w:w="1760"/>
          </w:tblGrid>
          <w:tr w:rsidR="001D499D" w:rsidRPr="008620ED" w14:paraId="34BA2C3F" w14:textId="77777777" w:rsidTr="00CA5827">
            <w:trPr>
              <w:trHeight w:val="410"/>
            </w:trPr>
            <w:tc>
              <w:tcPr>
                <w:tcW w:w="3156" w:type="pct"/>
                <w:gridSpan w:val="2"/>
                <w:vMerge w:val="restart"/>
                <w:vAlign w:val="center"/>
              </w:tcPr>
              <w:p w14:paraId="5AC4C030" w14:textId="77777777" w:rsidR="001D499D" w:rsidRPr="008620ED" w:rsidRDefault="001D499D" w:rsidP="00CA5827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Formy nakładu pracy studenta</w:t>
                </w:r>
              </w:p>
            </w:tc>
            <w:tc>
              <w:tcPr>
                <w:tcW w:w="1844" w:type="pct"/>
                <w:gridSpan w:val="2"/>
              </w:tcPr>
              <w:p w14:paraId="490DE294" w14:textId="77777777" w:rsidR="001D499D" w:rsidRPr="008620ED" w:rsidRDefault="001D499D" w:rsidP="00CA5827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Studia stacjonarne</w:t>
                </w:r>
              </w:p>
            </w:tc>
          </w:tr>
          <w:tr w:rsidR="001D499D" w:rsidRPr="008620ED" w14:paraId="45E691CA" w14:textId="77777777" w:rsidTr="00CA5827">
            <w:trPr>
              <w:trHeight w:val="406"/>
            </w:trPr>
            <w:tc>
              <w:tcPr>
                <w:tcW w:w="3156" w:type="pct"/>
                <w:gridSpan w:val="2"/>
                <w:vMerge/>
                <w:textDirection w:val="btLr"/>
              </w:tcPr>
              <w:p w14:paraId="6540369D" w14:textId="77777777" w:rsidR="001D499D" w:rsidRPr="008620ED" w:rsidRDefault="001D499D" w:rsidP="00CA5827">
                <w:pPr>
                  <w:jc w:val="center"/>
                  <w:rPr>
                    <w:rFonts w:cs="Times New Roman"/>
                  </w:rPr>
                </w:pPr>
              </w:p>
            </w:tc>
            <w:tc>
              <w:tcPr>
                <w:tcW w:w="868" w:type="pct"/>
              </w:tcPr>
              <w:p w14:paraId="6B7C1B0B" w14:textId="77777777" w:rsidR="001D499D" w:rsidRPr="008620ED" w:rsidRDefault="001D499D" w:rsidP="00CA5827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Bilans godzin</w:t>
                </w:r>
              </w:p>
            </w:tc>
            <w:tc>
              <w:tcPr>
                <w:tcW w:w="976" w:type="pct"/>
              </w:tcPr>
              <w:p w14:paraId="1326786C" w14:textId="77777777" w:rsidR="001D499D" w:rsidRPr="008620ED" w:rsidRDefault="001D499D" w:rsidP="00CA5827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Bilans punktów ECTS**</w:t>
                </w:r>
              </w:p>
            </w:tc>
          </w:tr>
          <w:tr w:rsidR="001D499D" w:rsidRPr="008620ED" w14:paraId="0E95B6AF" w14:textId="77777777" w:rsidTr="00CA5827">
            <w:trPr>
              <w:trHeight w:val="406"/>
            </w:trPr>
            <w:tc>
              <w:tcPr>
                <w:tcW w:w="1095" w:type="pct"/>
              </w:tcPr>
              <w:p w14:paraId="3973C1F5" w14:textId="77777777" w:rsidR="001D499D" w:rsidRPr="008620ED" w:rsidRDefault="001D499D" w:rsidP="00CA5827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Godziny* kontaktowe</w:t>
                </w:r>
              </w:p>
            </w:tc>
            <w:tc>
              <w:tcPr>
                <w:tcW w:w="2061" w:type="pct"/>
                <w:vAlign w:val="center"/>
              </w:tcPr>
              <w:p w14:paraId="28E4AA19" w14:textId="39395E6B" w:rsidR="001D499D" w:rsidRPr="008620ED" w:rsidRDefault="006B7B30" w:rsidP="00CA5827">
                <w:pPr>
                  <w:spacing w:before="0"/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Zajęcia praktyczne</w:t>
                </w:r>
              </w:p>
            </w:tc>
            <w:tc>
              <w:tcPr>
                <w:tcW w:w="868" w:type="pct"/>
                <w:vAlign w:val="center"/>
              </w:tcPr>
              <w:p w14:paraId="675E4F9B" w14:textId="66CE41B2" w:rsidR="001D499D" w:rsidRPr="008620ED" w:rsidRDefault="006B7B30" w:rsidP="00CA5827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40</w:t>
                </w:r>
              </w:p>
            </w:tc>
            <w:tc>
              <w:tcPr>
                <w:tcW w:w="976" w:type="pct"/>
                <w:vAlign w:val="center"/>
              </w:tcPr>
              <w:p w14:paraId="2820D4F0" w14:textId="64377230" w:rsidR="001D499D" w:rsidRPr="008620ED" w:rsidRDefault="006B7B30" w:rsidP="00CA5827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1,5</w:t>
                </w:r>
              </w:p>
            </w:tc>
          </w:tr>
        </w:tbl>
        <w:p w14:paraId="5E59875F" w14:textId="77777777" w:rsidR="001D499D" w:rsidRPr="008620ED" w:rsidRDefault="001D499D" w:rsidP="001D499D">
          <w:pPr>
            <w:pStyle w:val="NormalnyWeb"/>
            <w:spacing w:before="0" w:beforeAutospacing="0" w:after="0" w:afterAutospacing="0"/>
            <w:rPr>
              <w:rFonts w:asciiTheme="minorHAnsi" w:hAnsiTheme="minorHAnsi"/>
              <w:b/>
              <w:sz w:val="20"/>
              <w:szCs w:val="20"/>
            </w:rPr>
          </w:pPr>
          <w:r w:rsidRPr="008620ED">
            <w:rPr>
              <w:rFonts w:asciiTheme="minorHAnsi" w:hAnsiTheme="minorHAnsi"/>
              <w:sz w:val="20"/>
              <w:szCs w:val="20"/>
            </w:rPr>
            <w:t xml:space="preserve">* godzina (lekcyjna) oznacza 45 minut  ** zasada obliczania </w:t>
          </w:r>
          <w:r w:rsidRPr="008620ED">
            <w:rPr>
              <w:rFonts w:asciiTheme="minorHAnsi" w:hAnsiTheme="minorHAnsi"/>
              <w:bCs/>
              <w:sz w:val="20"/>
              <w:szCs w:val="20"/>
            </w:rPr>
            <w:t xml:space="preserve">godzinowych ekwiwalentów punktów ECTS: </w:t>
          </w:r>
          <w:r w:rsidRPr="008620ED">
            <w:rPr>
              <w:rFonts w:asciiTheme="minorHAnsi" w:hAnsiTheme="minorHAnsi"/>
              <w:sz w:val="20"/>
              <w:szCs w:val="20"/>
            </w:rPr>
            <w:t>ekwiwalent punktów ECTS wyrażano wielokrotnością  liczby 0,5.   Posługiwano się jedynie liczbami całkowitymi i połówkami, nie stosowano innych ułamków.</w:t>
          </w:r>
        </w:p>
        <w:p w14:paraId="2BAB3E20" w14:textId="77777777" w:rsidR="001D499D" w:rsidRPr="008620ED" w:rsidRDefault="001D499D" w:rsidP="001D499D">
          <w:pPr>
            <w:pStyle w:val="Nagwek1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 xml:space="preserve">Bilans Opis sposobu sprawdzenia osiągnięcia efektów uczenia się </w:t>
          </w:r>
        </w:p>
        <w:p w14:paraId="637B19B4" w14:textId="77777777" w:rsidR="001D499D" w:rsidRPr="008620ED" w:rsidRDefault="001D499D" w:rsidP="001D499D">
          <w:pPr>
            <w:spacing w:before="0" w:after="0"/>
          </w:pP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2123"/>
            <w:gridCol w:w="3401"/>
            <w:gridCol w:w="3493"/>
          </w:tblGrid>
          <w:tr w:rsidR="001D499D" w:rsidRPr="008620ED" w14:paraId="5AF8CCDE" w14:textId="77777777" w:rsidTr="00CA5827">
            <w:tc>
              <w:tcPr>
                <w:tcW w:w="1177" w:type="pct"/>
                <w:vMerge w:val="restar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496048E" w14:textId="77777777" w:rsidR="001D499D" w:rsidRPr="008620ED" w:rsidRDefault="001D499D" w:rsidP="00CA5827">
                <w:pPr>
                  <w:spacing w:before="0"/>
                  <w:jc w:val="center"/>
                </w:pPr>
                <w:r w:rsidRPr="008620ED">
                  <w:t>Kod efektu uczenia się dla przedmiotu</w:t>
                </w:r>
              </w:p>
            </w:tc>
            <w:tc>
              <w:tcPr>
                <w:tcW w:w="3823" w:type="pct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0A398039" w14:textId="77777777" w:rsidR="001D499D" w:rsidRPr="008620ED" w:rsidRDefault="001D499D" w:rsidP="00CA5827">
                <w:pPr>
                  <w:spacing w:before="0"/>
                  <w:jc w:val="center"/>
                </w:pPr>
                <w:r w:rsidRPr="008620ED">
                  <w:t>Metody sprawdzenia</w:t>
                </w:r>
              </w:p>
            </w:tc>
          </w:tr>
          <w:tr w:rsidR="001D499D" w:rsidRPr="008620ED" w14:paraId="52716064" w14:textId="77777777" w:rsidTr="00CA5827">
            <w:tc>
              <w:tcPr>
                <w:tcW w:w="0" w:type="auto"/>
                <w:vMerge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15D84967" w14:textId="77777777" w:rsidR="001D499D" w:rsidRPr="008620ED" w:rsidRDefault="001D499D" w:rsidP="00CA5827">
                <w:pPr>
                  <w:spacing w:before="0"/>
                </w:pPr>
              </w:p>
            </w:tc>
            <w:tc>
              <w:tcPr>
                <w:tcW w:w="188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2584A559" w14:textId="77777777" w:rsidR="001D499D" w:rsidRPr="008620ED" w:rsidRDefault="001D499D" w:rsidP="00CA5827">
                <w:pPr>
                  <w:spacing w:before="0"/>
                  <w:jc w:val="center"/>
                </w:pPr>
                <w:r w:rsidRPr="008620ED">
                  <w:rPr>
                    <w:rFonts w:cs="Times New Roman"/>
                  </w:rPr>
                  <w:t>Ewaluacja formatująca</w:t>
                </w:r>
              </w:p>
            </w:tc>
            <w:tc>
              <w:tcPr>
                <w:tcW w:w="193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6CC81242" w14:textId="77777777" w:rsidR="001D499D" w:rsidRPr="008620ED" w:rsidRDefault="001D499D" w:rsidP="00CA5827">
                <w:pPr>
                  <w:spacing w:before="0"/>
                  <w:jc w:val="center"/>
                </w:pPr>
                <w:r w:rsidRPr="008620ED">
                  <w:rPr>
                    <w:rFonts w:cs="Times New Roman"/>
                  </w:rPr>
                  <w:t>Ewaluacja sumaryczna</w:t>
                </w:r>
              </w:p>
            </w:tc>
          </w:tr>
          <w:tr w:rsidR="001D499D" w:rsidRPr="008620ED" w14:paraId="7EB5488E" w14:textId="77777777" w:rsidTr="00CA5827">
            <w:tc>
              <w:tcPr>
                <w:tcW w:w="117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628BC440" w14:textId="77777777" w:rsidR="001D499D" w:rsidRPr="008620ED" w:rsidRDefault="001D499D" w:rsidP="00CA5827">
                <w:pPr>
                  <w:spacing w:before="0"/>
                  <w:jc w:val="center"/>
                </w:pPr>
                <w:r w:rsidRPr="008620ED">
                  <w:rPr>
                    <w:rStyle w:val="popup"/>
                  </w:rPr>
                  <w:t>W1-14</w:t>
                </w:r>
              </w:p>
            </w:tc>
            <w:tc>
              <w:tcPr>
                <w:tcW w:w="188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26F4C8FB" w14:textId="66FBD959" w:rsidR="001D499D" w:rsidRPr="008620ED" w:rsidRDefault="001D499D" w:rsidP="00CA5827">
                <w:pPr>
                  <w:jc w:val="center"/>
                </w:pPr>
                <w:r w:rsidRPr="008620ED">
                  <w:rPr>
                    <w:rFonts w:cs="Times New Roman"/>
                  </w:rPr>
                  <w:t>Sprawdzanie wiedzy w trakcie zajęć - wypowiedź ustna, Dyskusja w czasie zajęć,</w:t>
                </w:r>
                <w:r w:rsidRPr="008620ED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  <w:r w:rsidRPr="008620ED">
                  <w:rPr>
                    <w:rFonts w:cs="Times New Roman"/>
                  </w:rPr>
                  <w:t>Bieżąca informacja zwrotna   (Kryteria wynikowe - załącznik 4) ( rekomendowane jest stosowanie różnych metod weryfikacji)</w:t>
                </w:r>
              </w:p>
            </w:tc>
            <w:tc>
              <w:tcPr>
                <w:tcW w:w="193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17CF1715" w14:textId="30D8EF26" w:rsidR="001D499D" w:rsidRPr="008620ED" w:rsidRDefault="001D499D" w:rsidP="00CA5827">
                <w:pPr>
                  <w:spacing w:before="0"/>
                  <w:jc w:val="center"/>
                </w:pPr>
                <w:r w:rsidRPr="008620ED">
                  <w:t xml:space="preserve">Test </w:t>
                </w:r>
                <w:r w:rsidR="002E3125" w:rsidRPr="008620ED">
                  <w:t>jednokrotnego</w:t>
                </w:r>
                <w:r w:rsidRPr="008620ED">
                  <w:t xml:space="preserve"> wyboru </w:t>
                </w:r>
                <w:r w:rsidRPr="008620ED">
                  <w:rPr>
                    <w:rFonts w:cs="Times New Roman"/>
                  </w:rPr>
                  <w:t xml:space="preserve">(Kryteria wynikowe </w:t>
                </w:r>
                <w:proofErr w:type="spellStart"/>
                <w:r w:rsidRPr="008620ED">
                  <w:rPr>
                    <w:rFonts w:cs="Times New Roman"/>
                  </w:rPr>
                  <w:t>check</w:t>
                </w:r>
                <w:proofErr w:type="spellEnd"/>
                <w:r w:rsidRPr="008620ED">
                  <w:rPr>
                    <w:rFonts w:cs="Times New Roman"/>
                  </w:rPr>
                  <w:t>-list -załącznik 1)</w:t>
                </w:r>
              </w:p>
            </w:tc>
          </w:tr>
          <w:tr w:rsidR="001D499D" w:rsidRPr="008620ED" w14:paraId="12E6CB5F" w14:textId="77777777" w:rsidTr="00CA5827">
            <w:tc>
              <w:tcPr>
                <w:tcW w:w="117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BAD7E2E" w14:textId="77777777" w:rsidR="001D499D" w:rsidRPr="008620ED" w:rsidRDefault="001D499D" w:rsidP="00CA5827">
                <w:pPr>
                  <w:spacing w:before="0"/>
                  <w:jc w:val="center"/>
                </w:pPr>
                <w:r w:rsidRPr="008620ED">
                  <w:rPr>
                    <w:rStyle w:val="popup"/>
                  </w:rPr>
                  <w:t>U1-22</w:t>
                </w:r>
              </w:p>
            </w:tc>
            <w:tc>
              <w:tcPr>
                <w:tcW w:w="188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19CE514D" w14:textId="77777777" w:rsidR="001D499D" w:rsidRPr="008620ED" w:rsidRDefault="001D499D" w:rsidP="00CA5827">
                <w:pPr>
                  <w:spacing w:before="0"/>
                  <w:jc w:val="center"/>
                </w:pPr>
                <w:r w:rsidRPr="008620ED">
                  <w:rPr>
                    <w:rFonts w:cs="Times New Roman"/>
                  </w:rPr>
                  <w:t>Ocena przygotowania praktycznego do zajęć (Kryteria wynikowe  -załącznik 5)</w:t>
                </w:r>
              </w:p>
            </w:tc>
            <w:tc>
              <w:tcPr>
                <w:tcW w:w="193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1B11BF5B" w14:textId="77777777" w:rsidR="001D499D" w:rsidRPr="008620ED" w:rsidRDefault="001D499D" w:rsidP="00CA5827">
                <w:pPr>
                  <w:spacing w:before="0"/>
                  <w:jc w:val="center"/>
                </w:pPr>
                <w:r w:rsidRPr="008620ED">
                  <w:t xml:space="preserve">Realizacja zleconego zdania </w:t>
                </w:r>
                <w:r w:rsidRPr="008620ED">
                  <w:rPr>
                    <w:rFonts w:cs="Times New Roman"/>
                  </w:rPr>
                  <w:t xml:space="preserve">(Kryteria wynikowe </w:t>
                </w:r>
                <w:proofErr w:type="spellStart"/>
                <w:r w:rsidRPr="008620ED">
                  <w:rPr>
                    <w:rFonts w:cs="Times New Roman"/>
                  </w:rPr>
                  <w:t>check</w:t>
                </w:r>
                <w:proofErr w:type="spellEnd"/>
                <w:r w:rsidRPr="008620ED">
                  <w:rPr>
                    <w:rFonts w:cs="Times New Roman"/>
                  </w:rPr>
                  <w:t>-list –załącznik 2)</w:t>
                </w:r>
                <w:r w:rsidRPr="008620ED">
                  <w:t xml:space="preserve">, </w:t>
                </w:r>
                <w:r w:rsidRPr="008620ED">
                  <w:rPr>
                    <w:rFonts w:cs="Times New Roman"/>
                  </w:rPr>
                  <w:t>Projekt (Kryteria wynikowe  -załącznik 7), Prezentacja (Kryteria wynikowe -załącznik 8)</w:t>
                </w:r>
              </w:p>
            </w:tc>
          </w:tr>
          <w:tr w:rsidR="001D499D" w:rsidRPr="008620ED" w14:paraId="5A80205D" w14:textId="77777777" w:rsidTr="00CA5827">
            <w:tc>
              <w:tcPr>
                <w:tcW w:w="117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B14AFAA" w14:textId="77777777" w:rsidR="001D499D" w:rsidRPr="008620ED" w:rsidRDefault="001D499D" w:rsidP="00CA5827">
                <w:pPr>
                  <w:spacing w:before="0"/>
                  <w:jc w:val="center"/>
                  <w:rPr>
                    <w:sz w:val="24"/>
                    <w:szCs w:val="24"/>
                  </w:rPr>
                </w:pPr>
                <w:r w:rsidRPr="008620ED">
                  <w:rPr>
                    <w:rStyle w:val="popup"/>
                  </w:rPr>
                  <w:t>K1-07</w:t>
                </w:r>
              </w:p>
            </w:tc>
            <w:tc>
              <w:tcPr>
                <w:tcW w:w="188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23A3D06C" w14:textId="77777777" w:rsidR="001D499D" w:rsidRPr="008620ED" w:rsidRDefault="001D499D" w:rsidP="00CA5827">
                <w:pPr>
                  <w:spacing w:before="0"/>
                  <w:jc w:val="center"/>
                </w:pPr>
                <w:r w:rsidRPr="008620ED">
                  <w:rPr>
                    <w:rFonts w:asciiTheme="majorHAnsi" w:hAnsiTheme="majorHAnsi" w:cs="Times New Roman"/>
                  </w:rPr>
                  <w:t xml:space="preserve">Obserwacja pracy studenta podczas zajęć wymagających wiedzy i umiejętności </w:t>
                </w:r>
                <w:r w:rsidRPr="008620ED">
                  <w:rPr>
                    <w:rFonts w:cs="Times New Roman"/>
                  </w:rPr>
                  <w:t>(Kryteria wynikowe  -załącznik 6)</w:t>
                </w:r>
              </w:p>
            </w:tc>
            <w:tc>
              <w:tcPr>
                <w:tcW w:w="193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5E7F7388" w14:textId="77777777" w:rsidR="001D499D" w:rsidRPr="008620ED" w:rsidRDefault="001D499D" w:rsidP="00CA5827">
                <w:pPr>
                  <w:spacing w:before="0"/>
                  <w:jc w:val="center"/>
                </w:pPr>
                <w:r w:rsidRPr="008620ED">
                  <w:rPr>
                    <w:rFonts w:ascii="Corbel" w:hAnsi="Corbel" w:cs="Times New Roman"/>
                  </w:rPr>
                  <w:t xml:space="preserve">Przedłużona obserwacja przez opiekuna / nauczyciela prowadzącego </w:t>
                </w:r>
                <w:r w:rsidRPr="008620ED">
                  <w:rPr>
                    <w:rFonts w:cs="Times New Roman"/>
                  </w:rPr>
                  <w:t xml:space="preserve">(Kryteria wynikowe </w:t>
                </w:r>
                <w:proofErr w:type="spellStart"/>
                <w:r w:rsidRPr="008620ED">
                  <w:rPr>
                    <w:rFonts w:cs="Times New Roman"/>
                  </w:rPr>
                  <w:t>check</w:t>
                </w:r>
                <w:proofErr w:type="spellEnd"/>
                <w:r w:rsidRPr="008620ED">
                  <w:rPr>
                    <w:rFonts w:cs="Times New Roman"/>
                  </w:rPr>
                  <w:t>-list -załącznik 3)</w:t>
                </w:r>
              </w:p>
            </w:tc>
          </w:tr>
        </w:tbl>
        <w:p w14:paraId="00668893" w14:textId="77777777" w:rsidR="001D499D" w:rsidRPr="008620ED" w:rsidRDefault="001D499D" w:rsidP="001D499D">
          <w:pPr>
            <w:spacing w:before="0" w:after="0"/>
          </w:pPr>
        </w:p>
        <w:p w14:paraId="78921B62" w14:textId="77777777" w:rsidR="001D499D" w:rsidRPr="008620ED" w:rsidRDefault="001D499D" w:rsidP="001D499D"/>
        <w:p w14:paraId="18317059" w14:textId="77777777" w:rsidR="001D499D" w:rsidRPr="008620ED" w:rsidRDefault="001D499D" w:rsidP="001D499D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3BAFBDDB" w14:textId="77777777" w:rsidR="001D499D" w:rsidRPr="008620ED" w:rsidRDefault="001D499D" w:rsidP="001D499D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601344E3" w14:textId="77777777" w:rsidR="001D499D" w:rsidRPr="008620ED" w:rsidRDefault="001D499D" w:rsidP="001D499D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5E46997F" w14:textId="77777777" w:rsidR="001D499D" w:rsidRPr="008620ED" w:rsidRDefault="001D499D" w:rsidP="001D499D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557B7F97" w14:textId="77777777" w:rsidR="001D499D" w:rsidRPr="008620ED" w:rsidRDefault="001D499D" w:rsidP="001D499D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7DDAB79E" w14:textId="77777777" w:rsidR="001D499D" w:rsidRPr="008620ED" w:rsidRDefault="001D499D" w:rsidP="001D499D">
          <w:pPr>
            <w:rPr>
              <w:rFonts w:eastAsiaTheme="majorEastAsia" w:cstheme="majorBidi"/>
              <w:caps/>
              <w:color w:val="292733" w:themeColor="text2" w:themeShade="BF"/>
              <w:spacing w:val="10"/>
              <w:sz w:val="52"/>
              <w:szCs w:val="52"/>
            </w:rPr>
          </w:pPr>
          <w:r w:rsidRPr="008620ED">
            <w:br w:type="page"/>
          </w:r>
        </w:p>
        <w:p w14:paraId="0814AEF4" w14:textId="167F139C" w:rsidR="00720DA0" w:rsidRPr="008620ED" w:rsidRDefault="00720DA0" w:rsidP="00720DA0">
          <w:pPr>
            <w:pStyle w:val="Tytu"/>
            <w:rPr>
              <w:rFonts w:asciiTheme="minorHAnsi" w:hAnsiTheme="minorHAnsi"/>
              <w:color w:val="FF0000"/>
            </w:rPr>
          </w:pPr>
          <w:r w:rsidRPr="008620ED">
            <w:rPr>
              <w:rFonts w:asciiTheme="minorHAnsi" w:hAnsiTheme="minorHAnsi"/>
            </w:rPr>
            <w:lastRenderedPageBreak/>
            <w:t xml:space="preserve">KARTA OPISU PRZEDMIOTU </w:t>
          </w:r>
        </w:p>
        <w:p w14:paraId="1C887BFE" w14:textId="77777777" w:rsidR="00720DA0" w:rsidRPr="008620ED" w:rsidRDefault="00720DA0" w:rsidP="00720DA0">
          <w:pPr>
            <w:pStyle w:val="Nagwek1"/>
            <w:spacing w:before="0"/>
            <w:rPr>
              <w:rFonts w:asciiTheme="minorHAnsi" w:hAnsiTheme="minorHAnsi"/>
              <w:sz w:val="32"/>
              <w:szCs w:val="32"/>
            </w:rPr>
          </w:pPr>
          <w:r w:rsidRPr="008620ED">
            <w:rPr>
              <w:rFonts w:asciiTheme="minorHAnsi" w:eastAsia="Times New Roman" w:hAnsiTheme="minorHAnsi" w:cs="Calibri"/>
              <w:sz w:val="32"/>
              <w:szCs w:val="32"/>
              <w:lang w:eastAsia="pl-PL"/>
            </w:rPr>
            <w:t>Opieka paliatywna</w:t>
          </w:r>
        </w:p>
        <w:p w14:paraId="3B097F56" w14:textId="77777777" w:rsidR="00720DA0" w:rsidRPr="008620ED" w:rsidRDefault="00720DA0" w:rsidP="00720DA0">
          <w:pPr>
            <w:spacing w:before="0" w:after="0"/>
          </w:pP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2098"/>
            <w:gridCol w:w="2372"/>
            <w:gridCol w:w="2062"/>
            <w:gridCol w:w="2485"/>
          </w:tblGrid>
          <w:tr w:rsidR="00720DA0" w:rsidRPr="008620ED" w14:paraId="1D571B7E" w14:textId="77777777" w:rsidTr="00E00DB6">
            <w:tc>
              <w:tcPr>
                <w:tcW w:w="0" w:type="auto"/>
                <w:gridSpan w:val="4"/>
                <w:hideMark/>
              </w:tcPr>
              <w:p w14:paraId="7666EBB1" w14:textId="77777777" w:rsidR="00720DA0" w:rsidRPr="008620ED" w:rsidRDefault="00720DA0" w:rsidP="00E00DB6">
                <w:pPr>
                  <w:spacing w:before="0"/>
                </w:pPr>
                <w:r w:rsidRPr="008620ED">
                  <w:t>Nazwa przedmiotu</w:t>
                </w:r>
              </w:p>
              <w:p w14:paraId="656CE341" w14:textId="77777777" w:rsidR="00720DA0" w:rsidRPr="008620ED" w:rsidRDefault="00720DA0" w:rsidP="00E00DB6">
                <w:pPr>
                  <w:spacing w:before="0"/>
                  <w:rPr>
                    <w:b/>
                  </w:rPr>
                </w:pPr>
                <w:r w:rsidRPr="008620ED">
                  <w:rPr>
                    <w:b/>
                  </w:rPr>
                  <w:t xml:space="preserve">Opieka paliatywna </w:t>
                </w:r>
              </w:p>
            </w:tc>
          </w:tr>
          <w:tr w:rsidR="00720DA0" w:rsidRPr="008620ED" w14:paraId="71EB001D" w14:textId="77777777" w:rsidTr="00E00DB6">
            <w:tc>
              <w:tcPr>
                <w:tcW w:w="0" w:type="auto"/>
                <w:gridSpan w:val="2"/>
                <w:hideMark/>
              </w:tcPr>
              <w:p w14:paraId="31C67350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Forma weryfikacji uzyskanych efektów uczenia się </w:t>
                </w:r>
              </w:p>
              <w:p w14:paraId="254282EE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zaliczenie na ocenę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03A5A727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Blok zajęciowy </w:t>
                </w:r>
              </w:p>
              <w:p w14:paraId="050A299C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obowiązkowy do zaliczenia roku </w:t>
                </w:r>
              </w:p>
            </w:tc>
          </w:tr>
          <w:tr w:rsidR="00720DA0" w:rsidRPr="008620ED" w14:paraId="3128E381" w14:textId="77777777" w:rsidTr="00E00DB6">
            <w:tc>
              <w:tcPr>
                <w:tcW w:w="0" w:type="auto"/>
                <w:gridSpan w:val="2"/>
                <w:hideMark/>
              </w:tcPr>
              <w:p w14:paraId="5F704C73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Kierunek studiów </w:t>
                </w:r>
              </w:p>
              <w:p w14:paraId="7231B19D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Pielęgniarstwo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7777CC11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Cykl dydaktyczny </w:t>
                </w:r>
              </w:p>
              <w:p w14:paraId="49DCA814" w14:textId="15C21E59" w:rsidR="00720DA0" w:rsidRPr="008620ED" w:rsidRDefault="004E672F" w:rsidP="00E00DB6">
                <w:pPr>
                  <w:spacing w:before="0"/>
                </w:pPr>
                <w:r w:rsidRPr="008620ED">
                  <w:t>2023/26</w:t>
                </w:r>
                <w:r w:rsidR="00C64224" w:rsidRPr="008620ED">
                  <w:t xml:space="preserve">   </w:t>
                </w:r>
                <w:r w:rsidR="00941F9A" w:rsidRPr="008620ED">
                  <w:t xml:space="preserve"> </w:t>
                </w:r>
                <w:r w:rsidR="00720DA0" w:rsidRPr="008620ED">
                  <w:t xml:space="preserve"> </w:t>
                </w:r>
              </w:p>
            </w:tc>
          </w:tr>
          <w:tr w:rsidR="00720DA0" w:rsidRPr="008620ED" w14:paraId="307E010D" w14:textId="77777777" w:rsidTr="00E00DB6">
            <w:tc>
              <w:tcPr>
                <w:tcW w:w="0" w:type="auto"/>
                <w:gridSpan w:val="2"/>
                <w:hideMark/>
              </w:tcPr>
              <w:p w14:paraId="08AC9659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Języki wykładowe </w:t>
                </w:r>
              </w:p>
              <w:p w14:paraId="60107693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Polski </w:t>
                </w:r>
              </w:p>
            </w:tc>
            <w:tc>
              <w:tcPr>
                <w:tcW w:w="0" w:type="auto"/>
                <w:hideMark/>
              </w:tcPr>
              <w:p w14:paraId="72A1BF9D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Profil studiów </w:t>
                </w:r>
              </w:p>
              <w:p w14:paraId="4240DE8D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praktyczny </w:t>
                </w:r>
              </w:p>
            </w:tc>
            <w:tc>
              <w:tcPr>
                <w:tcW w:w="0" w:type="auto"/>
                <w:hideMark/>
              </w:tcPr>
              <w:p w14:paraId="4DA68C15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Obligatoryjność </w:t>
                </w:r>
              </w:p>
              <w:p w14:paraId="0958D8B3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obowiązkowy </w:t>
                </w:r>
              </w:p>
            </w:tc>
          </w:tr>
          <w:tr w:rsidR="00720DA0" w:rsidRPr="008620ED" w14:paraId="0F9B45B6" w14:textId="77777777" w:rsidTr="00E00DB6">
            <w:tc>
              <w:tcPr>
                <w:tcW w:w="0" w:type="auto"/>
                <w:hideMark/>
              </w:tcPr>
              <w:p w14:paraId="6CFB2823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Poziom kształcenia </w:t>
                </w:r>
              </w:p>
              <w:p w14:paraId="7A3FAD70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pierwszego stopnia </w:t>
                </w:r>
              </w:p>
            </w:tc>
            <w:tc>
              <w:tcPr>
                <w:tcW w:w="0" w:type="auto"/>
                <w:hideMark/>
              </w:tcPr>
              <w:p w14:paraId="77EDA316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Forma studiów </w:t>
                </w:r>
              </w:p>
              <w:p w14:paraId="72967781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stacjonarne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11737B17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Dyscypliny </w:t>
                </w:r>
              </w:p>
              <w:p w14:paraId="1645D223" w14:textId="0335D95D" w:rsidR="00720DA0" w:rsidRPr="008620ED" w:rsidRDefault="00841F08" w:rsidP="00E00DB6">
                <w:pPr>
                  <w:spacing w:before="0"/>
                </w:pPr>
                <w:r w:rsidRPr="008620ED">
                  <w:t xml:space="preserve">Nauki o zdrowiu i nauki medyczne  </w:t>
                </w:r>
                <w:r w:rsidR="00720DA0" w:rsidRPr="008620ED">
                  <w:t xml:space="preserve"> </w:t>
                </w:r>
              </w:p>
            </w:tc>
          </w:tr>
          <w:tr w:rsidR="00720DA0" w:rsidRPr="008620ED" w14:paraId="767A7A4E" w14:textId="77777777" w:rsidTr="00E00DB6">
            <w:tc>
              <w:tcPr>
                <w:tcW w:w="0" w:type="auto"/>
                <w:hideMark/>
              </w:tcPr>
              <w:p w14:paraId="52CE050C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Koordynator przedmiotu </w:t>
                </w:r>
              </w:p>
            </w:tc>
            <w:tc>
              <w:tcPr>
                <w:tcW w:w="0" w:type="auto"/>
                <w:gridSpan w:val="3"/>
              </w:tcPr>
              <w:p w14:paraId="44A48476" w14:textId="77777777" w:rsidR="00720DA0" w:rsidRPr="008620ED" w:rsidRDefault="00720DA0" w:rsidP="00E00DB6">
                <w:pPr>
                  <w:spacing w:before="0"/>
                </w:pPr>
                <w:r w:rsidRPr="008620ED">
                  <w:t>Agnieszka Zielińska</w:t>
                </w:r>
              </w:p>
            </w:tc>
          </w:tr>
          <w:tr w:rsidR="00720DA0" w:rsidRPr="008620ED" w14:paraId="33A9CC64" w14:textId="77777777" w:rsidTr="00E00DB6">
            <w:tc>
              <w:tcPr>
                <w:tcW w:w="0" w:type="auto"/>
                <w:hideMark/>
              </w:tcPr>
              <w:p w14:paraId="53B30190" w14:textId="77777777" w:rsidR="00720DA0" w:rsidRPr="008620ED" w:rsidRDefault="00720DA0" w:rsidP="00E00DB6">
                <w:pPr>
                  <w:spacing w:before="0"/>
                </w:pPr>
                <w:r w:rsidRPr="008620ED">
                  <w:t>Prowadzący zajęcia</w:t>
                </w:r>
              </w:p>
            </w:tc>
            <w:tc>
              <w:tcPr>
                <w:tcW w:w="0" w:type="auto"/>
                <w:gridSpan w:val="3"/>
              </w:tcPr>
              <w:p w14:paraId="154FDBA4" w14:textId="77777777" w:rsidR="00720DA0" w:rsidRPr="008620ED" w:rsidRDefault="00720DA0" w:rsidP="00E00DB6">
                <w:pPr>
                  <w:spacing w:before="0"/>
                  <w:rPr>
                    <w:rFonts w:ascii="Corbel" w:hAnsi="Corbel"/>
                  </w:rPr>
                </w:pPr>
                <w:r w:rsidRPr="008620ED">
                  <w:rPr>
                    <w:rFonts w:ascii="Corbel" w:hAnsi="Corbel"/>
                  </w:rPr>
                  <w:t xml:space="preserve">Zbigniew Kopański, Małgorzat Wolińska, Agnieszka Zielińska, Agnieszka </w:t>
                </w:r>
                <w:proofErr w:type="spellStart"/>
                <w:r w:rsidRPr="008620ED">
                  <w:rPr>
                    <w:rFonts w:ascii="Corbel" w:hAnsi="Corbel"/>
                  </w:rPr>
                  <w:t>Roszczypała</w:t>
                </w:r>
                <w:proofErr w:type="spellEnd"/>
                <w:r w:rsidRPr="008620ED">
                  <w:rPr>
                    <w:rFonts w:ascii="Corbel" w:hAnsi="Corbel"/>
                  </w:rPr>
                  <w:t xml:space="preserve">, Małgorzata </w:t>
                </w:r>
                <w:proofErr w:type="spellStart"/>
                <w:r w:rsidRPr="008620ED">
                  <w:rPr>
                    <w:rFonts w:ascii="Corbel" w:hAnsi="Corbel"/>
                  </w:rPr>
                  <w:t>Chomont</w:t>
                </w:r>
                <w:proofErr w:type="spellEnd"/>
              </w:p>
            </w:tc>
          </w:tr>
          <w:tr w:rsidR="00720DA0" w:rsidRPr="008620ED" w14:paraId="73CEEFB7" w14:textId="77777777" w:rsidTr="00E00DB6">
            <w:tc>
              <w:tcPr>
                <w:tcW w:w="0" w:type="auto"/>
                <w:gridSpan w:val="4"/>
                <w:hideMark/>
              </w:tcPr>
              <w:p w14:paraId="1412D972" w14:textId="77777777" w:rsidR="00720DA0" w:rsidRPr="008620ED" w:rsidRDefault="00720DA0" w:rsidP="00E00DB6">
                <w:pPr>
                  <w:spacing w:before="0"/>
                </w:pPr>
                <w:r w:rsidRPr="008620ED">
                  <w:t>Grupa zajęć standardu</w:t>
                </w:r>
              </w:p>
              <w:p w14:paraId="322C97F9" w14:textId="77777777" w:rsidR="00720DA0" w:rsidRPr="008620ED" w:rsidRDefault="00720DA0" w:rsidP="00E00DB6">
                <w:pPr>
                  <w:pStyle w:val="NormalnyWeb"/>
                  <w:spacing w:before="0" w:beforeAutospacing="0" w:after="0" w:afterAutospacing="0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8620ED">
                  <w:rPr>
                    <w:rFonts w:asciiTheme="minorHAnsi" w:hAnsiTheme="minorHAnsi"/>
                    <w:sz w:val="22"/>
                    <w:szCs w:val="22"/>
                  </w:rPr>
                  <w:t>D. Nauki w zakresie opieki specjalistycznej</w:t>
                </w:r>
              </w:p>
            </w:tc>
          </w:tr>
        </w:tbl>
        <w:p w14:paraId="64CF2B86" w14:textId="77777777" w:rsidR="00720DA0" w:rsidRPr="008620ED" w:rsidRDefault="00720DA0" w:rsidP="00720DA0">
          <w:pPr>
            <w:pStyle w:val="Nagwek1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 xml:space="preserve">Informacje podstawowe </w:t>
          </w: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4959"/>
            <w:gridCol w:w="2705"/>
            <w:gridCol w:w="1353"/>
          </w:tblGrid>
          <w:tr w:rsidR="00720DA0" w:rsidRPr="008620ED" w14:paraId="1609E27F" w14:textId="77777777" w:rsidTr="00E00DB6">
            <w:tc>
              <w:tcPr>
                <w:tcW w:w="2750" w:type="pct"/>
                <w:hideMark/>
              </w:tcPr>
              <w:p w14:paraId="7AC5B12E" w14:textId="77777777" w:rsidR="00720DA0" w:rsidRPr="008620ED" w:rsidRDefault="00720DA0" w:rsidP="00E00DB6">
                <w:pPr>
                  <w:spacing w:before="0"/>
                </w:pPr>
                <w:r w:rsidRPr="008620ED">
                  <w:t>Okres</w:t>
                </w:r>
              </w:p>
              <w:p w14:paraId="0D2B3B6F" w14:textId="004DBA83" w:rsidR="00720DA0" w:rsidRPr="008620ED" w:rsidRDefault="00720DA0" w:rsidP="00720DA0">
                <w:pPr>
                  <w:spacing w:before="0"/>
                </w:pPr>
                <w:r w:rsidRPr="008620ED">
                  <w:t xml:space="preserve">Semestr 5 </w:t>
                </w:r>
              </w:p>
            </w:tc>
            <w:tc>
              <w:tcPr>
                <w:tcW w:w="1500" w:type="pct"/>
                <w:hideMark/>
              </w:tcPr>
              <w:p w14:paraId="4E93BF68" w14:textId="77777777" w:rsidR="00720DA0" w:rsidRPr="008620ED" w:rsidRDefault="00720DA0" w:rsidP="00E00DB6">
                <w:pPr>
                  <w:spacing w:before="0"/>
                </w:pPr>
                <w:r w:rsidRPr="008620ED">
                  <w:t>Forma weryfikacji uzyskanych efektów uczenia się</w:t>
                </w:r>
              </w:p>
              <w:p w14:paraId="1522C775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- </w:t>
                </w:r>
              </w:p>
            </w:tc>
            <w:tc>
              <w:tcPr>
                <w:tcW w:w="750" w:type="pct"/>
                <w:hideMark/>
              </w:tcPr>
              <w:p w14:paraId="724AA2B3" w14:textId="77777777" w:rsidR="00720DA0" w:rsidRPr="008620ED" w:rsidRDefault="00720DA0" w:rsidP="00E00DB6">
                <w:pPr>
                  <w:spacing w:before="0"/>
                </w:pPr>
                <w:r w:rsidRPr="008620ED">
                  <w:t>Liczba punktów ECTS</w:t>
                </w:r>
              </w:p>
              <w:p w14:paraId="3450AD02" w14:textId="41181C56" w:rsidR="00720DA0" w:rsidRPr="008620ED" w:rsidRDefault="007D6F30" w:rsidP="00E00DB6">
                <w:pPr>
                  <w:spacing w:before="0"/>
                </w:pPr>
                <w:r w:rsidRPr="008620ED">
                  <w:t>3</w:t>
                </w:r>
              </w:p>
            </w:tc>
          </w:tr>
          <w:tr w:rsidR="00720DA0" w:rsidRPr="008620ED" w14:paraId="04E1F2C3" w14:textId="77777777" w:rsidTr="00E00DB6">
            <w:tc>
              <w:tcPr>
                <w:tcW w:w="0" w:type="auto"/>
                <w:hideMark/>
              </w:tcPr>
              <w:p w14:paraId="1442E187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Forma prowadzenia zajęć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64D2C524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Liczba godzin </w:t>
                </w:r>
              </w:p>
            </w:tc>
          </w:tr>
          <w:tr w:rsidR="00720DA0" w:rsidRPr="008620ED" w14:paraId="395491A1" w14:textId="77777777" w:rsidTr="00E00DB6">
            <w:tc>
              <w:tcPr>
                <w:tcW w:w="0" w:type="auto"/>
                <w:hideMark/>
              </w:tcPr>
              <w:p w14:paraId="6B2ADFE7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wykład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66DCA28B" w14:textId="5573D9D0" w:rsidR="00720DA0" w:rsidRPr="008620ED" w:rsidRDefault="00720DA0" w:rsidP="00E00DB6">
                <w:pPr>
                  <w:spacing w:before="0"/>
                </w:pPr>
                <w:r w:rsidRPr="008620ED">
                  <w:t>5</w:t>
                </w:r>
              </w:p>
            </w:tc>
          </w:tr>
          <w:tr w:rsidR="00720DA0" w:rsidRPr="008620ED" w14:paraId="7F2FEE7F" w14:textId="77777777" w:rsidTr="00E00DB6">
            <w:tc>
              <w:tcPr>
                <w:tcW w:w="0" w:type="auto"/>
                <w:hideMark/>
              </w:tcPr>
              <w:p w14:paraId="7C638CE0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e-learning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122060D8" w14:textId="749A99CC" w:rsidR="00720DA0" w:rsidRPr="008620ED" w:rsidRDefault="00720DA0" w:rsidP="00E00DB6">
                <w:pPr>
                  <w:spacing w:before="0"/>
                </w:pPr>
                <w:r w:rsidRPr="008620ED">
                  <w:t>5</w:t>
                </w:r>
              </w:p>
            </w:tc>
          </w:tr>
          <w:tr w:rsidR="00720DA0" w:rsidRPr="008620ED" w14:paraId="71E19C12" w14:textId="77777777" w:rsidTr="00E00DB6">
            <w:tc>
              <w:tcPr>
                <w:tcW w:w="0" w:type="auto"/>
                <w:hideMark/>
              </w:tcPr>
              <w:p w14:paraId="6CDD6888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ćwiczenia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050026EA" w14:textId="1D621291" w:rsidR="00720DA0" w:rsidRPr="008620ED" w:rsidRDefault="00720DA0" w:rsidP="00E00DB6">
                <w:pPr>
                  <w:spacing w:before="0"/>
                </w:pPr>
                <w:r w:rsidRPr="008620ED">
                  <w:t xml:space="preserve">5 </w:t>
                </w:r>
              </w:p>
            </w:tc>
          </w:tr>
          <w:tr w:rsidR="00720DA0" w:rsidRPr="008620ED" w14:paraId="491A42C7" w14:textId="77777777" w:rsidTr="00E00DB6">
            <w:tc>
              <w:tcPr>
                <w:tcW w:w="0" w:type="auto"/>
                <w:hideMark/>
              </w:tcPr>
              <w:p w14:paraId="210B1AF1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zajęcia praktyczne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42156040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40 </w:t>
                </w:r>
              </w:p>
            </w:tc>
          </w:tr>
        </w:tbl>
        <w:p w14:paraId="0F80A9BB" w14:textId="77777777" w:rsidR="00720DA0" w:rsidRPr="008620ED" w:rsidRDefault="00720DA0" w:rsidP="00720DA0">
          <w:pPr>
            <w:pStyle w:val="Nagwek1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 xml:space="preserve">Wymagania wstępne i dodatkowe </w:t>
          </w:r>
        </w:p>
        <w:p w14:paraId="55FC31D1" w14:textId="77777777" w:rsidR="00720DA0" w:rsidRPr="008620ED" w:rsidRDefault="00720DA0" w:rsidP="00720DA0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  <w:r w:rsidRPr="008620ED">
            <w:rPr>
              <w:rFonts w:asciiTheme="minorHAnsi" w:hAnsiTheme="minorHAnsi"/>
              <w:sz w:val="22"/>
              <w:szCs w:val="22"/>
            </w:rPr>
            <w:t xml:space="preserve">Wiedza i umiejętności nabyte w ramach przedmiotu: anatomia, fizjologia, psychologia, socjologia, etyka zawodu pielęgniarki, podstawy pielęgniarstwa. Obecność obowiązkowa na wykładach w ramach przedmiotu. </w:t>
          </w:r>
        </w:p>
        <w:p w14:paraId="470FF252" w14:textId="77777777" w:rsidR="00720DA0" w:rsidRPr="008620ED" w:rsidRDefault="00720DA0" w:rsidP="00720DA0">
          <w:pPr>
            <w:pStyle w:val="Nagwek1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 xml:space="preserve">Cele kształcenia dla przedmiotu </w:t>
          </w:r>
        </w:p>
        <w:tbl>
          <w:tblPr>
            <w:tblStyle w:val="Siatkatabelijasna"/>
            <w:tblW w:w="0" w:type="auto"/>
            <w:tblLook w:val="04A0" w:firstRow="1" w:lastRow="0" w:firstColumn="1" w:lastColumn="0" w:noHBand="0" w:noVBand="1"/>
          </w:tblPr>
          <w:tblGrid>
            <w:gridCol w:w="445"/>
            <w:gridCol w:w="8572"/>
          </w:tblGrid>
          <w:tr w:rsidR="00720DA0" w:rsidRPr="008620ED" w14:paraId="51BF45FD" w14:textId="77777777" w:rsidTr="00E00DB6">
            <w:tc>
              <w:tcPr>
                <w:tcW w:w="0" w:type="auto"/>
                <w:hideMark/>
              </w:tcPr>
              <w:p w14:paraId="49D013FF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C1 </w:t>
                </w:r>
              </w:p>
            </w:tc>
            <w:tc>
              <w:tcPr>
                <w:tcW w:w="0" w:type="auto"/>
                <w:hideMark/>
              </w:tcPr>
              <w:p w14:paraId="4E9C002B" w14:textId="77777777" w:rsidR="00720DA0" w:rsidRPr="008620ED" w:rsidRDefault="00720DA0" w:rsidP="00E00DB6">
                <w:pPr>
                  <w:spacing w:before="0"/>
                </w:pPr>
                <w:r w:rsidRPr="008620ED">
                  <w:t>Zdobycie przez studenta wiedzy, umiejętności oraz ukształtowanie postaw umożliwiających objęcie opieką pielęgniarską pacjentów w oddziale medycyny paliatywnej</w:t>
                </w:r>
              </w:p>
            </w:tc>
          </w:tr>
        </w:tbl>
        <w:p w14:paraId="21EA6514" w14:textId="77777777" w:rsidR="00720DA0" w:rsidRPr="008620ED" w:rsidRDefault="00720DA0" w:rsidP="00720DA0">
          <w:pPr>
            <w:pStyle w:val="Nagwek1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 xml:space="preserve">Efekty uczenia się dla przedmiotu </w:t>
          </w:r>
        </w:p>
        <w:tbl>
          <w:tblPr>
            <w:tblStyle w:val="Siatkatabelijasna"/>
            <w:tblW w:w="0" w:type="auto"/>
            <w:tblLook w:val="04A0" w:firstRow="1" w:lastRow="0" w:firstColumn="1" w:lastColumn="0" w:noHBand="0" w:noVBand="1"/>
          </w:tblPr>
          <w:tblGrid>
            <w:gridCol w:w="622"/>
            <w:gridCol w:w="6820"/>
            <w:gridCol w:w="1575"/>
          </w:tblGrid>
          <w:tr w:rsidR="00720DA0" w:rsidRPr="008620ED" w14:paraId="1038EE97" w14:textId="77777777" w:rsidTr="00E00DB6">
            <w:tc>
              <w:tcPr>
                <w:tcW w:w="0" w:type="auto"/>
                <w:hideMark/>
              </w:tcPr>
              <w:p w14:paraId="38347B7F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Kod </w:t>
                </w:r>
              </w:p>
            </w:tc>
            <w:tc>
              <w:tcPr>
                <w:tcW w:w="0" w:type="auto"/>
                <w:hideMark/>
              </w:tcPr>
              <w:p w14:paraId="507278B3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Efekty w zakresie </w:t>
                </w:r>
              </w:p>
            </w:tc>
            <w:tc>
              <w:tcPr>
                <w:tcW w:w="0" w:type="auto"/>
                <w:hideMark/>
              </w:tcPr>
              <w:p w14:paraId="528D4265" w14:textId="77777777" w:rsidR="00720DA0" w:rsidRPr="008620ED" w:rsidRDefault="00720DA0" w:rsidP="00E00DB6">
                <w:pPr>
                  <w:spacing w:before="0"/>
                  <w:jc w:val="center"/>
                </w:pPr>
                <w:r w:rsidRPr="008620ED">
                  <w:t xml:space="preserve">Kierunkowe efekty uczenia się </w:t>
                </w:r>
              </w:p>
            </w:tc>
          </w:tr>
          <w:tr w:rsidR="00720DA0" w:rsidRPr="008620ED" w14:paraId="0EE0AD40" w14:textId="77777777" w:rsidTr="00E00DB6">
            <w:tc>
              <w:tcPr>
                <w:tcW w:w="0" w:type="auto"/>
                <w:gridSpan w:val="3"/>
                <w:hideMark/>
              </w:tcPr>
              <w:p w14:paraId="7325DEC9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Wiedzy – Student zna i rozumie: </w:t>
                </w:r>
              </w:p>
            </w:tc>
          </w:tr>
          <w:tr w:rsidR="00720DA0" w:rsidRPr="008620ED" w14:paraId="0B0E5B5C" w14:textId="77777777" w:rsidTr="00E00DB6">
            <w:tc>
              <w:tcPr>
                <w:tcW w:w="0" w:type="auto"/>
                <w:hideMark/>
              </w:tcPr>
              <w:p w14:paraId="5C6316D6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W1 </w:t>
                </w:r>
              </w:p>
            </w:tc>
            <w:tc>
              <w:tcPr>
                <w:tcW w:w="0" w:type="auto"/>
                <w:hideMark/>
              </w:tcPr>
              <w:p w14:paraId="606FFE7C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etiologię, patomechanizm, objawy kliniczne, przebieg i sposoby postępowania diagnostycznego i terapeutycznego w wybranych jednostkach chorobowych </w:t>
                </w:r>
              </w:p>
            </w:tc>
            <w:tc>
              <w:tcPr>
                <w:tcW w:w="0" w:type="auto"/>
                <w:hideMark/>
              </w:tcPr>
              <w:p w14:paraId="4382C6B8" w14:textId="77777777" w:rsidR="00720DA0" w:rsidRPr="008620ED" w:rsidRDefault="00720DA0" w:rsidP="00E00DB6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O.W2 </w:t>
                </w:r>
              </w:p>
            </w:tc>
          </w:tr>
          <w:tr w:rsidR="00720DA0" w:rsidRPr="008620ED" w14:paraId="3E9052E4" w14:textId="77777777" w:rsidTr="00E00DB6">
            <w:tc>
              <w:tcPr>
                <w:tcW w:w="0" w:type="auto"/>
                <w:hideMark/>
              </w:tcPr>
              <w:p w14:paraId="40D39C15" w14:textId="77777777" w:rsidR="00720DA0" w:rsidRPr="008620ED" w:rsidRDefault="00720DA0" w:rsidP="00E00DB6">
                <w:pPr>
                  <w:spacing w:before="0"/>
                </w:pPr>
                <w:r w:rsidRPr="008620ED">
                  <w:lastRenderedPageBreak/>
                  <w:t xml:space="preserve">W2 </w:t>
                </w:r>
              </w:p>
            </w:tc>
            <w:tc>
              <w:tcPr>
                <w:tcW w:w="0" w:type="auto"/>
                <w:hideMark/>
              </w:tcPr>
              <w:p w14:paraId="1117AC4C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modele opieki pielęgniarskiej nad osobą zdrową, chorą, z niepełnosprawnością i umierającą </w:t>
                </w:r>
              </w:p>
            </w:tc>
            <w:tc>
              <w:tcPr>
                <w:tcW w:w="0" w:type="auto"/>
                <w:hideMark/>
              </w:tcPr>
              <w:p w14:paraId="54398AD8" w14:textId="77777777" w:rsidR="00720DA0" w:rsidRPr="008620ED" w:rsidRDefault="00720DA0" w:rsidP="00E00DB6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O.W6 </w:t>
                </w:r>
              </w:p>
            </w:tc>
          </w:tr>
          <w:tr w:rsidR="00720DA0" w:rsidRPr="008620ED" w14:paraId="11B088AB" w14:textId="77777777" w:rsidTr="00E00DB6">
            <w:tc>
              <w:tcPr>
                <w:tcW w:w="0" w:type="auto"/>
                <w:hideMark/>
              </w:tcPr>
              <w:p w14:paraId="41C8C72D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W3 </w:t>
                </w:r>
              </w:p>
            </w:tc>
            <w:tc>
              <w:tcPr>
                <w:tcW w:w="0" w:type="auto"/>
                <w:hideMark/>
              </w:tcPr>
              <w:p w14:paraId="4E8DD4BA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czynniki ryzyka i zagrożenia zdrowotne u pacjentów w różnym wieku </w:t>
                </w:r>
              </w:p>
            </w:tc>
            <w:tc>
              <w:tcPr>
                <w:tcW w:w="0" w:type="auto"/>
                <w:hideMark/>
              </w:tcPr>
              <w:p w14:paraId="3226B312" w14:textId="77777777" w:rsidR="00720DA0" w:rsidRPr="008620ED" w:rsidRDefault="00720DA0" w:rsidP="00E00DB6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D.W1 </w:t>
                </w:r>
              </w:p>
            </w:tc>
          </w:tr>
          <w:tr w:rsidR="00720DA0" w:rsidRPr="008620ED" w14:paraId="1D905A20" w14:textId="77777777" w:rsidTr="00E00DB6">
            <w:tc>
              <w:tcPr>
                <w:tcW w:w="0" w:type="auto"/>
                <w:hideMark/>
              </w:tcPr>
              <w:p w14:paraId="3C77B467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W4 </w:t>
                </w:r>
              </w:p>
            </w:tc>
            <w:tc>
              <w:tcPr>
                <w:tcW w:w="0" w:type="auto"/>
                <w:hideMark/>
              </w:tcPr>
              <w:p w14:paraId="5750BAAB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etiopatogenezę, objawy kliniczne, przebieg, leczenie, rokowanie i zasady opieki pielęgniarskiej nad pacjentami w wybranych chorobach </w:t>
                </w:r>
              </w:p>
            </w:tc>
            <w:tc>
              <w:tcPr>
                <w:tcW w:w="0" w:type="auto"/>
                <w:hideMark/>
              </w:tcPr>
              <w:p w14:paraId="4F161780" w14:textId="77777777" w:rsidR="00720DA0" w:rsidRPr="008620ED" w:rsidRDefault="00720DA0" w:rsidP="00E00DB6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D.W2 </w:t>
                </w:r>
              </w:p>
            </w:tc>
          </w:tr>
          <w:tr w:rsidR="00720DA0" w:rsidRPr="008620ED" w14:paraId="6A45EF69" w14:textId="77777777" w:rsidTr="00E00DB6">
            <w:tc>
              <w:tcPr>
                <w:tcW w:w="0" w:type="auto"/>
                <w:hideMark/>
              </w:tcPr>
              <w:p w14:paraId="45DE422F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W5 </w:t>
                </w:r>
              </w:p>
            </w:tc>
            <w:tc>
              <w:tcPr>
                <w:tcW w:w="0" w:type="auto"/>
                <w:hideMark/>
              </w:tcPr>
              <w:p w14:paraId="7A9DE6A1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zasady diagnozowania i planowania opieki nad pacjentem w pielęgniarstwie internistycznym, chirurgicznym, położniczo-ginekologicznym, pediatrycznym, geriatrycznym, neurologicznym, psychiatrycznym, w intensywnej opiece medycznej, opiece paliatywnej, opiece długoterminowej </w:t>
                </w:r>
              </w:p>
            </w:tc>
            <w:tc>
              <w:tcPr>
                <w:tcW w:w="0" w:type="auto"/>
                <w:hideMark/>
              </w:tcPr>
              <w:p w14:paraId="16A59B5D" w14:textId="77777777" w:rsidR="00720DA0" w:rsidRPr="008620ED" w:rsidRDefault="00720DA0" w:rsidP="00E00DB6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D.W3 </w:t>
                </w:r>
              </w:p>
            </w:tc>
          </w:tr>
          <w:tr w:rsidR="00720DA0" w:rsidRPr="008620ED" w14:paraId="3DE81460" w14:textId="77777777" w:rsidTr="00E00DB6">
            <w:tc>
              <w:tcPr>
                <w:tcW w:w="0" w:type="auto"/>
                <w:hideMark/>
              </w:tcPr>
              <w:p w14:paraId="17FE8AEE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W6 </w:t>
                </w:r>
              </w:p>
            </w:tc>
            <w:tc>
              <w:tcPr>
                <w:tcW w:w="0" w:type="auto"/>
                <w:hideMark/>
              </w:tcPr>
              <w:p w14:paraId="1B2482A3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rodzaje badań diagnostycznych i zasady ich zlecania </w:t>
                </w:r>
              </w:p>
            </w:tc>
            <w:tc>
              <w:tcPr>
                <w:tcW w:w="0" w:type="auto"/>
                <w:hideMark/>
              </w:tcPr>
              <w:p w14:paraId="62B46734" w14:textId="77777777" w:rsidR="00720DA0" w:rsidRPr="008620ED" w:rsidRDefault="00720DA0" w:rsidP="00E00DB6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D.W4 </w:t>
                </w:r>
              </w:p>
            </w:tc>
          </w:tr>
          <w:tr w:rsidR="00720DA0" w:rsidRPr="008620ED" w14:paraId="00F18C3F" w14:textId="77777777" w:rsidTr="00E00DB6">
            <w:tc>
              <w:tcPr>
                <w:tcW w:w="0" w:type="auto"/>
                <w:hideMark/>
              </w:tcPr>
              <w:p w14:paraId="0B628297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W7 </w:t>
                </w:r>
              </w:p>
            </w:tc>
            <w:tc>
              <w:tcPr>
                <w:tcW w:w="0" w:type="auto"/>
                <w:hideMark/>
              </w:tcPr>
              <w:p w14:paraId="5D389AEB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zasady przygotowania pacjenta w różnym wieku i stanie zdrowia do badań oraz zabiegów diagnostycznych, a także zasady opieki w trakcie oraz po tych badaniach i zabiegach </w:t>
                </w:r>
              </w:p>
            </w:tc>
            <w:tc>
              <w:tcPr>
                <w:tcW w:w="0" w:type="auto"/>
                <w:hideMark/>
              </w:tcPr>
              <w:p w14:paraId="5F9C0ED3" w14:textId="77777777" w:rsidR="00720DA0" w:rsidRPr="008620ED" w:rsidRDefault="00720DA0" w:rsidP="00E00DB6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D.W5 </w:t>
                </w:r>
              </w:p>
            </w:tc>
          </w:tr>
          <w:tr w:rsidR="00720DA0" w:rsidRPr="008620ED" w14:paraId="2F7CE4B6" w14:textId="77777777" w:rsidTr="00E00DB6">
            <w:tc>
              <w:tcPr>
                <w:tcW w:w="0" w:type="auto"/>
                <w:hideMark/>
              </w:tcPr>
              <w:p w14:paraId="4D9E0D53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W8 </w:t>
                </w:r>
              </w:p>
            </w:tc>
            <w:tc>
              <w:tcPr>
                <w:tcW w:w="0" w:type="auto"/>
                <w:hideMark/>
              </w:tcPr>
              <w:p w14:paraId="43720B16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właściwości grup leków i ich działanie na układy i narządy pacjenta w różnych chorobach w zależności od wieku i stanu zdrowia, z uwzględnieniem działań niepożądanych, interakcji z innymi lekami i dróg podania </w:t>
                </w:r>
              </w:p>
            </w:tc>
            <w:tc>
              <w:tcPr>
                <w:tcW w:w="0" w:type="auto"/>
                <w:hideMark/>
              </w:tcPr>
              <w:p w14:paraId="09201972" w14:textId="77777777" w:rsidR="00720DA0" w:rsidRPr="008620ED" w:rsidRDefault="00720DA0" w:rsidP="00E00DB6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D.W6 </w:t>
                </w:r>
              </w:p>
            </w:tc>
          </w:tr>
          <w:tr w:rsidR="00720DA0" w:rsidRPr="008620ED" w14:paraId="0C38C06C" w14:textId="77777777" w:rsidTr="00E00DB6">
            <w:tc>
              <w:tcPr>
                <w:tcW w:w="0" w:type="auto"/>
                <w:hideMark/>
              </w:tcPr>
              <w:p w14:paraId="655ED9BB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W9 </w:t>
                </w:r>
              </w:p>
            </w:tc>
            <w:tc>
              <w:tcPr>
                <w:tcW w:w="0" w:type="auto"/>
                <w:hideMark/>
              </w:tcPr>
              <w:p w14:paraId="02D3BCF2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standardy i procedury pielęgniarskie stosowane w opiece nad pacjentem w różnym wieku i stanie zdrowia </w:t>
                </w:r>
              </w:p>
            </w:tc>
            <w:tc>
              <w:tcPr>
                <w:tcW w:w="0" w:type="auto"/>
                <w:hideMark/>
              </w:tcPr>
              <w:p w14:paraId="10043382" w14:textId="77777777" w:rsidR="00720DA0" w:rsidRPr="008620ED" w:rsidRDefault="00720DA0" w:rsidP="00E00DB6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D.W7 </w:t>
                </w:r>
              </w:p>
            </w:tc>
          </w:tr>
          <w:tr w:rsidR="00720DA0" w:rsidRPr="008620ED" w14:paraId="049B6E9E" w14:textId="77777777" w:rsidTr="00E00DB6">
            <w:tc>
              <w:tcPr>
                <w:tcW w:w="0" w:type="auto"/>
                <w:hideMark/>
              </w:tcPr>
              <w:p w14:paraId="783AB092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W10 </w:t>
                </w:r>
              </w:p>
            </w:tc>
            <w:tc>
              <w:tcPr>
                <w:tcW w:w="0" w:type="auto"/>
                <w:hideMark/>
              </w:tcPr>
              <w:p w14:paraId="7E94B9DC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reakcje pacjenta na chorobę, przyjęcie do szpitala i hospitalizację </w:t>
                </w:r>
              </w:p>
            </w:tc>
            <w:tc>
              <w:tcPr>
                <w:tcW w:w="0" w:type="auto"/>
                <w:hideMark/>
              </w:tcPr>
              <w:p w14:paraId="2AAB319F" w14:textId="77777777" w:rsidR="00720DA0" w:rsidRPr="008620ED" w:rsidRDefault="00720DA0" w:rsidP="00E00DB6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D.W8 </w:t>
                </w:r>
              </w:p>
            </w:tc>
          </w:tr>
          <w:tr w:rsidR="00720DA0" w:rsidRPr="008620ED" w14:paraId="5D50C162" w14:textId="77777777" w:rsidTr="00E00DB6">
            <w:tc>
              <w:tcPr>
                <w:tcW w:w="0" w:type="auto"/>
                <w:hideMark/>
              </w:tcPr>
              <w:p w14:paraId="59EF4C4F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W11 </w:t>
                </w:r>
              </w:p>
            </w:tc>
            <w:tc>
              <w:tcPr>
                <w:tcW w:w="0" w:type="auto"/>
                <w:hideMark/>
              </w:tcPr>
              <w:p w14:paraId="4C4F5348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zasady organizacji opieki specjalistycznej (geriatrycznej, intensywnej opieki medycznej, neurologicznej, psychiatrycznej, pediatrycznej, internistycznej, chirurgicznej, paliatywnej, długoterminowej oraz na bloku operacyjnym) </w:t>
                </w:r>
              </w:p>
            </w:tc>
            <w:tc>
              <w:tcPr>
                <w:tcW w:w="0" w:type="auto"/>
                <w:hideMark/>
              </w:tcPr>
              <w:p w14:paraId="1A3AD02B" w14:textId="77777777" w:rsidR="00720DA0" w:rsidRPr="008620ED" w:rsidRDefault="00720DA0" w:rsidP="00E00DB6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D.W10 </w:t>
                </w:r>
              </w:p>
            </w:tc>
          </w:tr>
          <w:tr w:rsidR="00720DA0" w:rsidRPr="008620ED" w14:paraId="0EC20F92" w14:textId="77777777" w:rsidTr="00E00DB6">
            <w:tc>
              <w:tcPr>
                <w:tcW w:w="0" w:type="auto"/>
                <w:hideMark/>
              </w:tcPr>
              <w:p w14:paraId="7E17BC8A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W12 </w:t>
                </w:r>
              </w:p>
            </w:tc>
            <w:tc>
              <w:tcPr>
                <w:tcW w:w="0" w:type="auto"/>
                <w:hideMark/>
              </w:tcPr>
              <w:p w14:paraId="6FA90892" w14:textId="77777777" w:rsidR="00720DA0" w:rsidRPr="008620ED" w:rsidRDefault="00720DA0" w:rsidP="00E00DB6">
                <w:pPr>
                  <w:spacing w:before="0"/>
                </w:pPr>
                <w:r w:rsidRPr="008620ED">
                  <w:t>zasady żywienia pacjentów, z uwzględnieniem leczenia dietetycznego, wskazań przed- i pooperacyjnych według protokołu kompleksowej opieki okołooperacyjnej dla poprawy wyników leczenia (</w:t>
                </w:r>
                <w:proofErr w:type="spellStart"/>
                <w:r w:rsidRPr="008620ED">
                  <w:t>Enhanced</w:t>
                </w:r>
                <w:proofErr w:type="spellEnd"/>
                <w:r w:rsidRPr="008620ED">
                  <w:t xml:space="preserve"> </w:t>
                </w:r>
                <w:proofErr w:type="spellStart"/>
                <w:r w:rsidRPr="008620ED">
                  <w:t>Recovery</w:t>
                </w:r>
                <w:proofErr w:type="spellEnd"/>
                <w:r w:rsidRPr="008620ED">
                  <w:t xml:space="preserve"> </w:t>
                </w:r>
                <w:proofErr w:type="spellStart"/>
                <w:r w:rsidRPr="008620ED">
                  <w:t>After</w:t>
                </w:r>
                <w:proofErr w:type="spellEnd"/>
                <w:r w:rsidRPr="008620ED">
                  <w:t xml:space="preserve"> </w:t>
                </w:r>
                <w:proofErr w:type="spellStart"/>
                <w:r w:rsidRPr="008620ED">
                  <w:t>Surgery</w:t>
                </w:r>
                <w:proofErr w:type="spellEnd"/>
                <w:r w:rsidRPr="008620ED">
                  <w:t xml:space="preserve">, ERAS) </w:t>
                </w:r>
              </w:p>
            </w:tc>
            <w:tc>
              <w:tcPr>
                <w:tcW w:w="0" w:type="auto"/>
                <w:hideMark/>
              </w:tcPr>
              <w:p w14:paraId="42BAAE6B" w14:textId="77777777" w:rsidR="00720DA0" w:rsidRPr="008620ED" w:rsidRDefault="00720DA0" w:rsidP="00E00DB6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D.W22 </w:t>
                </w:r>
              </w:p>
            </w:tc>
          </w:tr>
          <w:tr w:rsidR="00720DA0" w:rsidRPr="008620ED" w14:paraId="1DD51245" w14:textId="77777777" w:rsidTr="00E00DB6">
            <w:tc>
              <w:tcPr>
                <w:tcW w:w="0" w:type="auto"/>
                <w:hideMark/>
              </w:tcPr>
              <w:p w14:paraId="45DC1F91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W13 </w:t>
                </w:r>
              </w:p>
            </w:tc>
            <w:tc>
              <w:tcPr>
                <w:tcW w:w="0" w:type="auto"/>
                <w:hideMark/>
              </w:tcPr>
              <w:p w14:paraId="28B3DB1D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metody i techniki komunikowania się z pacjentem niezdolnym do nawiązania i podtrzymania efektywnej komunikacji ze względu na stan zdrowia lub stosowane leczenie </w:t>
                </w:r>
              </w:p>
            </w:tc>
            <w:tc>
              <w:tcPr>
                <w:tcW w:w="0" w:type="auto"/>
                <w:hideMark/>
              </w:tcPr>
              <w:p w14:paraId="16E9AE6C" w14:textId="77777777" w:rsidR="00720DA0" w:rsidRPr="008620ED" w:rsidRDefault="00720DA0" w:rsidP="00E00DB6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D.W33 </w:t>
                </w:r>
              </w:p>
            </w:tc>
          </w:tr>
          <w:tr w:rsidR="00720DA0" w:rsidRPr="008620ED" w14:paraId="0785BF2E" w14:textId="77777777" w:rsidTr="00E00DB6">
            <w:tc>
              <w:tcPr>
                <w:tcW w:w="0" w:type="auto"/>
                <w:gridSpan w:val="3"/>
                <w:hideMark/>
              </w:tcPr>
              <w:p w14:paraId="122A9AEA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Umiejętności – Student potrafi: </w:t>
                </w:r>
              </w:p>
            </w:tc>
          </w:tr>
          <w:tr w:rsidR="00720DA0" w:rsidRPr="008620ED" w14:paraId="3F4BC4BC" w14:textId="77777777" w:rsidTr="00E00DB6">
            <w:tc>
              <w:tcPr>
                <w:tcW w:w="0" w:type="auto"/>
                <w:hideMark/>
              </w:tcPr>
              <w:p w14:paraId="3103F5B8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U1 </w:t>
                </w:r>
              </w:p>
            </w:tc>
            <w:tc>
              <w:tcPr>
                <w:tcW w:w="0" w:type="auto"/>
                <w:hideMark/>
              </w:tcPr>
              <w:p w14:paraId="7FF65B8C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samodzielnie organizować, planować i sprawować całościową i zindywidualizowaną opiekę pielęgniarską nad osobą chorą, z niepełnosprawnością i umierającą, wykorzystując wskazania aktualnej wiedzy medycznej </w:t>
                </w:r>
              </w:p>
            </w:tc>
            <w:tc>
              <w:tcPr>
                <w:tcW w:w="0" w:type="auto"/>
                <w:hideMark/>
              </w:tcPr>
              <w:p w14:paraId="2923038B" w14:textId="77777777" w:rsidR="00720DA0" w:rsidRPr="008620ED" w:rsidRDefault="00720DA0" w:rsidP="00E00DB6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O.U4 </w:t>
                </w:r>
              </w:p>
            </w:tc>
          </w:tr>
          <w:tr w:rsidR="00720DA0" w:rsidRPr="008620ED" w14:paraId="7A4F48F4" w14:textId="77777777" w:rsidTr="00E00DB6">
            <w:tc>
              <w:tcPr>
                <w:tcW w:w="0" w:type="auto"/>
                <w:hideMark/>
              </w:tcPr>
              <w:p w14:paraId="58C746F3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U2 </w:t>
                </w:r>
              </w:p>
            </w:tc>
            <w:tc>
              <w:tcPr>
                <w:tcW w:w="0" w:type="auto"/>
                <w:hideMark/>
              </w:tcPr>
              <w:p w14:paraId="6FF9AC45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gromadzić informacje, formułować diagnozę pielęgniarską, ustalać cele i plan opieki pielęgniarskiej, wdrażać interwencje pielęgniarskie oraz dokonywać ewaluacji opieki pielęgniarskiej </w:t>
                </w:r>
              </w:p>
            </w:tc>
            <w:tc>
              <w:tcPr>
                <w:tcW w:w="0" w:type="auto"/>
                <w:hideMark/>
              </w:tcPr>
              <w:p w14:paraId="5852C4A8" w14:textId="77777777" w:rsidR="00720DA0" w:rsidRPr="008620ED" w:rsidRDefault="00720DA0" w:rsidP="00E00DB6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D.U1 </w:t>
                </w:r>
              </w:p>
            </w:tc>
          </w:tr>
          <w:tr w:rsidR="00720DA0" w:rsidRPr="008620ED" w14:paraId="49BE14E9" w14:textId="77777777" w:rsidTr="00E00DB6">
            <w:tc>
              <w:tcPr>
                <w:tcW w:w="0" w:type="auto"/>
                <w:hideMark/>
              </w:tcPr>
              <w:p w14:paraId="4EAEB65F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U3 </w:t>
                </w:r>
              </w:p>
            </w:tc>
            <w:tc>
              <w:tcPr>
                <w:tcW w:w="0" w:type="auto"/>
                <w:hideMark/>
              </w:tcPr>
              <w:p w14:paraId="1F972C8F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prowadzić poradnictwo w zakresie samoopieki pacjentów w różnym wieku i stanie zdrowia dotyczące wad rozwojowych, chorób i uzależnień </w:t>
                </w:r>
              </w:p>
            </w:tc>
            <w:tc>
              <w:tcPr>
                <w:tcW w:w="0" w:type="auto"/>
                <w:hideMark/>
              </w:tcPr>
              <w:p w14:paraId="05953FD2" w14:textId="77777777" w:rsidR="00720DA0" w:rsidRPr="008620ED" w:rsidRDefault="00720DA0" w:rsidP="00E00DB6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D.U2 </w:t>
                </w:r>
              </w:p>
            </w:tc>
          </w:tr>
          <w:tr w:rsidR="00720DA0" w:rsidRPr="008620ED" w14:paraId="067434FA" w14:textId="77777777" w:rsidTr="00E00DB6">
            <w:tc>
              <w:tcPr>
                <w:tcW w:w="0" w:type="auto"/>
                <w:hideMark/>
              </w:tcPr>
              <w:p w14:paraId="1C34FC46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U4 </w:t>
                </w:r>
              </w:p>
            </w:tc>
            <w:tc>
              <w:tcPr>
                <w:tcW w:w="0" w:type="auto"/>
                <w:hideMark/>
              </w:tcPr>
              <w:p w14:paraId="37BEC3CD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prowadzić profilaktykę powikłań występujących w przebiegu chorób </w:t>
                </w:r>
              </w:p>
            </w:tc>
            <w:tc>
              <w:tcPr>
                <w:tcW w:w="0" w:type="auto"/>
                <w:hideMark/>
              </w:tcPr>
              <w:p w14:paraId="2C6A560E" w14:textId="77777777" w:rsidR="00720DA0" w:rsidRPr="008620ED" w:rsidRDefault="00720DA0" w:rsidP="00E00DB6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D.U3 </w:t>
                </w:r>
              </w:p>
            </w:tc>
          </w:tr>
          <w:tr w:rsidR="00720DA0" w:rsidRPr="008620ED" w14:paraId="56ED091C" w14:textId="77777777" w:rsidTr="00E00DB6">
            <w:tc>
              <w:tcPr>
                <w:tcW w:w="0" w:type="auto"/>
                <w:hideMark/>
              </w:tcPr>
              <w:p w14:paraId="3320FEC9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U5 </w:t>
                </w:r>
              </w:p>
            </w:tc>
            <w:tc>
              <w:tcPr>
                <w:tcW w:w="0" w:type="auto"/>
                <w:hideMark/>
              </w:tcPr>
              <w:p w14:paraId="13DB460E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organizować izolację pacjentów z chorobą zakaźną w miejscach publicznych i w warunkach domowych </w:t>
                </w:r>
              </w:p>
            </w:tc>
            <w:tc>
              <w:tcPr>
                <w:tcW w:w="0" w:type="auto"/>
                <w:hideMark/>
              </w:tcPr>
              <w:p w14:paraId="5E1B432D" w14:textId="77777777" w:rsidR="00720DA0" w:rsidRPr="008620ED" w:rsidRDefault="00720DA0" w:rsidP="00E00DB6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D.U4 </w:t>
                </w:r>
              </w:p>
            </w:tc>
          </w:tr>
          <w:tr w:rsidR="00720DA0" w:rsidRPr="008620ED" w14:paraId="5F62FAB5" w14:textId="77777777" w:rsidTr="00E00DB6">
            <w:tc>
              <w:tcPr>
                <w:tcW w:w="0" w:type="auto"/>
                <w:hideMark/>
              </w:tcPr>
              <w:p w14:paraId="5E83695C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U6 </w:t>
                </w:r>
              </w:p>
            </w:tc>
            <w:tc>
              <w:tcPr>
                <w:tcW w:w="0" w:type="auto"/>
                <w:hideMark/>
              </w:tcPr>
              <w:p w14:paraId="726DE7BA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dobierać technikę i sposoby pielęgnowania rany, w tym zakładania opatrunków </w:t>
                </w:r>
              </w:p>
            </w:tc>
            <w:tc>
              <w:tcPr>
                <w:tcW w:w="0" w:type="auto"/>
                <w:hideMark/>
              </w:tcPr>
              <w:p w14:paraId="7D5FCDB1" w14:textId="77777777" w:rsidR="00720DA0" w:rsidRPr="008620ED" w:rsidRDefault="00720DA0" w:rsidP="00E00DB6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D.U6 </w:t>
                </w:r>
              </w:p>
            </w:tc>
          </w:tr>
          <w:tr w:rsidR="00720DA0" w:rsidRPr="008620ED" w14:paraId="78B00657" w14:textId="77777777" w:rsidTr="00E00DB6">
            <w:tc>
              <w:tcPr>
                <w:tcW w:w="0" w:type="auto"/>
                <w:hideMark/>
              </w:tcPr>
              <w:p w14:paraId="7338D1E2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U7 </w:t>
                </w:r>
              </w:p>
            </w:tc>
            <w:tc>
              <w:tcPr>
                <w:tcW w:w="0" w:type="auto"/>
                <w:hideMark/>
              </w:tcPr>
              <w:p w14:paraId="65D8CD06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dobierać metody i środki pielęgnacji ran na podstawie ich klasyfikacji </w:t>
                </w:r>
              </w:p>
            </w:tc>
            <w:tc>
              <w:tcPr>
                <w:tcW w:w="0" w:type="auto"/>
                <w:hideMark/>
              </w:tcPr>
              <w:p w14:paraId="493E5E2F" w14:textId="77777777" w:rsidR="00720DA0" w:rsidRPr="008620ED" w:rsidRDefault="00720DA0" w:rsidP="00E00DB6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D.U7 </w:t>
                </w:r>
              </w:p>
            </w:tc>
          </w:tr>
          <w:tr w:rsidR="00720DA0" w:rsidRPr="008620ED" w14:paraId="18A4761F" w14:textId="77777777" w:rsidTr="00E00DB6">
            <w:tc>
              <w:tcPr>
                <w:tcW w:w="0" w:type="auto"/>
                <w:hideMark/>
              </w:tcPr>
              <w:p w14:paraId="13F02C92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U8 </w:t>
                </w:r>
              </w:p>
            </w:tc>
            <w:tc>
              <w:tcPr>
                <w:tcW w:w="0" w:type="auto"/>
                <w:hideMark/>
              </w:tcPr>
              <w:p w14:paraId="7FEAA557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rozpoznawać powikłania po specjalistycznych badaniach diagnostycznych i zabiegach operacyjnych </w:t>
                </w:r>
              </w:p>
            </w:tc>
            <w:tc>
              <w:tcPr>
                <w:tcW w:w="0" w:type="auto"/>
                <w:hideMark/>
              </w:tcPr>
              <w:p w14:paraId="67D605AC" w14:textId="77777777" w:rsidR="00720DA0" w:rsidRPr="008620ED" w:rsidRDefault="00720DA0" w:rsidP="00E00DB6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D.U8 </w:t>
                </w:r>
              </w:p>
            </w:tc>
          </w:tr>
          <w:tr w:rsidR="00720DA0" w:rsidRPr="008620ED" w14:paraId="2C45EFF3" w14:textId="77777777" w:rsidTr="00E00DB6">
            <w:tc>
              <w:tcPr>
                <w:tcW w:w="0" w:type="auto"/>
                <w:hideMark/>
              </w:tcPr>
              <w:p w14:paraId="7854468B" w14:textId="77777777" w:rsidR="00720DA0" w:rsidRPr="008620ED" w:rsidRDefault="00720DA0" w:rsidP="00E00DB6">
                <w:pPr>
                  <w:spacing w:before="0"/>
                </w:pPr>
                <w:r w:rsidRPr="008620ED">
                  <w:lastRenderedPageBreak/>
                  <w:t xml:space="preserve">U9 </w:t>
                </w:r>
              </w:p>
            </w:tc>
            <w:tc>
              <w:tcPr>
                <w:tcW w:w="0" w:type="auto"/>
                <w:hideMark/>
              </w:tcPr>
              <w:p w14:paraId="5423470B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doraźnie podawać pacjentowi tlen i monitorować jego stan podczas tlenoterapii </w:t>
                </w:r>
              </w:p>
            </w:tc>
            <w:tc>
              <w:tcPr>
                <w:tcW w:w="0" w:type="auto"/>
                <w:hideMark/>
              </w:tcPr>
              <w:p w14:paraId="68695745" w14:textId="77777777" w:rsidR="00720DA0" w:rsidRPr="008620ED" w:rsidRDefault="00720DA0" w:rsidP="00E00DB6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D.U9 </w:t>
                </w:r>
              </w:p>
            </w:tc>
          </w:tr>
          <w:tr w:rsidR="00720DA0" w:rsidRPr="008620ED" w14:paraId="7F8EC7AA" w14:textId="77777777" w:rsidTr="00E00DB6">
            <w:tc>
              <w:tcPr>
                <w:tcW w:w="0" w:type="auto"/>
                <w:hideMark/>
              </w:tcPr>
              <w:p w14:paraId="1212F6C0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U10 </w:t>
                </w:r>
              </w:p>
            </w:tc>
            <w:tc>
              <w:tcPr>
                <w:tcW w:w="0" w:type="auto"/>
                <w:hideMark/>
              </w:tcPr>
              <w:p w14:paraId="7C90E370" w14:textId="77777777" w:rsidR="00720DA0" w:rsidRPr="008620ED" w:rsidRDefault="00720DA0" w:rsidP="00E00DB6">
                <w:pPr>
                  <w:spacing w:before="0"/>
                </w:pPr>
                <w:r w:rsidRPr="008620ED">
                  <w:t>modyfikować dawkę stałą insuliny szybko- i </w:t>
                </w:r>
                <w:proofErr w:type="spellStart"/>
                <w:r w:rsidRPr="008620ED">
                  <w:t>krótkodziałającej</w:t>
                </w:r>
                <w:proofErr w:type="spellEnd"/>
                <w:r w:rsidRPr="008620ED">
                  <w:t xml:space="preserve"> </w:t>
                </w:r>
              </w:p>
            </w:tc>
            <w:tc>
              <w:tcPr>
                <w:tcW w:w="0" w:type="auto"/>
                <w:hideMark/>
              </w:tcPr>
              <w:p w14:paraId="5D7228A9" w14:textId="77777777" w:rsidR="00720DA0" w:rsidRPr="008620ED" w:rsidRDefault="00720DA0" w:rsidP="00E00DB6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D.U11 </w:t>
                </w:r>
              </w:p>
            </w:tc>
          </w:tr>
          <w:tr w:rsidR="00720DA0" w:rsidRPr="008620ED" w14:paraId="72D05D74" w14:textId="77777777" w:rsidTr="00E00DB6">
            <w:tc>
              <w:tcPr>
                <w:tcW w:w="0" w:type="auto"/>
                <w:hideMark/>
              </w:tcPr>
              <w:p w14:paraId="238EB0A8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U11 </w:t>
                </w:r>
              </w:p>
            </w:tc>
            <w:tc>
              <w:tcPr>
                <w:tcW w:w="0" w:type="auto"/>
                <w:hideMark/>
              </w:tcPr>
              <w:p w14:paraId="341BE616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przygotowywać pacjenta fizycznie i psychicznie do badań diagnostycznych </w:t>
                </w:r>
              </w:p>
            </w:tc>
            <w:tc>
              <w:tcPr>
                <w:tcW w:w="0" w:type="auto"/>
                <w:hideMark/>
              </w:tcPr>
              <w:p w14:paraId="2D56B7A7" w14:textId="77777777" w:rsidR="00720DA0" w:rsidRPr="008620ED" w:rsidRDefault="00720DA0" w:rsidP="00E00DB6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D.U12 </w:t>
                </w:r>
              </w:p>
            </w:tc>
          </w:tr>
          <w:tr w:rsidR="00720DA0" w:rsidRPr="008620ED" w14:paraId="3ED6316D" w14:textId="77777777" w:rsidTr="00E00DB6">
            <w:tc>
              <w:tcPr>
                <w:tcW w:w="0" w:type="auto"/>
                <w:hideMark/>
              </w:tcPr>
              <w:p w14:paraId="3E9E1889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U12 </w:t>
                </w:r>
              </w:p>
            </w:tc>
            <w:tc>
              <w:tcPr>
                <w:tcW w:w="0" w:type="auto"/>
                <w:hideMark/>
              </w:tcPr>
              <w:p w14:paraId="5220211A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wystawiać skierowania na wykonanie określonych badań diagnostycznych </w:t>
                </w:r>
              </w:p>
            </w:tc>
            <w:tc>
              <w:tcPr>
                <w:tcW w:w="0" w:type="auto"/>
                <w:hideMark/>
              </w:tcPr>
              <w:p w14:paraId="35A2BA69" w14:textId="77777777" w:rsidR="00720DA0" w:rsidRPr="008620ED" w:rsidRDefault="00720DA0" w:rsidP="00E00DB6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D.U13 </w:t>
                </w:r>
              </w:p>
            </w:tc>
          </w:tr>
          <w:tr w:rsidR="00720DA0" w:rsidRPr="008620ED" w14:paraId="77EB57EC" w14:textId="77777777" w:rsidTr="00E00DB6">
            <w:tc>
              <w:tcPr>
                <w:tcW w:w="0" w:type="auto"/>
                <w:hideMark/>
              </w:tcPr>
              <w:p w14:paraId="3A32EFED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U13 </w:t>
                </w:r>
              </w:p>
            </w:tc>
            <w:tc>
              <w:tcPr>
                <w:tcW w:w="0" w:type="auto"/>
                <w:hideMark/>
              </w:tcPr>
              <w:p w14:paraId="4F2B1BF5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przygotowywać zapisy form recepturowych substancji leczniczych w ramach kontynuacji leczenia </w:t>
                </w:r>
              </w:p>
            </w:tc>
            <w:tc>
              <w:tcPr>
                <w:tcW w:w="0" w:type="auto"/>
                <w:hideMark/>
              </w:tcPr>
              <w:p w14:paraId="43DC5D12" w14:textId="77777777" w:rsidR="00720DA0" w:rsidRPr="008620ED" w:rsidRDefault="00720DA0" w:rsidP="00E00DB6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D.U14 </w:t>
                </w:r>
              </w:p>
            </w:tc>
          </w:tr>
          <w:tr w:rsidR="00720DA0" w:rsidRPr="008620ED" w14:paraId="0CCBA497" w14:textId="77777777" w:rsidTr="00E00DB6">
            <w:tc>
              <w:tcPr>
                <w:tcW w:w="0" w:type="auto"/>
                <w:hideMark/>
              </w:tcPr>
              <w:p w14:paraId="1A98F784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U14 </w:t>
                </w:r>
              </w:p>
            </w:tc>
            <w:tc>
              <w:tcPr>
                <w:tcW w:w="0" w:type="auto"/>
                <w:hideMark/>
              </w:tcPr>
              <w:p w14:paraId="795C4350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dokumentować sytuację zdrowotną pacjenta, dynamikę jej zmian i realizowaną opiekę pielęgniarską, z uwzględnieniem narzędzi informatycznych do gromadzenia danych </w:t>
                </w:r>
              </w:p>
            </w:tc>
            <w:tc>
              <w:tcPr>
                <w:tcW w:w="0" w:type="auto"/>
                <w:hideMark/>
              </w:tcPr>
              <w:p w14:paraId="638F5563" w14:textId="77777777" w:rsidR="00720DA0" w:rsidRPr="008620ED" w:rsidRDefault="00720DA0" w:rsidP="00E00DB6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D.U15 </w:t>
                </w:r>
              </w:p>
            </w:tc>
          </w:tr>
          <w:tr w:rsidR="00720DA0" w:rsidRPr="008620ED" w14:paraId="2069623D" w14:textId="77777777" w:rsidTr="00E00DB6">
            <w:tc>
              <w:tcPr>
                <w:tcW w:w="0" w:type="auto"/>
                <w:hideMark/>
              </w:tcPr>
              <w:p w14:paraId="7B75DE5D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U15 </w:t>
                </w:r>
              </w:p>
            </w:tc>
            <w:tc>
              <w:tcPr>
                <w:tcW w:w="0" w:type="auto"/>
                <w:hideMark/>
              </w:tcPr>
              <w:p w14:paraId="73E087C0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uczyć pacjenta i jego opiekuna doboru oraz użytkowania sprzętu pielęgnacyjnorehabilitacyjnego i wyrobów medycznych </w:t>
                </w:r>
              </w:p>
            </w:tc>
            <w:tc>
              <w:tcPr>
                <w:tcW w:w="0" w:type="auto"/>
                <w:hideMark/>
              </w:tcPr>
              <w:p w14:paraId="07C4B53C" w14:textId="77777777" w:rsidR="00720DA0" w:rsidRPr="008620ED" w:rsidRDefault="00720DA0" w:rsidP="00E00DB6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D.U16 </w:t>
                </w:r>
              </w:p>
            </w:tc>
          </w:tr>
          <w:tr w:rsidR="00720DA0" w:rsidRPr="008620ED" w14:paraId="74B0BAE1" w14:textId="77777777" w:rsidTr="00E00DB6">
            <w:tc>
              <w:tcPr>
                <w:tcW w:w="0" w:type="auto"/>
                <w:hideMark/>
              </w:tcPr>
              <w:p w14:paraId="05EA94C8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U16 </w:t>
                </w:r>
              </w:p>
            </w:tc>
            <w:tc>
              <w:tcPr>
                <w:tcW w:w="0" w:type="auto"/>
                <w:hideMark/>
              </w:tcPr>
              <w:p w14:paraId="135A6F3C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prowadzić u osób dorosłych i dzieci żywienie dojelitowe (przez zgłębnik i przetokę odżywczą) oraz żywienie pozajelitowe </w:t>
                </w:r>
              </w:p>
            </w:tc>
            <w:tc>
              <w:tcPr>
                <w:tcW w:w="0" w:type="auto"/>
                <w:hideMark/>
              </w:tcPr>
              <w:p w14:paraId="0F6A1B94" w14:textId="77777777" w:rsidR="00720DA0" w:rsidRPr="008620ED" w:rsidRDefault="00720DA0" w:rsidP="00E00DB6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D.U17 </w:t>
                </w:r>
              </w:p>
            </w:tc>
          </w:tr>
          <w:tr w:rsidR="00720DA0" w:rsidRPr="008620ED" w14:paraId="1F7499B7" w14:textId="77777777" w:rsidTr="00E00DB6">
            <w:tc>
              <w:tcPr>
                <w:tcW w:w="0" w:type="auto"/>
                <w:hideMark/>
              </w:tcPr>
              <w:p w14:paraId="3AFE39D5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U17 </w:t>
                </w:r>
              </w:p>
            </w:tc>
            <w:tc>
              <w:tcPr>
                <w:tcW w:w="0" w:type="auto"/>
                <w:hideMark/>
              </w:tcPr>
              <w:p w14:paraId="45FD7007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rozpoznawać powikłania leczenia farmakologicznego, dietetycznego, rehabilitacyjnego i leczniczo-pielęgnacyjnego </w:t>
                </w:r>
              </w:p>
            </w:tc>
            <w:tc>
              <w:tcPr>
                <w:tcW w:w="0" w:type="auto"/>
                <w:hideMark/>
              </w:tcPr>
              <w:p w14:paraId="26BF999B" w14:textId="77777777" w:rsidR="00720DA0" w:rsidRPr="008620ED" w:rsidRDefault="00720DA0" w:rsidP="00E00DB6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D.U18 </w:t>
                </w:r>
              </w:p>
            </w:tc>
          </w:tr>
          <w:tr w:rsidR="00720DA0" w:rsidRPr="008620ED" w14:paraId="30F362B6" w14:textId="77777777" w:rsidTr="00E00DB6">
            <w:tc>
              <w:tcPr>
                <w:tcW w:w="0" w:type="auto"/>
                <w:hideMark/>
              </w:tcPr>
              <w:p w14:paraId="5739C31E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U18 </w:t>
                </w:r>
              </w:p>
            </w:tc>
            <w:tc>
              <w:tcPr>
                <w:tcW w:w="0" w:type="auto"/>
                <w:hideMark/>
              </w:tcPr>
              <w:p w14:paraId="5DFF343B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pielęgnować pacjenta z przetoką jelitową oraz rurką intubacyjną i tracheotomijną </w:t>
                </w:r>
              </w:p>
            </w:tc>
            <w:tc>
              <w:tcPr>
                <w:tcW w:w="0" w:type="auto"/>
                <w:hideMark/>
              </w:tcPr>
              <w:p w14:paraId="2283AF93" w14:textId="77777777" w:rsidR="00720DA0" w:rsidRPr="008620ED" w:rsidRDefault="00720DA0" w:rsidP="00E00DB6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D.U19 </w:t>
                </w:r>
              </w:p>
            </w:tc>
          </w:tr>
          <w:tr w:rsidR="00720DA0" w:rsidRPr="008620ED" w14:paraId="72964AF8" w14:textId="77777777" w:rsidTr="00E00DB6">
            <w:tc>
              <w:tcPr>
                <w:tcW w:w="0" w:type="auto"/>
                <w:hideMark/>
              </w:tcPr>
              <w:p w14:paraId="041E9E76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U19 </w:t>
                </w:r>
              </w:p>
            </w:tc>
            <w:tc>
              <w:tcPr>
                <w:tcW w:w="0" w:type="auto"/>
                <w:hideMark/>
              </w:tcPr>
              <w:p w14:paraId="25B1CD24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przekazywać informacje członkom zespołu terapeutycznego o stanie zdrowia pacjenta </w:t>
                </w:r>
              </w:p>
            </w:tc>
            <w:tc>
              <w:tcPr>
                <w:tcW w:w="0" w:type="auto"/>
                <w:hideMark/>
              </w:tcPr>
              <w:p w14:paraId="3117A15D" w14:textId="77777777" w:rsidR="00720DA0" w:rsidRPr="008620ED" w:rsidRDefault="00720DA0" w:rsidP="00E00DB6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D.U22 </w:t>
                </w:r>
              </w:p>
            </w:tc>
          </w:tr>
          <w:tr w:rsidR="00720DA0" w:rsidRPr="008620ED" w14:paraId="47DF22B9" w14:textId="77777777" w:rsidTr="00E00DB6">
            <w:tc>
              <w:tcPr>
                <w:tcW w:w="0" w:type="auto"/>
                <w:hideMark/>
              </w:tcPr>
              <w:p w14:paraId="0AC6F24D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U20 </w:t>
                </w:r>
              </w:p>
            </w:tc>
            <w:tc>
              <w:tcPr>
                <w:tcW w:w="0" w:type="auto"/>
                <w:hideMark/>
              </w:tcPr>
              <w:p w14:paraId="0D4A1E29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asystować lekarzowi w trakcie badań diagnostycznych </w:t>
                </w:r>
              </w:p>
            </w:tc>
            <w:tc>
              <w:tcPr>
                <w:tcW w:w="0" w:type="auto"/>
                <w:hideMark/>
              </w:tcPr>
              <w:p w14:paraId="6F73C87C" w14:textId="77777777" w:rsidR="00720DA0" w:rsidRPr="008620ED" w:rsidRDefault="00720DA0" w:rsidP="00E00DB6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D.U23 </w:t>
                </w:r>
              </w:p>
            </w:tc>
          </w:tr>
          <w:tr w:rsidR="00720DA0" w:rsidRPr="008620ED" w14:paraId="401C8F87" w14:textId="77777777" w:rsidTr="00E00DB6">
            <w:tc>
              <w:tcPr>
                <w:tcW w:w="0" w:type="auto"/>
                <w:hideMark/>
              </w:tcPr>
              <w:p w14:paraId="5643FFC7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U21 </w:t>
                </w:r>
              </w:p>
            </w:tc>
            <w:tc>
              <w:tcPr>
                <w:tcW w:w="0" w:type="auto"/>
                <w:hideMark/>
              </w:tcPr>
              <w:p w14:paraId="09B856B4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oceniać poziom bólu, reakcję pacjenta na ból i jego nasilenie oraz stosować farmakologiczne i niefarmakologiczne postępowanie przeciwbólowe </w:t>
                </w:r>
              </w:p>
            </w:tc>
            <w:tc>
              <w:tcPr>
                <w:tcW w:w="0" w:type="auto"/>
                <w:hideMark/>
              </w:tcPr>
              <w:p w14:paraId="7FE2EFF5" w14:textId="77777777" w:rsidR="00720DA0" w:rsidRPr="008620ED" w:rsidRDefault="00720DA0" w:rsidP="00E00DB6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D.U24 </w:t>
                </w:r>
              </w:p>
            </w:tc>
          </w:tr>
          <w:tr w:rsidR="00720DA0" w:rsidRPr="008620ED" w14:paraId="2990D2A6" w14:textId="77777777" w:rsidTr="00E00DB6">
            <w:tc>
              <w:tcPr>
                <w:tcW w:w="0" w:type="auto"/>
                <w:hideMark/>
              </w:tcPr>
              <w:p w14:paraId="22BAFBE5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U22 </w:t>
                </w:r>
              </w:p>
            </w:tc>
            <w:tc>
              <w:tcPr>
                <w:tcW w:w="0" w:type="auto"/>
                <w:hideMark/>
              </w:tcPr>
              <w:p w14:paraId="7A5E4F76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postępować zgodnie z procedurą z ciałem zmarłego pacjenta </w:t>
                </w:r>
              </w:p>
            </w:tc>
            <w:tc>
              <w:tcPr>
                <w:tcW w:w="0" w:type="auto"/>
                <w:hideMark/>
              </w:tcPr>
              <w:p w14:paraId="0F1B68D1" w14:textId="77777777" w:rsidR="00720DA0" w:rsidRPr="008620ED" w:rsidRDefault="00720DA0" w:rsidP="00E00DB6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D.U25 </w:t>
                </w:r>
              </w:p>
            </w:tc>
          </w:tr>
          <w:tr w:rsidR="00720DA0" w:rsidRPr="008620ED" w14:paraId="2A8B549E" w14:textId="77777777" w:rsidTr="00E00DB6">
            <w:tc>
              <w:tcPr>
                <w:tcW w:w="0" w:type="auto"/>
                <w:hideMark/>
              </w:tcPr>
              <w:p w14:paraId="33EDF10A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U23 </w:t>
                </w:r>
              </w:p>
            </w:tc>
            <w:tc>
              <w:tcPr>
                <w:tcW w:w="0" w:type="auto"/>
                <w:hideMark/>
              </w:tcPr>
              <w:p w14:paraId="4A44D217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przygotowywać i podawać pacjentom leki różnymi drogami, samodzielnie lub na zlecenie lekarza </w:t>
                </w:r>
              </w:p>
            </w:tc>
            <w:tc>
              <w:tcPr>
                <w:tcW w:w="0" w:type="auto"/>
                <w:hideMark/>
              </w:tcPr>
              <w:p w14:paraId="4D3CA4CE" w14:textId="77777777" w:rsidR="00720DA0" w:rsidRPr="008620ED" w:rsidRDefault="00720DA0" w:rsidP="00E00DB6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D.U26 </w:t>
                </w:r>
              </w:p>
            </w:tc>
          </w:tr>
          <w:tr w:rsidR="00720DA0" w:rsidRPr="008620ED" w14:paraId="540A521E" w14:textId="77777777" w:rsidTr="00E00DB6">
            <w:tc>
              <w:tcPr>
                <w:tcW w:w="0" w:type="auto"/>
                <w:gridSpan w:val="3"/>
                <w:hideMark/>
              </w:tcPr>
              <w:p w14:paraId="3E3A0CD0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Kompetencji społecznych – Student jest gotów do: </w:t>
                </w:r>
              </w:p>
            </w:tc>
          </w:tr>
          <w:tr w:rsidR="00720DA0" w:rsidRPr="008620ED" w14:paraId="2A32A584" w14:textId="77777777" w:rsidTr="00E00DB6">
            <w:tc>
              <w:tcPr>
                <w:tcW w:w="0" w:type="auto"/>
                <w:hideMark/>
              </w:tcPr>
              <w:p w14:paraId="2AFD1879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K1 </w:t>
                </w:r>
              </w:p>
            </w:tc>
            <w:tc>
              <w:tcPr>
                <w:tcW w:w="0" w:type="auto"/>
                <w:hideMark/>
              </w:tcPr>
              <w:p w14:paraId="4AA0B00D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    </w:r>
              </w:p>
            </w:tc>
            <w:tc>
              <w:tcPr>
                <w:tcW w:w="0" w:type="auto"/>
                <w:hideMark/>
              </w:tcPr>
              <w:p w14:paraId="118EB140" w14:textId="77777777" w:rsidR="00720DA0" w:rsidRPr="008620ED" w:rsidRDefault="00720DA0" w:rsidP="00E00DB6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O.K1 </w:t>
                </w:r>
              </w:p>
            </w:tc>
          </w:tr>
          <w:tr w:rsidR="00720DA0" w:rsidRPr="008620ED" w14:paraId="768BAF50" w14:textId="77777777" w:rsidTr="00E00DB6">
            <w:tc>
              <w:tcPr>
                <w:tcW w:w="0" w:type="auto"/>
                <w:hideMark/>
              </w:tcPr>
              <w:p w14:paraId="74047471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K2 </w:t>
                </w:r>
              </w:p>
            </w:tc>
            <w:tc>
              <w:tcPr>
                <w:tcW w:w="0" w:type="auto"/>
                <w:hideMark/>
              </w:tcPr>
              <w:p w14:paraId="69F41BCB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przestrzegania praw pacjenta </w:t>
                </w:r>
              </w:p>
            </w:tc>
            <w:tc>
              <w:tcPr>
                <w:tcW w:w="0" w:type="auto"/>
                <w:hideMark/>
              </w:tcPr>
              <w:p w14:paraId="54DB279E" w14:textId="77777777" w:rsidR="00720DA0" w:rsidRPr="008620ED" w:rsidRDefault="00720DA0" w:rsidP="00E00DB6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O.K2 </w:t>
                </w:r>
              </w:p>
            </w:tc>
          </w:tr>
          <w:tr w:rsidR="00720DA0" w:rsidRPr="008620ED" w14:paraId="26FCF826" w14:textId="77777777" w:rsidTr="00E00DB6">
            <w:tc>
              <w:tcPr>
                <w:tcW w:w="0" w:type="auto"/>
                <w:hideMark/>
              </w:tcPr>
              <w:p w14:paraId="67D184E0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K3 </w:t>
                </w:r>
              </w:p>
            </w:tc>
            <w:tc>
              <w:tcPr>
                <w:tcW w:w="0" w:type="auto"/>
                <w:hideMark/>
              </w:tcPr>
              <w:p w14:paraId="6BE3661B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samodzielnego i rzetelnego wykonywania zawodu zgodnie z zasadami etyki, w tym przestrzegania wartości i powinności moralnych w opiece nad pacjentem </w:t>
                </w:r>
              </w:p>
            </w:tc>
            <w:tc>
              <w:tcPr>
                <w:tcW w:w="0" w:type="auto"/>
                <w:hideMark/>
              </w:tcPr>
              <w:p w14:paraId="0DD106C2" w14:textId="77777777" w:rsidR="00720DA0" w:rsidRPr="008620ED" w:rsidRDefault="00720DA0" w:rsidP="00E00DB6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O.K3 </w:t>
                </w:r>
              </w:p>
            </w:tc>
          </w:tr>
          <w:tr w:rsidR="00720DA0" w:rsidRPr="008620ED" w14:paraId="06ADC192" w14:textId="77777777" w:rsidTr="00E00DB6">
            <w:tc>
              <w:tcPr>
                <w:tcW w:w="0" w:type="auto"/>
                <w:hideMark/>
              </w:tcPr>
              <w:p w14:paraId="51C8A212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K4 </w:t>
                </w:r>
              </w:p>
            </w:tc>
            <w:tc>
              <w:tcPr>
                <w:tcW w:w="0" w:type="auto"/>
                <w:hideMark/>
              </w:tcPr>
              <w:p w14:paraId="18FE6555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ponoszenia odpowiedzialności za wykonywane czynności zawodowe </w:t>
                </w:r>
              </w:p>
            </w:tc>
            <w:tc>
              <w:tcPr>
                <w:tcW w:w="0" w:type="auto"/>
                <w:hideMark/>
              </w:tcPr>
              <w:p w14:paraId="72822AB8" w14:textId="77777777" w:rsidR="00720DA0" w:rsidRPr="008620ED" w:rsidRDefault="00720DA0" w:rsidP="00E00DB6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O.K4 </w:t>
                </w:r>
              </w:p>
            </w:tc>
          </w:tr>
          <w:tr w:rsidR="00720DA0" w:rsidRPr="008620ED" w14:paraId="1468A5C3" w14:textId="77777777" w:rsidTr="00E00DB6">
            <w:tc>
              <w:tcPr>
                <w:tcW w:w="0" w:type="auto"/>
                <w:hideMark/>
              </w:tcPr>
              <w:p w14:paraId="52E7A0BB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K5 </w:t>
                </w:r>
              </w:p>
            </w:tc>
            <w:tc>
              <w:tcPr>
                <w:tcW w:w="0" w:type="auto"/>
                <w:hideMark/>
              </w:tcPr>
              <w:p w14:paraId="1B0E0399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zasięgania opinii ekspertów w przypadku trudności z samodzielnym rozwiązaniem problemu </w:t>
                </w:r>
              </w:p>
            </w:tc>
            <w:tc>
              <w:tcPr>
                <w:tcW w:w="0" w:type="auto"/>
                <w:hideMark/>
              </w:tcPr>
              <w:p w14:paraId="03ACBA03" w14:textId="77777777" w:rsidR="00720DA0" w:rsidRPr="008620ED" w:rsidRDefault="00720DA0" w:rsidP="00E00DB6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O.K5 </w:t>
                </w:r>
              </w:p>
            </w:tc>
          </w:tr>
          <w:tr w:rsidR="00720DA0" w:rsidRPr="008620ED" w14:paraId="5F022A75" w14:textId="77777777" w:rsidTr="00E00DB6">
            <w:tc>
              <w:tcPr>
                <w:tcW w:w="0" w:type="auto"/>
                <w:hideMark/>
              </w:tcPr>
              <w:p w14:paraId="0DABE4D0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K6 </w:t>
                </w:r>
              </w:p>
            </w:tc>
            <w:tc>
              <w:tcPr>
                <w:tcW w:w="0" w:type="auto"/>
                <w:hideMark/>
              </w:tcPr>
              <w:p w14:paraId="1675B12B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przewidywania i uwzględniania czynników wpływających na reakcje własne i pacjenta </w:t>
                </w:r>
              </w:p>
            </w:tc>
            <w:tc>
              <w:tcPr>
                <w:tcW w:w="0" w:type="auto"/>
                <w:hideMark/>
              </w:tcPr>
              <w:p w14:paraId="3C1A7B8A" w14:textId="77777777" w:rsidR="00720DA0" w:rsidRPr="008620ED" w:rsidRDefault="00720DA0" w:rsidP="00E00DB6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O.K6 </w:t>
                </w:r>
              </w:p>
            </w:tc>
          </w:tr>
          <w:tr w:rsidR="00720DA0" w:rsidRPr="008620ED" w14:paraId="75FAA01A" w14:textId="77777777" w:rsidTr="00E00DB6">
            <w:tc>
              <w:tcPr>
                <w:tcW w:w="0" w:type="auto"/>
                <w:hideMark/>
              </w:tcPr>
              <w:p w14:paraId="7123B5B9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K7 </w:t>
                </w:r>
              </w:p>
            </w:tc>
            <w:tc>
              <w:tcPr>
                <w:tcW w:w="0" w:type="auto"/>
                <w:hideMark/>
              </w:tcPr>
              <w:p w14:paraId="01FF77A4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dostrzegania i rozpoznawania własnych ograniczeń w zakresie wiedzy, umiejętności i kompetencji społecznych oraz dokonywania samooceny deficytów i potrzeb edukacyjnych </w:t>
                </w:r>
              </w:p>
            </w:tc>
            <w:tc>
              <w:tcPr>
                <w:tcW w:w="0" w:type="auto"/>
                <w:hideMark/>
              </w:tcPr>
              <w:p w14:paraId="409D84C0" w14:textId="77777777" w:rsidR="00720DA0" w:rsidRPr="008620ED" w:rsidRDefault="00720DA0" w:rsidP="00E00DB6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O.K7 </w:t>
                </w:r>
              </w:p>
            </w:tc>
          </w:tr>
        </w:tbl>
        <w:p w14:paraId="2ADCFAEF" w14:textId="77777777" w:rsidR="00720DA0" w:rsidRPr="008620ED" w:rsidRDefault="00720DA0" w:rsidP="00720DA0">
          <w:pPr>
            <w:pStyle w:val="Nagwek1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 xml:space="preserve">Treści programowe </w:t>
          </w:r>
        </w:p>
        <w:tbl>
          <w:tblPr>
            <w:tblStyle w:val="Siatkatabelijasna"/>
            <w:tblW w:w="0" w:type="auto"/>
            <w:tblLook w:val="04A0" w:firstRow="1" w:lastRow="0" w:firstColumn="1" w:lastColumn="0" w:noHBand="0" w:noVBand="1"/>
          </w:tblPr>
          <w:tblGrid>
            <w:gridCol w:w="506"/>
            <w:gridCol w:w="4405"/>
            <w:gridCol w:w="2206"/>
            <w:gridCol w:w="1900"/>
          </w:tblGrid>
          <w:tr w:rsidR="00720DA0" w:rsidRPr="008620ED" w14:paraId="44618BFF" w14:textId="77777777" w:rsidTr="00E00DB6">
            <w:tc>
              <w:tcPr>
                <w:tcW w:w="0" w:type="auto"/>
                <w:hideMark/>
              </w:tcPr>
              <w:p w14:paraId="7A937578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Lp. </w:t>
                </w:r>
              </w:p>
            </w:tc>
            <w:tc>
              <w:tcPr>
                <w:tcW w:w="0" w:type="auto"/>
                <w:hideMark/>
              </w:tcPr>
              <w:p w14:paraId="060E63D9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Treści programowe </w:t>
                </w:r>
              </w:p>
            </w:tc>
            <w:tc>
              <w:tcPr>
                <w:tcW w:w="0" w:type="auto"/>
                <w:hideMark/>
              </w:tcPr>
              <w:p w14:paraId="71193AFE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Efekty uczenia się dla przedmiotu </w:t>
                </w:r>
              </w:p>
            </w:tc>
            <w:tc>
              <w:tcPr>
                <w:tcW w:w="0" w:type="auto"/>
                <w:hideMark/>
              </w:tcPr>
              <w:p w14:paraId="6FF92732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Formy prowadzenia zajęć </w:t>
                </w:r>
              </w:p>
            </w:tc>
          </w:tr>
          <w:tr w:rsidR="00720DA0" w:rsidRPr="008620ED" w14:paraId="66A4E0B9" w14:textId="77777777" w:rsidTr="00E00DB6">
            <w:tc>
              <w:tcPr>
                <w:tcW w:w="0" w:type="auto"/>
              </w:tcPr>
              <w:p w14:paraId="6D447F97" w14:textId="77777777" w:rsidR="00720DA0" w:rsidRPr="008620ED" w:rsidRDefault="00720DA0" w:rsidP="0069176F">
                <w:pPr>
                  <w:pStyle w:val="Akapitzlist"/>
                  <w:numPr>
                    <w:ilvl w:val="0"/>
                    <w:numId w:val="23"/>
                  </w:numPr>
                  <w:spacing w:before="0"/>
                </w:pPr>
              </w:p>
            </w:tc>
            <w:tc>
              <w:tcPr>
                <w:tcW w:w="0" w:type="auto"/>
              </w:tcPr>
              <w:p w14:paraId="77DFA868" w14:textId="77777777" w:rsidR="00720DA0" w:rsidRPr="008620ED" w:rsidRDefault="00720DA0" w:rsidP="00E00DB6">
                <w:pPr>
                  <w:spacing w:before="0"/>
                </w:pPr>
                <w:r w:rsidRPr="008620ED">
                  <w:t>Patofizjologia bólu</w:t>
                </w:r>
              </w:p>
            </w:tc>
            <w:tc>
              <w:tcPr>
                <w:tcW w:w="0" w:type="auto"/>
              </w:tcPr>
              <w:p w14:paraId="5A4C94FE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W1 </w:t>
                </w:r>
              </w:p>
            </w:tc>
            <w:tc>
              <w:tcPr>
                <w:tcW w:w="0" w:type="auto"/>
              </w:tcPr>
              <w:p w14:paraId="46FCADD0" w14:textId="37FBBFDA" w:rsidR="00720DA0" w:rsidRPr="008620ED" w:rsidRDefault="007D6F30" w:rsidP="00E00DB6">
                <w:pPr>
                  <w:spacing w:before="0"/>
                </w:pPr>
                <w:r w:rsidRPr="008620ED">
                  <w:t>wykład, samokształcenie</w:t>
                </w:r>
              </w:p>
            </w:tc>
          </w:tr>
          <w:tr w:rsidR="00720DA0" w:rsidRPr="008620ED" w14:paraId="0CB87855" w14:textId="77777777" w:rsidTr="00E00DB6">
            <w:tc>
              <w:tcPr>
                <w:tcW w:w="0" w:type="auto"/>
              </w:tcPr>
              <w:p w14:paraId="5E4E0314" w14:textId="77777777" w:rsidR="00720DA0" w:rsidRPr="008620ED" w:rsidRDefault="00720DA0" w:rsidP="0069176F">
                <w:pPr>
                  <w:pStyle w:val="Akapitzlist"/>
                  <w:numPr>
                    <w:ilvl w:val="0"/>
                    <w:numId w:val="23"/>
                  </w:numPr>
                  <w:spacing w:before="0"/>
                </w:pPr>
              </w:p>
            </w:tc>
            <w:tc>
              <w:tcPr>
                <w:tcW w:w="0" w:type="auto"/>
              </w:tcPr>
              <w:p w14:paraId="71D9095A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Jeszcze o bólu ostrym  i przewlekłym… </w:t>
                </w:r>
              </w:p>
            </w:tc>
            <w:tc>
              <w:tcPr>
                <w:tcW w:w="0" w:type="auto"/>
              </w:tcPr>
              <w:p w14:paraId="2E48C1E6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W1 </w:t>
                </w:r>
              </w:p>
            </w:tc>
            <w:tc>
              <w:tcPr>
                <w:tcW w:w="0" w:type="auto"/>
              </w:tcPr>
              <w:p w14:paraId="3843664D" w14:textId="7FBFFD9A" w:rsidR="00720DA0" w:rsidRPr="008620ED" w:rsidRDefault="007D6F30" w:rsidP="00E00DB6">
                <w:pPr>
                  <w:spacing w:before="0"/>
                </w:pPr>
                <w:r w:rsidRPr="008620ED">
                  <w:t>wykład, samokształcenie</w:t>
                </w:r>
              </w:p>
            </w:tc>
          </w:tr>
          <w:tr w:rsidR="00720DA0" w:rsidRPr="008620ED" w14:paraId="5DD5AF4C" w14:textId="77777777" w:rsidTr="00E00DB6">
            <w:tc>
              <w:tcPr>
                <w:tcW w:w="0" w:type="auto"/>
              </w:tcPr>
              <w:p w14:paraId="1BED1EFC" w14:textId="77777777" w:rsidR="00720DA0" w:rsidRPr="008620ED" w:rsidRDefault="00720DA0" w:rsidP="0069176F">
                <w:pPr>
                  <w:pStyle w:val="Akapitzlist"/>
                  <w:numPr>
                    <w:ilvl w:val="0"/>
                    <w:numId w:val="23"/>
                  </w:numPr>
                  <w:spacing w:before="0"/>
                </w:pPr>
              </w:p>
            </w:tc>
            <w:tc>
              <w:tcPr>
                <w:tcW w:w="0" w:type="auto"/>
              </w:tcPr>
              <w:p w14:paraId="72CA75AC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Kliniczna ocena bólu </w:t>
                </w:r>
              </w:p>
            </w:tc>
            <w:tc>
              <w:tcPr>
                <w:tcW w:w="0" w:type="auto"/>
              </w:tcPr>
              <w:p w14:paraId="5C11364D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W1 </w:t>
                </w:r>
              </w:p>
            </w:tc>
            <w:tc>
              <w:tcPr>
                <w:tcW w:w="0" w:type="auto"/>
              </w:tcPr>
              <w:p w14:paraId="1B5D1AB1" w14:textId="707A9764" w:rsidR="00720DA0" w:rsidRPr="008620ED" w:rsidRDefault="007D6F30" w:rsidP="00E00DB6">
                <w:pPr>
                  <w:spacing w:before="0"/>
                </w:pPr>
                <w:r w:rsidRPr="008620ED">
                  <w:t>wykład, samokształcenie</w:t>
                </w:r>
              </w:p>
            </w:tc>
          </w:tr>
          <w:tr w:rsidR="00720DA0" w:rsidRPr="008620ED" w14:paraId="395A68D7" w14:textId="77777777" w:rsidTr="00E00DB6">
            <w:tc>
              <w:tcPr>
                <w:tcW w:w="0" w:type="auto"/>
              </w:tcPr>
              <w:p w14:paraId="69B2DCE2" w14:textId="77777777" w:rsidR="00720DA0" w:rsidRPr="008620ED" w:rsidRDefault="00720DA0" w:rsidP="0069176F">
                <w:pPr>
                  <w:pStyle w:val="Akapitzlist"/>
                  <w:numPr>
                    <w:ilvl w:val="0"/>
                    <w:numId w:val="23"/>
                  </w:numPr>
                  <w:spacing w:before="0"/>
                </w:pPr>
              </w:p>
            </w:tc>
            <w:tc>
              <w:tcPr>
                <w:tcW w:w="0" w:type="auto"/>
              </w:tcPr>
              <w:p w14:paraId="0DD0C7FC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Znaczenie bólu i  cierpienia chorego  w opiece paliatywnej </w:t>
                </w:r>
              </w:p>
            </w:tc>
            <w:tc>
              <w:tcPr>
                <w:tcW w:w="0" w:type="auto"/>
              </w:tcPr>
              <w:p w14:paraId="1D94C805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W1 </w:t>
                </w:r>
              </w:p>
            </w:tc>
            <w:tc>
              <w:tcPr>
                <w:tcW w:w="0" w:type="auto"/>
              </w:tcPr>
              <w:p w14:paraId="6FCA2781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e-learning, ćwiczenia </w:t>
                </w:r>
              </w:p>
            </w:tc>
          </w:tr>
          <w:tr w:rsidR="00720DA0" w:rsidRPr="008620ED" w14:paraId="238AD344" w14:textId="77777777" w:rsidTr="00E00DB6">
            <w:tc>
              <w:tcPr>
                <w:tcW w:w="0" w:type="auto"/>
              </w:tcPr>
              <w:p w14:paraId="5C74C603" w14:textId="77777777" w:rsidR="00720DA0" w:rsidRPr="008620ED" w:rsidRDefault="00720DA0" w:rsidP="0069176F">
                <w:pPr>
                  <w:pStyle w:val="Akapitzlist"/>
                  <w:numPr>
                    <w:ilvl w:val="0"/>
                    <w:numId w:val="23"/>
                  </w:numPr>
                  <w:spacing w:before="0"/>
                </w:pPr>
              </w:p>
            </w:tc>
            <w:tc>
              <w:tcPr>
                <w:tcW w:w="0" w:type="auto"/>
              </w:tcPr>
              <w:p w14:paraId="06DD4CFE" w14:textId="77777777" w:rsidR="00720DA0" w:rsidRPr="008620ED" w:rsidRDefault="00720DA0" w:rsidP="00E00DB6">
                <w:pPr>
                  <w:spacing w:before="0"/>
                </w:pPr>
                <w:r w:rsidRPr="008620ED">
                  <w:t>Pomoc, współpraca i wsparcie chorego terminalnego i jego rodziny</w:t>
                </w:r>
              </w:p>
            </w:tc>
            <w:tc>
              <w:tcPr>
                <w:tcW w:w="0" w:type="auto"/>
              </w:tcPr>
              <w:p w14:paraId="72DF4EF6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W1 </w:t>
                </w:r>
              </w:p>
            </w:tc>
            <w:tc>
              <w:tcPr>
                <w:tcW w:w="0" w:type="auto"/>
              </w:tcPr>
              <w:p w14:paraId="7BE53763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e-learning, ćwiczenia </w:t>
                </w:r>
              </w:p>
            </w:tc>
          </w:tr>
          <w:tr w:rsidR="00720DA0" w:rsidRPr="008620ED" w14:paraId="3E855690" w14:textId="77777777" w:rsidTr="00E00DB6">
            <w:tc>
              <w:tcPr>
                <w:tcW w:w="0" w:type="auto"/>
              </w:tcPr>
              <w:p w14:paraId="1FD7ACC0" w14:textId="77777777" w:rsidR="00720DA0" w:rsidRPr="008620ED" w:rsidRDefault="00720DA0" w:rsidP="0069176F">
                <w:pPr>
                  <w:pStyle w:val="Akapitzlist"/>
                  <w:numPr>
                    <w:ilvl w:val="0"/>
                    <w:numId w:val="23"/>
                  </w:numPr>
                  <w:spacing w:before="0"/>
                </w:pPr>
              </w:p>
            </w:tc>
            <w:tc>
              <w:tcPr>
                <w:tcW w:w="0" w:type="auto"/>
              </w:tcPr>
              <w:p w14:paraId="300AFB72" w14:textId="77777777" w:rsidR="00720DA0" w:rsidRPr="008620ED" w:rsidRDefault="00720DA0" w:rsidP="00E00DB6">
                <w:pPr>
                  <w:spacing w:before="0"/>
                </w:pPr>
                <w:r w:rsidRPr="008620ED">
                  <w:t>Wpływ psychologicznych i fizycznych aspektów płci na aspekty bólowe</w:t>
                </w:r>
              </w:p>
            </w:tc>
            <w:tc>
              <w:tcPr>
                <w:tcW w:w="0" w:type="auto"/>
              </w:tcPr>
              <w:p w14:paraId="305D1902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W1, W13 </w:t>
                </w:r>
              </w:p>
            </w:tc>
            <w:tc>
              <w:tcPr>
                <w:tcW w:w="0" w:type="auto"/>
              </w:tcPr>
              <w:p w14:paraId="7E953E56" w14:textId="77777777" w:rsidR="00720DA0" w:rsidRPr="008620ED" w:rsidRDefault="00720DA0" w:rsidP="00E00DB6">
                <w:pPr>
                  <w:spacing w:before="0"/>
                </w:pPr>
                <w:r w:rsidRPr="008620ED">
                  <w:t>e-learning</w:t>
                </w:r>
              </w:p>
            </w:tc>
          </w:tr>
          <w:tr w:rsidR="00720DA0" w:rsidRPr="008620ED" w14:paraId="17C1467E" w14:textId="77777777" w:rsidTr="00E00DB6">
            <w:tc>
              <w:tcPr>
                <w:tcW w:w="0" w:type="auto"/>
              </w:tcPr>
              <w:p w14:paraId="1C56ACC1" w14:textId="77777777" w:rsidR="00720DA0" w:rsidRPr="008620ED" w:rsidRDefault="00720DA0" w:rsidP="0069176F">
                <w:pPr>
                  <w:pStyle w:val="Akapitzlist"/>
                  <w:numPr>
                    <w:ilvl w:val="0"/>
                    <w:numId w:val="23"/>
                  </w:numPr>
                  <w:spacing w:before="0"/>
                </w:pPr>
              </w:p>
            </w:tc>
            <w:tc>
              <w:tcPr>
                <w:tcW w:w="0" w:type="auto"/>
              </w:tcPr>
              <w:p w14:paraId="442E24CE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Radzenie sobie z bólem i cierpieniem w chorobie - aspekty psychologiczne </w:t>
                </w:r>
              </w:p>
            </w:tc>
            <w:tc>
              <w:tcPr>
                <w:tcW w:w="0" w:type="auto"/>
              </w:tcPr>
              <w:p w14:paraId="3946D19F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W1, W13 </w:t>
                </w:r>
              </w:p>
            </w:tc>
            <w:tc>
              <w:tcPr>
                <w:tcW w:w="0" w:type="auto"/>
              </w:tcPr>
              <w:p w14:paraId="5F44F8DB" w14:textId="77777777" w:rsidR="00CF75D8" w:rsidRPr="008620ED" w:rsidRDefault="00720DA0" w:rsidP="00E00DB6">
                <w:pPr>
                  <w:spacing w:before="0"/>
                </w:pPr>
                <w:r w:rsidRPr="008620ED">
                  <w:t>e-learning, ćwiczenia</w:t>
                </w:r>
                <w:r w:rsidR="00CF75D8" w:rsidRPr="008620ED">
                  <w:t>,</w:t>
                </w:r>
              </w:p>
              <w:p w14:paraId="6CE491FB" w14:textId="34604E8A" w:rsidR="00720DA0" w:rsidRPr="008620ED" w:rsidRDefault="00CF75D8" w:rsidP="00CF75D8">
                <w:pPr>
                  <w:spacing w:before="0"/>
                </w:pPr>
                <w:r w:rsidRPr="008620ED">
                  <w:t>samokształcenie</w:t>
                </w:r>
                <w:r w:rsidR="00720DA0" w:rsidRPr="008620ED">
                  <w:t xml:space="preserve"> </w:t>
                </w:r>
              </w:p>
            </w:tc>
          </w:tr>
          <w:tr w:rsidR="00720DA0" w:rsidRPr="008620ED" w14:paraId="2EA09AAC" w14:textId="77777777" w:rsidTr="00E00DB6">
            <w:tc>
              <w:tcPr>
                <w:tcW w:w="0" w:type="auto"/>
              </w:tcPr>
              <w:p w14:paraId="6CBA106F" w14:textId="77777777" w:rsidR="00720DA0" w:rsidRPr="008620ED" w:rsidRDefault="00720DA0" w:rsidP="0069176F">
                <w:pPr>
                  <w:pStyle w:val="Akapitzlist"/>
                  <w:numPr>
                    <w:ilvl w:val="0"/>
                    <w:numId w:val="23"/>
                  </w:numPr>
                  <w:spacing w:before="0"/>
                </w:pPr>
              </w:p>
            </w:tc>
            <w:tc>
              <w:tcPr>
                <w:tcW w:w="0" w:type="auto"/>
              </w:tcPr>
              <w:p w14:paraId="39156929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 Najkrócej jak można o bólu i cierpieniu – rozważania filozoficzne </w:t>
                </w:r>
              </w:p>
            </w:tc>
            <w:tc>
              <w:tcPr>
                <w:tcW w:w="0" w:type="auto"/>
              </w:tcPr>
              <w:p w14:paraId="05702709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W1, W13 </w:t>
                </w:r>
              </w:p>
            </w:tc>
            <w:tc>
              <w:tcPr>
                <w:tcW w:w="0" w:type="auto"/>
              </w:tcPr>
              <w:p w14:paraId="3A962F47" w14:textId="77777777" w:rsidR="00720DA0" w:rsidRPr="008620ED" w:rsidRDefault="00720DA0" w:rsidP="00E00DB6">
                <w:pPr>
                  <w:spacing w:before="0"/>
                </w:pPr>
                <w:r w:rsidRPr="008620ED">
                  <w:t>e-learning</w:t>
                </w:r>
              </w:p>
            </w:tc>
          </w:tr>
          <w:tr w:rsidR="00720DA0" w:rsidRPr="008620ED" w14:paraId="47DBD872" w14:textId="77777777" w:rsidTr="00E00DB6">
            <w:tc>
              <w:tcPr>
                <w:tcW w:w="0" w:type="auto"/>
              </w:tcPr>
              <w:p w14:paraId="625A9731" w14:textId="77777777" w:rsidR="00720DA0" w:rsidRPr="008620ED" w:rsidRDefault="00720DA0" w:rsidP="0069176F">
                <w:pPr>
                  <w:pStyle w:val="Akapitzlist"/>
                  <w:numPr>
                    <w:ilvl w:val="0"/>
                    <w:numId w:val="23"/>
                  </w:numPr>
                  <w:spacing w:before="0"/>
                </w:pPr>
              </w:p>
            </w:tc>
            <w:tc>
              <w:tcPr>
                <w:tcW w:w="0" w:type="auto"/>
              </w:tcPr>
              <w:p w14:paraId="4867236B" w14:textId="77777777" w:rsidR="00720DA0" w:rsidRPr="008620ED" w:rsidRDefault="00720DA0" w:rsidP="00E00DB6">
                <w:pPr>
                  <w:spacing w:before="0"/>
                </w:pPr>
                <w:r w:rsidRPr="008620ED">
                  <w:t>Lek psychotropowe</w:t>
                </w:r>
              </w:p>
            </w:tc>
            <w:tc>
              <w:tcPr>
                <w:tcW w:w="0" w:type="auto"/>
              </w:tcPr>
              <w:p w14:paraId="37C699F0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W8 </w:t>
                </w:r>
              </w:p>
            </w:tc>
            <w:tc>
              <w:tcPr>
                <w:tcW w:w="0" w:type="auto"/>
              </w:tcPr>
              <w:p w14:paraId="590C4C66" w14:textId="77777777" w:rsidR="00720DA0" w:rsidRPr="008620ED" w:rsidRDefault="00720DA0" w:rsidP="00E00DB6">
                <w:pPr>
                  <w:spacing w:before="0"/>
                </w:pPr>
                <w:r w:rsidRPr="008620ED">
                  <w:t>e-learning</w:t>
                </w:r>
              </w:p>
            </w:tc>
          </w:tr>
          <w:tr w:rsidR="00720DA0" w:rsidRPr="008620ED" w14:paraId="18D8FA1C" w14:textId="77777777" w:rsidTr="00E00DB6">
            <w:tc>
              <w:tcPr>
                <w:tcW w:w="0" w:type="auto"/>
              </w:tcPr>
              <w:p w14:paraId="580B5CC3" w14:textId="77777777" w:rsidR="00720DA0" w:rsidRPr="008620ED" w:rsidRDefault="00720DA0" w:rsidP="0069176F">
                <w:pPr>
                  <w:pStyle w:val="Akapitzlist"/>
                  <w:numPr>
                    <w:ilvl w:val="0"/>
                    <w:numId w:val="23"/>
                  </w:numPr>
                  <w:spacing w:before="0"/>
                </w:pPr>
              </w:p>
            </w:tc>
            <w:tc>
              <w:tcPr>
                <w:tcW w:w="0" w:type="auto"/>
              </w:tcPr>
              <w:p w14:paraId="46F28C64" w14:textId="77777777" w:rsidR="00720DA0" w:rsidRPr="008620ED" w:rsidRDefault="00720DA0" w:rsidP="00E00DB6">
                <w:pPr>
                  <w:spacing w:before="0"/>
                </w:pPr>
                <w:proofErr w:type="spellStart"/>
                <w:r w:rsidRPr="008620ED">
                  <w:t>Opioidy</w:t>
                </w:r>
                <w:proofErr w:type="spellEnd"/>
                <w:r w:rsidRPr="008620ED">
                  <w:t xml:space="preserve"> </w:t>
                </w:r>
              </w:p>
            </w:tc>
            <w:tc>
              <w:tcPr>
                <w:tcW w:w="0" w:type="auto"/>
              </w:tcPr>
              <w:p w14:paraId="6200B337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W8 </w:t>
                </w:r>
              </w:p>
            </w:tc>
            <w:tc>
              <w:tcPr>
                <w:tcW w:w="0" w:type="auto"/>
              </w:tcPr>
              <w:p w14:paraId="4FE82B7B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e-learning </w:t>
                </w:r>
              </w:p>
            </w:tc>
          </w:tr>
          <w:tr w:rsidR="00720DA0" w:rsidRPr="008620ED" w14:paraId="2E5584DC" w14:textId="77777777" w:rsidTr="00E00DB6">
            <w:tc>
              <w:tcPr>
                <w:tcW w:w="0" w:type="auto"/>
              </w:tcPr>
              <w:p w14:paraId="56FFB147" w14:textId="77777777" w:rsidR="00720DA0" w:rsidRPr="008620ED" w:rsidRDefault="00720DA0" w:rsidP="0069176F">
                <w:pPr>
                  <w:pStyle w:val="Akapitzlist"/>
                  <w:numPr>
                    <w:ilvl w:val="0"/>
                    <w:numId w:val="23"/>
                  </w:numPr>
                  <w:spacing w:before="0"/>
                </w:pPr>
              </w:p>
            </w:tc>
            <w:tc>
              <w:tcPr>
                <w:tcW w:w="0" w:type="auto"/>
              </w:tcPr>
              <w:p w14:paraId="2A40D7F9" w14:textId="77777777" w:rsidR="00720DA0" w:rsidRPr="008620ED" w:rsidRDefault="00720DA0" w:rsidP="00E00DB6">
                <w:pPr>
                  <w:spacing w:before="0"/>
                </w:pPr>
                <w:r w:rsidRPr="008620ED">
                  <w:t>Analgetyki nieopioidowe</w:t>
                </w:r>
              </w:p>
            </w:tc>
            <w:tc>
              <w:tcPr>
                <w:tcW w:w="0" w:type="auto"/>
              </w:tcPr>
              <w:p w14:paraId="14AA2382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W8 </w:t>
                </w:r>
              </w:p>
            </w:tc>
            <w:tc>
              <w:tcPr>
                <w:tcW w:w="0" w:type="auto"/>
              </w:tcPr>
              <w:p w14:paraId="5E20E09B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e-learning </w:t>
                </w:r>
              </w:p>
            </w:tc>
          </w:tr>
          <w:tr w:rsidR="00720DA0" w:rsidRPr="008620ED" w14:paraId="2CACAC52" w14:textId="77777777" w:rsidTr="00E00DB6">
            <w:tc>
              <w:tcPr>
                <w:tcW w:w="0" w:type="auto"/>
              </w:tcPr>
              <w:p w14:paraId="21D6AAA4" w14:textId="77777777" w:rsidR="00720DA0" w:rsidRPr="008620ED" w:rsidRDefault="00720DA0" w:rsidP="0069176F">
                <w:pPr>
                  <w:pStyle w:val="Akapitzlist"/>
                  <w:numPr>
                    <w:ilvl w:val="0"/>
                    <w:numId w:val="23"/>
                  </w:numPr>
                  <w:spacing w:before="0"/>
                </w:pPr>
              </w:p>
            </w:tc>
            <w:tc>
              <w:tcPr>
                <w:tcW w:w="0" w:type="auto"/>
              </w:tcPr>
              <w:p w14:paraId="435D0A54" w14:textId="77777777" w:rsidR="00720DA0" w:rsidRPr="008620ED" w:rsidRDefault="00720DA0" w:rsidP="00E00DB6">
                <w:pPr>
                  <w:spacing w:before="0"/>
                </w:pPr>
                <w:r w:rsidRPr="008620ED">
                  <w:t>Leki przeciwdepresyjne</w:t>
                </w:r>
              </w:p>
            </w:tc>
            <w:tc>
              <w:tcPr>
                <w:tcW w:w="0" w:type="auto"/>
              </w:tcPr>
              <w:p w14:paraId="63620D8F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W8 </w:t>
                </w:r>
              </w:p>
            </w:tc>
            <w:tc>
              <w:tcPr>
                <w:tcW w:w="0" w:type="auto"/>
              </w:tcPr>
              <w:p w14:paraId="43AF0702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e-learning </w:t>
                </w:r>
              </w:p>
            </w:tc>
          </w:tr>
          <w:tr w:rsidR="00720DA0" w:rsidRPr="008620ED" w14:paraId="2F80F2AF" w14:textId="77777777" w:rsidTr="00E00DB6">
            <w:tc>
              <w:tcPr>
                <w:tcW w:w="0" w:type="auto"/>
              </w:tcPr>
              <w:p w14:paraId="775BA266" w14:textId="77777777" w:rsidR="00720DA0" w:rsidRPr="008620ED" w:rsidRDefault="00720DA0" w:rsidP="0069176F">
                <w:pPr>
                  <w:pStyle w:val="Akapitzlist"/>
                  <w:numPr>
                    <w:ilvl w:val="0"/>
                    <w:numId w:val="23"/>
                  </w:numPr>
                  <w:spacing w:before="0"/>
                </w:pPr>
              </w:p>
            </w:tc>
            <w:tc>
              <w:tcPr>
                <w:tcW w:w="0" w:type="auto"/>
              </w:tcPr>
              <w:p w14:paraId="11721061" w14:textId="77777777" w:rsidR="00720DA0" w:rsidRPr="008620ED" w:rsidRDefault="00720DA0" w:rsidP="00E00DB6">
                <w:pPr>
                  <w:spacing w:before="0"/>
                </w:pPr>
                <w:r w:rsidRPr="008620ED">
                  <w:t>Leki przeciwdrgawkowe</w:t>
                </w:r>
              </w:p>
            </w:tc>
            <w:tc>
              <w:tcPr>
                <w:tcW w:w="0" w:type="auto"/>
              </w:tcPr>
              <w:p w14:paraId="5FEB0D50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W8 </w:t>
                </w:r>
              </w:p>
            </w:tc>
            <w:tc>
              <w:tcPr>
                <w:tcW w:w="0" w:type="auto"/>
              </w:tcPr>
              <w:p w14:paraId="576A991E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e-learning </w:t>
                </w:r>
              </w:p>
            </w:tc>
          </w:tr>
          <w:tr w:rsidR="00720DA0" w:rsidRPr="008620ED" w14:paraId="45D9E504" w14:textId="77777777" w:rsidTr="00E00DB6">
            <w:tc>
              <w:tcPr>
                <w:tcW w:w="0" w:type="auto"/>
              </w:tcPr>
              <w:p w14:paraId="00EAF4CD" w14:textId="77777777" w:rsidR="00720DA0" w:rsidRPr="008620ED" w:rsidRDefault="00720DA0" w:rsidP="0069176F">
                <w:pPr>
                  <w:pStyle w:val="Akapitzlist"/>
                  <w:numPr>
                    <w:ilvl w:val="0"/>
                    <w:numId w:val="23"/>
                  </w:numPr>
                  <w:spacing w:before="0"/>
                </w:pPr>
              </w:p>
            </w:tc>
            <w:tc>
              <w:tcPr>
                <w:tcW w:w="0" w:type="auto"/>
              </w:tcPr>
              <w:p w14:paraId="50BE0C0D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Zasady kojarzenia leków w terapii bólu </w:t>
                </w:r>
              </w:p>
            </w:tc>
            <w:tc>
              <w:tcPr>
                <w:tcW w:w="0" w:type="auto"/>
              </w:tcPr>
              <w:p w14:paraId="25E135AD" w14:textId="77777777" w:rsidR="00720DA0" w:rsidRPr="008620ED" w:rsidRDefault="00720DA0" w:rsidP="00E00DB6">
                <w:pPr>
                  <w:spacing w:before="0"/>
                </w:pPr>
                <w:r w:rsidRPr="008620ED">
                  <w:t>W8</w:t>
                </w:r>
              </w:p>
            </w:tc>
            <w:tc>
              <w:tcPr>
                <w:tcW w:w="0" w:type="auto"/>
              </w:tcPr>
              <w:p w14:paraId="4BD502D1" w14:textId="73FB627F" w:rsidR="00720DA0" w:rsidRPr="008620ED" w:rsidRDefault="00720DA0" w:rsidP="00E00DB6">
                <w:pPr>
                  <w:spacing w:before="0"/>
                </w:pPr>
                <w:r w:rsidRPr="008620ED">
                  <w:t>e-learning</w:t>
                </w:r>
                <w:r w:rsidR="00CF75D8" w:rsidRPr="008620ED">
                  <w:t>, samokształcenie</w:t>
                </w:r>
              </w:p>
            </w:tc>
          </w:tr>
          <w:tr w:rsidR="00720DA0" w:rsidRPr="008620ED" w14:paraId="255B0AA0" w14:textId="77777777" w:rsidTr="00E00DB6">
            <w:tc>
              <w:tcPr>
                <w:tcW w:w="0" w:type="auto"/>
              </w:tcPr>
              <w:p w14:paraId="5333A32B" w14:textId="77777777" w:rsidR="00720DA0" w:rsidRPr="008620ED" w:rsidRDefault="00720DA0" w:rsidP="0069176F">
                <w:pPr>
                  <w:pStyle w:val="Akapitzlist"/>
                  <w:numPr>
                    <w:ilvl w:val="0"/>
                    <w:numId w:val="23"/>
                  </w:numPr>
                  <w:spacing w:before="0"/>
                </w:pPr>
              </w:p>
            </w:tc>
            <w:tc>
              <w:tcPr>
                <w:tcW w:w="0" w:type="auto"/>
              </w:tcPr>
              <w:p w14:paraId="7F0784DB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Bariery w skutecznym  leczeniu bólu </w:t>
                </w:r>
              </w:p>
            </w:tc>
            <w:tc>
              <w:tcPr>
                <w:tcW w:w="0" w:type="auto"/>
              </w:tcPr>
              <w:p w14:paraId="5E80B666" w14:textId="77777777" w:rsidR="00720DA0" w:rsidRPr="008620ED" w:rsidRDefault="00720DA0" w:rsidP="00E00DB6">
                <w:pPr>
                  <w:spacing w:before="0"/>
                </w:pPr>
                <w:r w:rsidRPr="008620ED">
                  <w:t>W8</w:t>
                </w:r>
              </w:p>
            </w:tc>
            <w:tc>
              <w:tcPr>
                <w:tcW w:w="0" w:type="auto"/>
              </w:tcPr>
              <w:p w14:paraId="0AE2562D" w14:textId="77777777" w:rsidR="00720DA0" w:rsidRPr="008620ED" w:rsidRDefault="00720DA0" w:rsidP="00E00DB6">
                <w:pPr>
                  <w:spacing w:before="0"/>
                </w:pPr>
                <w:r w:rsidRPr="008620ED">
                  <w:t>e-learning,</w:t>
                </w:r>
              </w:p>
              <w:p w14:paraId="2810BE23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ćwiczenia </w:t>
                </w:r>
              </w:p>
            </w:tc>
          </w:tr>
          <w:tr w:rsidR="00720DA0" w:rsidRPr="008620ED" w14:paraId="5B4F8ECF" w14:textId="77777777" w:rsidTr="00E00DB6">
            <w:tc>
              <w:tcPr>
                <w:tcW w:w="0" w:type="auto"/>
              </w:tcPr>
              <w:p w14:paraId="30B361A9" w14:textId="77777777" w:rsidR="00720DA0" w:rsidRPr="008620ED" w:rsidRDefault="00720DA0" w:rsidP="0069176F">
                <w:pPr>
                  <w:pStyle w:val="Akapitzlist"/>
                  <w:numPr>
                    <w:ilvl w:val="0"/>
                    <w:numId w:val="23"/>
                  </w:numPr>
                  <w:spacing w:before="0"/>
                </w:pPr>
              </w:p>
            </w:tc>
            <w:tc>
              <w:tcPr>
                <w:tcW w:w="0" w:type="auto"/>
              </w:tcPr>
              <w:p w14:paraId="6CB65972" w14:textId="77777777" w:rsidR="00720DA0" w:rsidRPr="008620ED" w:rsidRDefault="00720DA0" w:rsidP="00E00DB6">
                <w:pPr>
                  <w:spacing w:before="0"/>
                </w:pPr>
                <w:r w:rsidRPr="008620ED">
                  <w:t>Jakość życia oraz jakość opieki w opiece paliatywnej (przegląd definicji, narzędzia stosowane do oceny, zarządzanie, kryteria oceny)</w:t>
                </w:r>
              </w:p>
            </w:tc>
            <w:tc>
              <w:tcPr>
                <w:tcW w:w="0" w:type="auto"/>
              </w:tcPr>
              <w:p w14:paraId="2A926E70" w14:textId="77777777" w:rsidR="00720DA0" w:rsidRPr="008620ED" w:rsidRDefault="00720DA0" w:rsidP="00E00DB6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W11, W2, W5, W9, U1, U14, K1, K2, K3 </w:t>
                </w:r>
              </w:p>
            </w:tc>
            <w:tc>
              <w:tcPr>
                <w:tcW w:w="0" w:type="auto"/>
              </w:tcPr>
              <w:p w14:paraId="4EA39AA0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wykład, </w:t>
                </w:r>
              </w:p>
              <w:p w14:paraId="756FC117" w14:textId="77777777" w:rsidR="00720DA0" w:rsidRPr="008620ED" w:rsidRDefault="00720DA0" w:rsidP="00E00DB6">
                <w:pPr>
                  <w:spacing w:before="0"/>
                </w:pPr>
                <w:r w:rsidRPr="008620ED">
                  <w:t>ćwiczenia</w:t>
                </w:r>
              </w:p>
            </w:tc>
          </w:tr>
          <w:tr w:rsidR="00720DA0" w:rsidRPr="008620ED" w14:paraId="68451AB2" w14:textId="77777777" w:rsidTr="00E00DB6">
            <w:tc>
              <w:tcPr>
                <w:tcW w:w="0" w:type="auto"/>
              </w:tcPr>
              <w:p w14:paraId="162673FE" w14:textId="77777777" w:rsidR="00720DA0" w:rsidRPr="008620ED" w:rsidRDefault="00720DA0" w:rsidP="0069176F">
                <w:pPr>
                  <w:pStyle w:val="Akapitzlist"/>
                  <w:numPr>
                    <w:ilvl w:val="0"/>
                    <w:numId w:val="23"/>
                  </w:numPr>
                  <w:spacing w:before="0"/>
                </w:pPr>
              </w:p>
            </w:tc>
            <w:tc>
              <w:tcPr>
                <w:tcW w:w="0" w:type="auto"/>
              </w:tcPr>
              <w:p w14:paraId="5C3C941D" w14:textId="77777777" w:rsidR="00720DA0" w:rsidRPr="008620ED" w:rsidRDefault="00720DA0" w:rsidP="00E00DB6">
                <w:pPr>
                  <w:spacing w:before="0"/>
                </w:pPr>
                <w:r w:rsidRPr="008620ED">
                  <w:t>Opieka pielęgniarska w chirurgii onkologicznej (w terapii nowotworu: przewodu pokarmowego, głowy i szyi, płuca, piersi, układu urologicznego i ginekologicznego, gruczołu wewnątrzwydzielniczego, skóry i tkanek miękkich, kości) - postępowanie, edukacja. Opieka pielęgniarska nad pacjentem objętym leczeniem: chemioterapią oraz radioterapią</w:t>
                </w:r>
              </w:p>
            </w:tc>
            <w:tc>
              <w:tcPr>
                <w:tcW w:w="0" w:type="auto"/>
              </w:tcPr>
              <w:p w14:paraId="1B0B0942" w14:textId="77777777" w:rsidR="00720DA0" w:rsidRPr="008620ED" w:rsidRDefault="00720DA0" w:rsidP="00E00DB6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W10, W12, W13, W2, W3, W4, W5, W6, W7, W8, W9, U1, U10, U11, U12, U13, U14, U15, U16, U17, U18, U19, U2, U20, U23, U3, U4, U8, U9, K1, K2, K3, K4, K5, K6, K7 </w:t>
                </w:r>
              </w:p>
            </w:tc>
            <w:tc>
              <w:tcPr>
                <w:tcW w:w="0" w:type="auto"/>
              </w:tcPr>
              <w:p w14:paraId="116EF1F6" w14:textId="77777777" w:rsidR="00720DA0" w:rsidRPr="008620ED" w:rsidRDefault="00720DA0" w:rsidP="00E00DB6">
                <w:pPr>
                  <w:spacing w:before="0"/>
                </w:pPr>
                <w:r w:rsidRPr="008620ED">
                  <w:t xml:space="preserve">wykład, zajęcia praktyczne </w:t>
                </w:r>
              </w:p>
            </w:tc>
          </w:tr>
          <w:tr w:rsidR="00720DA0" w:rsidRPr="008620ED" w14:paraId="72A2EBD9" w14:textId="77777777" w:rsidTr="00E00DB6">
            <w:tc>
              <w:tcPr>
                <w:tcW w:w="0" w:type="auto"/>
              </w:tcPr>
              <w:p w14:paraId="3E1DFE93" w14:textId="77777777" w:rsidR="00720DA0" w:rsidRPr="008620ED" w:rsidRDefault="00720DA0" w:rsidP="0069176F">
                <w:pPr>
                  <w:pStyle w:val="Akapitzlist"/>
                  <w:numPr>
                    <w:ilvl w:val="0"/>
                    <w:numId w:val="23"/>
                  </w:numPr>
                  <w:spacing w:before="0"/>
                </w:pPr>
              </w:p>
            </w:tc>
            <w:tc>
              <w:tcPr>
                <w:tcW w:w="0" w:type="auto"/>
              </w:tcPr>
              <w:p w14:paraId="1FBC1410" w14:textId="77777777" w:rsidR="00720DA0" w:rsidRPr="008620ED" w:rsidRDefault="00720DA0" w:rsidP="00E00DB6">
                <w:pPr>
                  <w:spacing w:before="0"/>
                </w:pPr>
                <w:r w:rsidRPr="008620ED">
                  <w:t>Opieka nad pacjentem z zaburzeniami ze strony: przewodu pokarmowego, układu oddechowego, układu nerwowego, układu moczowo - płciowego, układu krążenia, skóry, układu limfatycznego, krwiotwórczego). Opieka nad pacjentem z: wyniszczeniem nowotworowym, zmęczeniem, gorączką, nadmierną potliwością, suchością jamy ustnej)</w:t>
                </w:r>
              </w:p>
            </w:tc>
            <w:tc>
              <w:tcPr>
                <w:tcW w:w="0" w:type="auto"/>
              </w:tcPr>
              <w:p w14:paraId="0D5A684E" w14:textId="77777777" w:rsidR="00720DA0" w:rsidRPr="008620ED" w:rsidRDefault="00720DA0" w:rsidP="00E00DB6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W1, W11, W12, W13, W2, W3, W4, W5, W6, W7, W9, U1, U10, U11, U12, U13, U14, U15, U16, U17, U18, U19, U2, U20, U23, U3, U4, U5, U6, U7, U8, U9, K1, K2, K3, K4, K5, K6, K7 </w:t>
                </w:r>
              </w:p>
            </w:tc>
            <w:tc>
              <w:tcPr>
                <w:tcW w:w="0" w:type="auto"/>
              </w:tcPr>
              <w:p w14:paraId="60603E8B" w14:textId="77777777" w:rsidR="00720DA0" w:rsidRPr="008620ED" w:rsidRDefault="00720DA0" w:rsidP="00E00DB6">
                <w:pPr>
                  <w:spacing w:before="0"/>
                </w:pPr>
                <w:r w:rsidRPr="008620ED">
                  <w:t>wykład, ćwiczenia,</w:t>
                </w:r>
              </w:p>
              <w:p w14:paraId="674C3BE7" w14:textId="1CCFADAB" w:rsidR="00720DA0" w:rsidRPr="008620ED" w:rsidRDefault="00720DA0" w:rsidP="00E00DB6">
                <w:pPr>
                  <w:spacing w:before="0"/>
                </w:pPr>
                <w:r w:rsidRPr="008620ED">
                  <w:t>zajęcia praktyczne</w:t>
                </w:r>
                <w:r w:rsidR="00CF75D8" w:rsidRPr="008620ED">
                  <w:t>, samokształcenie</w:t>
                </w:r>
                <w:r w:rsidRPr="008620ED">
                  <w:t xml:space="preserve"> </w:t>
                </w:r>
              </w:p>
            </w:tc>
          </w:tr>
          <w:tr w:rsidR="00720DA0" w:rsidRPr="008620ED" w14:paraId="6986DE8A" w14:textId="77777777" w:rsidTr="00E00DB6">
            <w:tc>
              <w:tcPr>
                <w:tcW w:w="0" w:type="auto"/>
              </w:tcPr>
              <w:p w14:paraId="6F3EE95A" w14:textId="77777777" w:rsidR="00720DA0" w:rsidRPr="008620ED" w:rsidRDefault="00720DA0" w:rsidP="0069176F">
                <w:pPr>
                  <w:pStyle w:val="Akapitzlist"/>
                  <w:numPr>
                    <w:ilvl w:val="0"/>
                    <w:numId w:val="23"/>
                  </w:numPr>
                  <w:spacing w:before="0"/>
                </w:pPr>
              </w:p>
            </w:tc>
            <w:tc>
              <w:tcPr>
                <w:tcW w:w="0" w:type="auto"/>
              </w:tcPr>
              <w:p w14:paraId="5B8B15E8" w14:textId="77777777" w:rsidR="00720DA0" w:rsidRPr="008620ED" w:rsidRDefault="00720DA0" w:rsidP="00E00DB6">
                <w:pPr>
                  <w:spacing w:before="0"/>
                </w:pPr>
                <w:r w:rsidRPr="008620ED">
                  <w:t>Opieka nad pacjentem w wybranym stanie nagłym w opiece paliatywnej</w:t>
                </w:r>
              </w:p>
            </w:tc>
            <w:tc>
              <w:tcPr>
                <w:tcW w:w="0" w:type="auto"/>
              </w:tcPr>
              <w:p w14:paraId="01D45AFF" w14:textId="77777777" w:rsidR="00720DA0" w:rsidRPr="008620ED" w:rsidRDefault="00720DA0" w:rsidP="00E00DB6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W1, W11, W2, W3, W4, W5, W6, W7, W8, U1, U11, U12, U16, </w:t>
                </w:r>
                <w:r w:rsidRPr="008620ED">
                  <w:rPr>
                    <w:rStyle w:val="popup"/>
                  </w:rPr>
                  <w:lastRenderedPageBreak/>
                  <w:t xml:space="preserve">U17, U18, U19, U2, U20, U23, U3, U4, U8, K1, K2, K3, K4, K5, K6, K7 </w:t>
                </w:r>
              </w:p>
            </w:tc>
            <w:tc>
              <w:tcPr>
                <w:tcW w:w="0" w:type="auto"/>
              </w:tcPr>
              <w:p w14:paraId="4AB3A9D3" w14:textId="77777777" w:rsidR="00720DA0" w:rsidRPr="008620ED" w:rsidRDefault="00720DA0" w:rsidP="00E00DB6">
                <w:pPr>
                  <w:spacing w:before="0"/>
                </w:pPr>
                <w:r w:rsidRPr="008620ED">
                  <w:lastRenderedPageBreak/>
                  <w:t xml:space="preserve">wykład, ćwiczenia, zajęcia praktyczne </w:t>
                </w:r>
              </w:p>
            </w:tc>
          </w:tr>
          <w:tr w:rsidR="00720DA0" w:rsidRPr="008620ED" w14:paraId="688A4D67" w14:textId="77777777" w:rsidTr="00E00DB6">
            <w:tc>
              <w:tcPr>
                <w:tcW w:w="0" w:type="auto"/>
              </w:tcPr>
              <w:p w14:paraId="761451A2" w14:textId="77777777" w:rsidR="00720DA0" w:rsidRPr="008620ED" w:rsidRDefault="00720DA0" w:rsidP="0069176F">
                <w:pPr>
                  <w:pStyle w:val="Akapitzlist"/>
                  <w:numPr>
                    <w:ilvl w:val="0"/>
                    <w:numId w:val="23"/>
                  </w:numPr>
                  <w:spacing w:before="0"/>
                </w:pPr>
              </w:p>
            </w:tc>
            <w:tc>
              <w:tcPr>
                <w:tcW w:w="0" w:type="auto"/>
              </w:tcPr>
              <w:p w14:paraId="048CBD93" w14:textId="77777777" w:rsidR="00720DA0" w:rsidRPr="008620ED" w:rsidRDefault="00720DA0" w:rsidP="00E00DB6">
                <w:pPr>
                  <w:spacing w:before="0"/>
                </w:pPr>
                <w:r w:rsidRPr="008620ED">
                  <w:t>Opieka nad pacjentem w ostatnich godzinach życia oraz postępowania po śmierci pacjent</w:t>
                </w:r>
              </w:p>
            </w:tc>
            <w:tc>
              <w:tcPr>
                <w:tcW w:w="0" w:type="auto"/>
              </w:tcPr>
              <w:p w14:paraId="26515E7C" w14:textId="77777777" w:rsidR="00720DA0" w:rsidRPr="008620ED" w:rsidRDefault="00720DA0" w:rsidP="00E00DB6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W11, W13, W2, U1, U19, U22, K1, K2, K3, K4, K5, K6 </w:t>
                </w:r>
              </w:p>
            </w:tc>
            <w:tc>
              <w:tcPr>
                <w:tcW w:w="0" w:type="auto"/>
              </w:tcPr>
              <w:p w14:paraId="1AA289B9" w14:textId="6E7947E7" w:rsidR="00720DA0" w:rsidRPr="008620ED" w:rsidRDefault="00CF75D8" w:rsidP="00E00DB6">
                <w:pPr>
                  <w:spacing w:before="0"/>
                </w:pPr>
                <w:r w:rsidRPr="008620ED">
                  <w:t>ćwiczenia</w:t>
                </w:r>
                <w:r w:rsidR="00720DA0" w:rsidRPr="008620ED">
                  <w:t>, zajęcia praktyczne</w:t>
                </w:r>
                <w:r w:rsidRPr="008620ED">
                  <w:t>, samokształcenie</w:t>
                </w:r>
                <w:r w:rsidR="00720DA0" w:rsidRPr="008620ED">
                  <w:t xml:space="preserve"> </w:t>
                </w:r>
              </w:p>
            </w:tc>
          </w:tr>
          <w:tr w:rsidR="00720DA0" w:rsidRPr="008620ED" w14:paraId="5198CB7C" w14:textId="77777777" w:rsidTr="00E00DB6">
            <w:tc>
              <w:tcPr>
                <w:tcW w:w="0" w:type="auto"/>
              </w:tcPr>
              <w:p w14:paraId="1CC86866" w14:textId="77777777" w:rsidR="00720DA0" w:rsidRPr="008620ED" w:rsidRDefault="00720DA0" w:rsidP="0069176F">
                <w:pPr>
                  <w:pStyle w:val="Akapitzlist"/>
                  <w:numPr>
                    <w:ilvl w:val="0"/>
                    <w:numId w:val="23"/>
                  </w:numPr>
                  <w:spacing w:before="0"/>
                </w:pPr>
              </w:p>
            </w:tc>
            <w:tc>
              <w:tcPr>
                <w:tcW w:w="0" w:type="auto"/>
              </w:tcPr>
              <w:p w14:paraId="4F59CDD2" w14:textId="77777777" w:rsidR="00720DA0" w:rsidRPr="008620ED" w:rsidRDefault="00720DA0" w:rsidP="00E00DB6">
                <w:pPr>
                  <w:spacing w:before="0"/>
                </w:pPr>
                <w:r w:rsidRPr="008620ED">
                  <w:t>Priorytety i dylematy etyczne u kresu życia człowieka</w:t>
                </w:r>
              </w:p>
            </w:tc>
            <w:tc>
              <w:tcPr>
                <w:tcW w:w="0" w:type="auto"/>
              </w:tcPr>
              <w:p w14:paraId="4339D70B" w14:textId="77777777" w:rsidR="00720DA0" w:rsidRPr="008620ED" w:rsidRDefault="00720DA0" w:rsidP="00E00DB6">
                <w:pPr>
                  <w:spacing w:before="0"/>
                </w:pPr>
                <w:r w:rsidRPr="008620ED">
                  <w:rPr>
                    <w:rStyle w:val="popup"/>
                  </w:rPr>
                  <w:t xml:space="preserve">W11, W2, W5, W9, U1, U14, U19, U2, K1, K2, K4, K5 </w:t>
                </w:r>
              </w:p>
            </w:tc>
            <w:tc>
              <w:tcPr>
                <w:tcW w:w="0" w:type="auto"/>
              </w:tcPr>
              <w:p w14:paraId="1CFB8E1A" w14:textId="77777777" w:rsidR="00720DA0" w:rsidRPr="008620ED" w:rsidRDefault="00720DA0" w:rsidP="00E00DB6">
                <w:pPr>
                  <w:spacing w:before="0"/>
                </w:pPr>
                <w:r w:rsidRPr="008620ED">
                  <w:t>wykład, ćwiczenia,</w:t>
                </w:r>
              </w:p>
              <w:p w14:paraId="79872B65" w14:textId="655ED9D3" w:rsidR="00720DA0" w:rsidRPr="008620ED" w:rsidRDefault="00720DA0" w:rsidP="00E00DB6">
                <w:pPr>
                  <w:spacing w:before="0"/>
                </w:pPr>
                <w:r w:rsidRPr="008620ED">
                  <w:t>zajęcia praktyczne</w:t>
                </w:r>
                <w:r w:rsidR="00CF75D8" w:rsidRPr="008620ED">
                  <w:t>,</w:t>
                </w:r>
                <w:r w:rsidRPr="008620ED">
                  <w:t xml:space="preserve"> </w:t>
                </w:r>
                <w:r w:rsidR="00CF75D8" w:rsidRPr="008620ED">
                  <w:t>samokształcenie</w:t>
                </w:r>
              </w:p>
            </w:tc>
          </w:tr>
        </w:tbl>
        <w:p w14:paraId="6DC32F62" w14:textId="77777777" w:rsidR="00720DA0" w:rsidRPr="008620ED" w:rsidRDefault="00720DA0" w:rsidP="00720DA0">
          <w:pPr>
            <w:pStyle w:val="Nagwek1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 xml:space="preserve">Literatura </w:t>
          </w:r>
        </w:p>
        <w:p w14:paraId="73FDAC8C" w14:textId="77777777" w:rsidR="00720DA0" w:rsidRPr="008620ED" w:rsidRDefault="00720DA0" w:rsidP="00720DA0">
          <w:pPr>
            <w:spacing w:before="0" w:after="0"/>
          </w:pPr>
          <w:r w:rsidRPr="008620ED">
            <w:rPr>
              <w:rStyle w:val="Pogrubienie"/>
            </w:rPr>
            <w:t xml:space="preserve">Obowiązkowa </w:t>
          </w:r>
        </w:p>
        <w:p w14:paraId="65D17111" w14:textId="77777777" w:rsidR="00720DA0" w:rsidRPr="008620ED" w:rsidRDefault="00720DA0" w:rsidP="0069176F">
          <w:pPr>
            <w:numPr>
              <w:ilvl w:val="0"/>
              <w:numId w:val="21"/>
            </w:numPr>
            <w:spacing w:before="0" w:after="0" w:line="240" w:lineRule="auto"/>
          </w:pPr>
          <w:r w:rsidRPr="008620ED">
            <w:t xml:space="preserve">Ciałkowska - </w:t>
          </w:r>
          <w:proofErr w:type="spellStart"/>
          <w:r w:rsidRPr="008620ED">
            <w:t>Rysz</w:t>
          </w:r>
          <w:proofErr w:type="spellEnd"/>
          <w:r w:rsidRPr="008620ED">
            <w:t xml:space="preserve"> A., Dzierżanowski T., Medycyna paliatywna. Wyd. </w:t>
          </w:r>
          <w:proofErr w:type="spellStart"/>
          <w:r w:rsidRPr="008620ED">
            <w:t>Termedia</w:t>
          </w:r>
          <w:proofErr w:type="spellEnd"/>
          <w:r w:rsidRPr="008620ED">
            <w:t xml:space="preserve">, Poznań 2019 </w:t>
          </w:r>
        </w:p>
        <w:p w14:paraId="2EEB7CE8" w14:textId="77777777" w:rsidR="00720DA0" w:rsidRPr="008620ED" w:rsidRDefault="00720DA0" w:rsidP="0069176F">
          <w:pPr>
            <w:numPr>
              <w:ilvl w:val="0"/>
              <w:numId w:val="21"/>
            </w:numPr>
            <w:spacing w:before="0" w:after="0" w:line="240" w:lineRule="auto"/>
          </w:pPr>
          <w:r w:rsidRPr="008620ED">
            <w:t xml:space="preserve">De </w:t>
          </w:r>
          <w:proofErr w:type="spellStart"/>
          <w:r w:rsidRPr="008620ED">
            <w:t>Walden</w:t>
          </w:r>
          <w:proofErr w:type="spellEnd"/>
          <w:r w:rsidRPr="008620ED">
            <w:t xml:space="preserve"> - Gałuszko K., </w:t>
          </w:r>
          <w:proofErr w:type="spellStart"/>
          <w:r w:rsidRPr="008620ED">
            <w:t>Kaptacz</w:t>
          </w:r>
          <w:proofErr w:type="spellEnd"/>
          <w:r w:rsidRPr="008620ED">
            <w:t xml:space="preserve"> A., Pielęgniarstwo opieki paliatywnej. Wydawnictwo PZWL, Warszawa 2017 </w:t>
          </w:r>
        </w:p>
        <w:p w14:paraId="1B23A10E" w14:textId="77777777" w:rsidR="00720DA0" w:rsidRPr="008620ED" w:rsidRDefault="00720DA0" w:rsidP="0069176F">
          <w:pPr>
            <w:numPr>
              <w:ilvl w:val="0"/>
              <w:numId w:val="21"/>
            </w:numPr>
            <w:spacing w:before="0" w:after="0" w:line="240" w:lineRule="auto"/>
          </w:pPr>
          <w:r w:rsidRPr="008620ED">
            <w:t xml:space="preserve">Krajnik M., Malec - Milewska M., </w:t>
          </w:r>
          <w:proofErr w:type="spellStart"/>
          <w:r w:rsidRPr="008620ED">
            <w:t>Wordliczek</w:t>
          </w:r>
          <w:proofErr w:type="spellEnd"/>
          <w:r w:rsidRPr="008620ED">
            <w:t xml:space="preserve"> J., Chory na nowotwór kompendium leczenia somatycznych objawów towarzyszących. Wydawnictwo </w:t>
          </w:r>
          <w:proofErr w:type="spellStart"/>
          <w:r w:rsidRPr="008620ED">
            <w:t>Medical</w:t>
          </w:r>
          <w:proofErr w:type="spellEnd"/>
          <w:r w:rsidRPr="008620ED">
            <w:t xml:space="preserve"> </w:t>
          </w:r>
          <w:proofErr w:type="spellStart"/>
          <w:r w:rsidRPr="008620ED">
            <w:t>Education</w:t>
          </w:r>
          <w:proofErr w:type="spellEnd"/>
          <w:r w:rsidRPr="008620ED">
            <w:t xml:space="preserve">, Warszawa 2015 </w:t>
          </w:r>
        </w:p>
        <w:p w14:paraId="40E66895" w14:textId="77777777" w:rsidR="00720DA0" w:rsidRPr="008620ED" w:rsidRDefault="00720DA0" w:rsidP="00720DA0">
          <w:pPr>
            <w:spacing w:before="0" w:after="0"/>
          </w:pPr>
          <w:r w:rsidRPr="008620ED">
            <w:rPr>
              <w:rStyle w:val="Pogrubienie"/>
            </w:rPr>
            <w:t xml:space="preserve">Dodatkowa </w:t>
          </w:r>
        </w:p>
        <w:p w14:paraId="6246F571" w14:textId="77777777" w:rsidR="00720DA0" w:rsidRPr="008620ED" w:rsidRDefault="00720DA0" w:rsidP="0069176F">
          <w:pPr>
            <w:numPr>
              <w:ilvl w:val="0"/>
              <w:numId w:val="22"/>
            </w:numPr>
            <w:spacing w:before="0" w:after="0" w:line="240" w:lineRule="auto"/>
          </w:pPr>
          <w:r w:rsidRPr="008620ED">
            <w:t xml:space="preserve">Hryniewiecka E., Joniec - Maciejak I., Ordynacja i farmakoterapia w praktyce pielęgniarki i położnej. Wydawnictwo </w:t>
          </w:r>
          <w:proofErr w:type="spellStart"/>
          <w:r w:rsidRPr="008620ED">
            <w:t>Edra</w:t>
          </w:r>
          <w:proofErr w:type="spellEnd"/>
          <w:r w:rsidRPr="008620ED">
            <w:t xml:space="preserve"> Urban &amp; Partner, Warszawa 2019</w:t>
          </w:r>
        </w:p>
        <w:p w14:paraId="5742DDAB" w14:textId="77777777" w:rsidR="00720DA0" w:rsidRPr="008620ED" w:rsidRDefault="00720DA0" w:rsidP="0069176F">
          <w:pPr>
            <w:numPr>
              <w:ilvl w:val="0"/>
              <w:numId w:val="22"/>
            </w:numPr>
            <w:spacing w:before="0" w:after="0" w:line="240" w:lineRule="auto"/>
          </w:pPr>
          <w:r w:rsidRPr="008620ED">
            <w:t xml:space="preserve">Malec - Milewska M., </w:t>
          </w:r>
          <w:proofErr w:type="spellStart"/>
          <w:r w:rsidRPr="008620ED">
            <w:t>Woroń</w:t>
          </w:r>
          <w:proofErr w:type="spellEnd"/>
          <w:r w:rsidRPr="008620ED">
            <w:t xml:space="preserve"> J., Kompendium leczenia bólu. Wydawnictwo </w:t>
          </w:r>
          <w:proofErr w:type="spellStart"/>
          <w:r w:rsidRPr="008620ED">
            <w:t>Medical</w:t>
          </w:r>
          <w:proofErr w:type="spellEnd"/>
          <w:r w:rsidRPr="008620ED">
            <w:t xml:space="preserve"> </w:t>
          </w:r>
          <w:proofErr w:type="spellStart"/>
          <w:r w:rsidRPr="008620ED">
            <w:t>Education</w:t>
          </w:r>
          <w:proofErr w:type="spellEnd"/>
          <w:r w:rsidRPr="008620ED">
            <w:t>, Warszawa 2017</w:t>
          </w:r>
        </w:p>
        <w:p w14:paraId="3B3EDF5C" w14:textId="77777777" w:rsidR="00720DA0" w:rsidRPr="008620ED" w:rsidRDefault="00720DA0" w:rsidP="0069176F">
          <w:pPr>
            <w:numPr>
              <w:ilvl w:val="0"/>
              <w:numId w:val="22"/>
            </w:numPr>
            <w:spacing w:before="0" w:after="0" w:line="240" w:lineRule="auto"/>
          </w:pPr>
          <w:proofErr w:type="spellStart"/>
          <w:r w:rsidRPr="008620ED">
            <w:t>Szawłowska</w:t>
          </w:r>
          <w:proofErr w:type="spellEnd"/>
          <w:r w:rsidRPr="008620ED">
            <w:t xml:space="preserve"> A.W., Stec R., Praktyka leczenia wspomagającego w onkologii. Wydawnictwo </w:t>
          </w:r>
          <w:proofErr w:type="spellStart"/>
          <w:r w:rsidRPr="008620ED">
            <w:t>Termedia</w:t>
          </w:r>
          <w:proofErr w:type="spellEnd"/>
          <w:r w:rsidRPr="008620ED">
            <w:t xml:space="preserve">, Poznań 2017 </w:t>
          </w:r>
        </w:p>
        <w:p w14:paraId="760B9806" w14:textId="77777777" w:rsidR="00720DA0" w:rsidRPr="008620ED" w:rsidRDefault="00720DA0" w:rsidP="00720DA0">
          <w:pPr>
            <w:spacing w:before="0" w:after="0" w:line="240" w:lineRule="auto"/>
          </w:pPr>
        </w:p>
        <w:p w14:paraId="35D40296" w14:textId="77777777" w:rsidR="00720DA0" w:rsidRPr="008620ED" w:rsidRDefault="00720DA0" w:rsidP="00720DA0">
          <w:pPr>
            <w:pStyle w:val="Nagwek1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 xml:space="preserve">Informacje rozszerzone </w:t>
          </w:r>
        </w:p>
        <w:p w14:paraId="2173F741" w14:textId="6E12387B" w:rsidR="00720DA0" w:rsidRPr="008620ED" w:rsidRDefault="00720DA0" w:rsidP="00720DA0">
          <w:pPr>
            <w:pStyle w:val="Nagwek2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 xml:space="preserve">Semestr </w:t>
          </w:r>
          <w:r w:rsidR="00945B1D" w:rsidRPr="008620ED">
            <w:rPr>
              <w:rFonts w:asciiTheme="minorHAnsi" w:hAnsiTheme="minorHAnsi"/>
            </w:rPr>
            <w:t>5</w:t>
          </w:r>
          <w:r w:rsidRPr="008620ED">
            <w:rPr>
              <w:rFonts w:asciiTheme="minorHAnsi" w:hAnsiTheme="minorHAnsi"/>
            </w:rPr>
            <w:t xml:space="preserve"> </w:t>
          </w:r>
        </w:p>
        <w:p w14:paraId="78E14C61" w14:textId="77777777" w:rsidR="00720DA0" w:rsidRPr="008620ED" w:rsidRDefault="00720DA0" w:rsidP="00720DA0">
          <w:pPr>
            <w:pStyle w:val="Nagwek3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>Metody nauczania:</w:t>
          </w:r>
        </w:p>
        <w:p w14:paraId="763C2849" w14:textId="77777777" w:rsidR="00720DA0" w:rsidRPr="008620ED" w:rsidRDefault="00720DA0" w:rsidP="00720DA0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  <w:r w:rsidRPr="008620ED">
            <w:rPr>
              <w:rFonts w:asciiTheme="minorHAnsi" w:hAnsiTheme="minorHAnsi"/>
              <w:sz w:val="22"/>
              <w:szCs w:val="22"/>
            </w:rPr>
            <w:t xml:space="preserve">Analiza przypadków, E-learning, Praca w grupie, Wykład z prezentacją multimedialną </w:t>
          </w:r>
        </w:p>
        <w:p w14:paraId="7CE26CE1" w14:textId="30EE7298" w:rsidR="00720DA0" w:rsidRPr="008620ED" w:rsidRDefault="00720DA0" w:rsidP="00720DA0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979"/>
            <w:gridCol w:w="4105"/>
            <w:gridCol w:w="2912"/>
            <w:gridCol w:w="1021"/>
          </w:tblGrid>
          <w:tr w:rsidR="008C60AA" w:rsidRPr="008620ED" w14:paraId="2519B348" w14:textId="77777777" w:rsidTr="00CF75D8">
            <w:tc>
              <w:tcPr>
                <w:tcW w:w="543" w:type="pct"/>
                <w:vAlign w:val="center"/>
                <w:hideMark/>
              </w:tcPr>
              <w:p w14:paraId="26CE9BC1" w14:textId="77777777" w:rsidR="008C60AA" w:rsidRPr="008620ED" w:rsidRDefault="008C60AA" w:rsidP="00E00DB6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8620ED">
                  <w:rPr>
                    <w:b/>
                    <w:bCs/>
                  </w:rPr>
                  <w:t>Rodzaj zajęć</w:t>
                </w:r>
              </w:p>
            </w:tc>
            <w:tc>
              <w:tcPr>
                <w:tcW w:w="2276" w:type="pct"/>
                <w:noWrap/>
                <w:vAlign w:val="center"/>
                <w:hideMark/>
              </w:tcPr>
              <w:p w14:paraId="5F39FCE6" w14:textId="77777777" w:rsidR="008C60AA" w:rsidRPr="008620ED" w:rsidRDefault="008C60AA" w:rsidP="00E00DB6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8620ED">
                  <w:rPr>
                    <w:b/>
                    <w:bCs/>
                  </w:rPr>
                  <w:t>Formy zaliczenia zajęć</w:t>
                </w:r>
              </w:p>
            </w:tc>
            <w:tc>
              <w:tcPr>
                <w:tcW w:w="2181" w:type="pct"/>
                <w:gridSpan w:val="2"/>
                <w:vAlign w:val="center"/>
              </w:tcPr>
              <w:p w14:paraId="4EA7EFD3" w14:textId="77777777" w:rsidR="008C60AA" w:rsidRPr="008620ED" w:rsidRDefault="008C60AA" w:rsidP="00E00DB6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8620ED">
                  <w:rPr>
                    <w:b/>
                    <w:bCs/>
                  </w:rPr>
                  <w:t>Zasady dopuszczenia do zaliczenia przedmiotu</w:t>
                </w:r>
              </w:p>
              <w:p w14:paraId="1BA85D8D" w14:textId="77777777" w:rsidR="008C60AA" w:rsidRPr="008620ED" w:rsidRDefault="008C60AA" w:rsidP="00E00DB6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8620ED">
                  <w:rPr>
                    <w:b/>
                    <w:bCs/>
                  </w:rPr>
                  <w:t>(Kryteria weryfikacji podano w Aneksie na końcu zbioru kart opisu przedmiotu na dany semestr)</w:t>
                </w:r>
              </w:p>
            </w:tc>
          </w:tr>
          <w:tr w:rsidR="008C60AA" w:rsidRPr="008620ED" w14:paraId="00BED7F3" w14:textId="77777777" w:rsidTr="00CF75D8">
            <w:trPr>
              <w:cantSplit/>
              <w:trHeight w:val="1304"/>
            </w:trPr>
            <w:tc>
              <w:tcPr>
                <w:tcW w:w="543" w:type="pct"/>
                <w:vMerge w:val="restart"/>
                <w:textDirection w:val="btLr"/>
                <w:vAlign w:val="center"/>
                <w:hideMark/>
              </w:tcPr>
              <w:p w14:paraId="65FF8874" w14:textId="77777777" w:rsidR="008C60AA" w:rsidRPr="008620ED" w:rsidRDefault="008C60AA" w:rsidP="00E00DB6">
                <w:pPr>
                  <w:spacing w:before="0"/>
                  <w:ind w:left="113" w:right="113"/>
                  <w:jc w:val="center"/>
                </w:pPr>
                <w:r w:rsidRPr="008620ED">
                  <w:t>wykłady,</w:t>
                </w:r>
              </w:p>
              <w:p w14:paraId="1722A5EE" w14:textId="3566A4D8" w:rsidR="008C60AA" w:rsidRPr="008620ED" w:rsidRDefault="008C60AA" w:rsidP="00E00DB6">
                <w:pPr>
                  <w:spacing w:before="0"/>
                  <w:ind w:left="113" w:right="113"/>
                  <w:jc w:val="center"/>
                </w:pPr>
                <w:r w:rsidRPr="008620ED">
                  <w:t>e-learning</w:t>
                </w:r>
                <w:r w:rsidR="00CF75D8" w:rsidRPr="008620ED">
                  <w:t>, samokształcenie</w:t>
                </w:r>
              </w:p>
            </w:tc>
            <w:tc>
              <w:tcPr>
                <w:tcW w:w="2276" w:type="pct"/>
                <w:vAlign w:val="center"/>
                <w:hideMark/>
              </w:tcPr>
              <w:p w14:paraId="2744627F" w14:textId="77777777" w:rsidR="008C60AA" w:rsidRPr="008620ED" w:rsidRDefault="008C60AA" w:rsidP="00E00DB6">
                <w:pPr>
                  <w:pStyle w:val="Akapitzlist"/>
                  <w:spacing w:before="0"/>
                  <w:ind w:left="360"/>
                </w:pPr>
              </w:p>
              <w:p w14:paraId="05835D1C" w14:textId="77777777" w:rsidR="008C60AA" w:rsidRPr="008620ED" w:rsidRDefault="008C60AA" w:rsidP="00E00DB6">
                <w:pPr>
                  <w:pStyle w:val="Akapitzlist"/>
                  <w:spacing w:before="0"/>
                  <w:ind w:left="360"/>
                </w:pPr>
              </w:p>
              <w:p w14:paraId="1B97ACC7" w14:textId="77777777" w:rsidR="008C60AA" w:rsidRPr="008620ED" w:rsidRDefault="008C60AA" w:rsidP="00E00DB6">
                <w:pPr>
                  <w:pStyle w:val="Akapitzlist"/>
                  <w:spacing w:before="0"/>
                  <w:ind w:left="360"/>
                </w:pPr>
              </w:p>
              <w:p w14:paraId="24CC0B36" w14:textId="77777777" w:rsidR="008C60AA" w:rsidRPr="008620ED" w:rsidRDefault="008C60AA" w:rsidP="00E00DB6">
                <w:pPr>
                  <w:pStyle w:val="Akapitzlist"/>
                  <w:spacing w:before="0"/>
                  <w:ind w:left="360"/>
                </w:pPr>
              </w:p>
              <w:p w14:paraId="42D6E3F1" w14:textId="77777777" w:rsidR="008C60AA" w:rsidRPr="008620ED" w:rsidRDefault="008C60AA" w:rsidP="00E00DB6">
                <w:pPr>
                  <w:pStyle w:val="Akapitzlist"/>
                  <w:spacing w:before="0"/>
                  <w:ind w:left="360"/>
                </w:pPr>
              </w:p>
              <w:p w14:paraId="48F37FC6" w14:textId="77777777" w:rsidR="008C60AA" w:rsidRPr="008620ED" w:rsidRDefault="008C60AA" w:rsidP="00E00DB6">
                <w:pPr>
                  <w:pStyle w:val="Akapitzlist"/>
                  <w:spacing w:before="0"/>
                  <w:ind w:left="360"/>
                </w:pPr>
              </w:p>
              <w:p w14:paraId="4079A5FF" w14:textId="77777777" w:rsidR="008C60AA" w:rsidRPr="008620ED" w:rsidRDefault="008C60AA" w:rsidP="00E00DB6">
                <w:pPr>
                  <w:pStyle w:val="Akapitzlist"/>
                  <w:spacing w:before="0"/>
                  <w:ind w:left="360"/>
                </w:pPr>
              </w:p>
              <w:p w14:paraId="15E20407" w14:textId="77777777" w:rsidR="008C60AA" w:rsidRPr="008620ED" w:rsidRDefault="008C60AA" w:rsidP="00E00DB6">
                <w:pPr>
                  <w:pStyle w:val="Akapitzlist"/>
                  <w:spacing w:before="0"/>
                  <w:ind w:left="360"/>
                </w:pPr>
              </w:p>
            </w:tc>
            <w:tc>
              <w:tcPr>
                <w:tcW w:w="2181" w:type="pct"/>
                <w:gridSpan w:val="2"/>
                <w:vAlign w:val="center"/>
              </w:tcPr>
              <w:p w14:paraId="1AC13299" w14:textId="77777777" w:rsidR="008C60AA" w:rsidRPr="008620ED" w:rsidRDefault="008C60AA" w:rsidP="0069176F">
                <w:pPr>
                  <w:pStyle w:val="Akapitzlist"/>
                  <w:numPr>
                    <w:ilvl w:val="0"/>
                    <w:numId w:val="25"/>
                  </w:numPr>
                  <w:spacing w:before="0"/>
                </w:pPr>
                <w:r w:rsidRPr="008620ED">
                  <w:t>Aktywny udział w wykładach (włączanie się do dyskusji inicjowanej przez wykładowcę, przejawianie zainteresowania zagadnieniami omawianymi w trakcie wykładu).</w:t>
                </w:r>
              </w:p>
            </w:tc>
          </w:tr>
          <w:tr w:rsidR="008C60AA" w:rsidRPr="008620ED" w14:paraId="52B5D461" w14:textId="77777777" w:rsidTr="00CF75D8">
            <w:trPr>
              <w:cantSplit/>
              <w:trHeight w:val="842"/>
            </w:trPr>
            <w:tc>
              <w:tcPr>
                <w:tcW w:w="543" w:type="pct"/>
                <w:vMerge/>
                <w:textDirection w:val="btLr"/>
                <w:vAlign w:val="center"/>
              </w:tcPr>
              <w:p w14:paraId="226F3E5E" w14:textId="77777777" w:rsidR="008C60AA" w:rsidRPr="008620ED" w:rsidRDefault="008C60AA" w:rsidP="00E00DB6">
                <w:pPr>
                  <w:spacing w:before="0"/>
                  <w:ind w:left="113" w:right="113"/>
                  <w:jc w:val="center"/>
                </w:pPr>
              </w:p>
            </w:tc>
            <w:tc>
              <w:tcPr>
                <w:tcW w:w="2276" w:type="pct"/>
                <w:vAlign w:val="center"/>
              </w:tcPr>
              <w:p w14:paraId="20B8589E" w14:textId="77777777" w:rsidR="008C60AA" w:rsidRPr="008620ED" w:rsidRDefault="008C60AA" w:rsidP="0069176F">
                <w:pPr>
                  <w:pStyle w:val="Akapitzlist"/>
                  <w:numPr>
                    <w:ilvl w:val="0"/>
                    <w:numId w:val="25"/>
                  </w:numPr>
                  <w:spacing w:before="0"/>
                </w:pPr>
                <w:r w:rsidRPr="008620ED">
                  <w:t>testy śródroczne jednokrotnego wyboru</w:t>
                </w:r>
              </w:p>
            </w:tc>
            <w:tc>
              <w:tcPr>
                <w:tcW w:w="2181" w:type="pct"/>
                <w:gridSpan w:val="2"/>
                <w:vAlign w:val="center"/>
              </w:tcPr>
              <w:p w14:paraId="5B2C6F47" w14:textId="77777777" w:rsidR="008C60AA" w:rsidRPr="008620ED" w:rsidRDefault="008C60AA" w:rsidP="0069176F">
                <w:pPr>
                  <w:pStyle w:val="Akapitzlist"/>
                  <w:numPr>
                    <w:ilvl w:val="0"/>
                    <w:numId w:val="25"/>
                  </w:numPr>
                  <w:spacing w:before="0"/>
                </w:pPr>
                <w:r w:rsidRPr="008620ED">
                  <w:rPr>
                    <w:rFonts w:cs="Times New Roman"/>
                  </w:rPr>
                  <w:t>Wykazał się wiedzą i prawidłowo odpowiedział na min. 60% zakresu pytań</w:t>
                </w:r>
              </w:p>
            </w:tc>
          </w:tr>
          <w:tr w:rsidR="00CF75D8" w:rsidRPr="008620ED" w14:paraId="42365979" w14:textId="77777777" w:rsidTr="00CF75D8">
            <w:trPr>
              <w:cantSplit/>
              <w:trHeight w:val="842"/>
            </w:trPr>
            <w:tc>
              <w:tcPr>
                <w:tcW w:w="543" w:type="pct"/>
                <w:vMerge w:val="restart"/>
                <w:textDirection w:val="btLr"/>
                <w:vAlign w:val="center"/>
              </w:tcPr>
              <w:p w14:paraId="2E870F9B" w14:textId="0A72DA9D" w:rsidR="00CF75D8" w:rsidRPr="008620ED" w:rsidRDefault="00CF75D8" w:rsidP="00E00DB6">
                <w:pPr>
                  <w:spacing w:before="0"/>
                  <w:ind w:left="113" w:right="113"/>
                  <w:jc w:val="center"/>
                </w:pPr>
                <w:r w:rsidRPr="008620ED">
                  <w:lastRenderedPageBreak/>
                  <w:t>ćwiczenia, zajęcia praktyczne, samokształcenie</w:t>
                </w:r>
              </w:p>
            </w:tc>
            <w:tc>
              <w:tcPr>
                <w:tcW w:w="2276" w:type="pct"/>
                <w:vAlign w:val="center"/>
              </w:tcPr>
              <w:p w14:paraId="30841CF5" w14:textId="77777777" w:rsidR="00CF75D8" w:rsidRPr="008620ED" w:rsidRDefault="00CF75D8" w:rsidP="00CF75D8">
                <w:pPr>
                  <w:pStyle w:val="Akapitzlist"/>
                  <w:numPr>
                    <w:ilvl w:val="0"/>
                    <w:numId w:val="25"/>
                  </w:numPr>
                  <w:spacing w:before="0"/>
                </w:pPr>
                <w:r w:rsidRPr="008620ED">
                  <w:t>prezentacja/e</w:t>
                </w:r>
              </w:p>
              <w:p w14:paraId="0E6E81D5" w14:textId="77777777" w:rsidR="00CF75D8" w:rsidRPr="008620ED" w:rsidRDefault="00CF75D8" w:rsidP="00CF75D8">
                <w:pPr>
                  <w:pStyle w:val="Akapitzlist"/>
                  <w:spacing w:before="0"/>
                  <w:ind w:left="360"/>
                </w:pPr>
              </w:p>
            </w:tc>
            <w:tc>
              <w:tcPr>
                <w:tcW w:w="2181" w:type="pct"/>
                <w:gridSpan w:val="2"/>
                <w:vAlign w:val="center"/>
              </w:tcPr>
              <w:p w14:paraId="407777A9" w14:textId="5757A637" w:rsidR="00CF75D8" w:rsidRPr="008620ED" w:rsidRDefault="00CF75D8" w:rsidP="00CF75D8">
                <w:pPr>
                  <w:pStyle w:val="Akapitzlist"/>
                  <w:numPr>
                    <w:ilvl w:val="0"/>
                    <w:numId w:val="25"/>
                  </w:numPr>
                  <w:spacing w:before="0"/>
                  <w:rPr>
                    <w:rFonts w:cs="Times New Roman"/>
                  </w:rPr>
                </w:pPr>
                <w:r w:rsidRPr="008620ED">
                  <w:t>Poprawne, ocenione pozytywnie opracowanie w formie pracy pisemnej/prezentacji z obszaru treści dotyczących efektów uczenia z zakresu wiedzy przedstawionej na wykładach</w:t>
                </w:r>
              </w:p>
            </w:tc>
          </w:tr>
          <w:tr w:rsidR="00CF75D8" w:rsidRPr="008620ED" w14:paraId="42E28C59" w14:textId="77777777" w:rsidTr="00CF75D8">
            <w:trPr>
              <w:trHeight w:val="2685"/>
            </w:trPr>
            <w:tc>
              <w:tcPr>
                <w:tcW w:w="543" w:type="pct"/>
                <w:vMerge/>
                <w:textDirection w:val="btLr"/>
                <w:vAlign w:val="center"/>
                <w:hideMark/>
              </w:tcPr>
              <w:p w14:paraId="24A1620F" w14:textId="20D4454A" w:rsidR="00CF75D8" w:rsidRPr="008620ED" w:rsidRDefault="00CF75D8" w:rsidP="00E00DB6">
                <w:pPr>
                  <w:spacing w:before="0"/>
                  <w:ind w:left="113" w:right="113"/>
                  <w:jc w:val="center"/>
                </w:pPr>
              </w:p>
            </w:tc>
            <w:tc>
              <w:tcPr>
                <w:tcW w:w="2276" w:type="pct"/>
                <w:vAlign w:val="center"/>
              </w:tcPr>
              <w:p w14:paraId="5E3BA49A" w14:textId="77777777" w:rsidR="00CF75D8" w:rsidRPr="008620ED" w:rsidRDefault="00CF75D8" w:rsidP="00E00DB6">
                <w:pPr>
                  <w:spacing w:before="0"/>
                </w:pPr>
                <w:r w:rsidRPr="008620ED">
                  <w:t>Zaliczenie efektów uczenia się w zakresie :Umiejętności – Student potrafi: Realizacja zleconego zdania,</w:t>
                </w:r>
                <w:r w:rsidRPr="008620ED">
                  <w:rPr>
                    <w:rFonts w:cs="Times New Roman"/>
                    <w:sz w:val="16"/>
                    <w:szCs w:val="16"/>
                  </w:rPr>
                  <w:t xml:space="preserve"> </w:t>
                </w:r>
                <w:r w:rsidRPr="008620ED">
                  <w:rPr>
                    <w:rFonts w:cs="Times New Roman"/>
                  </w:rPr>
                  <w:t>Projekt, Prezentacja ( rekomendowane jest stosowanie różnych metod weryfikacji)</w:t>
                </w:r>
              </w:p>
            </w:tc>
            <w:tc>
              <w:tcPr>
                <w:tcW w:w="1615" w:type="pct"/>
                <w:vMerge w:val="restart"/>
                <w:vAlign w:val="center"/>
              </w:tcPr>
              <w:p w14:paraId="312688E7" w14:textId="77777777" w:rsidR="00CF75D8" w:rsidRPr="008620ED" w:rsidRDefault="00CF75D8" w:rsidP="0069176F">
                <w:pPr>
                  <w:pStyle w:val="Akapitzlist"/>
                  <w:numPr>
                    <w:ilvl w:val="0"/>
                    <w:numId w:val="26"/>
                  </w:numPr>
                  <w:spacing w:before="0"/>
                </w:pPr>
                <w:r w:rsidRPr="008620ED">
                  <w:t>Obecność na zajęciach zgodnie z harmonogramem,</w:t>
                </w:r>
              </w:p>
              <w:p w14:paraId="2E5EE168" w14:textId="77777777" w:rsidR="00CF75D8" w:rsidRPr="008620ED" w:rsidRDefault="00CF75D8" w:rsidP="0069176F">
                <w:pPr>
                  <w:pStyle w:val="Akapitzlist"/>
                  <w:numPr>
                    <w:ilvl w:val="0"/>
                    <w:numId w:val="26"/>
                  </w:numPr>
                  <w:spacing w:before="0"/>
                </w:pPr>
                <w:r w:rsidRPr="008620ED">
                  <w:t>Aktywny udział w zajęciach (włączanie się do realizacji zadań, dyskusji inicjowanej przez prowadzącego, przejawianie zainteresowania zagadnieniami omawianymi w trakcie zajęć).</w:t>
                </w:r>
              </w:p>
              <w:p w14:paraId="08FA244F" w14:textId="77777777" w:rsidR="00CF75D8" w:rsidRPr="008620ED" w:rsidRDefault="00CF75D8" w:rsidP="0069176F">
                <w:pPr>
                  <w:pStyle w:val="Akapitzlist"/>
                  <w:numPr>
                    <w:ilvl w:val="0"/>
                    <w:numId w:val="26"/>
                  </w:numPr>
                  <w:spacing w:before="0"/>
                </w:pPr>
                <w:r w:rsidRPr="008620ED">
                  <w:t>Zaliczenie zadań przydzielonych na zajęciach</w:t>
                </w:r>
              </w:p>
              <w:p w14:paraId="7F4F8FC9" w14:textId="77777777" w:rsidR="00CF75D8" w:rsidRPr="008620ED" w:rsidRDefault="00CF75D8" w:rsidP="00E00DB6">
                <w:pPr>
                  <w:spacing w:before="0"/>
                  <w:rPr>
                    <w:rFonts w:cs="Times New Roman"/>
                  </w:rPr>
                </w:pPr>
              </w:p>
            </w:tc>
            <w:tc>
              <w:tcPr>
                <w:tcW w:w="0" w:type="auto"/>
                <w:vAlign w:val="center"/>
              </w:tcPr>
              <w:p w14:paraId="2A4C0EDA" w14:textId="77777777" w:rsidR="00CF75D8" w:rsidRPr="008620ED" w:rsidRDefault="00CF75D8" w:rsidP="00E00DB6">
                <w:pPr>
                  <w:spacing w:before="0"/>
                </w:pPr>
                <w:r w:rsidRPr="008620ED">
                  <w:rPr>
                    <w:rFonts w:cs="Times New Roman"/>
                  </w:rPr>
                  <w:t>Uzyskał  min. 60% punktów</w:t>
                </w:r>
              </w:p>
            </w:tc>
          </w:tr>
          <w:tr w:rsidR="00CF75D8" w:rsidRPr="008620ED" w14:paraId="6DD2DEAC" w14:textId="77777777" w:rsidTr="00CF75D8">
            <w:tc>
              <w:tcPr>
                <w:tcW w:w="543" w:type="pct"/>
                <w:vMerge/>
                <w:vAlign w:val="center"/>
              </w:tcPr>
              <w:p w14:paraId="082F134B" w14:textId="77777777" w:rsidR="00CF75D8" w:rsidRPr="008620ED" w:rsidRDefault="00CF75D8" w:rsidP="00E00DB6">
                <w:pPr>
                  <w:spacing w:before="0"/>
                </w:pPr>
              </w:p>
            </w:tc>
            <w:tc>
              <w:tcPr>
                <w:tcW w:w="2276" w:type="pct"/>
                <w:vAlign w:val="center"/>
              </w:tcPr>
              <w:p w14:paraId="1103D960" w14:textId="77777777" w:rsidR="00CF75D8" w:rsidRPr="008620ED" w:rsidRDefault="00CF75D8" w:rsidP="00E00DB6">
                <w:r w:rsidRPr="008620ED">
                  <w:t xml:space="preserve">Zaliczenie efektów uczenia się w zakresie : Kompetencji społecznych – Student jest gotów do: </w:t>
                </w:r>
                <w:r w:rsidRPr="008620ED">
                  <w:rPr>
                    <w:rFonts w:cs="Times New Roman"/>
                  </w:rPr>
                  <w:t>Przedłużona obserwacja przez opiekuna / nauczyciela prowadzącego</w:t>
                </w:r>
              </w:p>
            </w:tc>
            <w:tc>
              <w:tcPr>
                <w:tcW w:w="1615" w:type="pct"/>
                <w:vMerge/>
              </w:tcPr>
              <w:p w14:paraId="5BB6E308" w14:textId="77777777" w:rsidR="00CF75D8" w:rsidRPr="008620ED" w:rsidRDefault="00CF75D8" w:rsidP="00E00DB6">
                <w:pPr>
                  <w:spacing w:before="0"/>
                  <w:rPr>
                    <w:rFonts w:cs="Times New Roman"/>
                  </w:rPr>
                </w:pPr>
              </w:p>
            </w:tc>
            <w:tc>
              <w:tcPr>
                <w:tcW w:w="0" w:type="auto"/>
                <w:vAlign w:val="center"/>
              </w:tcPr>
              <w:p w14:paraId="12309BBA" w14:textId="77777777" w:rsidR="00CF75D8" w:rsidRPr="008620ED" w:rsidRDefault="00CF75D8" w:rsidP="00E00DB6">
                <w:pPr>
                  <w:spacing w:before="0"/>
                </w:pPr>
                <w:r w:rsidRPr="008620ED">
                  <w:rPr>
                    <w:rFonts w:cs="Times New Roman"/>
                  </w:rPr>
                  <w:t>Uzyskał min. 60% punktów</w:t>
                </w:r>
              </w:p>
            </w:tc>
          </w:tr>
        </w:tbl>
        <w:p w14:paraId="4DB55DDA" w14:textId="77777777" w:rsidR="008C60AA" w:rsidRPr="008620ED" w:rsidRDefault="008C60AA" w:rsidP="008C60AA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46AF0B6F" w14:textId="77777777" w:rsidR="008C60AA" w:rsidRPr="008620ED" w:rsidRDefault="008C60AA" w:rsidP="00720DA0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5F149D9D" w14:textId="77777777" w:rsidR="00720DA0" w:rsidRPr="008620ED" w:rsidRDefault="00720DA0" w:rsidP="00720DA0">
          <w:pPr>
            <w:pStyle w:val="Nagwek2"/>
            <w:spacing w:before="0"/>
            <w:jc w:val="both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 xml:space="preserve">Dodatkowy opis </w:t>
          </w:r>
        </w:p>
        <w:p w14:paraId="34EF89CB" w14:textId="77777777" w:rsidR="00720DA0" w:rsidRPr="008620ED" w:rsidRDefault="00720DA0" w:rsidP="0069176F">
          <w:pPr>
            <w:pStyle w:val="Akapitzlist"/>
            <w:numPr>
              <w:ilvl w:val="0"/>
              <w:numId w:val="24"/>
            </w:numPr>
            <w:spacing w:before="0" w:after="0" w:line="259" w:lineRule="auto"/>
            <w:jc w:val="both"/>
            <w:rPr>
              <w:rFonts w:cs="Arial"/>
            </w:rPr>
          </w:pPr>
          <w:r w:rsidRPr="008620ED">
            <w:rPr>
              <w:rFonts w:cs="Arial"/>
            </w:rPr>
            <w:t xml:space="preserve">Każdy student jest oceniany </w:t>
          </w:r>
          <w:r w:rsidRPr="008620ED">
            <w:rPr>
              <w:rFonts w:cstheme="minorHAnsi"/>
            </w:rPr>
            <w:t>(ewaluacja formatująca)</w:t>
          </w:r>
          <w:r w:rsidRPr="008620ED">
            <w:rPr>
              <w:rFonts w:cs="Arial"/>
            </w:rPr>
            <w:t xml:space="preserve"> systematycznie przez nauczycieli w trakcie wszystkich zajęć ujętych w karcie przedmiotu.</w:t>
          </w:r>
        </w:p>
        <w:p w14:paraId="648610F4" w14:textId="77777777" w:rsidR="00720DA0" w:rsidRPr="008620ED" w:rsidRDefault="00720DA0" w:rsidP="0069176F">
          <w:pPr>
            <w:pStyle w:val="Akapitzlist"/>
            <w:numPr>
              <w:ilvl w:val="0"/>
              <w:numId w:val="24"/>
            </w:numPr>
            <w:spacing w:before="0" w:after="0" w:line="259" w:lineRule="auto"/>
            <w:jc w:val="both"/>
            <w:rPr>
              <w:rFonts w:cs="Arial"/>
            </w:rPr>
          </w:pPr>
          <w:r w:rsidRPr="008620ED">
            <w:rPr>
              <w:rFonts w:cs="Arial"/>
            </w:rPr>
            <w:t xml:space="preserve">Każdy student musi otrzymać w ciągu semestru minimum po 3 pozytywne oceny formatujące z ćwiczeń i zajęć praktycznych. </w:t>
          </w:r>
        </w:p>
        <w:p w14:paraId="0645432D" w14:textId="4474FB7B" w:rsidR="00720DA0" w:rsidRPr="008620ED" w:rsidRDefault="00720DA0" w:rsidP="0069176F">
          <w:pPr>
            <w:pStyle w:val="Akapitzlist"/>
            <w:numPr>
              <w:ilvl w:val="0"/>
              <w:numId w:val="24"/>
            </w:numPr>
            <w:spacing w:before="0" w:after="0" w:line="259" w:lineRule="auto"/>
            <w:jc w:val="both"/>
            <w:rPr>
              <w:rFonts w:cs="Arial"/>
            </w:rPr>
          </w:pPr>
          <w:r w:rsidRPr="008620ED">
            <w:rPr>
              <w:rFonts w:cs="Arial"/>
            </w:rPr>
            <w:t>Każdy student jest zobowiązany do uzyskania pozytywnej oceny z każdego testu przypisanego wykładowi  w ramach przedmiotu.</w:t>
          </w: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2146"/>
            <w:gridCol w:w="6871"/>
          </w:tblGrid>
          <w:tr w:rsidR="00600691" w:rsidRPr="008620ED" w14:paraId="7791444F" w14:textId="77777777" w:rsidTr="00600691">
            <w:tc>
              <w:tcPr>
                <w:tcW w:w="119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4302A078" w14:textId="77777777" w:rsidR="00600691" w:rsidRPr="008620ED" w:rsidRDefault="00600691">
                <w:pPr>
                  <w:rPr>
                    <w:b/>
                  </w:rPr>
                </w:pPr>
                <w:r w:rsidRPr="008620ED">
                  <w:rPr>
                    <w:b/>
                  </w:rPr>
                  <w:t>Zasady zaliczania nieobecności</w:t>
                </w:r>
              </w:p>
            </w:tc>
            <w:tc>
              <w:tcPr>
                <w:tcW w:w="381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56D2FF19" w14:textId="77777777" w:rsidR="00600691" w:rsidRPr="008620ED" w:rsidRDefault="00600691">
                <w:pPr>
                  <w:spacing w:before="0"/>
                  <w:jc w:val="both"/>
                </w:pPr>
                <w:r w:rsidRPr="008620ED">
                  <w:rPr>
                    <w:rFonts w:eastAsia="Times New Roman"/>
                    <w:lang w:eastAsia="pl-PL"/>
                  </w:rPr>
                  <w:t xml:space="preserve">Student jest zobowiązany uczestniczyć we wszystkich formach zajęć. Nieobecność należy usprawiedliwić bezpośrednio po ustąpieniu przyczyny nieobecności, najpóźniej na pierwszych zajęciach, w którym uczestniczy student po okresie nieobecności. W przypadku nieobecności z przyczyn zdrowotnych obowiązuje zaświadczenie lekarskie, a w przypadkach losowych zaświadczenie odpowiednich władz. Nieobecność nieusprawiedliwiona na zajęciach jest traktowana jako zajęcia niezaliczone i wymaga zaliczenia </w:t>
                </w:r>
                <w:r w:rsidRPr="008620ED">
                  <w:t>na zasadach proponowanych przez prowadzącego zajęcia/koordynatora przedmiotu.</w:t>
                </w:r>
              </w:p>
            </w:tc>
          </w:tr>
          <w:tr w:rsidR="00600691" w:rsidRPr="008620ED" w14:paraId="07C09DAA" w14:textId="77777777" w:rsidTr="00600691">
            <w:tc>
              <w:tcPr>
                <w:tcW w:w="119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1AF68FED" w14:textId="77777777" w:rsidR="00600691" w:rsidRPr="008620ED" w:rsidRDefault="00600691">
                <w:pPr>
                  <w:rPr>
                    <w:b/>
                  </w:rPr>
                </w:pPr>
                <w:r w:rsidRPr="008620ED">
                  <w:rPr>
                    <w:b/>
                  </w:rPr>
                  <w:t>Możliwości i formy wyrównywania zaległości</w:t>
                </w:r>
              </w:p>
            </w:tc>
            <w:tc>
              <w:tcPr>
                <w:tcW w:w="381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7FFC2912" w14:textId="77777777" w:rsidR="00600691" w:rsidRPr="008620ED" w:rsidRDefault="00600691">
                <w:r w:rsidRPr="008620ED">
                  <w:t>Student, aby uzyskać zaliczenie ma możliwość odrobienia zajęć z inną grupą ćwiczeniową po wcześniejszym uzgodnieniu terminu z osobą prowadzącą lub otrzymuje temat pracy do realizacji z zajęć na których był /a nieobecny/a.</w:t>
                </w:r>
              </w:p>
            </w:tc>
          </w:tr>
        </w:tbl>
        <w:p w14:paraId="63301363" w14:textId="77777777" w:rsidR="00600691" w:rsidRPr="008620ED" w:rsidRDefault="00600691" w:rsidP="00600691">
          <w:pPr>
            <w:spacing w:before="0" w:after="0" w:line="259" w:lineRule="auto"/>
            <w:jc w:val="both"/>
            <w:rPr>
              <w:rFonts w:cs="Arial"/>
            </w:rPr>
          </w:pPr>
        </w:p>
        <w:p w14:paraId="2A2EC35B" w14:textId="6FF7F2D2" w:rsidR="00720DA0" w:rsidRPr="008620ED" w:rsidRDefault="00720DA0" w:rsidP="00720DA0">
          <w:pPr>
            <w:spacing w:before="0" w:after="0"/>
          </w:pPr>
        </w:p>
        <w:p w14:paraId="162B43A0" w14:textId="4E520E21" w:rsidR="00945B1D" w:rsidRPr="008620ED" w:rsidRDefault="00945B1D" w:rsidP="00720DA0">
          <w:pPr>
            <w:spacing w:before="0" w:after="0"/>
          </w:pPr>
        </w:p>
        <w:p w14:paraId="3CF4D876" w14:textId="1A120AF8" w:rsidR="00945B1D" w:rsidRPr="008620ED" w:rsidRDefault="00945B1D" w:rsidP="00720DA0">
          <w:pPr>
            <w:spacing w:before="0" w:after="0"/>
          </w:pPr>
        </w:p>
        <w:p w14:paraId="10A28149" w14:textId="77777777" w:rsidR="00945B1D" w:rsidRPr="008620ED" w:rsidRDefault="00945B1D" w:rsidP="00720DA0">
          <w:pPr>
            <w:spacing w:before="0" w:after="0"/>
          </w:pPr>
        </w:p>
        <w:p w14:paraId="5F0941C3" w14:textId="77777777" w:rsidR="00720DA0" w:rsidRPr="008620ED" w:rsidRDefault="00720DA0" w:rsidP="00720DA0">
          <w:pPr>
            <w:pStyle w:val="Nagwek1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>nakład pracy studenta (Bilans godzin i punktów ECTS)</w:t>
          </w:r>
        </w:p>
        <w:p w14:paraId="012CCF87" w14:textId="759E0FDF" w:rsidR="00720DA0" w:rsidRPr="008620ED" w:rsidRDefault="00720DA0" w:rsidP="00720DA0">
          <w:pPr>
            <w:pStyle w:val="Nagwek2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 xml:space="preserve">Semestr </w:t>
          </w:r>
          <w:r w:rsidR="00945B1D" w:rsidRPr="008620ED">
            <w:rPr>
              <w:rFonts w:asciiTheme="minorHAnsi" w:hAnsiTheme="minorHAnsi"/>
            </w:rPr>
            <w:t>5</w:t>
          </w: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1977"/>
            <w:gridCol w:w="3717"/>
            <w:gridCol w:w="1565"/>
            <w:gridCol w:w="1758"/>
          </w:tblGrid>
          <w:tr w:rsidR="00720DA0" w:rsidRPr="008620ED" w14:paraId="3367CBAD" w14:textId="77777777" w:rsidTr="00013DB7">
            <w:trPr>
              <w:trHeight w:val="410"/>
            </w:trPr>
            <w:tc>
              <w:tcPr>
                <w:tcW w:w="3157" w:type="pct"/>
                <w:gridSpan w:val="2"/>
                <w:vMerge w:val="restart"/>
                <w:vAlign w:val="center"/>
              </w:tcPr>
              <w:p w14:paraId="2F2220EC" w14:textId="77777777" w:rsidR="00720DA0" w:rsidRPr="008620ED" w:rsidRDefault="00720DA0" w:rsidP="00E00DB6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Formy nakładu pracy studenta</w:t>
                </w:r>
              </w:p>
            </w:tc>
            <w:tc>
              <w:tcPr>
                <w:tcW w:w="1843" w:type="pct"/>
                <w:gridSpan w:val="2"/>
              </w:tcPr>
              <w:p w14:paraId="4B55BE06" w14:textId="77777777" w:rsidR="00720DA0" w:rsidRPr="008620ED" w:rsidRDefault="00720DA0" w:rsidP="00E00DB6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Studia stacjonarne</w:t>
                </w:r>
              </w:p>
            </w:tc>
          </w:tr>
          <w:tr w:rsidR="00720DA0" w:rsidRPr="008620ED" w14:paraId="49EEA83D" w14:textId="77777777" w:rsidTr="00013DB7">
            <w:trPr>
              <w:trHeight w:val="406"/>
            </w:trPr>
            <w:tc>
              <w:tcPr>
                <w:tcW w:w="3157" w:type="pct"/>
                <w:gridSpan w:val="2"/>
                <w:vMerge/>
                <w:textDirection w:val="btLr"/>
              </w:tcPr>
              <w:p w14:paraId="2FFD85C3" w14:textId="77777777" w:rsidR="00720DA0" w:rsidRPr="008620ED" w:rsidRDefault="00720DA0" w:rsidP="00E00DB6">
                <w:pPr>
                  <w:jc w:val="center"/>
                  <w:rPr>
                    <w:rFonts w:cs="Times New Roman"/>
                  </w:rPr>
                </w:pPr>
              </w:p>
            </w:tc>
            <w:tc>
              <w:tcPr>
                <w:tcW w:w="868" w:type="pct"/>
              </w:tcPr>
              <w:p w14:paraId="2C01627B" w14:textId="77777777" w:rsidR="00720DA0" w:rsidRPr="008620ED" w:rsidRDefault="00720DA0" w:rsidP="00E00DB6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Bilans godzin</w:t>
                </w:r>
              </w:p>
            </w:tc>
            <w:tc>
              <w:tcPr>
                <w:tcW w:w="975" w:type="pct"/>
              </w:tcPr>
              <w:p w14:paraId="4C2BDDF4" w14:textId="4A96616F" w:rsidR="00720DA0" w:rsidRPr="008620ED" w:rsidRDefault="00DB7A78" w:rsidP="00E00DB6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Bilans punktów ECTS**</w:t>
                </w:r>
              </w:p>
            </w:tc>
          </w:tr>
          <w:tr w:rsidR="00945B1D" w:rsidRPr="008620ED" w14:paraId="67D53DE8" w14:textId="77777777" w:rsidTr="00945B1D">
            <w:trPr>
              <w:cantSplit/>
              <w:trHeight w:val="283"/>
            </w:trPr>
            <w:tc>
              <w:tcPr>
                <w:tcW w:w="1096" w:type="pct"/>
                <w:vMerge w:val="restart"/>
                <w:vAlign w:val="center"/>
              </w:tcPr>
              <w:p w14:paraId="63B91AC1" w14:textId="05364B79" w:rsidR="00945B1D" w:rsidRPr="008620ED" w:rsidRDefault="00945B1D" w:rsidP="00E00DB6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Godziny* kontaktowe</w:t>
                </w:r>
              </w:p>
            </w:tc>
            <w:tc>
              <w:tcPr>
                <w:tcW w:w="2061" w:type="pct"/>
              </w:tcPr>
              <w:p w14:paraId="4F443BD9" w14:textId="77777777" w:rsidR="00945B1D" w:rsidRPr="008620ED" w:rsidRDefault="00945B1D" w:rsidP="00E00DB6">
                <w:pPr>
                  <w:spacing w:before="0"/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Wykład</w:t>
                </w:r>
              </w:p>
            </w:tc>
            <w:tc>
              <w:tcPr>
                <w:tcW w:w="868" w:type="pct"/>
                <w:vAlign w:val="center"/>
              </w:tcPr>
              <w:p w14:paraId="77889ABE" w14:textId="283CA7D2" w:rsidR="00945B1D" w:rsidRPr="008620ED" w:rsidRDefault="00945B1D" w:rsidP="00E00DB6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5</w:t>
                </w:r>
              </w:p>
            </w:tc>
            <w:tc>
              <w:tcPr>
                <w:tcW w:w="975" w:type="pct"/>
                <w:vMerge w:val="restart"/>
                <w:vAlign w:val="center"/>
              </w:tcPr>
              <w:p w14:paraId="590D21C4" w14:textId="4E9261A8" w:rsidR="00945B1D" w:rsidRPr="008620ED" w:rsidRDefault="00945B1D" w:rsidP="00E00DB6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0,5</w:t>
                </w:r>
              </w:p>
            </w:tc>
          </w:tr>
          <w:tr w:rsidR="00945B1D" w:rsidRPr="008620ED" w14:paraId="26675626" w14:textId="77777777" w:rsidTr="00945B1D">
            <w:trPr>
              <w:trHeight w:val="406"/>
            </w:trPr>
            <w:tc>
              <w:tcPr>
                <w:tcW w:w="1096" w:type="pct"/>
                <w:vMerge/>
              </w:tcPr>
              <w:p w14:paraId="7AB4E816" w14:textId="77777777" w:rsidR="00945B1D" w:rsidRPr="008620ED" w:rsidRDefault="00945B1D" w:rsidP="00E00DB6">
                <w:pPr>
                  <w:jc w:val="center"/>
                  <w:rPr>
                    <w:rFonts w:cs="Times New Roman"/>
                  </w:rPr>
                </w:pPr>
              </w:p>
            </w:tc>
            <w:tc>
              <w:tcPr>
                <w:tcW w:w="2061" w:type="pct"/>
                <w:vAlign w:val="center"/>
              </w:tcPr>
              <w:p w14:paraId="09388909" w14:textId="77777777" w:rsidR="00945B1D" w:rsidRPr="008620ED" w:rsidRDefault="00945B1D" w:rsidP="00E00DB6">
                <w:pPr>
                  <w:spacing w:before="0"/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 xml:space="preserve">Ćwiczenia </w:t>
                </w:r>
              </w:p>
            </w:tc>
            <w:tc>
              <w:tcPr>
                <w:tcW w:w="868" w:type="pct"/>
                <w:vAlign w:val="center"/>
              </w:tcPr>
              <w:p w14:paraId="52B4343C" w14:textId="7DC92A11" w:rsidR="00945B1D" w:rsidRPr="008620ED" w:rsidRDefault="00945B1D" w:rsidP="00E00DB6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5</w:t>
                </w:r>
              </w:p>
            </w:tc>
            <w:tc>
              <w:tcPr>
                <w:tcW w:w="975" w:type="pct"/>
                <w:vMerge/>
                <w:vAlign w:val="center"/>
              </w:tcPr>
              <w:p w14:paraId="3501F02A" w14:textId="74BEB1B4" w:rsidR="00945B1D" w:rsidRPr="008620ED" w:rsidRDefault="00945B1D" w:rsidP="00E00DB6">
                <w:pPr>
                  <w:jc w:val="center"/>
                  <w:rPr>
                    <w:rFonts w:cs="Times New Roman"/>
                  </w:rPr>
                </w:pPr>
              </w:p>
            </w:tc>
          </w:tr>
          <w:tr w:rsidR="00945B1D" w:rsidRPr="008620ED" w14:paraId="2F649635" w14:textId="77777777" w:rsidTr="00945B1D">
            <w:trPr>
              <w:trHeight w:val="406"/>
            </w:trPr>
            <w:tc>
              <w:tcPr>
                <w:tcW w:w="1096" w:type="pct"/>
                <w:vMerge/>
              </w:tcPr>
              <w:p w14:paraId="0BBF09FC" w14:textId="77777777" w:rsidR="00945B1D" w:rsidRPr="008620ED" w:rsidRDefault="00945B1D" w:rsidP="00E00DB6">
                <w:pPr>
                  <w:jc w:val="center"/>
                  <w:rPr>
                    <w:rFonts w:cs="Times New Roman"/>
                  </w:rPr>
                </w:pPr>
              </w:p>
            </w:tc>
            <w:tc>
              <w:tcPr>
                <w:tcW w:w="2061" w:type="pct"/>
                <w:vAlign w:val="center"/>
              </w:tcPr>
              <w:p w14:paraId="3AEEC743" w14:textId="582B66EF" w:rsidR="00945B1D" w:rsidRPr="008620ED" w:rsidRDefault="00945B1D" w:rsidP="00E00DB6">
                <w:pPr>
                  <w:spacing w:before="0"/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Zajęcia praktyczne</w:t>
                </w:r>
              </w:p>
            </w:tc>
            <w:tc>
              <w:tcPr>
                <w:tcW w:w="868" w:type="pct"/>
                <w:vAlign w:val="center"/>
              </w:tcPr>
              <w:p w14:paraId="755F3073" w14:textId="39A3E389" w:rsidR="00945B1D" w:rsidRPr="008620ED" w:rsidRDefault="00945B1D" w:rsidP="00E00DB6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40</w:t>
                </w:r>
              </w:p>
            </w:tc>
            <w:tc>
              <w:tcPr>
                <w:tcW w:w="975" w:type="pct"/>
                <w:vAlign w:val="center"/>
              </w:tcPr>
              <w:p w14:paraId="5FD2A72F" w14:textId="5A16BF36" w:rsidR="00945B1D" w:rsidRPr="008620ED" w:rsidRDefault="00945B1D" w:rsidP="00E00DB6">
                <w:pPr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2</w:t>
                </w:r>
              </w:p>
            </w:tc>
          </w:tr>
          <w:tr w:rsidR="00945B1D" w:rsidRPr="008620ED" w14:paraId="467E8E00" w14:textId="77777777" w:rsidTr="00013DB7">
            <w:trPr>
              <w:trHeight w:val="283"/>
            </w:trPr>
            <w:tc>
              <w:tcPr>
                <w:tcW w:w="1096" w:type="pct"/>
                <w:vMerge w:val="restart"/>
              </w:tcPr>
              <w:p w14:paraId="5E2C936C" w14:textId="3C9820D0" w:rsidR="00945B1D" w:rsidRPr="008620ED" w:rsidRDefault="00945B1D" w:rsidP="00945B1D">
                <w:pPr>
                  <w:spacing w:before="0"/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Godziny* bez kontaktu z nauczycielem</w:t>
                </w:r>
              </w:p>
            </w:tc>
            <w:tc>
              <w:tcPr>
                <w:tcW w:w="2061" w:type="pct"/>
                <w:vAlign w:val="center"/>
              </w:tcPr>
              <w:p w14:paraId="6F2079BD" w14:textId="61AF605C" w:rsidR="00945B1D" w:rsidRPr="008620ED" w:rsidRDefault="00945B1D" w:rsidP="00945B1D">
                <w:pPr>
                  <w:spacing w:before="0"/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Przygotowanie studenta do zajęć</w:t>
                </w:r>
              </w:p>
            </w:tc>
            <w:tc>
              <w:tcPr>
                <w:tcW w:w="868" w:type="pct"/>
                <w:vAlign w:val="center"/>
              </w:tcPr>
              <w:p w14:paraId="4BEB29E4" w14:textId="3F6A4B98" w:rsidR="00945B1D" w:rsidRPr="008620ED" w:rsidRDefault="00945B1D" w:rsidP="00945B1D">
                <w:pPr>
                  <w:spacing w:before="0"/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15</w:t>
                </w:r>
              </w:p>
            </w:tc>
            <w:tc>
              <w:tcPr>
                <w:tcW w:w="975" w:type="pct"/>
                <w:vMerge w:val="restart"/>
                <w:vAlign w:val="center"/>
              </w:tcPr>
              <w:p w14:paraId="17B2EEC4" w14:textId="7F848E9C" w:rsidR="00945B1D" w:rsidRPr="008620ED" w:rsidRDefault="00945B1D" w:rsidP="00945B1D">
                <w:pPr>
                  <w:spacing w:before="0"/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0,5</w:t>
                </w:r>
              </w:p>
            </w:tc>
          </w:tr>
          <w:tr w:rsidR="00945B1D" w:rsidRPr="008620ED" w14:paraId="3EC2AD6D" w14:textId="77777777" w:rsidTr="00013DB7">
            <w:trPr>
              <w:trHeight w:val="283"/>
            </w:trPr>
            <w:tc>
              <w:tcPr>
                <w:tcW w:w="1096" w:type="pct"/>
                <w:vMerge/>
              </w:tcPr>
              <w:p w14:paraId="3FB5418D" w14:textId="14091C87" w:rsidR="00945B1D" w:rsidRPr="008620ED" w:rsidRDefault="00945B1D" w:rsidP="00945B1D">
                <w:pPr>
                  <w:spacing w:before="0"/>
                  <w:jc w:val="center"/>
                  <w:rPr>
                    <w:rFonts w:cs="Times New Roman"/>
                  </w:rPr>
                </w:pPr>
              </w:p>
            </w:tc>
            <w:tc>
              <w:tcPr>
                <w:tcW w:w="2061" w:type="pct"/>
                <w:vAlign w:val="center"/>
              </w:tcPr>
              <w:p w14:paraId="27A095AA" w14:textId="20109C5D" w:rsidR="00945B1D" w:rsidRPr="008620ED" w:rsidRDefault="00945B1D" w:rsidP="00945B1D">
                <w:pPr>
                  <w:spacing w:before="0"/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Przygotowanie studenta do zaliczenia</w:t>
                </w:r>
              </w:p>
            </w:tc>
            <w:tc>
              <w:tcPr>
                <w:tcW w:w="868" w:type="pct"/>
                <w:vAlign w:val="center"/>
              </w:tcPr>
              <w:p w14:paraId="569A739F" w14:textId="1A896DDD" w:rsidR="00945B1D" w:rsidRPr="008620ED" w:rsidRDefault="00945B1D" w:rsidP="00945B1D">
                <w:pPr>
                  <w:spacing w:before="0"/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15</w:t>
                </w:r>
              </w:p>
            </w:tc>
            <w:tc>
              <w:tcPr>
                <w:tcW w:w="975" w:type="pct"/>
                <w:vMerge/>
                <w:vAlign w:val="center"/>
              </w:tcPr>
              <w:p w14:paraId="7E5284EE" w14:textId="34B78560" w:rsidR="00945B1D" w:rsidRPr="008620ED" w:rsidRDefault="00945B1D" w:rsidP="00945B1D">
                <w:pPr>
                  <w:spacing w:before="0"/>
                  <w:jc w:val="center"/>
                  <w:rPr>
                    <w:rFonts w:cs="Times New Roman"/>
                  </w:rPr>
                </w:pPr>
              </w:p>
            </w:tc>
          </w:tr>
          <w:tr w:rsidR="00945B1D" w:rsidRPr="008620ED" w14:paraId="7319C1D6" w14:textId="77777777" w:rsidTr="00013DB7">
            <w:trPr>
              <w:trHeight w:val="283"/>
            </w:trPr>
            <w:tc>
              <w:tcPr>
                <w:tcW w:w="1096" w:type="pct"/>
                <w:vMerge/>
              </w:tcPr>
              <w:p w14:paraId="6560AFF1" w14:textId="7C20E95B" w:rsidR="00945B1D" w:rsidRPr="008620ED" w:rsidRDefault="00945B1D" w:rsidP="00E00DB6">
                <w:pPr>
                  <w:spacing w:before="0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061" w:type="pct"/>
                <w:vAlign w:val="center"/>
              </w:tcPr>
              <w:p w14:paraId="494A9CF9" w14:textId="77777777" w:rsidR="00945B1D" w:rsidRPr="008620ED" w:rsidRDefault="00945B1D" w:rsidP="00E00DB6">
                <w:pPr>
                  <w:spacing w:before="0"/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E-learning</w:t>
                </w:r>
              </w:p>
            </w:tc>
            <w:tc>
              <w:tcPr>
                <w:tcW w:w="868" w:type="pct"/>
                <w:vAlign w:val="center"/>
              </w:tcPr>
              <w:p w14:paraId="4E74CFED" w14:textId="2244BF8D" w:rsidR="00945B1D" w:rsidRPr="008620ED" w:rsidRDefault="00945B1D" w:rsidP="00E00DB6">
                <w:pPr>
                  <w:spacing w:before="0"/>
                  <w:jc w:val="center"/>
                  <w:rPr>
                    <w:rFonts w:cs="Times New Roman"/>
                  </w:rPr>
                </w:pPr>
                <w:r w:rsidRPr="008620ED">
                  <w:rPr>
                    <w:rFonts w:cs="Times New Roman"/>
                  </w:rPr>
                  <w:t>5</w:t>
                </w:r>
              </w:p>
            </w:tc>
            <w:tc>
              <w:tcPr>
                <w:tcW w:w="975" w:type="pct"/>
                <w:vMerge/>
                <w:vAlign w:val="center"/>
              </w:tcPr>
              <w:p w14:paraId="72599E45" w14:textId="1B34FADB" w:rsidR="00945B1D" w:rsidRPr="008620ED" w:rsidRDefault="00945B1D" w:rsidP="00E00DB6">
                <w:pPr>
                  <w:spacing w:before="0"/>
                  <w:jc w:val="center"/>
                  <w:rPr>
                    <w:rFonts w:cs="Times New Roman"/>
                  </w:rPr>
                </w:pPr>
              </w:p>
            </w:tc>
          </w:tr>
        </w:tbl>
        <w:p w14:paraId="227AE7B9" w14:textId="0572A00C" w:rsidR="00013DB7" w:rsidRPr="008620ED" w:rsidRDefault="00013DB7" w:rsidP="00013DB7">
          <w:pPr>
            <w:pStyle w:val="NormalnyWeb"/>
            <w:spacing w:before="0" w:beforeAutospacing="0" w:after="0" w:afterAutospacing="0"/>
            <w:rPr>
              <w:rFonts w:asciiTheme="minorHAnsi" w:hAnsiTheme="minorHAnsi"/>
              <w:b/>
              <w:sz w:val="20"/>
              <w:szCs w:val="20"/>
            </w:rPr>
          </w:pPr>
          <w:r w:rsidRPr="008620ED">
            <w:rPr>
              <w:rFonts w:asciiTheme="minorHAnsi" w:hAnsiTheme="minorHAnsi"/>
              <w:sz w:val="20"/>
              <w:szCs w:val="20"/>
            </w:rPr>
            <w:t xml:space="preserve">* godzina (lekcyjna) oznacza 45 minut  ** zasada obliczania </w:t>
          </w:r>
          <w:r w:rsidRPr="008620ED">
            <w:rPr>
              <w:rFonts w:asciiTheme="minorHAnsi" w:hAnsiTheme="minorHAnsi"/>
              <w:bCs/>
              <w:sz w:val="20"/>
              <w:szCs w:val="20"/>
            </w:rPr>
            <w:t xml:space="preserve">godzinowych ekwiwalentów punktów ECTS: </w:t>
          </w:r>
          <w:r w:rsidRPr="008620ED">
            <w:rPr>
              <w:rFonts w:asciiTheme="minorHAnsi" w:hAnsiTheme="minorHAnsi"/>
              <w:sz w:val="20"/>
              <w:szCs w:val="20"/>
            </w:rPr>
            <w:t>ekwiwalent punktów ECTS wyrażano wielokrotnością  liczby 0,5.   Posługiwano się jedynie liczbami całkowitymi i połówkami, nie stosowano innych ułamków.</w:t>
          </w:r>
        </w:p>
        <w:p w14:paraId="562E0DC3" w14:textId="77777777" w:rsidR="00720DA0" w:rsidRPr="008620ED" w:rsidRDefault="00720DA0" w:rsidP="00720DA0">
          <w:pPr>
            <w:pStyle w:val="Nagwek1"/>
            <w:spacing w:before="0"/>
            <w:rPr>
              <w:rFonts w:asciiTheme="minorHAnsi" w:hAnsiTheme="minorHAnsi"/>
            </w:rPr>
          </w:pPr>
          <w:r w:rsidRPr="008620ED">
            <w:rPr>
              <w:rFonts w:asciiTheme="minorHAnsi" w:hAnsiTheme="minorHAnsi"/>
            </w:rPr>
            <w:t xml:space="preserve">Bilans Opis sposobu sprawdzenia osiągnięcia efektów uczenia się </w:t>
          </w:r>
        </w:p>
        <w:p w14:paraId="3FD2CAB5" w14:textId="77777777" w:rsidR="00720DA0" w:rsidRPr="008620ED" w:rsidRDefault="00720DA0" w:rsidP="00720DA0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2123"/>
            <w:gridCol w:w="3401"/>
            <w:gridCol w:w="3493"/>
          </w:tblGrid>
          <w:tr w:rsidR="00720DA0" w:rsidRPr="008620ED" w14:paraId="21F5135D" w14:textId="77777777" w:rsidTr="00E00DB6">
            <w:tc>
              <w:tcPr>
                <w:tcW w:w="1177" w:type="pct"/>
                <w:vMerge w:val="restar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14B74591" w14:textId="77777777" w:rsidR="00720DA0" w:rsidRPr="008620ED" w:rsidRDefault="00720DA0" w:rsidP="00E00DB6">
                <w:pPr>
                  <w:spacing w:before="0"/>
                  <w:jc w:val="center"/>
                </w:pPr>
                <w:r w:rsidRPr="008620ED">
                  <w:t>Kod efektu uczenia się dla przedmiotu</w:t>
                </w:r>
              </w:p>
            </w:tc>
            <w:tc>
              <w:tcPr>
                <w:tcW w:w="3823" w:type="pct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55F48DE9" w14:textId="77777777" w:rsidR="00720DA0" w:rsidRPr="008620ED" w:rsidRDefault="00720DA0" w:rsidP="00E00DB6">
                <w:pPr>
                  <w:spacing w:before="0"/>
                  <w:jc w:val="center"/>
                </w:pPr>
                <w:r w:rsidRPr="008620ED">
                  <w:t>Metody sprawdzenia</w:t>
                </w:r>
              </w:p>
            </w:tc>
          </w:tr>
          <w:tr w:rsidR="00720DA0" w:rsidRPr="008620ED" w14:paraId="0849CCAF" w14:textId="77777777" w:rsidTr="00E00DB6">
            <w:tc>
              <w:tcPr>
                <w:tcW w:w="0" w:type="auto"/>
                <w:vMerge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51F4A9F4" w14:textId="77777777" w:rsidR="00720DA0" w:rsidRPr="008620ED" w:rsidRDefault="00720DA0" w:rsidP="00E00DB6">
                <w:pPr>
                  <w:spacing w:before="0"/>
                </w:pPr>
              </w:p>
            </w:tc>
            <w:tc>
              <w:tcPr>
                <w:tcW w:w="188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228E74F" w14:textId="77777777" w:rsidR="00720DA0" w:rsidRPr="008620ED" w:rsidRDefault="00720DA0" w:rsidP="00E00DB6">
                <w:pPr>
                  <w:spacing w:before="0"/>
                  <w:jc w:val="center"/>
                </w:pPr>
                <w:r w:rsidRPr="008620ED">
                  <w:rPr>
                    <w:rFonts w:cs="Times New Roman"/>
                  </w:rPr>
                  <w:t>Ewaluacja formatująca</w:t>
                </w:r>
              </w:p>
            </w:tc>
            <w:tc>
              <w:tcPr>
                <w:tcW w:w="193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663E8A3A" w14:textId="77777777" w:rsidR="00720DA0" w:rsidRPr="008620ED" w:rsidRDefault="00720DA0" w:rsidP="00E00DB6">
                <w:pPr>
                  <w:spacing w:before="0"/>
                  <w:jc w:val="center"/>
                </w:pPr>
                <w:r w:rsidRPr="008620ED">
                  <w:rPr>
                    <w:rFonts w:cs="Times New Roman"/>
                  </w:rPr>
                  <w:t>Ewaluacja sumaryczna</w:t>
                </w:r>
              </w:p>
            </w:tc>
          </w:tr>
          <w:tr w:rsidR="00720DA0" w:rsidRPr="008620ED" w14:paraId="6D10EC5F" w14:textId="77777777" w:rsidTr="00E00DB6">
            <w:tc>
              <w:tcPr>
                <w:tcW w:w="117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123E017C" w14:textId="77777777" w:rsidR="00720DA0" w:rsidRPr="008620ED" w:rsidRDefault="00720DA0" w:rsidP="00E00DB6">
                <w:pPr>
                  <w:spacing w:before="0"/>
                  <w:jc w:val="center"/>
                </w:pPr>
                <w:r w:rsidRPr="008620ED">
                  <w:rPr>
                    <w:rStyle w:val="popup"/>
                  </w:rPr>
                  <w:t>W1-13</w:t>
                </w:r>
              </w:p>
            </w:tc>
            <w:tc>
              <w:tcPr>
                <w:tcW w:w="188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6FCBB674" w14:textId="66CE19B3" w:rsidR="00720DA0" w:rsidRPr="008620ED" w:rsidRDefault="00720DA0" w:rsidP="00E00DB6">
                <w:pPr>
                  <w:jc w:val="center"/>
                </w:pPr>
                <w:r w:rsidRPr="008620ED">
                  <w:rPr>
                    <w:rFonts w:cs="Times New Roman"/>
                  </w:rPr>
                  <w:t>Sprawdzanie wiedzy w trakcie zajęć - wypowiedź ustna, Dyskusja w czasie zajęć,</w:t>
                </w:r>
                <w:r w:rsidRPr="008620ED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  <w:r w:rsidRPr="008620ED">
                  <w:rPr>
                    <w:rFonts w:cs="Times New Roman"/>
                  </w:rPr>
                  <w:t>Bieżąca informacja zwrotna   (Kryteria wynikowe - załącznik 4) ( rekomendowane jest stosowanie różnych metod weryfikacji)</w:t>
                </w:r>
              </w:p>
            </w:tc>
            <w:tc>
              <w:tcPr>
                <w:tcW w:w="193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75237A1F" w14:textId="009EE76B" w:rsidR="00720DA0" w:rsidRPr="008620ED" w:rsidRDefault="00720DA0" w:rsidP="00E00DB6">
                <w:pPr>
                  <w:spacing w:before="0"/>
                  <w:jc w:val="center"/>
                </w:pPr>
                <w:r w:rsidRPr="008620ED">
                  <w:t xml:space="preserve">Test </w:t>
                </w:r>
                <w:r w:rsidR="002E3125" w:rsidRPr="008620ED">
                  <w:t>jednokrotnego</w:t>
                </w:r>
                <w:r w:rsidRPr="008620ED">
                  <w:t xml:space="preserve"> wyboru </w:t>
                </w:r>
                <w:r w:rsidRPr="008620ED">
                  <w:rPr>
                    <w:rFonts w:cs="Times New Roman"/>
                  </w:rPr>
                  <w:t xml:space="preserve">(Kryteria wynikowe </w:t>
                </w:r>
                <w:proofErr w:type="spellStart"/>
                <w:r w:rsidRPr="008620ED">
                  <w:rPr>
                    <w:rFonts w:cs="Times New Roman"/>
                  </w:rPr>
                  <w:t>check</w:t>
                </w:r>
                <w:proofErr w:type="spellEnd"/>
                <w:r w:rsidRPr="008620ED">
                  <w:rPr>
                    <w:rFonts w:cs="Times New Roman"/>
                  </w:rPr>
                  <w:t>-list -załącznik 1)</w:t>
                </w:r>
              </w:p>
            </w:tc>
          </w:tr>
          <w:tr w:rsidR="00720DA0" w:rsidRPr="008620ED" w14:paraId="6DB56F54" w14:textId="77777777" w:rsidTr="00E00DB6">
            <w:tc>
              <w:tcPr>
                <w:tcW w:w="117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D48F51E" w14:textId="77777777" w:rsidR="00720DA0" w:rsidRPr="008620ED" w:rsidRDefault="00720DA0" w:rsidP="00E00DB6">
                <w:pPr>
                  <w:spacing w:before="0"/>
                  <w:jc w:val="center"/>
                </w:pPr>
                <w:r w:rsidRPr="008620ED">
                  <w:rPr>
                    <w:rStyle w:val="popup"/>
                  </w:rPr>
                  <w:t>U1-23</w:t>
                </w:r>
              </w:p>
            </w:tc>
            <w:tc>
              <w:tcPr>
                <w:tcW w:w="188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32F05C70" w14:textId="77777777" w:rsidR="00720DA0" w:rsidRPr="008620ED" w:rsidRDefault="00720DA0" w:rsidP="00E00DB6">
                <w:pPr>
                  <w:spacing w:before="0"/>
                  <w:jc w:val="center"/>
                </w:pPr>
                <w:r w:rsidRPr="008620ED">
                  <w:rPr>
                    <w:rFonts w:cs="Times New Roman"/>
                  </w:rPr>
                  <w:t>Ocena przygotowania praktycznego do zajęć (Kryteria wynikowe  -załącznik 5)</w:t>
                </w:r>
              </w:p>
            </w:tc>
            <w:tc>
              <w:tcPr>
                <w:tcW w:w="193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4A16F4AD" w14:textId="77777777" w:rsidR="00720DA0" w:rsidRPr="008620ED" w:rsidRDefault="00720DA0" w:rsidP="00E00DB6">
                <w:pPr>
                  <w:spacing w:before="0"/>
                  <w:jc w:val="center"/>
                </w:pPr>
                <w:r w:rsidRPr="008620ED">
                  <w:t xml:space="preserve">Realizacja zleconego zdania </w:t>
                </w:r>
                <w:r w:rsidRPr="008620ED">
                  <w:rPr>
                    <w:rFonts w:cs="Times New Roman"/>
                  </w:rPr>
                  <w:t xml:space="preserve">(Kryteria wynikowe </w:t>
                </w:r>
                <w:proofErr w:type="spellStart"/>
                <w:r w:rsidRPr="008620ED">
                  <w:rPr>
                    <w:rFonts w:cs="Times New Roman"/>
                  </w:rPr>
                  <w:t>check</w:t>
                </w:r>
                <w:proofErr w:type="spellEnd"/>
                <w:r w:rsidRPr="008620ED">
                  <w:rPr>
                    <w:rFonts w:cs="Times New Roman"/>
                  </w:rPr>
                  <w:t>-list –załącznik 2)</w:t>
                </w:r>
                <w:r w:rsidRPr="008620ED">
                  <w:t xml:space="preserve">, </w:t>
                </w:r>
                <w:r w:rsidRPr="008620ED">
                  <w:rPr>
                    <w:rFonts w:cs="Times New Roman"/>
                  </w:rPr>
                  <w:t>Projekt (Kryteria wynikowe  -załącznik 7), Prezentacja (Kryteria wynikowe -załącznik 8)</w:t>
                </w:r>
              </w:p>
            </w:tc>
          </w:tr>
          <w:tr w:rsidR="00720DA0" w:rsidRPr="008620ED" w14:paraId="78516143" w14:textId="77777777" w:rsidTr="00E00DB6">
            <w:tc>
              <w:tcPr>
                <w:tcW w:w="117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647CEB97" w14:textId="77777777" w:rsidR="00720DA0" w:rsidRPr="008620ED" w:rsidRDefault="00720DA0" w:rsidP="00E00DB6">
                <w:pPr>
                  <w:spacing w:before="0"/>
                  <w:jc w:val="center"/>
                  <w:rPr>
                    <w:sz w:val="24"/>
                    <w:szCs w:val="24"/>
                  </w:rPr>
                </w:pPr>
                <w:r w:rsidRPr="008620ED">
                  <w:rPr>
                    <w:rStyle w:val="popup"/>
                  </w:rPr>
                  <w:t>K1-07</w:t>
                </w:r>
              </w:p>
            </w:tc>
            <w:tc>
              <w:tcPr>
                <w:tcW w:w="188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2766E649" w14:textId="77777777" w:rsidR="00720DA0" w:rsidRPr="008620ED" w:rsidRDefault="00720DA0" w:rsidP="00E00DB6">
                <w:pPr>
                  <w:spacing w:before="0"/>
                  <w:jc w:val="center"/>
                </w:pPr>
                <w:r w:rsidRPr="008620ED">
                  <w:rPr>
                    <w:rFonts w:asciiTheme="majorHAnsi" w:hAnsiTheme="majorHAnsi" w:cs="Times New Roman"/>
                  </w:rPr>
                  <w:t xml:space="preserve">Obserwacja pracy studenta podczas zajęć wymagających wiedzy i umiejętności </w:t>
                </w:r>
                <w:r w:rsidRPr="008620ED">
                  <w:rPr>
                    <w:rFonts w:cs="Times New Roman"/>
                  </w:rPr>
                  <w:t>(Kryteria wynikowe  -załącznik 6)</w:t>
                </w:r>
              </w:p>
            </w:tc>
            <w:tc>
              <w:tcPr>
                <w:tcW w:w="193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19D3D9C" w14:textId="77777777" w:rsidR="00720DA0" w:rsidRPr="008620ED" w:rsidRDefault="00720DA0" w:rsidP="00E00DB6">
                <w:pPr>
                  <w:spacing w:before="0"/>
                  <w:jc w:val="center"/>
                </w:pPr>
                <w:r w:rsidRPr="008620ED">
                  <w:rPr>
                    <w:rFonts w:ascii="Corbel" w:hAnsi="Corbel" w:cs="Times New Roman"/>
                  </w:rPr>
                  <w:t xml:space="preserve">Przedłużona obserwacja przez opiekuna / nauczyciela prowadzącego </w:t>
                </w:r>
                <w:r w:rsidRPr="008620ED">
                  <w:rPr>
                    <w:rFonts w:cs="Times New Roman"/>
                  </w:rPr>
                  <w:t xml:space="preserve">(Kryteria wynikowe </w:t>
                </w:r>
                <w:proofErr w:type="spellStart"/>
                <w:r w:rsidRPr="008620ED">
                  <w:rPr>
                    <w:rFonts w:cs="Times New Roman"/>
                  </w:rPr>
                  <w:t>check</w:t>
                </w:r>
                <w:proofErr w:type="spellEnd"/>
                <w:r w:rsidRPr="008620ED">
                  <w:rPr>
                    <w:rFonts w:cs="Times New Roman"/>
                  </w:rPr>
                  <w:t>-list -załącznik 3)</w:t>
                </w:r>
              </w:p>
            </w:tc>
          </w:tr>
        </w:tbl>
        <w:p w14:paraId="650D2E24" w14:textId="77777777" w:rsidR="00720DA0" w:rsidRPr="008620ED" w:rsidRDefault="00720DA0" w:rsidP="00720DA0">
          <w:pPr>
            <w:spacing w:before="0" w:after="0"/>
          </w:pPr>
        </w:p>
        <w:p w14:paraId="773581D4" w14:textId="5DD9CA86" w:rsidR="00720DA0" w:rsidRPr="008620ED" w:rsidRDefault="008620ED">
          <w:pPr>
            <w:rPr>
              <w:rFonts w:eastAsiaTheme="majorEastAsia" w:cstheme="majorBidi"/>
              <w:caps/>
              <w:color w:val="292733" w:themeColor="text2" w:themeShade="BF"/>
              <w:spacing w:val="10"/>
              <w:sz w:val="52"/>
              <w:szCs w:val="52"/>
            </w:rPr>
          </w:pPr>
        </w:p>
      </w:sdtContent>
    </w:sdt>
    <w:p w14:paraId="7A75EFA0" w14:textId="77777777" w:rsidR="000C65B1" w:rsidRPr="008620ED" w:rsidRDefault="000C65B1">
      <w:pPr>
        <w:rPr>
          <w:rFonts w:eastAsiaTheme="majorEastAsia" w:cstheme="majorBidi"/>
          <w:caps/>
          <w:color w:val="292733" w:themeColor="text2" w:themeShade="BF"/>
          <w:spacing w:val="10"/>
          <w:sz w:val="52"/>
          <w:szCs w:val="52"/>
        </w:rPr>
      </w:pPr>
      <w:r w:rsidRPr="008620ED">
        <w:br w:type="page"/>
      </w:r>
    </w:p>
    <w:p w14:paraId="15961A87" w14:textId="77777777" w:rsidR="001D5CDB" w:rsidRPr="008620ED" w:rsidRDefault="001D5CDB" w:rsidP="001D5CDB">
      <w:pPr>
        <w:pStyle w:val="Tytu"/>
        <w:rPr>
          <w:rFonts w:asciiTheme="minorHAnsi" w:hAnsiTheme="minorHAnsi"/>
        </w:rPr>
      </w:pPr>
      <w:r w:rsidRPr="008620ED">
        <w:rPr>
          <w:rFonts w:asciiTheme="minorHAnsi" w:hAnsiTheme="minorHAnsi"/>
        </w:rPr>
        <w:lastRenderedPageBreak/>
        <w:t>KARTA OPISU PRZEDMIOTU</w:t>
      </w:r>
    </w:p>
    <w:p w14:paraId="3A8476EC" w14:textId="77777777" w:rsidR="001D5CDB" w:rsidRPr="008620ED" w:rsidRDefault="001D5CDB" w:rsidP="001D5CDB">
      <w:pPr>
        <w:pStyle w:val="Nagwek1"/>
        <w:rPr>
          <w:rFonts w:asciiTheme="minorHAnsi" w:hAnsiTheme="minorHAnsi"/>
          <w:sz w:val="32"/>
          <w:szCs w:val="32"/>
        </w:rPr>
      </w:pPr>
      <w:r w:rsidRPr="008620ED">
        <w:rPr>
          <w:rFonts w:asciiTheme="minorHAnsi" w:eastAsia="Times New Roman" w:hAnsiTheme="minorHAnsi" w:cs="Calibri"/>
          <w:sz w:val="32"/>
          <w:szCs w:val="32"/>
          <w:lang w:eastAsia="pl-PL"/>
        </w:rPr>
        <w:t>Podstawy ratownictwa medycznego</w:t>
      </w:r>
    </w:p>
    <w:p w14:paraId="06D31953" w14:textId="77777777" w:rsidR="001D5CDB" w:rsidRPr="008620ED" w:rsidRDefault="001D5CDB" w:rsidP="001D5CDB"/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3386"/>
        <w:gridCol w:w="2161"/>
        <w:gridCol w:w="1804"/>
        <w:gridCol w:w="1666"/>
      </w:tblGrid>
      <w:tr w:rsidR="001D5CDB" w:rsidRPr="008620ED" w14:paraId="323829B0" w14:textId="77777777" w:rsidTr="001D5CDB">
        <w:tc>
          <w:tcPr>
            <w:tcW w:w="0" w:type="auto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7F339B" w14:textId="77777777" w:rsidR="001D5CDB" w:rsidRPr="008620ED" w:rsidRDefault="001D5CDB">
            <w:pPr>
              <w:spacing w:before="0"/>
            </w:pPr>
            <w:r w:rsidRPr="008620ED">
              <w:t>Nazwa przedmiotu</w:t>
            </w:r>
          </w:p>
          <w:p w14:paraId="09EBB2D4" w14:textId="77777777" w:rsidR="001D5CDB" w:rsidRPr="008620ED" w:rsidRDefault="001D5CDB">
            <w:pPr>
              <w:spacing w:before="0"/>
              <w:rPr>
                <w:b/>
              </w:rPr>
            </w:pPr>
            <w:r w:rsidRPr="008620ED">
              <w:rPr>
                <w:b/>
              </w:rPr>
              <w:t xml:space="preserve">Podstawy ratownictwa medycznego </w:t>
            </w:r>
          </w:p>
        </w:tc>
      </w:tr>
      <w:tr w:rsidR="001D5CDB" w:rsidRPr="008620ED" w14:paraId="2AA582AC" w14:textId="77777777" w:rsidTr="001D5CDB">
        <w:tc>
          <w:tcPr>
            <w:tcW w:w="0" w:type="auto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A40108" w14:textId="77777777" w:rsidR="001D5CDB" w:rsidRPr="008620ED" w:rsidRDefault="001D5CDB">
            <w:pPr>
              <w:spacing w:before="0"/>
            </w:pPr>
            <w:r w:rsidRPr="008620ED">
              <w:t xml:space="preserve">Forma weryfikacji uzyskanych efektów uczenia się </w:t>
            </w:r>
          </w:p>
          <w:p w14:paraId="41C85D4F" w14:textId="77777777" w:rsidR="001D5CDB" w:rsidRPr="008620ED" w:rsidRDefault="001D5CDB">
            <w:pPr>
              <w:spacing w:before="0"/>
            </w:pPr>
            <w:r w:rsidRPr="008620ED">
              <w:t xml:space="preserve">zaliczenie na ocenę </w:t>
            </w:r>
          </w:p>
        </w:tc>
        <w:tc>
          <w:tcPr>
            <w:tcW w:w="0" w:type="auto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B06B87" w14:textId="77777777" w:rsidR="001D5CDB" w:rsidRPr="008620ED" w:rsidRDefault="001D5CDB">
            <w:pPr>
              <w:spacing w:before="0"/>
            </w:pPr>
            <w:r w:rsidRPr="008620ED">
              <w:t xml:space="preserve">Blok zajęciowy </w:t>
            </w:r>
          </w:p>
          <w:p w14:paraId="1119ECFE" w14:textId="77777777" w:rsidR="001D5CDB" w:rsidRPr="008620ED" w:rsidRDefault="001D5CDB">
            <w:pPr>
              <w:spacing w:before="0"/>
            </w:pPr>
            <w:r w:rsidRPr="008620ED">
              <w:t xml:space="preserve">obowiązkowy do zaliczenia roku </w:t>
            </w:r>
          </w:p>
        </w:tc>
      </w:tr>
      <w:tr w:rsidR="001D5CDB" w:rsidRPr="008620ED" w14:paraId="7B534027" w14:textId="77777777" w:rsidTr="001D5CDB">
        <w:tc>
          <w:tcPr>
            <w:tcW w:w="0" w:type="auto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A92D561" w14:textId="77777777" w:rsidR="001D5CDB" w:rsidRPr="008620ED" w:rsidRDefault="001D5CDB">
            <w:pPr>
              <w:spacing w:before="0"/>
            </w:pPr>
            <w:r w:rsidRPr="008620ED">
              <w:t xml:space="preserve">Kierunek studiów </w:t>
            </w:r>
          </w:p>
          <w:p w14:paraId="5E10BC5C" w14:textId="77777777" w:rsidR="001D5CDB" w:rsidRPr="008620ED" w:rsidRDefault="001D5CDB">
            <w:pPr>
              <w:spacing w:before="0"/>
            </w:pPr>
            <w:r w:rsidRPr="008620ED">
              <w:t xml:space="preserve">Pielęgniarstwo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16F242" w14:textId="77777777" w:rsidR="001D5CDB" w:rsidRPr="008620ED" w:rsidRDefault="001D5CDB">
            <w:pPr>
              <w:spacing w:before="0"/>
            </w:pPr>
            <w:r w:rsidRPr="008620ED">
              <w:t xml:space="preserve">Cykl dydaktyczny </w:t>
            </w:r>
          </w:p>
          <w:p w14:paraId="6258A9D6" w14:textId="5BA6E428" w:rsidR="001D5CDB" w:rsidRPr="008620ED" w:rsidRDefault="004E672F">
            <w:pPr>
              <w:spacing w:before="0"/>
            </w:pPr>
            <w:r w:rsidRPr="008620ED">
              <w:t>2023/26</w:t>
            </w:r>
            <w:r w:rsidR="001D5CDB" w:rsidRPr="008620ED">
              <w:t xml:space="preserve">    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786B1A" w14:textId="77777777" w:rsidR="001D5CDB" w:rsidRPr="008620ED" w:rsidRDefault="001D5CDB">
            <w:pPr>
              <w:spacing w:before="0"/>
            </w:pPr>
            <w:r w:rsidRPr="008620ED">
              <w:t xml:space="preserve">Okres </w:t>
            </w:r>
          </w:p>
          <w:p w14:paraId="6CB1C804" w14:textId="4BFE6A68" w:rsidR="001D5CDB" w:rsidRPr="008620ED" w:rsidRDefault="001D5CDB" w:rsidP="00754B56">
            <w:pPr>
              <w:spacing w:before="0"/>
            </w:pPr>
            <w:r w:rsidRPr="008620ED">
              <w:t xml:space="preserve">Semestr </w:t>
            </w:r>
            <w:r w:rsidR="00754B56" w:rsidRPr="008620ED">
              <w:t>5</w:t>
            </w:r>
            <w:r w:rsidRPr="008620ED">
              <w:t xml:space="preserve"> </w:t>
            </w:r>
          </w:p>
        </w:tc>
      </w:tr>
      <w:tr w:rsidR="001D5CDB" w:rsidRPr="008620ED" w14:paraId="398F52AD" w14:textId="77777777" w:rsidTr="001D5CDB">
        <w:tc>
          <w:tcPr>
            <w:tcW w:w="0" w:type="auto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D11E5D" w14:textId="77777777" w:rsidR="001D5CDB" w:rsidRPr="008620ED" w:rsidRDefault="001D5CDB">
            <w:pPr>
              <w:spacing w:before="0"/>
            </w:pPr>
            <w:r w:rsidRPr="008620ED">
              <w:t xml:space="preserve">Języki wykładowe </w:t>
            </w:r>
          </w:p>
          <w:p w14:paraId="4886BBEA" w14:textId="77777777" w:rsidR="001D5CDB" w:rsidRPr="008620ED" w:rsidRDefault="001D5CDB">
            <w:pPr>
              <w:spacing w:before="0"/>
            </w:pPr>
            <w:r w:rsidRPr="008620ED">
              <w:t xml:space="preserve">Polski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E3C996" w14:textId="77777777" w:rsidR="001D5CDB" w:rsidRPr="008620ED" w:rsidRDefault="001D5CDB">
            <w:pPr>
              <w:spacing w:before="0"/>
            </w:pPr>
            <w:r w:rsidRPr="008620ED">
              <w:t xml:space="preserve">Profil studiów </w:t>
            </w:r>
          </w:p>
          <w:p w14:paraId="04B96792" w14:textId="77777777" w:rsidR="001D5CDB" w:rsidRPr="008620ED" w:rsidRDefault="001D5CDB">
            <w:pPr>
              <w:spacing w:before="0"/>
            </w:pPr>
            <w:r w:rsidRPr="008620ED">
              <w:t xml:space="preserve">praktyczny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C70B0D" w14:textId="77777777" w:rsidR="001D5CDB" w:rsidRPr="008620ED" w:rsidRDefault="001D5CDB">
            <w:pPr>
              <w:spacing w:before="0"/>
            </w:pPr>
            <w:r w:rsidRPr="008620ED">
              <w:t xml:space="preserve">Obligatoryjność </w:t>
            </w:r>
          </w:p>
          <w:p w14:paraId="09FFE8B6" w14:textId="77777777" w:rsidR="001D5CDB" w:rsidRPr="008620ED" w:rsidRDefault="001D5CDB">
            <w:pPr>
              <w:spacing w:before="0"/>
            </w:pPr>
            <w:r w:rsidRPr="008620ED">
              <w:t xml:space="preserve">obowiązkowy </w:t>
            </w:r>
          </w:p>
        </w:tc>
      </w:tr>
      <w:tr w:rsidR="001D5CDB" w:rsidRPr="008620ED" w14:paraId="038AE566" w14:textId="77777777" w:rsidTr="001D5CDB">
        <w:tc>
          <w:tcPr>
            <w:tcW w:w="0" w:type="auto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A639867" w14:textId="77777777" w:rsidR="001D5CDB" w:rsidRPr="008620ED" w:rsidRDefault="001D5CDB">
            <w:pPr>
              <w:spacing w:before="0"/>
            </w:pPr>
            <w:r w:rsidRPr="008620ED">
              <w:t xml:space="preserve">Sposób realizacji i godziny zajęć </w:t>
            </w:r>
          </w:p>
          <w:p w14:paraId="69DA9449" w14:textId="2DBC6838" w:rsidR="001D5CDB" w:rsidRPr="008620ED" w:rsidRDefault="00EC08AD" w:rsidP="00EC08AD">
            <w:pPr>
              <w:spacing w:before="0"/>
            </w:pPr>
            <w:r w:rsidRPr="008620ED">
              <w:t>Wykład: 5. e</w:t>
            </w:r>
            <w:r w:rsidR="001D5CDB" w:rsidRPr="008620ED">
              <w:t xml:space="preserve">-learning: </w:t>
            </w:r>
            <w:r w:rsidRPr="008620ED">
              <w:t>5</w:t>
            </w:r>
            <w:r w:rsidR="001D5CDB" w:rsidRPr="008620ED">
              <w:t>, ćwiczenia: 15</w:t>
            </w:r>
            <w:r w:rsidRPr="008620ED">
              <w:t>, samokształcenie: 20</w:t>
            </w:r>
          </w:p>
        </w:tc>
        <w:tc>
          <w:tcPr>
            <w:tcW w:w="0" w:type="auto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77B1CE" w14:textId="77777777" w:rsidR="001D5CDB" w:rsidRPr="008620ED" w:rsidRDefault="001D5CDB">
            <w:pPr>
              <w:spacing w:before="0"/>
            </w:pPr>
            <w:r w:rsidRPr="008620ED">
              <w:t xml:space="preserve">Liczba punktów ECTS </w:t>
            </w:r>
          </w:p>
          <w:p w14:paraId="67ECD3EC" w14:textId="77777777" w:rsidR="001D5CDB" w:rsidRPr="008620ED" w:rsidRDefault="001D5CDB">
            <w:pPr>
              <w:spacing w:before="0"/>
            </w:pPr>
            <w:r w:rsidRPr="008620ED">
              <w:t xml:space="preserve">1 </w:t>
            </w:r>
          </w:p>
        </w:tc>
      </w:tr>
      <w:tr w:rsidR="001D5CDB" w:rsidRPr="008620ED" w14:paraId="06014A5A" w14:textId="77777777" w:rsidTr="001D5CDB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8F1EC6" w14:textId="77777777" w:rsidR="001D5CDB" w:rsidRPr="008620ED" w:rsidRDefault="001D5CDB">
            <w:pPr>
              <w:spacing w:before="0"/>
            </w:pPr>
            <w:r w:rsidRPr="008620ED">
              <w:t xml:space="preserve">Poziom kształcenia </w:t>
            </w:r>
          </w:p>
          <w:p w14:paraId="479C458E" w14:textId="77777777" w:rsidR="001D5CDB" w:rsidRPr="008620ED" w:rsidRDefault="001D5CDB">
            <w:pPr>
              <w:spacing w:before="0"/>
            </w:pPr>
            <w:r w:rsidRPr="008620ED">
              <w:t xml:space="preserve">pierwszego stopnia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253832" w14:textId="77777777" w:rsidR="001D5CDB" w:rsidRPr="008620ED" w:rsidRDefault="001D5CDB">
            <w:pPr>
              <w:spacing w:before="0"/>
            </w:pPr>
            <w:r w:rsidRPr="008620ED">
              <w:t xml:space="preserve">Forma studiów </w:t>
            </w:r>
          </w:p>
          <w:p w14:paraId="1BE9BE51" w14:textId="77777777" w:rsidR="001D5CDB" w:rsidRPr="008620ED" w:rsidRDefault="001D5CDB">
            <w:pPr>
              <w:spacing w:before="0"/>
            </w:pPr>
            <w:r w:rsidRPr="008620ED">
              <w:t xml:space="preserve">stacjonarne </w:t>
            </w:r>
          </w:p>
        </w:tc>
        <w:tc>
          <w:tcPr>
            <w:tcW w:w="0" w:type="auto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36EF55" w14:textId="77777777" w:rsidR="001D5CDB" w:rsidRPr="008620ED" w:rsidRDefault="001D5CDB">
            <w:pPr>
              <w:spacing w:before="0"/>
            </w:pPr>
            <w:r w:rsidRPr="008620ED">
              <w:t xml:space="preserve">Dyscypliny </w:t>
            </w:r>
          </w:p>
          <w:p w14:paraId="63887BC6" w14:textId="77777777" w:rsidR="001D5CDB" w:rsidRPr="008620ED" w:rsidRDefault="001D5CDB">
            <w:pPr>
              <w:spacing w:before="0"/>
            </w:pPr>
            <w:r w:rsidRPr="008620ED">
              <w:t xml:space="preserve">Nauki o zdrowiu i nauki medyczne  </w:t>
            </w:r>
          </w:p>
        </w:tc>
      </w:tr>
      <w:tr w:rsidR="001D5CDB" w:rsidRPr="008620ED" w14:paraId="55A665EB" w14:textId="77777777" w:rsidTr="001D5CDB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8E15FD" w14:textId="77777777" w:rsidR="001D5CDB" w:rsidRPr="008620ED" w:rsidRDefault="001D5CDB">
            <w:pPr>
              <w:spacing w:before="0"/>
            </w:pPr>
            <w:r w:rsidRPr="008620ED">
              <w:t xml:space="preserve">Koordynator przedmiotu </w:t>
            </w:r>
          </w:p>
        </w:tc>
        <w:tc>
          <w:tcPr>
            <w:tcW w:w="0" w:type="auto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EE8D10" w14:textId="77777777" w:rsidR="001D5CDB" w:rsidRPr="008620ED" w:rsidRDefault="001D5CDB">
            <w:pPr>
              <w:spacing w:before="0"/>
            </w:pPr>
            <w:r w:rsidRPr="008620ED">
              <w:t>Ewelina Wierzbicka - Nowak</w:t>
            </w:r>
          </w:p>
        </w:tc>
      </w:tr>
      <w:tr w:rsidR="001D5CDB" w:rsidRPr="008620ED" w14:paraId="1DCEBC3F" w14:textId="77777777" w:rsidTr="001D5CDB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A0D0AB" w14:textId="77777777" w:rsidR="001D5CDB" w:rsidRPr="008620ED" w:rsidRDefault="001D5CDB">
            <w:pPr>
              <w:spacing w:before="0"/>
            </w:pPr>
            <w:r w:rsidRPr="008620ED">
              <w:t xml:space="preserve">Prowadzący zajęcia </w:t>
            </w:r>
          </w:p>
        </w:tc>
        <w:tc>
          <w:tcPr>
            <w:tcW w:w="0" w:type="auto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722A55" w14:textId="77777777" w:rsidR="001D5CDB" w:rsidRPr="008620ED" w:rsidRDefault="001D5CDB">
            <w:pPr>
              <w:spacing w:before="0"/>
            </w:pPr>
            <w:r w:rsidRPr="008620ED">
              <w:t>Stanisław Dyl, Ewelina Wierzbicka - Nowak</w:t>
            </w:r>
          </w:p>
        </w:tc>
      </w:tr>
      <w:tr w:rsidR="001D5CDB" w:rsidRPr="008620ED" w14:paraId="5EE82A24" w14:textId="77777777" w:rsidTr="001D5CDB">
        <w:tc>
          <w:tcPr>
            <w:tcW w:w="0" w:type="auto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188DA9" w14:textId="77777777" w:rsidR="001D5CDB" w:rsidRPr="008620ED" w:rsidRDefault="001D5CDB">
            <w:pPr>
              <w:spacing w:before="0"/>
            </w:pPr>
            <w:r w:rsidRPr="008620ED">
              <w:t>Grupa zajęć standardu</w:t>
            </w:r>
          </w:p>
          <w:p w14:paraId="0BFF5EE5" w14:textId="77777777" w:rsidR="001D5CDB" w:rsidRPr="008620ED" w:rsidRDefault="001D5CDB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eastAsia="ja-JP"/>
              </w:rPr>
            </w:pPr>
            <w:r w:rsidRPr="008620ED">
              <w:rPr>
                <w:rFonts w:asciiTheme="minorHAnsi" w:hAnsiTheme="minorHAnsi"/>
                <w:sz w:val="22"/>
                <w:szCs w:val="22"/>
                <w:lang w:eastAsia="ja-JP"/>
              </w:rPr>
              <w:t>D. Nauki w zakresie opieki specjalistycznej</w:t>
            </w:r>
          </w:p>
        </w:tc>
      </w:tr>
    </w:tbl>
    <w:p w14:paraId="0BA594B4" w14:textId="77777777" w:rsidR="001D5CDB" w:rsidRPr="008620ED" w:rsidRDefault="001D5CDB" w:rsidP="001D5CDB">
      <w:pPr>
        <w:pStyle w:val="Nagwek1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t xml:space="preserve">Wymagania wstępne i dodatkowe </w:t>
      </w:r>
    </w:p>
    <w:p w14:paraId="6A4666E6" w14:textId="77777777" w:rsidR="001D5CDB" w:rsidRPr="008620ED" w:rsidRDefault="001D5CDB" w:rsidP="001D5CDB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620ED">
        <w:rPr>
          <w:rFonts w:asciiTheme="minorHAnsi" w:hAnsiTheme="minorHAnsi"/>
          <w:sz w:val="22"/>
          <w:szCs w:val="22"/>
        </w:rPr>
        <w:t xml:space="preserve">Obowiązkowa obecność i zaliczenie wszystkich ćwiczeń Konieczne przygotowanie się do ćwiczeń zgodnie z tematyką </w:t>
      </w:r>
    </w:p>
    <w:p w14:paraId="29E67786" w14:textId="77777777" w:rsidR="001D5CDB" w:rsidRPr="008620ED" w:rsidRDefault="001D5CDB" w:rsidP="001D5CDB">
      <w:pPr>
        <w:pStyle w:val="Nagwek1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1D5CDB" w:rsidRPr="008620ED" w14:paraId="246FE1DE" w14:textId="77777777" w:rsidTr="001D5CDB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840DB9" w14:textId="77777777" w:rsidR="001D5CDB" w:rsidRPr="008620ED" w:rsidRDefault="001D5CDB">
            <w:pPr>
              <w:spacing w:before="0"/>
            </w:pPr>
            <w:r w:rsidRPr="008620ED">
              <w:t xml:space="preserve">C1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A0F34F8" w14:textId="77777777" w:rsidR="001D5CDB" w:rsidRPr="008620ED" w:rsidRDefault="001D5CDB">
            <w:pPr>
              <w:spacing w:before="0"/>
            </w:pPr>
            <w:r w:rsidRPr="008620ED">
              <w:t xml:space="preserve">• zapoznanie studentów z celami i zadaniami medycyny ratunkowej i medycyny katastrof we współczesnym świecie, przedstawienie współczesnych zagrożeń pochodzenia naturalnego i technicznego, • przedstawienie zasad działania Państwowego Systemu Ratownictwa Medycznego w Polsce na tle obowiązujących aktów prawnych oraz porównanie tego systemu z systemami obowiązującymi w innych krajach • zapoznanie z organizacją działań ratowniczych w zdarzeniach jednostkowych, mnogich, masowych i katastrofach oraz z zasadami segregacji medycznej ofiar wypadków • zapoznanie z  międzynarodowym prawem humanitarnym oraz z rolą i zadaniami organizacji pozarządowych w niesieniu pomocy ofiarom katastrof • przedstawienie oceny stanu pacjenta urazowego na podstawie prostych parametrów medycznych • zasad postępowania w sytuacjach szczególnych, takich jak zagrożenie skażeniem chemicznym, radiacyjnym czy biologicznym, oraz terroryzm uświadomienie studentom konieczności systematycznego uzupełniania i uaktualniania wiedzy w tym zakresie. </w:t>
            </w:r>
          </w:p>
        </w:tc>
      </w:tr>
    </w:tbl>
    <w:p w14:paraId="7338B7F8" w14:textId="77777777" w:rsidR="001D5CDB" w:rsidRPr="008620ED" w:rsidRDefault="001D5CDB" w:rsidP="001D5CDB">
      <w:pPr>
        <w:pStyle w:val="Nagwek1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622"/>
        <w:gridCol w:w="6808"/>
        <w:gridCol w:w="1587"/>
      </w:tblGrid>
      <w:tr w:rsidR="001D5CDB" w:rsidRPr="008620ED" w14:paraId="326005D9" w14:textId="77777777" w:rsidTr="001D5CDB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F69961" w14:textId="77777777" w:rsidR="001D5CDB" w:rsidRPr="008620ED" w:rsidRDefault="001D5CDB">
            <w:pPr>
              <w:spacing w:before="0"/>
            </w:pPr>
            <w:r w:rsidRPr="008620ED">
              <w:t xml:space="preserve">Kod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671AD8" w14:textId="77777777" w:rsidR="001D5CDB" w:rsidRPr="008620ED" w:rsidRDefault="001D5CDB">
            <w:pPr>
              <w:spacing w:before="0"/>
            </w:pPr>
            <w:r w:rsidRPr="008620ED">
              <w:t xml:space="preserve">Efekty w zakresie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A7DACEF" w14:textId="77777777" w:rsidR="001D5CDB" w:rsidRPr="008620ED" w:rsidRDefault="001D5CDB">
            <w:pPr>
              <w:spacing w:before="0"/>
              <w:jc w:val="center"/>
            </w:pPr>
            <w:r w:rsidRPr="008620ED">
              <w:t xml:space="preserve">Kierunkowe efekty uczenia się </w:t>
            </w:r>
          </w:p>
        </w:tc>
      </w:tr>
      <w:tr w:rsidR="001D5CDB" w:rsidRPr="008620ED" w14:paraId="5E3B3E3D" w14:textId="77777777" w:rsidTr="001D5CDB">
        <w:tc>
          <w:tcPr>
            <w:tcW w:w="0" w:type="auto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CD1213" w14:textId="77777777" w:rsidR="001D5CDB" w:rsidRPr="008620ED" w:rsidRDefault="001D5CDB">
            <w:pPr>
              <w:spacing w:before="0"/>
            </w:pPr>
            <w:r w:rsidRPr="008620ED">
              <w:t xml:space="preserve">Wiedzy – Student zna i rozumie: </w:t>
            </w:r>
          </w:p>
        </w:tc>
      </w:tr>
      <w:tr w:rsidR="001D5CDB" w:rsidRPr="008620ED" w14:paraId="2F722B32" w14:textId="77777777" w:rsidTr="001D5CDB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CF941C" w14:textId="77777777" w:rsidR="001D5CDB" w:rsidRPr="008620ED" w:rsidRDefault="001D5CDB">
            <w:pPr>
              <w:spacing w:before="0"/>
            </w:pPr>
            <w:r w:rsidRPr="008620ED">
              <w:t xml:space="preserve">W1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71C9DE" w14:textId="77777777" w:rsidR="001D5CDB" w:rsidRPr="008620ED" w:rsidRDefault="001D5CDB">
            <w:pPr>
              <w:spacing w:before="0"/>
            </w:pPr>
            <w:r w:rsidRPr="008620ED">
              <w:t xml:space="preserve">rozwój, budowę i funkcje organizmu człowieka w warunkach prawidłowych i patologicznych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5A1F5E" w14:textId="77777777" w:rsidR="001D5CDB" w:rsidRPr="008620ED" w:rsidRDefault="001D5CDB">
            <w:pPr>
              <w:spacing w:before="0"/>
            </w:pPr>
            <w:r w:rsidRPr="008620ED">
              <w:rPr>
                <w:rStyle w:val="popup"/>
              </w:rPr>
              <w:t xml:space="preserve">O.W1 </w:t>
            </w:r>
          </w:p>
        </w:tc>
      </w:tr>
      <w:tr w:rsidR="001D5CDB" w:rsidRPr="008620ED" w14:paraId="33DC3BE0" w14:textId="77777777" w:rsidTr="001D5CDB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EFF308" w14:textId="77777777" w:rsidR="001D5CDB" w:rsidRPr="008620ED" w:rsidRDefault="001D5CDB">
            <w:pPr>
              <w:spacing w:before="0"/>
            </w:pPr>
            <w:r w:rsidRPr="008620ED">
              <w:lastRenderedPageBreak/>
              <w:t xml:space="preserve">W2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4B59E4" w14:textId="77777777" w:rsidR="001D5CDB" w:rsidRPr="008620ED" w:rsidRDefault="001D5CDB">
            <w:pPr>
              <w:spacing w:before="0"/>
            </w:pPr>
            <w:r w:rsidRPr="008620ED">
              <w:t xml:space="preserve">etiologię, patomechanizm, objawy kliniczne, przebieg i sposoby postępowania diagnostycznego i terapeutycznego w wybranych jednostkach chorobowych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6C44D75" w14:textId="77777777" w:rsidR="001D5CDB" w:rsidRPr="008620ED" w:rsidRDefault="001D5CDB">
            <w:pPr>
              <w:spacing w:before="0"/>
            </w:pPr>
            <w:r w:rsidRPr="008620ED">
              <w:rPr>
                <w:rStyle w:val="popup"/>
              </w:rPr>
              <w:t xml:space="preserve">O.W2 </w:t>
            </w:r>
          </w:p>
        </w:tc>
      </w:tr>
      <w:tr w:rsidR="001D5CDB" w:rsidRPr="008620ED" w14:paraId="1719F291" w14:textId="77777777" w:rsidTr="001D5CDB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F1C6F6" w14:textId="77777777" w:rsidR="001D5CDB" w:rsidRPr="008620ED" w:rsidRDefault="001D5CDB">
            <w:pPr>
              <w:spacing w:before="0"/>
            </w:pPr>
            <w:r w:rsidRPr="008620ED">
              <w:t xml:space="preserve">W3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6A82E4" w14:textId="77777777" w:rsidR="001D5CDB" w:rsidRPr="008620ED" w:rsidRDefault="001D5CDB">
            <w:pPr>
              <w:spacing w:before="0"/>
            </w:pPr>
            <w:r w:rsidRPr="008620ED">
              <w:t xml:space="preserve">uwarunkowania i mechanizmy funkcjonowania człowieka zdrowego i chorego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2C2F29" w14:textId="77777777" w:rsidR="001D5CDB" w:rsidRPr="008620ED" w:rsidRDefault="001D5CDB">
            <w:pPr>
              <w:spacing w:before="0"/>
            </w:pPr>
            <w:r w:rsidRPr="008620ED">
              <w:rPr>
                <w:rStyle w:val="popup"/>
              </w:rPr>
              <w:t xml:space="preserve">O.W3 </w:t>
            </w:r>
          </w:p>
        </w:tc>
      </w:tr>
      <w:tr w:rsidR="001D5CDB" w:rsidRPr="008620ED" w14:paraId="091B61D6" w14:textId="77777777" w:rsidTr="001D5CDB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7B60C5" w14:textId="77777777" w:rsidR="001D5CDB" w:rsidRPr="008620ED" w:rsidRDefault="001D5CDB">
            <w:pPr>
              <w:spacing w:before="0"/>
            </w:pPr>
            <w:r w:rsidRPr="008620ED">
              <w:t xml:space="preserve">W4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3C3E77" w14:textId="77777777" w:rsidR="001D5CDB" w:rsidRPr="008620ED" w:rsidRDefault="001D5CDB">
            <w:pPr>
              <w:spacing w:before="0"/>
            </w:pPr>
            <w:r w:rsidRPr="008620ED">
              <w:t xml:space="preserve">system opieki zdrowotnej w Rzeczypospolitej Polskiej i wybranych państwach członkowskich Unii Europejskiej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B355C1C" w14:textId="77777777" w:rsidR="001D5CDB" w:rsidRPr="008620ED" w:rsidRDefault="001D5CDB">
            <w:pPr>
              <w:spacing w:before="0"/>
            </w:pPr>
            <w:r w:rsidRPr="008620ED">
              <w:rPr>
                <w:rStyle w:val="popup"/>
              </w:rPr>
              <w:t xml:space="preserve">O.W4 </w:t>
            </w:r>
          </w:p>
        </w:tc>
      </w:tr>
      <w:tr w:rsidR="001D5CDB" w:rsidRPr="008620ED" w14:paraId="3CF458CC" w14:textId="77777777" w:rsidTr="001D5CDB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85030A" w14:textId="77777777" w:rsidR="001D5CDB" w:rsidRPr="008620ED" w:rsidRDefault="001D5CDB">
            <w:pPr>
              <w:spacing w:before="0"/>
            </w:pPr>
            <w:r w:rsidRPr="008620ED">
              <w:t xml:space="preserve">W5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D28E97" w14:textId="77777777" w:rsidR="001D5CDB" w:rsidRPr="008620ED" w:rsidRDefault="001D5CDB">
            <w:pPr>
              <w:spacing w:before="0"/>
            </w:pPr>
            <w:r w:rsidRPr="008620ED">
              <w:t xml:space="preserve">czynniki ryzyka i zagrożenia zdrowotne u pacjentów w różnym wieku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B52FB7" w14:textId="77777777" w:rsidR="001D5CDB" w:rsidRPr="008620ED" w:rsidRDefault="001D5CDB">
            <w:pPr>
              <w:spacing w:before="0"/>
            </w:pPr>
            <w:r w:rsidRPr="008620ED">
              <w:rPr>
                <w:rStyle w:val="popup"/>
              </w:rPr>
              <w:t xml:space="preserve">D.W1 </w:t>
            </w:r>
          </w:p>
        </w:tc>
      </w:tr>
      <w:tr w:rsidR="001D5CDB" w:rsidRPr="008620ED" w14:paraId="089B5510" w14:textId="77777777" w:rsidTr="001D5CDB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FF515F" w14:textId="77777777" w:rsidR="001D5CDB" w:rsidRPr="008620ED" w:rsidRDefault="001D5CDB">
            <w:pPr>
              <w:spacing w:before="0"/>
            </w:pPr>
            <w:r w:rsidRPr="008620ED">
              <w:t xml:space="preserve">W6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E15305" w14:textId="77777777" w:rsidR="001D5CDB" w:rsidRPr="008620ED" w:rsidRDefault="001D5CDB">
            <w:pPr>
              <w:spacing w:before="0"/>
            </w:pPr>
            <w:r w:rsidRPr="008620ED">
              <w:t xml:space="preserve">etiopatogenezę, objawy kliniczne, przebieg, leczenie, rokowanie i zasady opieki pielęgniarskiej nad pacjentami w wybranych chorobach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3AD8C8" w14:textId="77777777" w:rsidR="001D5CDB" w:rsidRPr="008620ED" w:rsidRDefault="001D5CDB">
            <w:pPr>
              <w:spacing w:before="0"/>
            </w:pPr>
            <w:r w:rsidRPr="008620ED">
              <w:rPr>
                <w:rStyle w:val="popup"/>
              </w:rPr>
              <w:t xml:space="preserve">D.W2 </w:t>
            </w:r>
          </w:p>
        </w:tc>
      </w:tr>
      <w:tr w:rsidR="001D5CDB" w:rsidRPr="008620ED" w14:paraId="400BD869" w14:textId="77777777" w:rsidTr="001D5CDB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A1B0993" w14:textId="77777777" w:rsidR="001D5CDB" w:rsidRPr="008620ED" w:rsidRDefault="001D5CDB">
            <w:pPr>
              <w:spacing w:before="0"/>
            </w:pPr>
            <w:r w:rsidRPr="008620ED">
              <w:t xml:space="preserve">W7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4B202D" w14:textId="77777777" w:rsidR="001D5CDB" w:rsidRPr="008620ED" w:rsidRDefault="001D5CDB">
            <w:pPr>
              <w:spacing w:before="0"/>
            </w:pPr>
            <w:r w:rsidRPr="008620ED">
              <w:t xml:space="preserve">rodzaje badań diagnostycznych i zasady ich zlecania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F1E14AB" w14:textId="77777777" w:rsidR="001D5CDB" w:rsidRPr="008620ED" w:rsidRDefault="001D5CDB">
            <w:pPr>
              <w:spacing w:before="0"/>
            </w:pPr>
            <w:r w:rsidRPr="008620ED">
              <w:rPr>
                <w:rStyle w:val="popup"/>
              </w:rPr>
              <w:t xml:space="preserve">D.W4 </w:t>
            </w:r>
          </w:p>
        </w:tc>
      </w:tr>
      <w:tr w:rsidR="001D5CDB" w:rsidRPr="008620ED" w14:paraId="10E157CB" w14:textId="77777777" w:rsidTr="001D5CDB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7A0A64" w14:textId="77777777" w:rsidR="001D5CDB" w:rsidRPr="008620ED" w:rsidRDefault="001D5CDB">
            <w:pPr>
              <w:spacing w:before="0"/>
            </w:pPr>
            <w:r w:rsidRPr="008620ED">
              <w:t xml:space="preserve">W8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ED546D" w14:textId="77777777" w:rsidR="001D5CDB" w:rsidRPr="008620ED" w:rsidRDefault="001D5CDB">
            <w:pPr>
              <w:spacing w:before="0"/>
            </w:pPr>
            <w:r w:rsidRPr="008620ED">
              <w:t xml:space="preserve">reakcje pacjenta na chorobę, przyjęcie do szpitala i hospitalizację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CCB8FB" w14:textId="77777777" w:rsidR="001D5CDB" w:rsidRPr="008620ED" w:rsidRDefault="001D5CDB">
            <w:pPr>
              <w:spacing w:before="0"/>
            </w:pPr>
            <w:r w:rsidRPr="008620ED">
              <w:rPr>
                <w:rStyle w:val="popup"/>
              </w:rPr>
              <w:t xml:space="preserve">D.W8 </w:t>
            </w:r>
          </w:p>
        </w:tc>
      </w:tr>
      <w:tr w:rsidR="001D5CDB" w:rsidRPr="008620ED" w14:paraId="0A53AAC6" w14:textId="77777777" w:rsidTr="001D5CDB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F1BBB9" w14:textId="77777777" w:rsidR="001D5CDB" w:rsidRPr="008620ED" w:rsidRDefault="001D5CDB">
            <w:pPr>
              <w:spacing w:before="0"/>
            </w:pPr>
            <w:r w:rsidRPr="008620ED">
              <w:t xml:space="preserve">W9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BB6BCA" w14:textId="77777777" w:rsidR="001D5CDB" w:rsidRPr="008620ED" w:rsidRDefault="001D5CDB">
            <w:pPr>
              <w:spacing w:before="0"/>
            </w:pPr>
            <w:r w:rsidRPr="008620ED">
              <w:t xml:space="preserve">zasady udzielania pierwszej pomocy i algorytmy postępowania resuscytacyjnego w zakresie podstawowych zabiegów resuscytacyjnych (Basic Life </w:t>
            </w:r>
            <w:proofErr w:type="spellStart"/>
            <w:r w:rsidRPr="008620ED">
              <w:t>Support</w:t>
            </w:r>
            <w:proofErr w:type="spellEnd"/>
            <w:r w:rsidRPr="008620ED">
              <w:t xml:space="preserve">, BLS) i zaawansowanego podtrzymywania życia (Advanced Life </w:t>
            </w:r>
            <w:proofErr w:type="spellStart"/>
            <w:r w:rsidRPr="008620ED">
              <w:t>Support</w:t>
            </w:r>
            <w:proofErr w:type="spellEnd"/>
            <w:r w:rsidRPr="008620ED">
              <w:t xml:space="preserve">, ALS)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231E72" w14:textId="77777777" w:rsidR="001D5CDB" w:rsidRPr="008620ED" w:rsidRDefault="001D5CDB">
            <w:pPr>
              <w:spacing w:before="0"/>
            </w:pPr>
            <w:r w:rsidRPr="008620ED">
              <w:rPr>
                <w:rStyle w:val="popup"/>
              </w:rPr>
              <w:t xml:space="preserve">D.W35 </w:t>
            </w:r>
          </w:p>
        </w:tc>
      </w:tr>
      <w:tr w:rsidR="001D5CDB" w:rsidRPr="008620ED" w14:paraId="7BF58D9E" w14:textId="77777777" w:rsidTr="001D5CDB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CB199D" w14:textId="77777777" w:rsidR="001D5CDB" w:rsidRPr="008620ED" w:rsidRDefault="001D5CDB">
            <w:pPr>
              <w:spacing w:before="0"/>
            </w:pPr>
            <w:r w:rsidRPr="008620ED">
              <w:t xml:space="preserve">W10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A271E6" w14:textId="77777777" w:rsidR="001D5CDB" w:rsidRPr="008620ED" w:rsidRDefault="001D5CDB">
            <w:pPr>
              <w:spacing w:before="0"/>
            </w:pPr>
            <w:r w:rsidRPr="008620ED">
              <w:t xml:space="preserve">zasady organizacji i funkcjonowania systemu Państwowe Ratownictwo Medyczne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F88AE8" w14:textId="77777777" w:rsidR="001D5CDB" w:rsidRPr="008620ED" w:rsidRDefault="001D5CDB">
            <w:pPr>
              <w:spacing w:before="0"/>
            </w:pPr>
            <w:r w:rsidRPr="008620ED">
              <w:rPr>
                <w:rStyle w:val="popup"/>
              </w:rPr>
              <w:t xml:space="preserve">D.W36 </w:t>
            </w:r>
          </w:p>
        </w:tc>
      </w:tr>
      <w:tr w:rsidR="001D5CDB" w:rsidRPr="008620ED" w14:paraId="3C2B9A4E" w14:textId="77777777" w:rsidTr="001D5CDB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46CE1A" w14:textId="77777777" w:rsidR="001D5CDB" w:rsidRPr="008620ED" w:rsidRDefault="001D5CDB">
            <w:pPr>
              <w:spacing w:before="0"/>
            </w:pPr>
            <w:r w:rsidRPr="008620ED">
              <w:t xml:space="preserve">W11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55D7DE8" w14:textId="77777777" w:rsidR="001D5CDB" w:rsidRPr="008620ED" w:rsidRDefault="001D5CDB">
            <w:pPr>
              <w:spacing w:before="0"/>
            </w:pPr>
            <w:r w:rsidRPr="008620ED">
              <w:t xml:space="preserve">procedury zabezpieczenia medycznego w zdarzeniach masowych, katastrofach i innych sytuacjach szczególnych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B40B8A" w14:textId="77777777" w:rsidR="001D5CDB" w:rsidRPr="008620ED" w:rsidRDefault="001D5CDB">
            <w:pPr>
              <w:spacing w:before="0"/>
            </w:pPr>
            <w:r w:rsidRPr="008620ED">
              <w:rPr>
                <w:rStyle w:val="popup"/>
              </w:rPr>
              <w:t xml:space="preserve">D.W37 </w:t>
            </w:r>
          </w:p>
        </w:tc>
      </w:tr>
      <w:tr w:rsidR="001D5CDB" w:rsidRPr="008620ED" w14:paraId="6A65132B" w14:textId="77777777" w:rsidTr="001D5CDB">
        <w:tc>
          <w:tcPr>
            <w:tcW w:w="0" w:type="auto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CB6EC3" w14:textId="77777777" w:rsidR="001D5CDB" w:rsidRPr="008620ED" w:rsidRDefault="001D5CDB">
            <w:pPr>
              <w:spacing w:before="0"/>
            </w:pPr>
            <w:r w:rsidRPr="008620ED">
              <w:t xml:space="preserve">Umiejętności – Student potrafi: </w:t>
            </w:r>
          </w:p>
        </w:tc>
      </w:tr>
      <w:tr w:rsidR="001D5CDB" w:rsidRPr="008620ED" w14:paraId="03507E9E" w14:textId="77777777" w:rsidTr="001D5CDB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9D3ADA" w14:textId="77777777" w:rsidR="001D5CDB" w:rsidRPr="008620ED" w:rsidRDefault="001D5CDB">
            <w:pPr>
              <w:spacing w:before="0"/>
            </w:pPr>
            <w:r w:rsidRPr="008620ED">
              <w:t xml:space="preserve">U1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4E79C0E" w14:textId="77777777" w:rsidR="001D5CDB" w:rsidRPr="008620ED" w:rsidRDefault="001D5CDB">
            <w:pPr>
              <w:spacing w:before="0"/>
            </w:pPr>
            <w:r w:rsidRPr="008620ED">
              <w:t xml:space="preserve">udzielać pierwszej pomocy i podejmować działania ratownicze w ramach resuscytacji krążeniowo-oddechowej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5A9D46" w14:textId="77777777" w:rsidR="001D5CDB" w:rsidRPr="008620ED" w:rsidRDefault="001D5CDB">
            <w:pPr>
              <w:spacing w:before="0"/>
            </w:pPr>
            <w:r w:rsidRPr="008620ED">
              <w:rPr>
                <w:rStyle w:val="popup"/>
              </w:rPr>
              <w:t xml:space="preserve">O.U2 </w:t>
            </w:r>
          </w:p>
        </w:tc>
      </w:tr>
      <w:tr w:rsidR="001D5CDB" w:rsidRPr="008620ED" w14:paraId="4EB5DAC5" w14:textId="77777777" w:rsidTr="001D5CDB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16345D" w14:textId="77777777" w:rsidR="001D5CDB" w:rsidRPr="008620ED" w:rsidRDefault="001D5CDB">
            <w:pPr>
              <w:spacing w:before="0"/>
            </w:pPr>
            <w:r w:rsidRPr="008620ED">
              <w:t xml:space="preserve">U2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E399C5" w14:textId="77777777" w:rsidR="001D5CDB" w:rsidRPr="008620ED" w:rsidRDefault="001D5CDB">
            <w:pPr>
              <w:spacing w:before="0"/>
            </w:pPr>
            <w:r w:rsidRPr="008620ED">
              <w:t xml:space="preserve">rozpoznawać problemy zdrowotne i określać priorytety w opiece pielęgniarskiej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8EFE11" w14:textId="77777777" w:rsidR="001D5CDB" w:rsidRPr="008620ED" w:rsidRDefault="001D5CDB">
            <w:pPr>
              <w:spacing w:before="0"/>
            </w:pPr>
            <w:r w:rsidRPr="008620ED">
              <w:rPr>
                <w:rStyle w:val="popup"/>
              </w:rPr>
              <w:t xml:space="preserve">O.U3 </w:t>
            </w:r>
          </w:p>
        </w:tc>
      </w:tr>
      <w:tr w:rsidR="001D5CDB" w:rsidRPr="008620ED" w14:paraId="08B4A080" w14:textId="77777777" w:rsidTr="001D5CDB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969680" w14:textId="77777777" w:rsidR="001D5CDB" w:rsidRPr="008620ED" w:rsidRDefault="001D5CDB">
            <w:pPr>
              <w:spacing w:before="0"/>
            </w:pPr>
            <w:r w:rsidRPr="008620ED">
              <w:t xml:space="preserve">U3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188BA8" w14:textId="77777777" w:rsidR="001D5CDB" w:rsidRPr="008620ED" w:rsidRDefault="001D5CDB">
            <w:pPr>
              <w:spacing w:before="0"/>
            </w:pPr>
            <w:r w:rsidRPr="008620ED">
              <w:t xml:space="preserve">organizować pracę własną i podległego personelu oraz współpracować w zespołach opieki zdrowotnej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B2A018" w14:textId="77777777" w:rsidR="001D5CDB" w:rsidRPr="008620ED" w:rsidRDefault="001D5CDB">
            <w:pPr>
              <w:spacing w:before="0"/>
            </w:pPr>
            <w:r w:rsidRPr="008620ED">
              <w:rPr>
                <w:rStyle w:val="popup"/>
              </w:rPr>
              <w:t xml:space="preserve">O.U11 </w:t>
            </w:r>
          </w:p>
        </w:tc>
      </w:tr>
      <w:tr w:rsidR="001D5CDB" w:rsidRPr="008620ED" w14:paraId="34F3F914" w14:textId="77777777" w:rsidTr="001D5CDB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47DF192" w14:textId="77777777" w:rsidR="001D5CDB" w:rsidRPr="008620ED" w:rsidRDefault="001D5CDB">
            <w:pPr>
              <w:spacing w:before="0"/>
            </w:pPr>
            <w:r w:rsidRPr="008620ED">
              <w:t xml:space="preserve">U4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A921D1" w14:textId="77777777" w:rsidR="001D5CDB" w:rsidRPr="008620ED" w:rsidRDefault="001D5CDB">
            <w:pPr>
              <w:spacing w:before="0"/>
            </w:pPr>
            <w:r w:rsidRPr="008620ED">
              <w:t xml:space="preserve">doraźnie podawać pacjentowi tlen i monitorować jego stan podczas tlenoterapii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83161B" w14:textId="77777777" w:rsidR="001D5CDB" w:rsidRPr="008620ED" w:rsidRDefault="001D5CDB">
            <w:pPr>
              <w:spacing w:before="0"/>
            </w:pPr>
            <w:r w:rsidRPr="008620ED">
              <w:rPr>
                <w:rStyle w:val="popup"/>
              </w:rPr>
              <w:t xml:space="preserve">D.U9 </w:t>
            </w:r>
          </w:p>
        </w:tc>
      </w:tr>
      <w:tr w:rsidR="001D5CDB" w:rsidRPr="008620ED" w14:paraId="3EC5DEF5" w14:textId="77777777" w:rsidTr="001D5CDB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EA74411" w14:textId="77777777" w:rsidR="001D5CDB" w:rsidRPr="008620ED" w:rsidRDefault="001D5CDB">
            <w:pPr>
              <w:spacing w:before="0"/>
            </w:pPr>
            <w:r w:rsidRPr="008620ED">
              <w:t xml:space="preserve">U5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EB04CF" w14:textId="77777777" w:rsidR="001D5CDB" w:rsidRPr="008620ED" w:rsidRDefault="001D5CDB">
            <w:pPr>
              <w:spacing w:before="0"/>
            </w:pPr>
            <w:r w:rsidRPr="008620ED">
              <w:t xml:space="preserve">organizować izolację pacjentów z chorobą zakaźną w miejscach publicznych i w warunkach domowych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2461B9" w14:textId="77777777" w:rsidR="001D5CDB" w:rsidRPr="008620ED" w:rsidRDefault="001D5CDB">
            <w:pPr>
              <w:spacing w:before="0"/>
            </w:pPr>
            <w:r w:rsidRPr="008620ED">
              <w:rPr>
                <w:rStyle w:val="popup"/>
              </w:rPr>
              <w:t xml:space="preserve">D.U4 </w:t>
            </w:r>
          </w:p>
        </w:tc>
      </w:tr>
      <w:tr w:rsidR="001D5CDB" w:rsidRPr="008620ED" w14:paraId="4BA80754" w14:textId="77777777" w:rsidTr="001D5CDB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073472" w14:textId="77777777" w:rsidR="001D5CDB" w:rsidRPr="008620ED" w:rsidRDefault="001D5CDB">
            <w:pPr>
              <w:spacing w:before="0"/>
            </w:pPr>
            <w:r w:rsidRPr="008620ED">
              <w:t xml:space="preserve">U6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73D247" w14:textId="77777777" w:rsidR="001D5CDB" w:rsidRPr="008620ED" w:rsidRDefault="001D5CDB">
            <w:pPr>
              <w:spacing w:before="0"/>
            </w:pPr>
            <w:r w:rsidRPr="008620ED">
              <w:t xml:space="preserve">przygotowywać i podawać pacjentom leki różnymi drogami, samodzielnie lub na zlecenie lekarza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56D7F8" w14:textId="77777777" w:rsidR="001D5CDB" w:rsidRPr="008620ED" w:rsidRDefault="001D5CDB">
            <w:pPr>
              <w:spacing w:before="0"/>
            </w:pPr>
            <w:r w:rsidRPr="008620ED">
              <w:rPr>
                <w:rStyle w:val="popup"/>
              </w:rPr>
              <w:t xml:space="preserve">D.U26 </w:t>
            </w:r>
          </w:p>
        </w:tc>
      </w:tr>
      <w:tr w:rsidR="001D5CDB" w:rsidRPr="008620ED" w14:paraId="1E7EB796" w14:textId="77777777" w:rsidTr="001D5CDB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2E113D" w14:textId="77777777" w:rsidR="001D5CDB" w:rsidRPr="008620ED" w:rsidRDefault="001D5CDB">
            <w:pPr>
              <w:spacing w:before="0"/>
            </w:pPr>
            <w:r w:rsidRPr="008620ED">
              <w:t xml:space="preserve">U7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57FDF7" w14:textId="77777777" w:rsidR="001D5CDB" w:rsidRPr="008620ED" w:rsidRDefault="001D5CDB">
            <w:pPr>
              <w:spacing w:before="0"/>
            </w:pPr>
            <w:r w:rsidRPr="008620ED">
              <w:t xml:space="preserve">udzielać pierwszej pomocy w stanach bezpośredniego zagrożenia życia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B6DE65" w14:textId="77777777" w:rsidR="001D5CDB" w:rsidRPr="008620ED" w:rsidRDefault="001D5CDB">
            <w:pPr>
              <w:spacing w:before="0"/>
            </w:pPr>
            <w:r w:rsidRPr="008620ED">
              <w:rPr>
                <w:rStyle w:val="popup"/>
              </w:rPr>
              <w:t xml:space="preserve">D.U27 </w:t>
            </w:r>
          </w:p>
        </w:tc>
      </w:tr>
      <w:tr w:rsidR="001D5CDB" w:rsidRPr="008620ED" w14:paraId="14ADDE29" w14:textId="77777777" w:rsidTr="001D5CDB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55C8BC" w14:textId="77777777" w:rsidR="001D5CDB" w:rsidRPr="008620ED" w:rsidRDefault="001D5CDB">
            <w:pPr>
              <w:spacing w:before="0"/>
            </w:pPr>
            <w:r w:rsidRPr="008620ED">
              <w:t xml:space="preserve">U8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02CCEF" w14:textId="77777777" w:rsidR="001D5CDB" w:rsidRPr="008620ED" w:rsidRDefault="001D5CDB">
            <w:pPr>
              <w:spacing w:before="0"/>
            </w:pPr>
            <w:r w:rsidRPr="008620ED">
              <w:t xml:space="preserve">doraźnie tamować krwawienia i krwotoki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7CB162" w14:textId="77777777" w:rsidR="001D5CDB" w:rsidRPr="008620ED" w:rsidRDefault="001D5CDB">
            <w:pPr>
              <w:spacing w:before="0"/>
            </w:pPr>
            <w:r w:rsidRPr="008620ED">
              <w:rPr>
                <w:rStyle w:val="popup"/>
              </w:rPr>
              <w:t xml:space="preserve">D.U29 </w:t>
            </w:r>
          </w:p>
        </w:tc>
      </w:tr>
      <w:tr w:rsidR="001D5CDB" w:rsidRPr="008620ED" w14:paraId="3CDE7F09" w14:textId="77777777" w:rsidTr="001D5CDB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309166" w14:textId="77777777" w:rsidR="001D5CDB" w:rsidRPr="008620ED" w:rsidRDefault="001D5CDB">
            <w:pPr>
              <w:spacing w:before="0"/>
            </w:pPr>
            <w:r w:rsidRPr="008620ED">
              <w:t xml:space="preserve">U9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46F355" w14:textId="77777777" w:rsidR="001D5CDB" w:rsidRPr="008620ED" w:rsidRDefault="001D5CDB">
            <w:pPr>
              <w:spacing w:before="0"/>
            </w:pPr>
            <w:r w:rsidRPr="008620ED">
              <w:t xml:space="preserve">doraźnie unieruchamiać złamania kości, zwichnięcia i skręcenia oraz przygotowywać pacjenta do transportu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F1F8B1" w14:textId="77777777" w:rsidR="001D5CDB" w:rsidRPr="008620ED" w:rsidRDefault="001D5CDB">
            <w:pPr>
              <w:spacing w:before="0"/>
            </w:pPr>
            <w:r w:rsidRPr="008620ED">
              <w:rPr>
                <w:rStyle w:val="popup"/>
              </w:rPr>
              <w:t xml:space="preserve">D.U28 </w:t>
            </w:r>
          </w:p>
        </w:tc>
      </w:tr>
      <w:tr w:rsidR="001D5CDB" w:rsidRPr="008620ED" w14:paraId="2FE4963D" w14:textId="77777777" w:rsidTr="001D5CDB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BC42ED" w14:textId="77777777" w:rsidR="001D5CDB" w:rsidRPr="008620ED" w:rsidRDefault="001D5CDB">
            <w:pPr>
              <w:spacing w:before="0"/>
            </w:pPr>
            <w:r w:rsidRPr="008620ED">
              <w:t xml:space="preserve">U10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6062F3" w14:textId="77777777" w:rsidR="001D5CDB" w:rsidRPr="008620ED" w:rsidRDefault="001D5CDB">
            <w:pPr>
              <w:spacing w:before="0"/>
            </w:pPr>
            <w:r w:rsidRPr="008620ED">
              <w:t>wykonywać podstawowe zabiegi resuscytacyjne u osób dorosłych i dzieci oraz stosować automatyczny defibrylator zewnętrzny (</w:t>
            </w:r>
            <w:proofErr w:type="spellStart"/>
            <w:r w:rsidRPr="008620ED">
              <w:t>Automated</w:t>
            </w:r>
            <w:proofErr w:type="spellEnd"/>
            <w:r w:rsidRPr="008620ED">
              <w:t xml:space="preserve"> </w:t>
            </w:r>
            <w:proofErr w:type="spellStart"/>
            <w:r w:rsidRPr="008620ED">
              <w:t>External</w:t>
            </w:r>
            <w:proofErr w:type="spellEnd"/>
            <w:r w:rsidRPr="008620ED">
              <w:t xml:space="preserve"> </w:t>
            </w:r>
            <w:proofErr w:type="spellStart"/>
            <w:r w:rsidRPr="008620ED">
              <w:t>Defibrillator</w:t>
            </w:r>
            <w:proofErr w:type="spellEnd"/>
            <w:r w:rsidRPr="008620ED">
              <w:t>, AED) i </w:t>
            </w:r>
            <w:proofErr w:type="spellStart"/>
            <w:r w:rsidRPr="008620ED">
              <w:t>bezprzyrządowe</w:t>
            </w:r>
            <w:proofErr w:type="spellEnd"/>
            <w:r w:rsidRPr="008620ED">
              <w:t xml:space="preserve"> udrożnienie dróg oddechowych oraz przyrządowe udrażnianie dróg oddechowych z zastosowaniem dostępnych urządzeń </w:t>
            </w:r>
            <w:proofErr w:type="spellStart"/>
            <w:r w:rsidRPr="008620ED">
              <w:t>nadgłośniowych</w:t>
            </w:r>
            <w:proofErr w:type="spellEnd"/>
            <w:r w:rsidRPr="008620ED"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C0F0DA" w14:textId="77777777" w:rsidR="001D5CDB" w:rsidRPr="008620ED" w:rsidRDefault="001D5CDB">
            <w:pPr>
              <w:spacing w:before="0"/>
            </w:pPr>
            <w:r w:rsidRPr="008620ED">
              <w:rPr>
                <w:rStyle w:val="popup"/>
              </w:rPr>
              <w:t xml:space="preserve">D.U30 </w:t>
            </w:r>
          </w:p>
        </w:tc>
      </w:tr>
      <w:tr w:rsidR="001D5CDB" w:rsidRPr="008620ED" w14:paraId="184EB535" w14:textId="77777777" w:rsidTr="001D5CDB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648117" w14:textId="77777777" w:rsidR="001D5CDB" w:rsidRPr="008620ED" w:rsidRDefault="001D5CDB">
            <w:pPr>
              <w:spacing w:before="0"/>
            </w:pPr>
            <w:r w:rsidRPr="008620ED">
              <w:t xml:space="preserve">U11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B954E0" w14:textId="77777777" w:rsidR="001D5CDB" w:rsidRPr="008620ED" w:rsidRDefault="001D5CDB">
            <w:pPr>
              <w:spacing w:before="0"/>
            </w:pPr>
            <w:r w:rsidRPr="008620ED">
              <w:t xml:space="preserve">oceniać poziom bólu, reakcję pacjenta na ból i jego nasilenie oraz stosować farmakologiczne i niefarmakologiczne postępowanie przeciwbólowe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FA0997" w14:textId="77777777" w:rsidR="001D5CDB" w:rsidRPr="008620ED" w:rsidRDefault="001D5CDB">
            <w:pPr>
              <w:spacing w:before="0"/>
            </w:pPr>
            <w:r w:rsidRPr="008620ED">
              <w:rPr>
                <w:rStyle w:val="popup"/>
              </w:rPr>
              <w:t xml:space="preserve">D.U24 </w:t>
            </w:r>
          </w:p>
        </w:tc>
      </w:tr>
      <w:tr w:rsidR="001D5CDB" w:rsidRPr="008620ED" w14:paraId="407B90F0" w14:textId="77777777" w:rsidTr="001D5CDB">
        <w:tc>
          <w:tcPr>
            <w:tcW w:w="0" w:type="auto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E8A7372" w14:textId="77777777" w:rsidR="001D5CDB" w:rsidRPr="008620ED" w:rsidRDefault="001D5CDB">
            <w:pPr>
              <w:spacing w:before="0"/>
            </w:pPr>
            <w:r w:rsidRPr="008620ED">
              <w:t xml:space="preserve">Kompetencji społecznych – Student jest gotów do: </w:t>
            </w:r>
          </w:p>
        </w:tc>
      </w:tr>
      <w:tr w:rsidR="001D5CDB" w:rsidRPr="008620ED" w14:paraId="27654B02" w14:textId="77777777" w:rsidTr="001D5CDB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742DB0" w14:textId="77777777" w:rsidR="001D5CDB" w:rsidRPr="008620ED" w:rsidRDefault="001D5CDB">
            <w:pPr>
              <w:spacing w:before="0"/>
            </w:pPr>
            <w:r w:rsidRPr="008620ED">
              <w:t xml:space="preserve">K1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09A55D" w14:textId="77777777" w:rsidR="001D5CDB" w:rsidRPr="008620ED" w:rsidRDefault="001D5CDB">
            <w:pPr>
              <w:spacing w:before="0"/>
            </w:pPr>
            <w:r w:rsidRPr="008620ED">
              <w:t xml:space="preserve">przestrzegania praw pacjenta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198DE5" w14:textId="77777777" w:rsidR="001D5CDB" w:rsidRPr="008620ED" w:rsidRDefault="001D5CDB">
            <w:pPr>
              <w:spacing w:before="0"/>
            </w:pPr>
            <w:r w:rsidRPr="008620ED">
              <w:rPr>
                <w:rStyle w:val="popup"/>
              </w:rPr>
              <w:t xml:space="preserve">O.K2 </w:t>
            </w:r>
          </w:p>
        </w:tc>
      </w:tr>
      <w:tr w:rsidR="001D5CDB" w:rsidRPr="008620ED" w14:paraId="348413DB" w14:textId="77777777" w:rsidTr="001D5CDB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FB43C5" w14:textId="77777777" w:rsidR="001D5CDB" w:rsidRPr="008620ED" w:rsidRDefault="001D5CDB">
            <w:pPr>
              <w:spacing w:before="0"/>
            </w:pPr>
            <w:r w:rsidRPr="008620ED">
              <w:t xml:space="preserve">K2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63D7AD" w14:textId="77777777" w:rsidR="001D5CDB" w:rsidRPr="008620ED" w:rsidRDefault="001D5CDB">
            <w:pPr>
              <w:spacing w:before="0"/>
            </w:pPr>
            <w:r w:rsidRPr="008620ED"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55CC1B" w14:textId="77777777" w:rsidR="001D5CDB" w:rsidRPr="008620ED" w:rsidRDefault="001D5CDB">
            <w:pPr>
              <w:spacing w:before="0"/>
            </w:pPr>
            <w:r w:rsidRPr="008620ED">
              <w:rPr>
                <w:rStyle w:val="popup"/>
              </w:rPr>
              <w:t xml:space="preserve">O.K1 </w:t>
            </w:r>
          </w:p>
        </w:tc>
      </w:tr>
      <w:tr w:rsidR="001D5CDB" w:rsidRPr="008620ED" w14:paraId="7F2FDFE2" w14:textId="77777777" w:rsidTr="001D5CDB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FA8F8D" w14:textId="77777777" w:rsidR="001D5CDB" w:rsidRPr="008620ED" w:rsidRDefault="001D5CDB">
            <w:pPr>
              <w:spacing w:before="0"/>
            </w:pPr>
            <w:r w:rsidRPr="008620ED">
              <w:lastRenderedPageBreak/>
              <w:t xml:space="preserve">K3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61E9A4" w14:textId="77777777" w:rsidR="001D5CDB" w:rsidRPr="008620ED" w:rsidRDefault="001D5CDB">
            <w:pPr>
              <w:spacing w:before="0"/>
            </w:pPr>
            <w:r w:rsidRPr="008620ED">
              <w:t xml:space="preserve">ponoszenia odpowiedzialności za wykonywane czynności zawodowe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4D151D" w14:textId="77777777" w:rsidR="001D5CDB" w:rsidRPr="008620ED" w:rsidRDefault="001D5CDB">
            <w:pPr>
              <w:spacing w:before="0"/>
            </w:pPr>
            <w:r w:rsidRPr="008620ED">
              <w:rPr>
                <w:rStyle w:val="popup"/>
              </w:rPr>
              <w:t xml:space="preserve">O.K4 </w:t>
            </w:r>
          </w:p>
        </w:tc>
      </w:tr>
      <w:tr w:rsidR="001D5CDB" w:rsidRPr="008620ED" w14:paraId="119E6897" w14:textId="77777777" w:rsidTr="001D5CDB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ACE5F2" w14:textId="77777777" w:rsidR="001D5CDB" w:rsidRPr="008620ED" w:rsidRDefault="001D5CDB">
            <w:pPr>
              <w:spacing w:before="0"/>
            </w:pPr>
            <w:r w:rsidRPr="008620ED">
              <w:t xml:space="preserve">K4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FE7712" w14:textId="77777777" w:rsidR="001D5CDB" w:rsidRPr="008620ED" w:rsidRDefault="001D5CDB">
            <w:pPr>
              <w:spacing w:before="0"/>
            </w:pPr>
            <w:r w:rsidRPr="008620ED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E2A8E36" w14:textId="77777777" w:rsidR="001D5CDB" w:rsidRPr="008620ED" w:rsidRDefault="001D5CDB">
            <w:pPr>
              <w:spacing w:before="0"/>
            </w:pPr>
            <w:r w:rsidRPr="008620ED">
              <w:rPr>
                <w:rStyle w:val="popup"/>
              </w:rPr>
              <w:t xml:space="preserve">O.K5 </w:t>
            </w:r>
          </w:p>
        </w:tc>
      </w:tr>
      <w:tr w:rsidR="001D5CDB" w:rsidRPr="008620ED" w14:paraId="41865C31" w14:textId="77777777" w:rsidTr="001D5CDB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1F1A76" w14:textId="77777777" w:rsidR="001D5CDB" w:rsidRPr="008620ED" w:rsidRDefault="001D5CDB">
            <w:pPr>
              <w:spacing w:before="0"/>
            </w:pPr>
            <w:r w:rsidRPr="008620ED">
              <w:t xml:space="preserve">K5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46DDC9" w14:textId="77777777" w:rsidR="001D5CDB" w:rsidRPr="008620ED" w:rsidRDefault="001D5CDB">
            <w:pPr>
              <w:spacing w:before="0"/>
            </w:pPr>
            <w:r w:rsidRPr="008620ED"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B73558" w14:textId="77777777" w:rsidR="001D5CDB" w:rsidRPr="008620ED" w:rsidRDefault="001D5CDB">
            <w:pPr>
              <w:spacing w:before="0"/>
            </w:pPr>
            <w:r w:rsidRPr="008620ED">
              <w:rPr>
                <w:rStyle w:val="popup"/>
              </w:rPr>
              <w:t xml:space="preserve">O.K6 </w:t>
            </w:r>
          </w:p>
        </w:tc>
      </w:tr>
      <w:tr w:rsidR="001D5CDB" w:rsidRPr="008620ED" w14:paraId="5233D84D" w14:textId="77777777" w:rsidTr="001D5CDB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8B9ADE" w14:textId="77777777" w:rsidR="001D5CDB" w:rsidRPr="008620ED" w:rsidRDefault="001D5CDB">
            <w:pPr>
              <w:spacing w:before="0"/>
            </w:pPr>
            <w:r w:rsidRPr="008620ED">
              <w:t xml:space="preserve">K6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C11309" w14:textId="77777777" w:rsidR="001D5CDB" w:rsidRPr="008620ED" w:rsidRDefault="001D5CDB">
            <w:pPr>
              <w:spacing w:before="0"/>
            </w:pPr>
            <w:r w:rsidRPr="008620ED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0418AF" w14:textId="77777777" w:rsidR="001D5CDB" w:rsidRPr="008620ED" w:rsidRDefault="001D5CDB">
            <w:pPr>
              <w:spacing w:before="0"/>
            </w:pPr>
            <w:r w:rsidRPr="008620ED">
              <w:rPr>
                <w:rStyle w:val="popup"/>
              </w:rPr>
              <w:t xml:space="preserve">O.K7 </w:t>
            </w:r>
          </w:p>
        </w:tc>
      </w:tr>
      <w:tr w:rsidR="001D5CDB" w:rsidRPr="008620ED" w14:paraId="19C5B9B5" w14:textId="77777777" w:rsidTr="001D5CDB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9FDDCF0" w14:textId="77777777" w:rsidR="001D5CDB" w:rsidRPr="008620ED" w:rsidRDefault="001D5CDB">
            <w:pPr>
              <w:spacing w:before="0"/>
            </w:pPr>
            <w:r w:rsidRPr="008620ED">
              <w:t xml:space="preserve">K7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11AA4C" w14:textId="77777777" w:rsidR="001D5CDB" w:rsidRPr="008620ED" w:rsidRDefault="001D5CDB">
            <w:pPr>
              <w:spacing w:before="0"/>
            </w:pPr>
            <w:r w:rsidRPr="008620ED"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BEE78C" w14:textId="77777777" w:rsidR="001D5CDB" w:rsidRPr="008620ED" w:rsidRDefault="001D5CDB">
            <w:pPr>
              <w:spacing w:before="0"/>
            </w:pPr>
            <w:r w:rsidRPr="008620ED">
              <w:rPr>
                <w:rStyle w:val="popup"/>
              </w:rPr>
              <w:t xml:space="preserve">O.K3 </w:t>
            </w:r>
          </w:p>
        </w:tc>
      </w:tr>
    </w:tbl>
    <w:p w14:paraId="5172120B" w14:textId="77777777" w:rsidR="001D5CDB" w:rsidRPr="008620ED" w:rsidRDefault="001D5CDB" w:rsidP="001D5CDB">
      <w:pPr>
        <w:pStyle w:val="Nagwek1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4142"/>
        <w:gridCol w:w="2297"/>
        <w:gridCol w:w="2072"/>
      </w:tblGrid>
      <w:tr w:rsidR="001D5CDB" w:rsidRPr="008620ED" w14:paraId="2167245F" w14:textId="77777777" w:rsidTr="001D5CDB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2B202A" w14:textId="77777777" w:rsidR="001D5CDB" w:rsidRPr="008620ED" w:rsidRDefault="001D5CDB">
            <w:pPr>
              <w:spacing w:before="0"/>
            </w:pPr>
            <w:r w:rsidRPr="008620ED">
              <w:t xml:space="preserve">Lp.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7DC1E0" w14:textId="77777777" w:rsidR="001D5CDB" w:rsidRPr="008620ED" w:rsidRDefault="001D5CDB">
            <w:pPr>
              <w:spacing w:before="0"/>
            </w:pPr>
            <w:r w:rsidRPr="008620ED">
              <w:t xml:space="preserve">Treści programowe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0838751" w14:textId="77777777" w:rsidR="001D5CDB" w:rsidRPr="008620ED" w:rsidRDefault="001D5CDB">
            <w:pPr>
              <w:spacing w:before="0"/>
            </w:pPr>
            <w:r w:rsidRPr="008620ED">
              <w:t xml:space="preserve">Efekty uczenia się dla przedmiotu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EAF935" w14:textId="77777777" w:rsidR="001D5CDB" w:rsidRPr="008620ED" w:rsidRDefault="001D5CDB">
            <w:pPr>
              <w:spacing w:before="0"/>
            </w:pPr>
            <w:r w:rsidRPr="008620ED">
              <w:t xml:space="preserve">Formy prowadzenia zajęć </w:t>
            </w:r>
          </w:p>
        </w:tc>
      </w:tr>
      <w:tr w:rsidR="001D5CDB" w:rsidRPr="008620ED" w14:paraId="3DA3E68F" w14:textId="77777777" w:rsidTr="001D5CDB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EB1A3F" w14:textId="77777777" w:rsidR="001D5CDB" w:rsidRPr="008620ED" w:rsidRDefault="001D5CDB">
            <w:pPr>
              <w:spacing w:before="0"/>
            </w:pPr>
            <w:r w:rsidRPr="008620ED">
              <w:t>1.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25A8C2C" w14:textId="77777777" w:rsidR="001D5CDB" w:rsidRPr="008620ED" w:rsidRDefault="001D5CDB">
            <w:pPr>
              <w:spacing w:before="0"/>
            </w:pPr>
            <w:r w:rsidRPr="008620ED">
              <w:t>1. Medycyna Ratunkowa i Medycyna Katastrof- definicje, cele i zadania we współczesnym świecie. Zagadnienia etyczne w ratownictwie.</w:t>
            </w:r>
          </w:p>
          <w:p w14:paraId="56C0510B" w14:textId="77777777" w:rsidR="001D5CDB" w:rsidRPr="008620ED" w:rsidRDefault="001D5CDB">
            <w:pPr>
              <w:spacing w:before="0"/>
            </w:pPr>
            <w:r w:rsidRPr="008620ED">
              <w:t xml:space="preserve">2. Współczesne zagrożenia pochodzenia naturalnego i technicznego. Zasady obronności Państwa </w:t>
            </w:r>
          </w:p>
          <w:p w14:paraId="2AF203C4" w14:textId="77777777" w:rsidR="001D5CDB" w:rsidRPr="008620ED" w:rsidRDefault="001D5CDB">
            <w:pPr>
              <w:spacing w:before="0"/>
            </w:pPr>
            <w:r w:rsidRPr="008620ED">
              <w:t xml:space="preserve">3. Ratownictwo medyczne w Polsce i na świecie. Państwowy System Ratownictwa Medycznego. Ustawa o Państwowym Ratownictwie Medycznym- 2007 </w:t>
            </w:r>
          </w:p>
          <w:p w14:paraId="218737D8" w14:textId="77777777" w:rsidR="001D5CDB" w:rsidRPr="008620ED" w:rsidRDefault="001D5CDB">
            <w:pPr>
              <w:spacing w:before="0"/>
            </w:pPr>
            <w:r w:rsidRPr="008620ED">
              <w:t xml:space="preserve">4. Elementy zarządzania kryzysowego. Logistyka działań ratowniczych. </w:t>
            </w:r>
          </w:p>
          <w:p w14:paraId="5B761170" w14:textId="77777777" w:rsidR="001D5CDB" w:rsidRPr="008620ED" w:rsidRDefault="001D5CDB">
            <w:pPr>
              <w:spacing w:before="0"/>
            </w:pPr>
            <w:r w:rsidRPr="008620ED">
              <w:t xml:space="preserve">5. Organizacja działań ratunkowych w zdarzeniach masowych i katastrofach. </w:t>
            </w:r>
          </w:p>
          <w:p w14:paraId="5B87E9D3" w14:textId="77777777" w:rsidR="001D5CDB" w:rsidRPr="008620ED" w:rsidRDefault="001D5CDB">
            <w:pPr>
              <w:spacing w:before="0"/>
            </w:pPr>
            <w:r w:rsidRPr="008620ED">
              <w:t xml:space="preserve">6. Zagadnienia psychologii w ratownictwie. Psychologia ofiary i ratownika. Psychologia tłumu. Dziecko w katastrofie. </w:t>
            </w:r>
          </w:p>
          <w:p w14:paraId="08223253" w14:textId="77777777" w:rsidR="001D5CDB" w:rsidRPr="008620ED" w:rsidRDefault="001D5CDB">
            <w:pPr>
              <w:spacing w:before="0"/>
            </w:pPr>
            <w:r w:rsidRPr="008620ED">
              <w:t xml:space="preserve">7. Międzynarodowe prawo humanitarne. Rola i zadania organizacji pozarządowych w niesieniu pomocy ofiarom katastrof. </w:t>
            </w:r>
          </w:p>
          <w:p w14:paraId="22F1587F" w14:textId="77777777" w:rsidR="001D5CDB" w:rsidRPr="008620ED" w:rsidRDefault="001D5CDB">
            <w:pPr>
              <w:spacing w:before="0"/>
            </w:pPr>
            <w:r w:rsidRPr="008620ED">
              <w:t xml:space="preserve">8. Organizacja działań ratunkowych w zdarzeniach masowych i katastrofach. </w:t>
            </w:r>
          </w:p>
          <w:p w14:paraId="1FDCB869" w14:textId="77777777" w:rsidR="001D5CDB" w:rsidRPr="008620ED" w:rsidRDefault="001D5CDB">
            <w:pPr>
              <w:spacing w:before="0"/>
            </w:pPr>
            <w:r w:rsidRPr="008620ED">
              <w:t>9. Segregacja medyczna (</w:t>
            </w:r>
            <w:proofErr w:type="spellStart"/>
            <w:r w:rsidRPr="008620ED">
              <w:t>Triage</w:t>
            </w:r>
            <w:proofErr w:type="spellEnd"/>
            <w:r w:rsidRPr="008620ED">
              <w:t xml:space="preserve">). Ocena stanu pacjenta na podstawie prostych parametrów życiowych urazowego. </w:t>
            </w:r>
          </w:p>
          <w:p w14:paraId="719B576D" w14:textId="77777777" w:rsidR="001D5CDB" w:rsidRPr="008620ED" w:rsidRDefault="001D5CDB">
            <w:pPr>
              <w:spacing w:before="0"/>
            </w:pPr>
            <w:r w:rsidRPr="008620ED">
              <w:t xml:space="preserve">10. Przygotowanie pacjenta do transportu (Elementy ITLS) </w:t>
            </w:r>
          </w:p>
          <w:p w14:paraId="6F75F525" w14:textId="77777777" w:rsidR="001D5CDB" w:rsidRPr="008620ED" w:rsidRDefault="001D5CDB">
            <w:pPr>
              <w:spacing w:before="0"/>
            </w:pPr>
            <w:r w:rsidRPr="008620ED">
              <w:t xml:space="preserve">11. Przygotowanie SOR do przyjęcia ofiar zdarzeń masowych i katastrof. </w:t>
            </w:r>
          </w:p>
          <w:p w14:paraId="1B4A72B9" w14:textId="77777777" w:rsidR="001D5CDB" w:rsidRPr="008620ED" w:rsidRDefault="001D5CDB">
            <w:pPr>
              <w:spacing w:before="0"/>
            </w:pPr>
            <w:r w:rsidRPr="008620ED">
              <w:t xml:space="preserve">12. Postępowanie ratownicze w sytuacjach szczególnych- zagrożenia chemiczne, radiacyjne i biologiczne (bioterroryzm).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1FD470" w14:textId="77777777" w:rsidR="001D5CDB" w:rsidRPr="008620ED" w:rsidRDefault="001D5CDB">
            <w:pPr>
              <w:spacing w:before="0"/>
            </w:pPr>
            <w:r w:rsidRPr="008620ED">
              <w:rPr>
                <w:rStyle w:val="popup"/>
              </w:rPr>
              <w:t>W1, W10, W11, W2, W3, W4, W5, W6, W7, W8, W9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258D20" w14:textId="36DEB33E" w:rsidR="001D5CDB" w:rsidRPr="008620ED" w:rsidRDefault="00EC08AD">
            <w:pPr>
              <w:spacing w:before="0"/>
            </w:pPr>
            <w:r w:rsidRPr="008620ED">
              <w:t xml:space="preserve">wykład, </w:t>
            </w:r>
            <w:r w:rsidR="001D5CDB" w:rsidRPr="008620ED">
              <w:t xml:space="preserve">e-learning </w:t>
            </w:r>
            <w:r w:rsidRPr="008620ED">
              <w:t>, samokształcenie</w:t>
            </w:r>
          </w:p>
        </w:tc>
      </w:tr>
      <w:tr w:rsidR="001D5CDB" w:rsidRPr="008620ED" w14:paraId="1B4FE034" w14:textId="77777777" w:rsidTr="001D5CDB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D0BEEF" w14:textId="77777777" w:rsidR="001D5CDB" w:rsidRPr="008620ED" w:rsidRDefault="001D5CDB">
            <w:pPr>
              <w:spacing w:before="0"/>
            </w:pPr>
            <w:r w:rsidRPr="008620ED">
              <w:t>2.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39BF81" w14:textId="77777777" w:rsidR="001D5CDB" w:rsidRPr="008620ED" w:rsidRDefault="001D5CDB">
            <w:pPr>
              <w:spacing w:before="0"/>
            </w:pPr>
            <w:r w:rsidRPr="008620ED">
              <w:t xml:space="preserve">1. Organizacja działań ratunkowych w zdarzeniach jednostkowych, mnogich, masowych i katastrofach – gra planszowa. </w:t>
            </w:r>
          </w:p>
          <w:p w14:paraId="647461D2" w14:textId="77777777" w:rsidR="001D5CDB" w:rsidRPr="008620ED" w:rsidRDefault="001D5CDB">
            <w:pPr>
              <w:spacing w:before="0"/>
            </w:pPr>
            <w:r w:rsidRPr="008620ED">
              <w:lastRenderedPageBreak/>
              <w:t>2. Segregacja medyczna (</w:t>
            </w:r>
            <w:proofErr w:type="spellStart"/>
            <w:r w:rsidRPr="008620ED">
              <w:t>triage</w:t>
            </w:r>
            <w:proofErr w:type="spellEnd"/>
            <w:r w:rsidRPr="008620ED">
              <w:t xml:space="preserve">). Ocena stanu pacjenta urazowego na podstawie prostych parametrów życiowych i mechanizmu urazu. </w:t>
            </w:r>
          </w:p>
          <w:p w14:paraId="5FD9AAB3" w14:textId="77777777" w:rsidR="001D5CDB" w:rsidRPr="008620ED" w:rsidRDefault="001D5CDB">
            <w:pPr>
              <w:spacing w:before="0"/>
            </w:pPr>
            <w:r w:rsidRPr="008620ED">
              <w:t xml:space="preserve">3. Przygotowanie pacjenta do transportu (Elementy ITLS). </w:t>
            </w:r>
          </w:p>
          <w:p w14:paraId="3C768712" w14:textId="77777777" w:rsidR="001D5CDB" w:rsidRPr="008620ED" w:rsidRDefault="001D5CDB">
            <w:pPr>
              <w:spacing w:before="0"/>
            </w:pPr>
            <w:r w:rsidRPr="008620ED">
              <w:t xml:space="preserve">4. Planowanie przygotowania SOR do przyjęcia ofiar zdarzeń masowych i katastrof. </w:t>
            </w:r>
          </w:p>
          <w:p w14:paraId="2A28828D" w14:textId="77777777" w:rsidR="001D5CDB" w:rsidRPr="008620ED" w:rsidRDefault="001D5CDB">
            <w:pPr>
              <w:spacing w:before="0"/>
            </w:pPr>
            <w:r w:rsidRPr="008620ED">
              <w:t xml:space="preserve">5. Postępowanie w sytuacjach szczególnych.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2519DC" w14:textId="77777777" w:rsidR="001D5CDB" w:rsidRPr="008620ED" w:rsidRDefault="001D5CDB">
            <w:pPr>
              <w:spacing w:before="0"/>
            </w:pPr>
            <w:r w:rsidRPr="008620ED">
              <w:rPr>
                <w:rStyle w:val="popup"/>
              </w:rPr>
              <w:lastRenderedPageBreak/>
              <w:t xml:space="preserve">U1, U10, U11, U2, U3, U4, U5, U6, U7, U8, U9, K1, K2, K3, K4, K5, K6, K7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5E076D" w14:textId="30878918" w:rsidR="001D5CDB" w:rsidRPr="008620ED" w:rsidRDefault="001D5CDB" w:rsidP="00CF75D8">
            <w:pPr>
              <w:spacing w:before="0"/>
            </w:pPr>
            <w:r w:rsidRPr="008620ED">
              <w:t>ćwiczenia,</w:t>
            </w:r>
            <w:r w:rsidR="00CF75D8" w:rsidRPr="008620ED">
              <w:t xml:space="preserve"> samokształcenie</w:t>
            </w:r>
          </w:p>
        </w:tc>
      </w:tr>
    </w:tbl>
    <w:p w14:paraId="6258EB41" w14:textId="77777777" w:rsidR="001D5CDB" w:rsidRPr="008620ED" w:rsidRDefault="001D5CDB" w:rsidP="001D5CDB">
      <w:pPr>
        <w:pStyle w:val="Nagwek1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lastRenderedPageBreak/>
        <w:t xml:space="preserve">Literatura </w:t>
      </w:r>
    </w:p>
    <w:p w14:paraId="0845F794" w14:textId="77777777" w:rsidR="001D5CDB" w:rsidRPr="008620ED" w:rsidRDefault="001D5CDB" w:rsidP="001D5CDB">
      <w:pPr>
        <w:spacing w:before="0" w:after="0"/>
      </w:pPr>
      <w:r w:rsidRPr="008620ED">
        <w:rPr>
          <w:rStyle w:val="Pogrubienie"/>
        </w:rPr>
        <w:t xml:space="preserve">Obowiązkowa </w:t>
      </w:r>
    </w:p>
    <w:p w14:paraId="7F37AFDE" w14:textId="77777777" w:rsidR="001D5CDB" w:rsidRPr="008620ED" w:rsidRDefault="001D5CDB" w:rsidP="0069176F">
      <w:pPr>
        <w:numPr>
          <w:ilvl w:val="0"/>
          <w:numId w:val="34"/>
        </w:numPr>
        <w:spacing w:before="0" w:after="0" w:line="240" w:lineRule="auto"/>
      </w:pPr>
      <w:r w:rsidRPr="008620ED">
        <w:t>Andres J. (red.), Pierwsza pomoc i resuscytacja krążeniowo-oddechowa. Medycyna Praktyczna,  Kraków 2011</w:t>
      </w:r>
    </w:p>
    <w:p w14:paraId="1662E651" w14:textId="77777777" w:rsidR="001D5CDB" w:rsidRPr="008620ED" w:rsidRDefault="001D5CDB" w:rsidP="0069176F">
      <w:pPr>
        <w:numPr>
          <w:ilvl w:val="0"/>
          <w:numId w:val="34"/>
        </w:numPr>
        <w:spacing w:before="0" w:after="0" w:line="240" w:lineRule="auto"/>
      </w:pPr>
      <w:proofErr w:type="spellStart"/>
      <w:r w:rsidRPr="008620ED">
        <w:t>Cambel</w:t>
      </w:r>
      <w:proofErr w:type="spellEnd"/>
      <w:r w:rsidRPr="008620ED">
        <w:t xml:space="preserve"> JE (red.), International Trauma Life Suport. Ratownictwo przedszpitalne w urazach. Medycyna Praktyczna, Kraków 2018 </w:t>
      </w:r>
    </w:p>
    <w:p w14:paraId="6B2A5EE8" w14:textId="77777777" w:rsidR="001D5CDB" w:rsidRPr="008620ED" w:rsidRDefault="001D5CDB" w:rsidP="0069176F">
      <w:pPr>
        <w:numPr>
          <w:ilvl w:val="0"/>
          <w:numId w:val="34"/>
        </w:numPr>
        <w:spacing w:before="0" w:after="0" w:line="240" w:lineRule="auto"/>
      </w:pPr>
      <w:r w:rsidRPr="008620ED">
        <w:t xml:space="preserve">Wytyczne resuscytacji 2015 Europejskiej Rady Resuscytacji (www.erc.edu ) </w:t>
      </w:r>
    </w:p>
    <w:p w14:paraId="5387CDEF" w14:textId="77777777" w:rsidR="001D5CDB" w:rsidRPr="008620ED" w:rsidRDefault="001D5CDB" w:rsidP="001D5CDB">
      <w:pPr>
        <w:spacing w:before="0" w:after="0"/>
      </w:pPr>
      <w:r w:rsidRPr="008620ED">
        <w:rPr>
          <w:rStyle w:val="Pogrubienie"/>
        </w:rPr>
        <w:t xml:space="preserve">Dodatkowa </w:t>
      </w:r>
    </w:p>
    <w:p w14:paraId="1BF43A25" w14:textId="77777777" w:rsidR="001D5CDB" w:rsidRPr="008620ED" w:rsidRDefault="001D5CDB" w:rsidP="0069176F">
      <w:pPr>
        <w:numPr>
          <w:ilvl w:val="0"/>
          <w:numId w:val="35"/>
        </w:numPr>
        <w:spacing w:before="0" w:after="0" w:line="240" w:lineRule="auto"/>
      </w:pPr>
      <w:proofErr w:type="spellStart"/>
      <w:r w:rsidRPr="008620ED">
        <w:t>Ciećkiewicz</w:t>
      </w:r>
      <w:proofErr w:type="spellEnd"/>
      <w:r w:rsidRPr="008620ED">
        <w:t xml:space="preserve"> J. (red.), Ratownictwo medyczne w wypadkach masowych. Medycyna katastrof w zarysie. Wydawnictwo Medyczne Górnicki, Wrocław 2005 </w:t>
      </w:r>
    </w:p>
    <w:p w14:paraId="03675BA3" w14:textId="77777777" w:rsidR="001D5CDB" w:rsidRPr="008620ED" w:rsidRDefault="001D5CDB" w:rsidP="0069176F">
      <w:pPr>
        <w:numPr>
          <w:ilvl w:val="0"/>
          <w:numId w:val="35"/>
        </w:numPr>
        <w:spacing w:before="0" w:after="0" w:line="240" w:lineRule="auto"/>
      </w:pPr>
      <w:r w:rsidRPr="008620ED">
        <w:t xml:space="preserve">Trzos A. (red.), Ratownictwo medyczne wobec współczesnych zagrożeń. </w:t>
      </w:r>
      <w:proofErr w:type="spellStart"/>
      <w:r w:rsidRPr="008620ED">
        <w:t>Elamed</w:t>
      </w:r>
      <w:proofErr w:type="spellEnd"/>
      <w:r w:rsidRPr="008620ED">
        <w:t xml:space="preserve">, Katowice 2019 </w:t>
      </w:r>
    </w:p>
    <w:p w14:paraId="2F33268D" w14:textId="77777777" w:rsidR="001D5CDB" w:rsidRPr="008620ED" w:rsidRDefault="001D5CDB" w:rsidP="001D5CDB">
      <w:pPr>
        <w:pStyle w:val="Nagwek1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t xml:space="preserve">Informacje rozszerzone </w:t>
      </w:r>
    </w:p>
    <w:p w14:paraId="585ABAC0" w14:textId="77777777" w:rsidR="001D5CDB" w:rsidRPr="008620ED" w:rsidRDefault="001D5CDB" w:rsidP="001D5CDB">
      <w:pPr>
        <w:pStyle w:val="Nagwek3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t>Metody nauczania:</w:t>
      </w:r>
    </w:p>
    <w:p w14:paraId="2BBB3530" w14:textId="77777777" w:rsidR="001D5CDB" w:rsidRPr="008620ED" w:rsidRDefault="001D5CDB" w:rsidP="001D5CDB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620ED">
        <w:rPr>
          <w:rFonts w:asciiTheme="minorHAnsi" w:hAnsiTheme="minorHAnsi"/>
          <w:sz w:val="22"/>
          <w:szCs w:val="22"/>
        </w:rPr>
        <w:t xml:space="preserve">Ćwiczenia, Demonstracja, Film dydaktyczny, Gra dydaktyczna, Inscenizacja, Pokaz, Praca w grupie, Symulacja, Symulowany pacjent, Wykład, Wykład z prezentacją multimedialną </w:t>
      </w:r>
    </w:p>
    <w:p w14:paraId="47F43952" w14:textId="77777777" w:rsidR="001D5CDB" w:rsidRPr="008620ED" w:rsidRDefault="001D5CDB" w:rsidP="001D5CDB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79"/>
        <w:gridCol w:w="4105"/>
        <w:gridCol w:w="2912"/>
        <w:gridCol w:w="1021"/>
      </w:tblGrid>
      <w:tr w:rsidR="001D5CDB" w:rsidRPr="008620ED" w14:paraId="34BCA2E8" w14:textId="77777777" w:rsidTr="00CF75D8">
        <w:tc>
          <w:tcPr>
            <w:tcW w:w="5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F47D22E" w14:textId="77777777" w:rsidR="001D5CDB" w:rsidRPr="008620ED" w:rsidRDefault="001D5CDB">
            <w:pPr>
              <w:spacing w:before="0"/>
              <w:jc w:val="center"/>
              <w:rPr>
                <w:b/>
                <w:bCs/>
              </w:rPr>
            </w:pPr>
            <w:r w:rsidRPr="008620ED">
              <w:rPr>
                <w:b/>
                <w:bCs/>
              </w:rPr>
              <w:t>Rodzaj zajęć</w:t>
            </w:r>
          </w:p>
        </w:tc>
        <w:tc>
          <w:tcPr>
            <w:tcW w:w="227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14:paraId="01573549" w14:textId="77777777" w:rsidR="001D5CDB" w:rsidRPr="008620ED" w:rsidRDefault="001D5CDB">
            <w:pPr>
              <w:spacing w:before="0"/>
              <w:jc w:val="center"/>
              <w:rPr>
                <w:b/>
                <w:bCs/>
              </w:rPr>
            </w:pPr>
            <w:r w:rsidRPr="008620ED">
              <w:rPr>
                <w:b/>
                <w:bCs/>
              </w:rPr>
              <w:t>Formy zaliczenia zajęć</w:t>
            </w:r>
          </w:p>
        </w:tc>
        <w:tc>
          <w:tcPr>
            <w:tcW w:w="218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9A3EDB1" w14:textId="77777777" w:rsidR="001D5CDB" w:rsidRPr="008620ED" w:rsidRDefault="001D5CDB">
            <w:pPr>
              <w:spacing w:before="0"/>
              <w:jc w:val="center"/>
              <w:rPr>
                <w:b/>
                <w:bCs/>
              </w:rPr>
            </w:pPr>
            <w:r w:rsidRPr="008620ED">
              <w:rPr>
                <w:b/>
                <w:bCs/>
              </w:rPr>
              <w:t>Zasady dopuszczenia do zaliczenia przedmiotu</w:t>
            </w:r>
          </w:p>
          <w:p w14:paraId="70E24D4E" w14:textId="77777777" w:rsidR="001D5CDB" w:rsidRPr="008620ED" w:rsidRDefault="001D5CDB">
            <w:pPr>
              <w:spacing w:before="0"/>
              <w:jc w:val="center"/>
              <w:rPr>
                <w:b/>
                <w:bCs/>
              </w:rPr>
            </w:pPr>
            <w:r w:rsidRPr="008620ED">
              <w:rPr>
                <w:b/>
                <w:bCs/>
              </w:rPr>
              <w:t>(Kryteria weryfikacji podano w Aneksie na końcu zbioru kart opisu przedmiotu na dany semestr)</w:t>
            </w:r>
          </w:p>
        </w:tc>
      </w:tr>
      <w:tr w:rsidR="001D5CDB" w:rsidRPr="008620ED" w14:paraId="520D177A" w14:textId="77777777" w:rsidTr="00CF75D8">
        <w:trPr>
          <w:cantSplit/>
          <w:trHeight w:val="1304"/>
        </w:trPr>
        <w:tc>
          <w:tcPr>
            <w:tcW w:w="543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extDirection w:val="btLr"/>
            <w:vAlign w:val="center"/>
            <w:hideMark/>
          </w:tcPr>
          <w:p w14:paraId="43C2805D" w14:textId="628F7295" w:rsidR="001D5CDB" w:rsidRPr="008620ED" w:rsidRDefault="00EC08AD">
            <w:pPr>
              <w:spacing w:before="0"/>
              <w:ind w:left="113" w:right="113"/>
              <w:jc w:val="center"/>
            </w:pPr>
            <w:r w:rsidRPr="008620ED">
              <w:t xml:space="preserve">wykład, </w:t>
            </w:r>
            <w:r w:rsidR="001D5CDB" w:rsidRPr="008620ED">
              <w:t>e-learning</w:t>
            </w:r>
            <w:r w:rsidRPr="008620ED">
              <w:t>, samokształcenie</w:t>
            </w:r>
            <w:r w:rsidR="001D5CDB" w:rsidRPr="008620ED">
              <w:t xml:space="preserve"> </w:t>
            </w:r>
          </w:p>
        </w:tc>
        <w:tc>
          <w:tcPr>
            <w:tcW w:w="227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C340B6" w14:textId="77777777" w:rsidR="001D5CDB" w:rsidRPr="008620ED" w:rsidRDefault="001D5CDB">
            <w:pPr>
              <w:pStyle w:val="Akapitzlist"/>
              <w:spacing w:before="0"/>
              <w:ind w:left="360"/>
            </w:pPr>
          </w:p>
          <w:p w14:paraId="38964030" w14:textId="77777777" w:rsidR="001D5CDB" w:rsidRPr="008620ED" w:rsidRDefault="001D5CDB">
            <w:pPr>
              <w:pStyle w:val="Akapitzlist"/>
              <w:spacing w:before="0"/>
              <w:ind w:left="360"/>
            </w:pPr>
          </w:p>
          <w:p w14:paraId="77294282" w14:textId="77777777" w:rsidR="001D5CDB" w:rsidRPr="008620ED" w:rsidRDefault="001D5CDB">
            <w:pPr>
              <w:pStyle w:val="Akapitzlist"/>
              <w:spacing w:before="0"/>
              <w:ind w:left="360"/>
            </w:pPr>
          </w:p>
          <w:p w14:paraId="04E9639A" w14:textId="77777777" w:rsidR="001D5CDB" w:rsidRPr="008620ED" w:rsidRDefault="001D5CDB">
            <w:pPr>
              <w:pStyle w:val="Akapitzlist"/>
              <w:spacing w:before="0"/>
              <w:ind w:left="360"/>
            </w:pPr>
          </w:p>
          <w:p w14:paraId="089EAD7E" w14:textId="77777777" w:rsidR="001D5CDB" w:rsidRPr="008620ED" w:rsidRDefault="001D5CDB">
            <w:pPr>
              <w:pStyle w:val="Akapitzlist"/>
              <w:spacing w:before="0"/>
              <w:ind w:left="360"/>
            </w:pPr>
          </w:p>
          <w:p w14:paraId="4A726422" w14:textId="77777777" w:rsidR="001D5CDB" w:rsidRPr="008620ED" w:rsidRDefault="001D5CDB">
            <w:pPr>
              <w:pStyle w:val="Akapitzlist"/>
              <w:spacing w:before="0"/>
              <w:ind w:left="360"/>
            </w:pPr>
          </w:p>
          <w:p w14:paraId="21785062" w14:textId="77777777" w:rsidR="001D5CDB" w:rsidRPr="008620ED" w:rsidRDefault="001D5CDB">
            <w:pPr>
              <w:pStyle w:val="Akapitzlist"/>
              <w:spacing w:before="0"/>
              <w:ind w:left="360"/>
            </w:pPr>
          </w:p>
        </w:tc>
        <w:tc>
          <w:tcPr>
            <w:tcW w:w="218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FB085E3" w14:textId="77777777" w:rsidR="001D5CDB" w:rsidRPr="008620ED" w:rsidRDefault="001D5CDB" w:rsidP="0069176F">
            <w:pPr>
              <w:pStyle w:val="Akapitzlist"/>
              <w:numPr>
                <w:ilvl w:val="0"/>
                <w:numId w:val="36"/>
              </w:numPr>
              <w:spacing w:before="0"/>
            </w:pPr>
            <w:r w:rsidRPr="008620ED">
              <w:t>Aktywny udział w wykładach (włączanie się do dyskusji inicjowanej przez wykładowcę, przejawianie zainteresowania zagadnieniami omawianymi w trakcie wykładu).</w:t>
            </w:r>
          </w:p>
        </w:tc>
      </w:tr>
      <w:tr w:rsidR="001D5CDB" w:rsidRPr="008620ED" w14:paraId="6876BE94" w14:textId="77777777" w:rsidTr="00CF75D8">
        <w:trPr>
          <w:cantSplit/>
          <w:trHeight w:val="1191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D4B55BF" w14:textId="77777777" w:rsidR="001D5CDB" w:rsidRPr="008620ED" w:rsidRDefault="001D5CDB">
            <w:pPr>
              <w:spacing w:before="0"/>
            </w:pPr>
          </w:p>
        </w:tc>
        <w:tc>
          <w:tcPr>
            <w:tcW w:w="227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E255343" w14:textId="77777777" w:rsidR="001D5CDB" w:rsidRPr="008620ED" w:rsidRDefault="001D5CDB" w:rsidP="0069176F">
            <w:pPr>
              <w:pStyle w:val="Akapitzlist"/>
              <w:numPr>
                <w:ilvl w:val="0"/>
                <w:numId w:val="36"/>
              </w:numPr>
              <w:spacing w:before="0"/>
            </w:pPr>
            <w:r w:rsidRPr="008620ED">
              <w:t>testy śródroczne jednokrotnego wyboru</w:t>
            </w:r>
          </w:p>
        </w:tc>
        <w:tc>
          <w:tcPr>
            <w:tcW w:w="218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8F7E0C5" w14:textId="77777777" w:rsidR="001D5CDB" w:rsidRPr="008620ED" w:rsidRDefault="001D5CDB" w:rsidP="0069176F">
            <w:pPr>
              <w:pStyle w:val="Akapitzlist"/>
              <w:numPr>
                <w:ilvl w:val="0"/>
                <w:numId w:val="36"/>
              </w:numPr>
              <w:spacing w:before="0"/>
            </w:pPr>
            <w:r w:rsidRPr="008620ED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CF75D8" w:rsidRPr="008620ED" w14:paraId="0415A25E" w14:textId="77777777" w:rsidTr="00CF75D8">
        <w:trPr>
          <w:cantSplit/>
          <w:trHeight w:val="842"/>
        </w:trPr>
        <w:tc>
          <w:tcPr>
            <w:tcW w:w="0" w:type="auto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extDirection w:val="btLr"/>
            <w:vAlign w:val="center"/>
          </w:tcPr>
          <w:p w14:paraId="07AF7C6C" w14:textId="4C609842" w:rsidR="00CF75D8" w:rsidRPr="008620ED" w:rsidRDefault="00CF75D8" w:rsidP="00EC08AD">
            <w:pPr>
              <w:spacing w:before="0"/>
              <w:ind w:left="113" w:right="113"/>
              <w:jc w:val="center"/>
            </w:pPr>
            <w:r w:rsidRPr="008620ED">
              <w:lastRenderedPageBreak/>
              <w:t>ćwiczenia, samokształcenie</w:t>
            </w:r>
          </w:p>
        </w:tc>
        <w:tc>
          <w:tcPr>
            <w:tcW w:w="227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071D52" w14:textId="77777777" w:rsidR="00CF75D8" w:rsidRPr="008620ED" w:rsidRDefault="00CF75D8" w:rsidP="00CF75D8">
            <w:pPr>
              <w:pStyle w:val="Akapitzlist"/>
              <w:numPr>
                <w:ilvl w:val="0"/>
                <w:numId w:val="36"/>
              </w:numPr>
              <w:spacing w:before="0"/>
            </w:pPr>
            <w:r w:rsidRPr="008620ED">
              <w:t>prezentacja/e</w:t>
            </w:r>
          </w:p>
          <w:p w14:paraId="7244F800" w14:textId="77777777" w:rsidR="00CF75D8" w:rsidRPr="008620ED" w:rsidRDefault="00CF75D8" w:rsidP="00CF75D8">
            <w:pPr>
              <w:pStyle w:val="Akapitzlist"/>
              <w:spacing w:before="0"/>
              <w:ind w:left="360"/>
            </w:pPr>
          </w:p>
        </w:tc>
        <w:tc>
          <w:tcPr>
            <w:tcW w:w="218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EAFDC0" w14:textId="2DFCB5EC" w:rsidR="00CF75D8" w:rsidRPr="008620ED" w:rsidRDefault="00CF75D8" w:rsidP="00CF75D8">
            <w:pPr>
              <w:pStyle w:val="Akapitzlist"/>
              <w:numPr>
                <w:ilvl w:val="0"/>
                <w:numId w:val="36"/>
              </w:numPr>
              <w:spacing w:before="0"/>
              <w:rPr>
                <w:rFonts w:cs="Times New Roman"/>
              </w:rPr>
            </w:pPr>
            <w:r w:rsidRPr="008620ED">
              <w:t>Poprawne, ocenione pozytywnie opracowanie w formie pracy pisemnej/prezentacji z obszaru treści dotyczących efektów uczenia z zakresu wiedzy przedstawionej na wykładach</w:t>
            </w:r>
          </w:p>
        </w:tc>
      </w:tr>
      <w:tr w:rsidR="00CF75D8" w:rsidRPr="008620ED" w14:paraId="6963050D" w14:textId="77777777" w:rsidTr="00CF75D8">
        <w:trPr>
          <w:trHeight w:val="2685"/>
        </w:trPr>
        <w:tc>
          <w:tcPr>
            <w:tcW w:w="543" w:type="pct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extDirection w:val="btLr"/>
            <w:vAlign w:val="center"/>
            <w:hideMark/>
          </w:tcPr>
          <w:p w14:paraId="2E7A2BE1" w14:textId="035AC5BD" w:rsidR="00CF75D8" w:rsidRPr="008620ED" w:rsidRDefault="00CF75D8" w:rsidP="00EC08AD">
            <w:pPr>
              <w:spacing w:before="0"/>
              <w:ind w:left="113" w:right="113"/>
              <w:jc w:val="center"/>
            </w:pPr>
          </w:p>
        </w:tc>
        <w:tc>
          <w:tcPr>
            <w:tcW w:w="227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FF210BC" w14:textId="77777777" w:rsidR="00CF75D8" w:rsidRPr="008620ED" w:rsidRDefault="00CF75D8">
            <w:pPr>
              <w:spacing w:before="0"/>
            </w:pPr>
            <w:r w:rsidRPr="008620ED">
              <w:t>Zaliczenie efektów uczenia się w zakresie :Umiejętności – Student potrafi: Realizacja zleconego zdania,</w:t>
            </w:r>
            <w:r w:rsidRPr="008620ED">
              <w:rPr>
                <w:rFonts w:cs="Times New Roman"/>
                <w:sz w:val="16"/>
                <w:szCs w:val="16"/>
              </w:rPr>
              <w:t xml:space="preserve"> </w:t>
            </w:r>
            <w:r w:rsidRPr="008620ED">
              <w:rPr>
                <w:rFonts w:cs="Times New Roman"/>
              </w:rPr>
              <w:t>Projekt, Prezentacja ( rekomendowane jest stosowanie różnych metod weryfikacji)</w:t>
            </w:r>
          </w:p>
        </w:tc>
        <w:tc>
          <w:tcPr>
            <w:tcW w:w="161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78C667" w14:textId="77777777" w:rsidR="00CF75D8" w:rsidRPr="008620ED" w:rsidRDefault="00CF75D8" w:rsidP="0069176F">
            <w:pPr>
              <w:pStyle w:val="Akapitzlist"/>
              <w:numPr>
                <w:ilvl w:val="0"/>
                <w:numId w:val="37"/>
              </w:numPr>
              <w:spacing w:before="0"/>
            </w:pPr>
            <w:r w:rsidRPr="008620ED">
              <w:t>Obecność na zajęciach zgodnie z harmonogramem,</w:t>
            </w:r>
          </w:p>
          <w:p w14:paraId="4860298C" w14:textId="77777777" w:rsidR="00CF75D8" w:rsidRPr="008620ED" w:rsidRDefault="00CF75D8" w:rsidP="0069176F">
            <w:pPr>
              <w:pStyle w:val="Akapitzlist"/>
              <w:numPr>
                <w:ilvl w:val="0"/>
                <w:numId w:val="37"/>
              </w:numPr>
              <w:spacing w:before="0"/>
            </w:pPr>
            <w:r w:rsidRPr="008620ED">
              <w:t>Aktywny udział w zajęciach (włączanie się do realizacji zadań, dyskusji inicjowanej przez prowadzącego, przejawianie zainteresowania zagadnieniami omawianymi w trakcie zajęć).</w:t>
            </w:r>
          </w:p>
          <w:p w14:paraId="2C26A851" w14:textId="77777777" w:rsidR="00CF75D8" w:rsidRPr="008620ED" w:rsidRDefault="00CF75D8" w:rsidP="0069176F">
            <w:pPr>
              <w:pStyle w:val="Akapitzlist"/>
              <w:numPr>
                <w:ilvl w:val="0"/>
                <w:numId w:val="37"/>
              </w:numPr>
              <w:spacing w:before="0"/>
            </w:pPr>
            <w:r w:rsidRPr="008620ED">
              <w:t>Zaliczenie zadań przydzielonych na zajęciach</w:t>
            </w:r>
          </w:p>
          <w:p w14:paraId="6213F7B3" w14:textId="77777777" w:rsidR="00CF75D8" w:rsidRPr="008620ED" w:rsidRDefault="00CF75D8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3128AC9" w14:textId="77777777" w:rsidR="00CF75D8" w:rsidRPr="008620ED" w:rsidRDefault="00CF75D8">
            <w:pPr>
              <w:spacing w:before="0"/>
            </w:pPr>
            <w:r w:rsidRPr="008620ED">
              <w:rPr>
                <w:rFonts w:cs="Times New Roman"/>
              </w:rPr>
              <w:t>Uzyskał  min. 60% punktów</w:t>
            </w:r>
          </w:p>
        </w:tc>
      </w:tr>
      <w:tr w:rsidR="00CF75D8" w:rsidRPr="008620ED" w14:paraId="071F54E8" w14:textId="77777777" w:rsidTr="00CF75D8">
        <w:tc>
          <w:tcPr>
            <w:tcW w:w="0" w:type="auto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6C5C13B" w14:textId="77777777" w:rsidR="00CF75D8" w:rsidRPr="008620ED" w:rsidRDefault="00CF75D8">
            <w:pPr>
              <w:spacing w:before="0"/>
            </w:pPr>
          </w:p>
        </w:tc>
        <w:tc>
          <w:tcPr>
            <w:tcW w:w="227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B92B16D" w14:textId="77777777" w:rsidR="00CF75D8" w:rsidRPr="008620ED" w:rsidRDefault="00CF75D8">
            <w:r w:rsidRPr="008620ED">
              <w:t xml:space="preserve">Zaliczenie efektów uczenia się w zakresie : Kompetencji społecznych – Student jest gotów do: </w:t>
            </w:r>
            <w:r w:rsidRPr="008620ED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5AD76E5" w14:textId="77777777" w:rsidR="00CF75D8" w:rsidRPr="008620ED" w:rsidRDefault="00CF75D8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AB6EFED" w14:textId="77777777" w:rsidR="00CF75D8" w:rsidRPr="008620ED" w:rsidRDefault="00CF75D8">
            <w:pPr>
              <w:spacing w:before="0"/>
            </w:pPr>
            <w:r w:rsidRPr="008620ED">
              <w:rPr>
                <w:rFonts w:cs="Times New Roman"/>
              </w:rPr>
              <w:t>Uzyskał min. 60% punktów</w:t>
            </w:r>
          </w:p>
        </w:tc>
      </w:tr>
    </w:tbl>
    <w:p w14:paraId="5808FAC8" w14:textId="77777777" w:rsidR="001D5CDB" w:rsidRPr="008620ED" w:rsidRDefault="001D5CDB" w:rsidP="001D5CDB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B89B4D4" w14:textId="77777777" w:rsidR="001D5CDB" w:rsidRPr="008620ED" w:rsidRDefault="001D5CDB" w:rsidP="001D5CDB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CEB119E" w14:textId="77777777" w:rsidR="001D5CDB" w:rsidRPr="008620ED" w:rsidRDefault="001D5CDB" w:rsidP="001D5CDB">
      <w:pPr>
        <w:pStyle w:val="Nagwek2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t xml:space="preserve">Dodatkowy opis </w:t>
      </w:r>
    </w:p>
    <w:p w14:paraId="010FA3C2" w14:textId="77777777" w:rsidR="001D5CDB" w:rsidRPr="008620ED" w:rsidRDefault="001D5CDB" w:rsidP="0069176F">
      <w:pPr>
        <w:pStyle w:val="Akapitzlist"/>
        <w:numPr>
          <w:ilvl w:val="0"/>
          <w:numId w:val="38"/>
        </w:numPr>
        <w:spacing w:before="0" w:after="0" w:line="256" w:lineRule="auto"/>
        <w:jc w:val="both"/>
        <w:rPr>
          <w:rFonts w:cs="Arial"/>
        </w:rPr>
      </w:pPr>
      <w:r w:rsidRPr="008620ED">
        <w:rPr>
          <w:rFonts w:cs="Arial"/>
        </w:rPr>
        <w:t xml:space="preserve">Każdy student jest oceniany </w:t>
      </w:r>
      <w:r w:rsidRPr="008620ED">
        <w:rPr>
          <w:rFonts w:cstheme="minorHAnsi"/>
        </w:rPr>
        <w:t>(ewaluacja formatująca)</w:t>
      </w:r>
      <w:r w:rsidRPr="008620ED">
        <w:rPr>
          <w:rFonts w:cs="Arial"/>
        </w:rPr>
        <w:t xml:space="preserve"> systematycznie przez nauczycieli w trakcie wszystkich zajęć ujętych w karcie przedmiotu.</w:t>
      </w:r>
    </w:p>
    <w:p w14:paraId="5009F648" w14:textId="77777777" w:rsidR="001D5CDB" w:rsidRPr="008620ED" w:rsidRDefault="001D5CDB" w:rsidP="0069176F">
      <w:pPr>
        <w:pStyle w:val="Akapitzlist"/>
        <w:numPr>
          <w:ilvl w:val="0"/>
          <w:numId w:val="38"/>
        </w:numPr>
        <w:spacing w:before="0" w:after="0" w:line="256" w:lineRule="auto"/>
        <w:jc w:val="both"/>
        <w:rPr>
          <w:rFonts w:cs="Arial"/>
        </w:rPr>
      </w:pPr>
      <w:r w:rsidRPr="008620ED">
        <w:rPr>
          <w:rFonts w:cs="Arial"/>
        </w:rPr>
        <w:t xml:space="preserve">Każdy student musi otrzymać w ciągu semestru minimum 2 pozytywne oceny formatujące z ćwiczeń. </w:t>
      </w:r>
    </w:p>
    <w:p w14:paraId="293A19D3" w14:textId="48743787" w:rsidR="001D5CDB" w:rsidRPr="008620ED" w:rsidRDefault="001D5CDB" w:rsidP="0069176F">
      <w:pPr>
        <w:pStyle w:val="Akapitzlist"/>
        <w:numPr>
          <w:ilvl w:val="0"/>
          <w:numId w:val="38"/>
        </w:numPr>
        <w:spacing w:before="0" w:after="0" w:line="256" w:lineRule="auto"/>
        <w:jc w:val="both"/>
        <w:rPr>
          <w:rFonts w:cs="Arial"/>
        </w:rPr>
      </w:pPr>
      <w:r w:rsidRPr="008620ED">
        <w:rPr>
          <w:rFonts w:cs="Arial"/>
        </w:rPr>
        <w:t>Każdy student jest zobowiązany do uzyskania pozytywnej oceny z każdego testu przypisanego wykładowi  w ramach przedmiotu.</w:t>
      </w:r>
    </w:p>
    <w:p w14:paraId="7D49B687" w14:textId="0A76E79F" w:rsidR="001D5CDB" w:rsidRPr="008620ED" w:rsidRDefault="001D5CDB" w:rsidP="00CF75D8">
      <w:pPr>
        <w:pStyle w:val="Akapitzlist"/>
        <w:spacing w:before="0" w:after="0"/>
        <w:ind w:left="360"/>
        <w:jc w:val="both"/>
      </w:pPr>
      <w:r w:rsidRPr="008620ED">
        <w:rPr>
          <w:rFonts w:cs="Arial"/>
        </w:rPr>
        <w:t xml:space="preserve">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46"/>
        <w:gridCol w:w="6871"/>
      </w:tblGrid>
      <w:tr w:rsidR="001D5CDB" w:rsidRPr="008620ED" w14:paraId="2103C5A8" w14:textId="77777777" w:rsidTr="001D5CDB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EC6756" w14:textId="77777777" w:rsidR="001D5CDB" w:rsidRPr="008620ED" w:rsidRDefault="001D5CDB">
            <w:pPr>
              <w:rPr>
                <w:b/>
              </w:rPr>
            </w:pPr>
            <w:r w:rsidRPr="008620ED">
              <w:rPr>
                <w:b/>
              </w:rPr>
              <w:t>Zasady zaliczania nieobecności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B44FF51" w14:textId="77777777" w:rsidR="001D5CDB" w:rsidRPr="008620ED" w:rsidRDefault="001D5CDB">
            <w:pPr>
              <w:spacing w:before="0"/>
              <w:jc w:val="both"/>
            </w:pPr>
            <w:r w:rsidRPr="008620ED">
              <w:rPr>
                <w:rFonts w:eastAsia="Times New Roman"/>
                <w:lang w:eastAsia="pl-PL"/>
              </w:rPr>
              <w:t xml:space="preserve">Student jest zobowiązany uczestniczyć we wszystkich formach zajęć. Nieobecność należy usprawiedliwić bezpośrednio po ustąpieniu przyczyny nieobecności, najpóźniej na pierwszych zajęciach, w którym uczestniczy student po okresie nieobecności. W przypadku nieobecności z przyczyn zdrowotnych obowiązuje zaświadczenie lekarskie, a w przypadkach losowych zaświadczenie odpowiednich władz. Nieobecność nieusprawiedliwiona na zajęciach jest traktowana jako zajęcia niezaliczone i wymaga zaliczenia </w:t>
            </w:r>
            <w:r w:rsidRPr="008620ED">
              <w:t>na zasadach proponowanych przez prowadzącego zajęcia/koordynatora przedmiotu.</w:t>
            </w:r>
          </w:p>
        </w:tc>
      </w:tr>
      <w:tr w:rsidR="001D5CDB" w:rsidRPr="008620ED" w14:paraId="62CDA5E3" w14:textId="77777777" w:rsidTr="001D5CDB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8C281FE" w14:textId="77777777" w:rsidR="001D5CDB" w:rsidRPr="008620ED" w:rsidRDefault="001D5CDB">
            <w:pPr>
              <w:rPr>
                <w:b/>
              </w:rPr>
            </w:pPr>
            <w:r w:rsidRPr="008620ED">
              <w:rPr>
                <w:b/>
              </w:rPr>
              <w:t>Możliwości i formy wyrównywania zaległości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901BD72" w14:textId="77777777" w:rsidR="001D5CDB" w:rsidRPr="008620ED" w:rsidRDefault="001D5CDB">
            <w:r w:rsidRPr="008620ED">
              <w:t>Student, aby uzyskać zaliczenie ma możliwość odrobienia zajęć z inną grupą ćwiczeniową po wcześniejszym uzgodnieniu terminu z osobą prowadzącą lub otrzymuje temat pracy do realizacji z zajęć na których był /a nieobecny/a.</w:t>
            </w:r>
          </w:p>
        </w:tc>
      </w:tr>
    </w:tbl>
    <w:p w14:paraId="0661EFC0" w14:textId="5EDF9D2D" w:rsidR="001D5CDB" w:rsidRPr="008620ED" w:rsidRDefault="001D5CDB" w:rsidP="001D5CDB">
      <w:pPr>
        <w:spacing w:before="0" w:after="0"/>
        <w:jc w:val="both"/>
      </w:pPr>
    </w:p>
    <w:p w14:paraId="439DB917" w14:textId="72D0B4B9" w:rsidR="00E874A4" w:rsidRPr="008620ED" w:rsidRDefault="00E874A4" w:rsidP="001D5CDB">
      <w:pPr>
        <w:spacing w:before="0" w:after="0"/>
        <w:jc w:val="both"/>
      </w:pPr>
    </w:p>
    <w:p w14:paraId="4BB1FF36" w14:textId="35CE21D4" w:rsidR="00E874A4" w:rsidRPr="008620ED" w:rsidRDefault="00E874A4" w:rsidP="001D5CDB">
      <w:pPr>
        <w:spacing w:before="0" w:after="0"/>
        <w:jc w:val="both"/>
      </w:pPr>
    </w:p>
    <w:p w14:paraId="3FF49A22" w14:textId="77777777" w:rsidR="00E874A4" w:rsidRPr="008620ED" w:rsidRDefault="00E874A4" w:rsidP="001D5CDB">
      <w:pPr>
        <w:spacing w:before="0" w:after="0"/>
        <w:jc w:val="both"/>
      </w:pPr>
    </w:p>
    <w:p w14:paraId="76375D02" w14:textId="77777777" w:rsidR="001D5CDB" w:rsidRPr="008620ED" w:rsidRDefault="001D5CDB" w:rsidP="001D5CDB">
      <w:pPr>
        <w:pStyle w:val="Nagwek1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t>nakład pracy studenta (Bilans godzin i punktów ECTS)</w:t>
      </w:r>
    </w:p>
    <w:p w14:paraId="44F801C6" w14:textId="77777777" w:rsidR="001D5CDB" w:rsidRPr="008620ED" w:rsidRDefault="001D5CDB" w:rsidP="001D5CDB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7"/>
        <w:gridCol w:w="3715"/>
        <w:gridCol w:w="1565"/>
        <w:gridCol w:w="1760"/>
      </w:tblGrid>
      <w:tr w:rsidR="001D5CDB" w:rsidRPr="008620ED" w14:paraId="20AE26A3" w14:textId="77777777" w:rsidTr="001D5CDB">
        <w:trPr>
          <w:trHeight w:val="410"/>
        </w:trPr>
        <w:tc>
          <w:tcPr>
            <w:tcW w:w="3156" w:type="pct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968E011" w14:textId="77777777" w:rsidR="001D5CDB" w:rsidRPr="008620ED" w:rsidRDefault="001D5CDB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68F5E5" w14:textId="77777777" w:rsidR="001D5CDB" w:rsidRPr="008620ED" w:rsidRDefault="001D5CDB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Studia stacjonarne</w:t>
            </w:r>
          </w:p>
        </w:tc>
      </w:tr>
      <w:tr w:rsidR="001D5CDB" w:rsidRPr="008620ED" w14:paraId="4A00E6A9" w14:textId="77777777" w:rsidTr="001D5CDB">
        <w:trPr>
          <w:trHeight w:val="406"/>
        </w:trPr>
        <w:tc>
          <w:tcPr>
            <w:tcW w:w="0" w:type="auto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40D09E3" w14:textId="77777777" w:rsidR="001D5CDB" w:rsidRPr="008620ED" w:rsidRDefault="001D5CDB">
            <w:pPr>
              <w:spacing w:before="0"/>
              <w:rPr>
                <w:rFonts w:cs="Times New Roman"/>
              </w:rPr>
            </w:pPr>
          </w:p>
        </w:tc>
        <w:tc>
          <w:tcPr>
            <w:tcW w:w="86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413F08" w14:textId="77777777" w:rsidR="001D5CDB" w:rsidRPr="008620ED" w:rsidRDefault="001D5CDB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Bilans godzin</w:t>
            </w:r>
          </w:p>
        </w:tc>
        <w:tc>
          <w:tcPr>
            <w:tcW w:w="97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1BC928" w14:textId="77777777" w:rsidR="001D5CDB" w:rsidRPr="008620ED" w:rsidRDefault="001D5CDB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Bilans punktów ECTS**</w:t>
            </w:r>
          </w:p>
        </w:tc>
      </w:tr>
      <w:tr w:rsidR="00E874A4" w:rsidRPr="008620ED" w14:paraId="61B5AE60" w14:textId="77777777" w:rsidTr="002E3125">
        <w:trPr>
          <w:trHeight w:val="406"/>
        </w:trPr>
        <w:tc>
          <w:tcPr>
            <w:tcW w:w="1096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1D6C9F" w14:textId="5C8BA381" w:rsidR="00E874A4" w:rsidRPr="008620ED" w:rsidRDefault="00E874A4" w:rsidP="002E3125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Godziny* kontaktowe</w:t>
            </w:r>
          </w:p>
        </w:tc>
        <w:tc>
          <w:tcPr>
            <w:tcW w:w="20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DCFE35" w14:textId="164887D3" w:rsidR="00E874A4" w:rsidRPr="008620ED" w:rsidRDefault="00E874A4">
            <w:pPr>
              <w:spacing w:before="0"/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Wykład</w:t>
            </w:r>
          </w:p>
        </w:tc>
        <w:tc>
          <w:tcPr>
            <w:tcW w:w="86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111571" w14:textId="6797ED2C" w:rsidR="00E874A4" w:rsidRPr="008620ED" w:rsidRDefault="00E874A4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5</w:t>
            </w:r>
          </w:p>
        </w:tc>
        <w:tc>
          <w:tcPr>
            <w:tcW w:w="976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704FE4" w14:textId="7954F8FB" w:rsidR="00E874A4" w:rsidRPr="008620ED" w:rsidRDefault="00E874A4" w:rsidP="002E3125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0,5</w:t>
            </w:r>
          </w:p>
        </w:tc>
      </w:tr>
      <w:tr w:rsidR="00E874A4" w:rsidRPr="008620ED" w14:paraId="29D5295B" w14:textId="77777777" w:rsidTr="002E3125">
        <w:trPr>
          <w:trHeight w:val="406"/>
        </w:trPr>
        <w:tc>
          <w:tcPr>
            <w:tcW w:w="1096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9DC726" w14:textId="1ED7EC29" w:rsidR="00E874A4" w:rsidRPr="008620ED" w:rsidRDefault="00E874A4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2EDC9E9" w14:textId="77777777" w:rsidR="00E874A4" w:rsidRPr="008620ED" w:rsidRDefault="00E874A4">
            <w:pPr>
              <w:spacing w:before="0"/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Ćwiczenia w pracowni  umiejętności ratowniczych</w:t>
            </w:r>
          </w:p>
        </w:tc>
        <w:tc>
          <w:tcPr>
            <w:tcW w:w="86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7679F98" w14:textId="77777777" w:rsidR="00E874A4" w:rsidRPr="008620ED" w:rsidRDefault="00E874A4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15</w:t>
            </w:r>
          </w:p>
        </w:tc>
        <w:tc>
          <w:tcPr>
            <w:tcW w:w="976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D629403" w14:textId="35E2744E" w:rsidR="00E874A4" w:rsidRPr="008620ED" w:rsidRDefault="00E874A4">
            <w:pPr>
              <w:jc w:val="center"/>
              <w:rPr>
                <w:rFonts w:cs="Times New Roman"/>
              </w:rPr>
            </w:pPr>
          </w:p>
        </w:tc>
      </w:tr>
      <w:tr w:rsidR="00E874A4" w:rsidRPr="008620ED" w14:paraId="7504AD84" w14:textId="77777777" w:rsidTr="002E3125">
        <w:trPr>
          <w:trHeight w:val="283"/>
        </w:trPr>
        <w:tc>
          <w:tcPr>
            <w:tcW w:w="1096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5CEBFE" w14:textId="518AB1A8" w:rsidR="00E874A4" w:rsidRPr="008620ED" w:rsidRDefault="00E874A4" w:rsidP="00E874A4">
            <w:pPr>
              <w:spacing w:before="0"/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Godziny* bez kontaktu z nauczycielem</w:t>
            </w:r>
          </w:p>
        </w:tc>
        <w:tc>
          <w:tcPr>
            <w:tcW w:w="20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D647C3" w14:textId="6593E8CF" w:rsidR="00E874A4" w:rsidRPr="008620ED" w:rsidRDefault="00E874A4" w:rsidP="00E874A4">
            <w:pPr>
              <w:spacing w:before="0"/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8BF18A" w14:textId="664DAC69" w:rsidR="00E874A4" w:rsidRPr="008620ED" w:rsidRDefault="00E874A4" w:rsidP="00E874A4">
            <w:pPr>
              <w:spacing w:before="0"/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10</w:t>
            </w:r>
          </w:p>
        </w:tc>
        <w:tc>
          <w:tcPr>
            <w:tcW w:w="976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BDEB9D" w14:textId="1EE7CE2C" w:rsidR="00E874A4" w:rsidRPr="008620ED" w:rsidRDefault="00E874A4" w:rsidP="00E874A4">
            <w:pPr>
              <w:spacing w:before="0"/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0,5</w:t>
            </w:r>
          </w:p>
        </w:tc>
      </w:tr>
      <w:tr w:rsidR="00E874A4" w:rsidRPr="008620ED" w14:paraId="0D838CC2" w14:textId="77777777" w:rsidTr="002E3125">
        <w:trPr>
          <w:trHeight w:val="283"/>
        </w:trPr>
        <w:tc>
          <w:tcPr>
            <w:tcW w:w="1096" w:type="pct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032772" w14:textId="341CD7AC" w:rsidR="00E874A4" w:rsidRPr="008620ED" w:rsidRDefault="00E874A4" w:rsidP="00E874A4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0D2E1C" w14:textId="76573B57" w:rsidR="00E874A4" w:rsidRPr="008620ED" w:rsidRDefault="00E874A4" w:rsidP="00E874A4">
            <w:pPr>
              <w:spacing w:before="0"/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AEBF03" w14:textId="66395815" w:rsidR="00E874A4" w:rsidRPr="008620ED" w:rsidRDefault="00E874A4" w:rsidP="00E874A4">
            <w:pPr>
              <w:spacing w:before="0"/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10</w:t>
            </w:r>
          </w:p>
        </w:tc>
        <w:tc>
          <w:tcPr>
            <w:tcW w:w="976" w:type="pct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E2C3EF" w14:textId="77777777" w:rsidR="00E874A4" w:rsidRPr="008620ED" w:rsidRDefault="00E874A4" w:rsidP="00E874A4">
            <w:pPr>
              <w:spacing w:before="0"/>
              <w:jc w:val="center"/>
              <w:rPr>
                <w:rFonts w:cs="Times New Roman"/>
              </w:rPr>
            </w:pPr>
          </w:p>
        </w:tc>
      </w:tr>
      <w:tr w:rsidR="00E874A4" w:rsidRPr="008620ED" w14:paraId="204F06E2" w14:textId="77777777" w:rsidTr="002E3125">
        <w:trPr>
          <w:trHeight w:val="283"/>
        </w:trPr>
        <w:tc>
          <w:tcPr>
            <w:tcW w:w="1096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A061F8" w14:textId="76FDC2CE" w:rsidR="00E874A4" w:rsidRPr="008620ED" w:rsidRDefault="00E874A4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0DB6619" w14:textId="77777777" w:rsidR="00E874A4" w:rsidRPr="008620ED" w:rsidRDefault="00E874A4">
            <w:pPr>
              <w:spacing w:before="0"/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E-learning</w:t>
            </w:r>
          </w:p>
        </w:tc>
        <w:tc>
          <w:tcPr>
            <w:tcW w:w="86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E8A26C" w14:textId="406E9CB6" w:rsidR="00E874A4" w:rsidRPr="008620ED" w:rsidRDefault="00CF75D8">
            <w:pPr>
              <w:spacing w:before="0"/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5</w:t>
            </w:r>
          </w:p>
        </w:tc>
        <w:tc>
          <w:tcPr>
            <w:tcW w:w="976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AC052A" w14:textId="77777777" w:rsidR="00E874A4" w:rsidRPr="008620ED" w:rsidRDefault="00E874A4">
            <w:pPr>
              <w:spacing w:before="0"/>
              <w:jc w:val="center"/>
              <w:rPr>
                <w:rFonts w:cs="Times New Roman"/>
              </w:rPr>
            </w:pPr>
          </w:p>
        </w:tc>
      </w:tr>
    </w:tbl>
    <w:p w14:paraId="12C7D1CA" w14:textId="77777777" w:rsidR="001D5CDB" w:rsidRPr="008620ED" w:rsidRDefault="001D5CDB" w:rsidP="001D5CDB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 w:rsidRPr="008620ED">
        <w:rPr>
          <w:rFonts w:asciiTheme="minorHAnsi" w:hAnsiTheme="minorHAnsi"/>
          <w:sz w:val="20"/>
          <w:szCs w:val="20"/>
        </w:rPr>
        <w:t xml:space="preserve">* godzina (lekcyjna) oznacza 45 minut  ** zasada obliczania </w:t>
      </w:r>
      <w:r w:rsidRPr="008620ED">
        <w:rPr>
          <w:rFonts w:asciiTheme="minorHAnsi" w:hAnsiTheme="minorHAnsi"/>
          <w:bCs/>
          <w:sz w:val="20"/>
          <w:szCs w:val="20"/>
        </w:rPr>
        <w:t xml:space="preserve">godzinowych ekwiwalentów punktów ECTS: </w:t>
      </w:r>
      <w:r w:rsidRPr="008620ED">
        <w:rPr>
          <w:rFonts w:asciiTheme="minorHAnsi" w:hAnsiTheme="minorHAnsi"/>
          <w:sz w:val="20"/>
          <w:szCs w:val="20"/>
        </w:rPr>
        <w:t>ekwiwalent punktów ECTS wyrażano wielokrotnością  liczby 0,5.   Posługiwano się jedynie liczbami całkowitymi i połówkami, nie stosowano innych ułamków.</w:t>
      </w:r>
    </w:p>
    <w:p w14:paraId="16C7E304" w14:textId="77777777" w:rsidR="001D5CDB" w:rsidRPr="008620ED" w:rsidRDefault="001D5CDB" w:rsidP="001D5CDB">
      <w:pPr>
        <w:pStyle w:val="Nagwek1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t xml:space="preserve">Bilans Opis sposobu sprawdzenia osiągnięcia efektów uczenia się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3"/>
        <w:gridCol w:w="3401"/>
        <w:gridCol w:w="3493"/>
      </w:tblGrid>
      <w:tr w:rsidR="001D5CDB" w:rsidRPr="008620ED" w14:paraId="3AA8B131" w14:textId="77777777" w:rsidTr="001D5CDB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D5CBF83" w14:textId="77777777" w:rsidR="001D5CDB" w:rsidRPr="008620ED" w:rsidRDefault="001D5CDB">
            <w:pPr>
              <w:spacing w:before="0"/>
              <w:jc w:val="center"/>
            </w:pPr>
            <w:r w:rsidRPr="008620ED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2BBAC4" w14:textId="77777777" w:rsidR="001D5CDB" w:rsidRPr="008620ED" w:rsidRDefault="001D5CDB">
            <w:pPr>
              <w:spacing w:before="0"/>
              <w:jc w:val="center"/>
            </w:pPr>
            <w:r w:rsidRPr="008620ED">
              <w:t>Metody sprawdzenia</w:t>
            </w:r>
          </w:p>
        </w:tc>
      </w:tr>
      <w:tr w:rsidR="001D5CDB" w:rsidRPr="008620ED" w14:paraId="6DF1415F" w14:textId="77777777" w:rsidTr="001D5CDB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A28348" w14:textId="77777777" w:rsidR="001D5CDB" w:rsidRPr="008620ED" w:rsidRDefault="001D5CDB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993633C" w14:textId="77777777" w:rsidR="001D5CDB" w:rsidRPr="008620ED" w:rsidRDefault="001D5CDB">
            <w:pPr>
              <w:spacing w:before="0"/>
              <w:jc w:val="center"/>
            </w:pPr>
            <w:r w:rsidRPr="008620ED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52B4DC" w14:textId="77777777" w:rsidR="001D5CDB" w:rsidRPr="008620ED" w:rsidRDefault="001D5CDB">
            <w:pPr>
              <w:spacing w:before="0"/>
              <w:jc w:val="center"/>
            </w:pPr>
            <w:r w:rsidRPr="008620ED">
              <w:rPr>
                <w:rFonts w:cs="Times New Roman"/>
              </w:rPr>
              <w:t>Ewaluacja sumaryczna</w:t>
            </w:r>
          </w:p>
        </w:tc>
      </w:tr>
      <w:tr w:rsidR="001D5CDB" w:rsidRPr="008620ED" w14:paraId="426B77FB" w14:textId="77777777" w:rsidTr="001D5CDB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65D777" w14:textId="77777777" w:rsidR="001D5CDB" w:rsidRPr="008620ED" w:rsidRDefault="001D5CDB">
            <w:pPr>
              <w:spacing w:before="0"/>
              <w:jc w:val="center"/>
            </w:pPr>
            <w:r w:rsidRPr="008620ED">
              <w:rPr>
                <w:rStyle w:val="popup"/>
              </w:rPr>
              <w:t>W1-11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07D71B" w14:textId="553642F2" w:rsidR="001D5CDB" w:rsidRPr="008620ED" w:rsidRDefault="001D5CDB">
            <w:pPr>
              <w:jc w:val="center"/>
            </w:pPr>
            <w:r w:rsidRPr="008620ED">
              <w:rPr>
                <w:rFonts w:cs="Times New Roman"/>
              </w:rPr>
              <w:t>Sprawdzanie wiedzy w trakcie zajęć - wypowiedź ustna, Dyskusja w czasie zajęć,</w:t>
            </w:r>
            <w:r w:rsidRPr="008620E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620ED">
              <w:rPr>
                <w:rFonts w:cs="Times New Roman"/>
              </w:rPr>
              <w:t>Bieżąca informacja zwrotna   (Kryteria wynikowe - załącznik 4) (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0D40FB5" w14:textId="04C32A14" w:rsidR="001D5CDB" w:rsidRPr="008620ED" w:rsidRDefault="001D5CDB">
            <w:pPr>
              <w:spacing w:before="0"/>
              <w:jc w:val="center"/>
            </w:pPr>
            <w:r w:rsidRPr="008620ED">
              <w:t xml:space="preserve">Test </w:t>
            </w:r>
            <w:r w:rsidR="002E3125" w:rsidRPr="008620ED">
              <w:t>jednokrotnego</w:t>
            </w:r>
            <w:r w:rsidRPr="008620ED">
              <w:t xml:space="preserve"> wyboru </w:t>
            </w:r>
            <w:r w:rsidRPr="008620ED">
              <w:rPr>
                <w:rFonts w:cs="Times New Roman"/>
              </w:rPr>
              <w:t xml:space="preserve">(Kryteria wynikowe </w:t>
            </w:r>
            <w:proofErr w:type="spellStart"/>
            <w:r w:rsidRPr="008620ED">
              <w:rPr>
                <w:rFonts w:cs="Times New Roman"/>
              </w:rPr>
              <w:t>check</w:t>
            </w:r>
            <w:proofErr w:type="spellEnd"/>
            <w:r w:rsidRPr="008620ED">
              <w:rPr>
                <w:rFonts w:cs="Times New Roman"/>
              </w:rPr>
              <w:t>-list -załącznik 1)</w:t>
            </w:r>
          </w:p>
        </w:tc>
      </w:tr>
      <w:tr w:rsidR="001D5CDB" w:rsidRPr="008620ED" w14:paraId="2138FEE2" w14:textId="77777777" w:rsidTr="001D5CDB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FE6C13C" w14:textId="77777777" w:rsidR="001D5CDB" w:rsidRPr="008620ED" w:rsidRDefault="001D5CDB">
            <w:pPr>
              <w:spacing w:before="0"/>
              <w:jc w:val="center"/>
            </w:pPr>
            <w:r w:rsidRPr="008620ED">
              <w:rPr>
                <w:rStyle w:val="popup"/>
              </w:rPr>
              <w:t>U1-11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8FE799" w14:textId="77777777" w:rsidR="001D5CDB" w:rsidRPr="008620ED" w:rsidRDefault="001D5CDB">
            <w:pPr>
              <w:spacing w:before="0"/>
              <w:jc w:val="center"/>
            </w:pPr>
            <w:r w:rsidRPr="008620ED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5B4B964" w14:textId="77777777" w:rsidR="001D5CDB" w:rsidRPr="008620ED" w:rsidRDefault="001D5CDB">
            <w:pPr>
              <w:spacing w:before="0"/>
              <w:jc w:val="center"/>
            </w:pPr>
            <w:r w:rsidRPr="008620ED">
              <w:t xml:space="preserve">Realizacja zleconego zdania </w:t>
            </w:r>
            <w:r w:rsidRPr="008620ED">
              <w:rPr>
                <w:rFonts w:cs="Times New Roman"/>
              </w:rPr>
              <w:t xml:space="preserve">(Kryteria wynikowe </w:t>
            </w:r>
            <w:proofErr w:type="spellStart"/>
            <w:r w:rsidRPr="008620ED">
              <w:rPr>
                <w:rFonts w:cs="Times New Roman"/>
              </w:rPr>
              <w:t>check</w:t>
            </w:r>
            <w:proofErr w:type="spellEnd"/>
            <w:r w:rsidRPr="008620ED">
              <w:rPr>
                <w:rFonts w:cs="Times New Roman"/>
              </w:rPr>
              <w:t>-list –załącznik 2)</w:t>
            </w:r>
            <w:r w:rsidRPr="008620ED">
              <w:t xml:space="preserve">, </w:t>
            </w:r>
            <w:r w:rsidRPr="008620ED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1D5CDB" w:rsidRPr="008620ED" w14:paraId="773AC149" w14:textId="77777777" w:rsidTr="001D5CDB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296D781" w14:textId="77777777" w:rsidR="001D5CDB" w:rsidRPr="008620ED" w:rsidRDefault="001D5CDB">
            <w:pPr>
              <w:spacing w:before="0"/>
              <w:jc w:val="center"/>
              <w:rPr>
                <w:sz w:val="24"/>
                <w:szCs w:val="24"/>
              </w:rPr>
            </w:pPr>
            <w:r w:rsidRPr="008620ED">
              <w:rPr>
                <w:rStyle w:val="popup"/>
              </w:rPr>
              <w:t>K1-07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D63A92" w14:textId="77777777" w:rsidR="001D5CDB" w:rsidRPr="008620ED" w:rsidRDefault="001D5CDB">
            <w:pPr>
              <w:spacing w:before="0"/>
              <w:jc w:val="center"/>
            </w:pPr>
            <w:r w:rsidRPr="008620ED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8620ED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891AA30" w14:textId="77777777" w:rsidR="001D5CDB" w:rsidRPr="008620ED" w:rsidRDefault="001D5CDB">
            <w:pPr>
              <w:spacing w:before="0"/>
              <w:jc w:val="center"/>
            </w:pPr>
            <w:r w:rsidRPr="008620ED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8620ED">
              <w:rPr>
                <w:rFonts w:cs="Times New Roman"/>
              </w:rPr>
              <w:t xml:space="preserve">(Kryteria wynikowe </w:t>
            </w:r>
            <w:proofErr w:type="spellStart"/>
            <w:r w:rsidRPr="008620ED">
              <w:rPr>
                <w:rFonts w:cs="Times New Roman"/>
              </w:rPr>
              <w:t>check</w:t>
            </w:r>
            <w:proofErr w:type="spellEnd"/>
            <w:r w:rsidRPr="008620ED">
              <w:rPr>
                <w:rFonts w:cs="Times New Roman"/>
              </w:rPr>
              <w:t>-list -załącznik 3)</w:t>
            </w:r>
          </w:p>
        </w:tc>
      </w:tr>
    </w:tbl>
    <w:p w14:paraId="24160329" w14:textId="77777777" w:rsidR="001D5CDB" w:rsidRPr="008620ED" w:rsidRDefault="001D5CDB" w:rsidP="001D5CDB">
      <w:pPr>
        <w:pStyle w:val="Tytu"/>
        <w:rPr>
          <w:rFonts w:asciiTheme="minorHAnsi" w:hAnsiTheme="minorHAnsi"/>
        </w:rPr>
      </w:pPr>
    </w:p>
    <w:p w14:paraId="7B83F643" w14:textId="77777777" w:rsidR="001D5CDB" w:rsidRPr="008620ED" w:rsidRDefault="001D5CDB" w:rsidP="001D5CDB">
      <w:pPr>
        <w:rPr>
          <w:rFonts w:eastAsiaTheme="majorEastAsia" w:cstheme="majorBidi"/>
          <w:caps/>
          <w:color w:val="292733" w:themeColor="text2" w:themeShade="BF"/>
          <w:spacing w:val="10"/>
          <w:sz w:val="52"/>
          <w:szCs w:val="52"/>
        </w:rPr>
      </w:pPr>
      <w:r w:rsidRPr="008620ED">
        <w:br w:type="page"/>
      </w:r>
    </w:p>
    <w:p w14:paraId="1EC4EF4E" w14:textId="69EE6A6E" w:rsidR="002739CE" w:rsidRPr="008620ED" w:rsidRDefault="002739CE" w:rsidP="002739CE">
      <w:pPr>
        <w:pStyle w:val="Tytu"/>
        <w:rPr>
          <w:rFonts w:asciiTheme="minorHAnsi" w:hAnsiTheme="minorHAnsi"/>
        </w:rPr>
      </w:pPr>
      <w:r w:rsidRPr="008620ED">
        <w:rPr>
          <w:rFonts w:asciiTheme="minorHAnsi" w:hAnsiTheme="minorHAnsi"/>
        </w:rPr>
        <w:lastRenderedPageBreak/>
        <w:t>KARTA OPISU PRZEDMIOTU</w:t>
      </w:r>
    </w:p>
    <w:p w14:paraId="041D52C4" w14:textId="77777777" w:rsidR="002739CE" w:rsidRPr="008620ED" w:rsidRDefault="00DE65AA" w:rsidP="00DE65AA">
      <w:pPr>
        <w:pStyle w:val="Nagwek1"/>
        <w:rPr>
          <w:rFonts w:asciiTheme="minorHAnsi" w:eastAsia="Times New Roman" w:hAnsiTheme="minorHAnsi" w:cs="Calibri"/>
          <w:sz w:val="32"/>
          <w:szCs w:val="32"/>
          <w:lang w:eastAsia="pl-PL"/>
        </w:rPr>
      </w:pPr>
      <w:r w:rsidRPr="008620ED">
        <w:rPr>
          <w:rFonts w:asciiTheme="minorHAnsi" w:eastAsia="Times New Roman" w:hAnsiTheme="minorHAnsi" w:cs="Calibri"/>
          <w:sz w:val="32"/>
          <w:szCs w:val="32"/>
          <w:lang w:eastAsia="pl-PL"/>
        </w:rPr>
        <w:t>Neurologia i pielęgniarstwo neurologiczne</w:t>
      </w:r>
    </w:p>
    <w:p w14:paraId="73FCCAFE" w14:textId="77777777" w:rsidR="005F51A7" w:rsidRPr="008620ED" w:rsidRDefault="005F51A7" w:rsidP="002739CE"/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2265"/>
        <w:gridCol w:w="2254"/>
        <w:gridCol w:w="2253"/>
        <w:gridCol w:w="2245"/>
      </w:tblGrid>
      <w:tr w:rsidR="00694154" w:rsidRPr="008620ED" w14:paraId="279B4AE4" w14:textId="77777777" w:rsidTr="006352E6">
        <w:tc>
          <w:tcPr>
            <w:tcW w:w="0" w:type="auto"/>
            <w:gridSpan w:val="4"/>
            <w:hideMark/>
          </w:tcPr>
          <w:p w14:paraId="44046F67" w14:textId="77777777" w:rsidR="00694154" w:rsidRPr="008620ED" w:rsidRDefault="00694154" w:rsidP="00694154">
            <w:pPr>
              <w:spacing w:before="0"/>
            </w:pPr>
            <w:r w:rsidRPr="008620ED">
              <w:t>Nazwa przedmiotu</w:t>
            </w:r>
          </w:p>
          <w:p w14:paraId="7932A971" w14:textId="77777777" w:rsidR="00694154" w:rsidRPr="008620ED" w:rsidRDefault="00694154" w:rsidP="00694154">
            <w:pPr>
              <w:spacing w:before="0"/>
              <w:rPr>
                <w:b/>
              </w:rPr>
            </w:pPr>
            <w:r w:rsidRPr="008620ED">
              <w:rPr>
                <w:b/>
              </w:rPr>
              <w:t xml:space="preserve">Neurologia i pielęgniarstwo neurologiczne </w:t>
            </w:r>
          </w:p>
        </w:tc>
      </w:tr>
      <w:tr w:rsidR="00694154" w:rsidRPr="008620ED" w14:paraId="1289B49E" w14:textId="77777777" w:rsidTr="006352E6">
        <w:tc>
          <w:tcPr>
            <w:tcW w:w="0" w:type="auto"/>
            <w:gridSpan w:val="2"/>
            <w:hideMark/>
          </w:tcPr>
          <w:p w14:paraId="0B94C39B" w14:textId="77777777" w:rsidR="00694154" w:rsidRPr="008620ED" w:rsidRDefault="00694154" w:rsidP="00694154">
            <w:pPr>
              <w:spacing w:before="0"/>
            </w:pPr>
            <w:r w:rsidRPr="008620ED">
              <w:t xml:space="preserve">Forma weryfikacji uzyskanych efektów uczenia się </w:t>
            </w:r>
          </w:p>
          <w:p w14:paraId="6520BC51" w14:textId="77777777" w:rsidR="00694154" w:rsidRPr="008620ED" w:rsidRDefault="00694154" w:rsidP="00694154">
            <w:pPr>
              <w:spacing w:before="0"/>
            </w:pPr>
            <w:r w:rsidRPr="008620ED">
              <w:t xml:space="preserve">egzamin </w:t>
            </w:r>
          </w:p>
        </w:tc>
        <w:tc>
          <w:tcPr>
            <w:tcW w:w="0" w:type="auto"/>
            <w:gridSpan w:val="2"/>
            <w:hideMark/>
          </w:tcPr>
          <w:p w14:paraId="33E5534E" w14:textId="77777777" w:rsidR="00694154" w:rsidRPr="008620ED" w:rsidRDefault="00694154" w:rsidP="00694154">
            <w:pPr>
              <w:spacing w:before="0"/>
            </w:pPr>
            <w:r w:rsidRPr="008620ED">
              <w:t xml:space="preserve">Blok zajęciowy </w:t>
            </w:r>
          </w:p>
          <w:p w14:paraId="7FB9B60B" w14:textId="77777777" w:rsidR="00694154" w:rsidRPr="008620ED" w:rsidRDefault="00694154" w:rsidP="00694154">
            <w:pPr>
              <w:spacing w:before="0"/>
            </w:pPr>
            <w:r w:rsidRPr="008620ED">
              <w:t xml:space="preserve">obowiązkowy do zaliczenia roku </w:t>
            </w:r>
          </w:p>
        </w:tc>
      </w:tr>
      <w:tr w:rsidR="006352E6" w:rsidRPr="008620ED" w14:paraId="25A142BE" w14:textId="77777777" w:rsidTr="006352E6">
        <w:tc>
          <w:tcPr>
            <w:tcW w:w="0" w:type="auto"/>
            <w:gridSpan w:val="2"/>
            <w:hideMark/>
          </w:tcPr>
          <w:p w14:paraId="47E2C52C" w14:textId="77777777" w:rsidR="00694154" w:rsidRPr="008620ED" w:rsidRDefault="00694154" w:rsidP="00694154">
            <w:pPr>
              <w:spacing w:before="0"/>
            </w:pPr>
            <w:r w:rsidRPr="008620ED">
              <w:t xml:space="preserve">Kierunek studiów </w:t>
            </w:r>
          </w:p>
          <w:p w14:paraId="61B31687" w14:textId="77777777" w:rsidR="00694154" w:rsidRPr="008620ED" w:rsidRDefault="00694154" w:rsidP="00694154">
            <w:pPr>
              <w:spacing w:before="0"/>
            </w:pPr>
            <w:r w:rsidRPr="008620ED">
              <w:t xml:space="preserve">Pielęgniarstwo </w:t>
            </w:r>
          </w:p>
        </w:tc>
        <w:tc>
          <w:tcPr>
            <w:tcW w:w="0" w:type="auto"/>
            <w:hideMark/>
          </w:tcPr>
          <w:p w14:paraId="2E742850" w14:textId="77777777" w:rsidR="00694154" w:rsidRPr="008620ED" w:rsidRDefault="00694154" w:rsidP="00694154">
            <w:pPr>
              <w:spacing w:before="0"/>
            </w:pPr>
            <w:r w:rsidRPr="008620ED">
              <w:t xml:space="preserve">Cykl dydaktyczny </w:t>
            </w:r>
          </w:p>
          <w:p w14:paraId="393B54C9" w14:textId="05EA83FB" w:rsidR="00694154" w:rsidRPr="008620ED" w:rsidRDefault="004E672F" w:rsidP="00694154">
            <w:pPr>
              <w:spacing w:before="0"/>
            </w:pPr>
            <w:r w:rsidRPr="008620ED">
              <w:t>2023/26</w:t>
            </w:r>
            <w:r w:rsidR="00C64224" w:rsidRPr="008620ED">
              <w:t xml:space="preserve">   </w:t>
            </w:r>
            <w:r w:rsidR="00941F9A" w:rsidRPr="008620ED">
              <w:t xml:space="preserve"> </w:t>
            </w:r>
            <w:r w:rsidR="00694154" w:rsidRPr="008620ED">
              <w:t xml:space="preserve"> </w:t>
            </w:r>
          </w:p>
        </w:tc>
        <w:tc>
          <w:tcPr>
            <w:tcW w:w="0" w:type="auto"/>
            <w:hideMark/>
          </w:tcPr>
          <w:p w14:paraId="44B9C401" w14:textId="0A005608" w:rsidR="00694154" w:rsidRPr="008620ED" w:rsidRDefault="00694154" w:rsidP="006352E6">
            <w:pPr>
              <w:spacing w:before="0"/>
            </w:pPr>
          </w:p>
        </w:tc>
      </w:tr>
      <w:tr w:rsidR="006352E6" w:rsidRPr="008620ED" w14:paraId="7405970C" w14:textId="77777777" w:rsidTr="006352E6">
        <w:tc>
          <w:tcPr>
            <w:tcW w:w="0" w:type="auto"/>
            <w:gridSpan w:val="2"/>
            <w:hideMark/>
          </w:tcPr>
          <w:p w14:paraId="368A2779" w14:textId="77777777" w:rsidR="00694154" w:rsidRPr="008620ED" w:rsidRDefault="00694154" w:rsidP="00694154">
            <w:pPr>
              <w:spacing w:before="0"/>
            </w:pPr>
            <w:r w:rsidRPr="008620ED">
              <w:t xml:space="preserve">Języki wykładowe </w:t>
            </w:r>
          </w:p>
          <w:p w14:paraId="6D192C7D" w14:textId="77777777" w:rsidR="00694154" w:rsidRPr="008620ED" w:rsidRDefault="00694154" w:rsidP="00694154">
            <w:pPr>
              <w:spacing w:before="0"/>
            </w:pPr>
            <w:r w:rsidRPr="008620ED">
              <w:t xml:space="preserve">Polski </w:t>
            </w:r>
          </w:p>
        </w:tc>
        <w:tc>
          <w:tcPr>
            <w:tcW w:w="0" w:type="auto"/>
            <w:hideMark/>
          </w:tcPr>
          <w:p w14:paraId="79CCA7F3" w14:textId="77777777" w:rsidR="00694154" w:rsidRPr="008620ED" w:rsidRDefault="00694154" w:rsidP="00694154">
            <w:pPr>
              <w:spacing w:before="0"/>
            </w:pPr>
            <w:r w:rsidRPr="008620ED">
              <w:t xml:space="preserve">Profil studiów </w:t>
            </w:r>
          </w:p>
          <w:p w14:paraId="3B540EE3" w14:textId="77777777" w:rsidR="00694154" w:rsidRPr="008620ED" w:rsidRDefault="00694154" w:rsidP="00694154">
            <w:pPr>
              <w:spacing w:before="0"/>
            </w:pPr>
            <w:r w:rsidRPr="008620ED">
              <w:t xml:space="preserve">praktyczny </w:t>
            </w:r>
          </w:p>
        </w:tc>
        <w:tc>
          <w:tcPr>
            <w:tcW w:w="0" w:type="auto"/>
            <w:hideMark/>
          </w:tcPr>
          <w:p w14:paraId="22CBECD0" w14:textId="77777777" w:rsidR="00694154" w:rsidRPr="008620ED" w:rsidRDefault="00694154" w:rsidP="00694154">
            <w:pPr>
              <w:spacing w:before="0"/>
            </w:pPr>
            <w:r w:rsidRPr="008620ED">
              <w:t xml:space="preserve">Obligatoryjność </w:t>
            </w:r>
          </w:p>
          <w:p w14:paraId="0448B2F2" w14:textId="77777777" w:rsidR="00694154" w:rsidRPr="008620ED" w:rsidRDefault="00694154" w:rsidP="00694154">
            <w:pPr>
              <w:spacing w:before="0"/>
            </w:pPr>
            <w:r w:rsidRPr="008620ED">
              <w:t xml:space="preserve">obowiązkowy </w:t>
            </w:r>
          </w:p>
        </w:tc>
      </w:tr>
      <w:tr w:rsidR="006352E6" w:rsidRPr="008620ED" w14:paraId="33FE7400" w14:textId="77777777" w:rsidTr="006352E6">
        <w:tc>
          <w:tcPr>
            <w:tcW w:w="0" w:type="auto"/>
            <w:hideMark/>
          </w:tcPr>
          <w:p w14:paraId="46B7EDFE" w14:textId="77777777" w:rsidR="00694154" w:rsidRPr="008620ED" w:rsidRDefault="00694154" w:rsidP="00694154">
            <w:pPr>
              <w:spacing w:before="0"/>
            </w:pPr>
            <w:r w:rsidRPr="008620ED">
              <w:t xml:space="preserve">Poziom kształcenia </w:t>
            </w:r>
          </w:p>
          <w:p w14:paraId="19320BCF" w14:textId="77777777" w:rsidR="00694154" w:rsidRPr="008620ED" w:rsidRDefault="00694154" w:rsidP="00694154">
            <w:pPr>
              <w:spacing w:before="0"/>
            </w:pPr>
            <w:r w:rsidRPr="008620ED">
              <w:t xml:space="preserve">pierwszego stopnia </w:t>
            </w:r>
          </w:p>
        </w:tc>
        <w:tc>
          <w:tcPr>
            <w:tcW w:w="0" w:type="auto"/>
            <w:hideMark/>
          </w:tcPr>
          <w:p w14:paraId="2FFBB235" w14:textId="77777777" w:rsidR="00694154" w:rsidRPr="008620ED" w:rsidRDefault="00694154" w:rsidP="00694154">
            <w:pPr>
              <w:spacing w:before="0"/>
            </w:pPr>
            <w:r w:rsidRPr="008620ED">
              <w:t xml:space="preserve">Forma studiów </w:t>
            </w:r>
          </w:p>
          <w:p w14:paraId="65F062F5" w14:textId="77777777" w:rsidR="00694154" w:rsidRPr="008620ED" w:rsidRDefault="00694154" w:rsidP="00694154">
            <w:pPr>
              <w:spacing w:before="0"/>
            </w:pPr>
            <w:r w:rsidRPr="008620ED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52114AB0" w14:textId="77777777" w:rsidR="00694154" w:rsidRPr="008620ED" w:rsidRDefault="00694154" w:rsidP="00694154">
            <w:pPr>
              <w:spacing w:before="0"/>
            </w:pPr>
            <w:r w:rsidRPr="008620ED">
              <w:t xml:space="preserve">Dyscypliny </w:t>
            </w:r>
          </w:p>
          <w:p w14:paraId="7C6B1B2C" w14:textId="55731B60" w:rsidR="00694154" w:rsidRPr="008620ED" w:rsidRDefault="00841F08" w:rsidP="00694154">
            <w:pPr>
              <w:spacing w:before="0"/>
            </w:pPr>
            <w:r w:rsidRPr="008620ED">
              <w:t xml:space="preserve">Nauki o zdrowiu i nauki medyczne  </w:t>
            </w:r>
            <w:r w:rsidR="00694154" w:rsidRPr="008620ED">
              <w:t xml:space="preserve"> </w:t>
            </w:r>
          </w:p>
        </w:tc>
      </w:tr>
      <w:tr w:rsidR="00A334D1" w:rsidRPr="008620ED" w14:paraId="77D925FD" w14:textId="77777777" w:rsidTr="00491ECF">
        <w:tc>
          <w:tcPr>
            <w:tcW w:w="0" w:type="auto"/>
            <w:hideMark/>
          </w:tcPr>
          <w:p w14:paraId="43B4F825" w14:textId="77777777" w:rsidR="00A334D1" w:rsidRPr="008620ED" w:rsidRDefault="00A334D1" w:rsidP="00A334D1">
            <w:pPr>
              <w:spacing w:before="0"/>
            </w:pPr>
            <w:r w:rsidRPr="008620ED">
              <w:t xml:space="preserve">Koordynator przedmiotu </w:t>
            </w:r>
          </w:p>
        </w:tc>
        <w:tc>
          <w:tcPr>
            <w:tcW w:w="0" w:type="auto"/>
            <w:gridSpan w:val="3"/>
            <w:vAlign w:val="center"/>
          </w:tcPr>
          <w:p w14:paraId="10A07C9C" w14:textId="77777777" w:rsidR="00A334D1" w:rsidRPr="008620ED" w:rsidRDefault="00A334D1" w:rsidP="00A334D1">
            <w:pPr>
              <w:spacing w:before="0"/>
            </w:pPr>
            <w:r w:rsidRPr="008620ED">
              <w:t xml:space="preserve">Irena </w:t>
            </w:r>
            <w:proofErr w:type="spellStart"/>
            <w:r w:rsidRPr="008620ED">
              <w:t>Brukwicka</w:t>
            </w:r>
            <w:proofErr w:type="spellEnd"/>
          </w:p>
        </w:tc>
      </w:tr>
      <w:tr w:rsidR="00A334D1" w:rsidRPr="008620ED" w14:paraId="171AFC29" w14:textId="77777777" w:rsidTr="00491ECF">
        <w:tc>
          <w:tcPr>
            <w:tcW w:w="0" w:type="auto"/>
            <w:hideMark/>
          </w:tcPr>
          <w:p w14:paraId="60935963" w14:textId="77777777" w:rsidR="00A334D1" w:rsidRPr="008620ED" w:rsidRDefault="00A334D1" w:rsidP="00A334D1">
            <w:pPr>
              <w:spacing w:before="0"/>
            </w:pPr>
            <w:r w:rsidRPr="008620ED">
              <w:t xml:space="preserve">Prowadzący zajęcia </w:t>
            </w:r>
          </w:p>
        </w:tc>
        <w:tc>
          <w:tcPr>
            <w:tcW w:w="0" w:type="auto"/>
            <w:gridSpan w:val="3"/>
            <w:vAlign w:val="center"/>
          </w:tcPr>
          <w:p w14:paraId="0FD91C2F" w14:textId="77777777" w:rsidR="00A334D1" w:rsidRPr="008620ED" w:rsidRDefault="00D76F93" w:rsidP="00D76F93">
            <w:proofErr w:type="spellStart"/>
            <w:r w:rsidRPr="008620ED">
              <w:rPr>
                <w:rFonts w:cs="Times New Roman"/>
              </w:rPr>
              <w:t>Andriy</w:t>
            </w:r>
            <w:proofErr w:type="spellEnd"/>
            <w:r w:rsidRPr="008620ED">
              <w:rPr>
                <w:rFonts w:cs="Times New Roman"/>
              </w:rPr>
              <w:t xml:space="preserve"> </w:t>
            </w:r>
            <w:proofErr w:type="spellStart"/>
            <w:r w:rsidRPr="008620ED">
              <w:rPr>
                <w:rFonts w:cs="Times New Roman"/>
              </w:rPr>
              <w:t>Holyachenko</w:t>
            </w:r>
            <w:proofErr w:type="spellEnd"/>
            <w:r w:rsidRPr="008620ED">
              <w:rPr>
                <w:rFonts w:cs="Times New Roman"/>
              </w:rPr>
              <w:t xml:space="preserve">, </w:t>
            </w:r>
            <w:r w:rsidR="00A334D1" w:rsidRPr="008620ED">
              <w:t xml:space="preserve">Jan Tabak, Irena </w:t>
            </w:r>
            <w:proofErr w:type="spellStart"/>
            <w:r w:rsidR="00A334D1" w:rsidRPr="008620ED">
              <w:t>Brukwicka</w:t>
            </w:r>
            <w:proofErr w:type="spellEnd"/>
            <w:r w:rsidR="00A334D1" w:rsidRPr="008620ED">
              <w:t xml:space="preserve">, Grażyna Wicińska, </w:t>
            </w:r>
            <w:r w:rsidR="00A5742D" w:rsidRPr="008620ED">
              <w:t>Teresa Smolińska-Mac</w:t>
            </w:r>
          </w:p>
        </w:tc>
      </w:tr>
      <w:tr w:rsidR="00694154" w:rsidRPr="008620ED" w14:paraId="46369801" w14:textId="77777777" w:rsidTr="006352E6">
        <w:tc>
          <w:tcPr>
            <w:tcW w:w="0" w:type="auto"/>
            <w:gridSpan w:val="4"/>
            <w:hideMark/>
          </w:tcPr>
          <w:p w14:paraId="01487682" w14:textId="77777777" w:rsidR="00694154" w:rsidRPr="008620ED" w:rsidRDefault="00694154" w:rsidP="00694154">
            <w:pPr>
              <w:spacing w:before="0"/>
            </w:pPr>
            <w:r w:rsidRPr="008620ED">
              <w:t>Grupa zajęć standardu</w:t>
            </w:r>
          </w:p>
          <w:p w14:paraId="53F702E3" w14:textId="77777777" w:rsidR="00694154" w:rsidRPr="008620ED" w:rsidRDefault="00694154" w:rsidP="00694154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620ED">
              <w:rPr>
                <w:rFonts w:asciiTheme="minorHAnsi" w:hAnsiTheme="minorHAnsi"/>
                <w:sz w:val="22"/>
                <w:szCs w:val="22"/>
              </w:rPr>
              <w:t>D. Nauki w zakresie opieki specjalistycznej</w:t>
            </w:r>
          </w:p>
        </w:tc>
      </w:tr>
    </w:tbl>
    <w:p w14:paraId="7E9242E3" w14:textId="77777777" w:rsidR="00062DAD" w:rsidRPr="008620ED" w:rsidRDefault="00062DAD" w:rsidP="00062DAD">
      <w:pPr>
        <w:pStyle w:val="Nagwek1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t xml:space="preserve">Informacje podstawowe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4959"/>
        <w:gridCol w:w="2705"/>
        <w:gridCol w:w="1353"/>
      </w:tblGrid>
      <w:tr w:rsidR="00062DAD" w:rsidRPr="008620ED" w14:paraId="490BB906" w14:textId="77777777" w:rsidTr="002E3125">
        <w:tc>
          <w:tcPr>
            <w:tcW w:w="2750" w:type="pct"/>
            <w:hideMark/>
          </w:tcPr>
          <w:p w14:paraId="4C1D0C61" w14:textId="77777777" w:rsidR="00062DAD" w:rsidRPr="008620ED" w:rsidRDefault="00062DAD" w:rsidP="002E3125">
            <w:pPr>
              <w:spacing w:before="0"/>
            </w:pPr>
            <w:r w:rsidRPr="008620ED">
              <w:t>Okres</w:t>
            </w:r>
          </w:p>
          <w:p w14:paraId="1170C048" w14:textId="77777777" w:rsidR="00062DAD" w:rsidRPr="008620ED" w:rsidRDefault="00062DAD" w:rsidP="002E3125">
            <w:pPr>
              <w:spacing w:before="0"/>
            </w:pPr>
            <w:r w:rsidRPr="008620ED">
              <w:t xml:space="preserve">Semestr 5 </w:t>
            </w:r>
          </w:p>
        </w:tc>
        <w:tc>
          <w:tcPr>
            <w:tcW w:w="1500" w:type="pct"/>
            <w:hideMark/>
          </w:tcPr>
          <w:p w14:paraId="2D8D31DF" w14:textId="77777777" w:rsidR="00062DAD" w:rsidRPr="008620ED" w:rsidRDefault="00062DAD" w:rsidP="002E3125">
            <w:pPr>
              <w:spacing w:before="0"/>
            </w:pPr>
            <w:r w:rsidRPr="008620ED">
              <w:t>Forma weryfikacji uzyskanych efektów uczenia się</w:t>
            </w:r>
          </w:p>
          <w:p w14:paraId="1CBEF5D4" w14:textId="754C3F4C" w:rsidR="00062DAD" w:rsidRPr="008620ED" w:rsidRDefault="00062DAD" w:rsidP="002E3125">
            <w:pPr>
              <w:spacing w:before="0"/>
            </w:pPr>
            <w:r w:rsidRPr="008620ED">
              <w:t>Zaliczenie na ocenę</w:t>
            </w:r>
          </w:p>
        </w:tc>
        <w:tc>
          <w:tcPr>
            <w:tcW w:w="750" w:type="pct"/>
            <w:hideMark/>
          </w:tcPr>
          <w:p w14:paraId="64E99A3C" w14:textId="77777777" w:rsidR="00062DAD" w:rsidRPr="008620ED" w:rsidRDefault="00062DAD" w:rsidP="002E3125">
            <w:pPr>
              <w:spacing w:before="0"/>
            </w:pPr>
            <w:r w:rsidRPr="008620ED">
              <w:t>Liczba punktów ECTS</w:t>
            </w:r>
          </w:p>
          <w:p w14:paraId="70CECFED" w14:textId="4C539037" w:rsidR="00062DAD" w:rsidRPr="008620ED" w:rsidRDefault="00062DAD" w:rsidP="002E3125">
            <w:pPr>
              <w:spacing w:before="0"/>
            </w:pPr>
            <w:r w:rsidRPr="008620ED">
              <w:t>4</w:t>
            </w:r>
          </w:p>
        </w:tc>
      </w:tr>
      <w:tr w:rsidR="00062DAD" w:rsidRPr="008620ED" w14:paraId="437B008D" w14:textId="77777777" w:rsidTr="002E3125">
        <w:tc>
          <w:tcPr>
            <w:tcW w:w="0" w:type="auto"/>
            <w:hideMark/>
          </w:tcPr>
          <w:p w14:paraId="61C5F3D1" w14:textId="77777777" w:rsidR="00062DAD" w:rsidRPr="008620ED" w:rsidRDefault="00062DAD" w:rsidP="002E3125">
            <w:pPr>
              <w:spacing w:before="0"/>
            </w:pPr>
            <w:r w:rsidRPr="008620ED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02279490" w14:textId="77777777" w:rsidR="00062DAD" w:rsidRPr="008620ED" w:rsidRDefault="00062DAD" w:rsidP="002E3125">
            <w:pPr>
              <w:spacing w:before="0"/>
            </w:pPr>
            <w:r w:rsidRPr="008620ED">
              <w:t xml:space="preserve">Liczba godzin </w:t>
            </w:r>
          </w:p>
        </w:tc>
      </w:tr>
      <w:tr w:rsidR="00062DAD" w:rsidRPr="008620ED" w14:paraId="0D03C06E" w14:textId="77777777" w:rsidTr="002E3125">
        <w:tc>
          <w:tcPr>
            <w:tcW w:w="0" w:type="auto"/>
            <w:hideMark/>
          </w:tcPr>
          <w:p w14:paraId="60D0E974" w14:textId="77777777" w:rsidR="00062DAD" w:rsidRPr="008620ED" w:rsidRDefault="00062DAD" w:rsidP="002E3125">
            <w:pPr>
              <w:spacing w:before="0"/>
            </w:pPr>
            <w:r w:rsidRPr="008620ED">
              <w:t xml:space="preserve">wykład </w:t>
            </w:r>
          </w:p>
        </w:tc>
        <w:tc>
          <w:tcPr>
            <w:tcW w:w="0" w:type="auto"/>
            <w:gridSpan w:val="2"/>
            <w:hideMark/>
          </w:tcPr>
          <w:p w14:paraId="4998FBE1" w14:textId="00BAA767" w:rsidR="00062DAD" w:rsidRPr="008620ED" w:rsidRDefault="00062DAD" w:rsidP="002E3125">
            <w:pPr>
              <w:spacing w:before="0"/>
            </w:pPr>
            <w:r w:rsidRPr="008620ED">
              <w:t>30</w:t>
            </w:r>
          </w:p>
        </w:tc>
      </w:tr>
      <w:tr w:rsidR="00062DAD" w:rsidRPr="008620ED" w14:paraId="2916FE16" w14:textId="77777777" w:rsidTr="002E3125">
        <w:tc>
          <w:tcPr>
            <w:tcW w:w="0" w:type="auto"/>
            <w:hideMark/>
          </w:tcPr>
          <w:p w14:paraId="63F9FFB2" w14:textId="77777777" w:rsidR="00062DAD" w:rsidRPr="008620ED" w:rsidRDefault="00062DAD" w:rsidP="002E3125">
            <w:pPr>
              <w:spacing w:before="0"/>
            </w:pPr>
            <w:r w:rsidRPr="008620ED">
              <w:t xml:space="preserve">e-learning </w:t>
            </w:r>
          </w:p>
        </w:tc>
        <w:tc>
          <w:tcPr>
            <w:tcW w:w="0" w:type="auto"/>
            <w:gridSpan w:val="2"/>
            <w:hideMark/>
          </w:tcPr>
          <w:p w14:paraId="08D3314D" w14:textId="6D5560FD" w:rsidR="00062DAD" w:rsidRPr="008620ED" w:rsidRDefault="00062DAD" w:rsidP="002E3125">
            <w:pPr>
              <w:spacing w:before="0"/>
            </w:pPr>
            <w:r w:rsidRPr="008620ED">
              <w:t>20</w:t>
            </w:r>
          </w:p>
        </w:tc>
      </w:tr>
      <w:tr w:rsidR="00062DAD" w:rsidRPr="008620ED" w14:paraId="24EFA411" w14:textId="77777777" w:rsidTr="002E3125">
        <w:tc>
          <w:tcPr>
            <w:tcW w:w="0" w:type="auto"/>
            <w:hideMark/>
          </w:tcPr>
          <w:p w14:paraId="7B8D4BB2" w14:textId="77777777" w:rsidR="00062DAD" w:rsidRPr="008620ED" w:rsidRDefault="00062DAD" w:rsidP="002E3125">
            <w:pPr>
              <w:spacing w:before="0"/>
            </w:pPr>
            <w:r w:rsidRPr="008620ED">
              <w:t xml:space="preserve">zajęcia praktyczne </w:t>
            </w:r>
          </w:p>
        </w:tc>
        <w:tc>
          <w:tcPr>
            <w:tcW w:w="0" w:type="auto"/>
            <w:gridSpan w:val="2"/>
            <w:hideMark/>
          </w:tcPr>
          <w:p w14:paraId="769DF5E7" w14:textId="77777777" w:rsidR="00062DAD" w:rsidRPr="008620ED" w:rsidRDefault="00062DAD" w:rsidP="002E3125">
            <w:pPr>
              <w:spacing w:before="0"/>
            </w:pPr>
            <w:r w:rsidRPr="008620ED">
              <w:t xml:space="preserve">40 </w:t>
            </w:r>
          </w:p>
        </w:tc>
      </w:tr>
      <w:tr w:rsidR="00062DAD" w:rsidRPr="008620ED" w14:paraId="60D16E5D" w14:textId="77777777" w:rsidTr="002E3125">
        <w:tc>
          <w:tcPr>
            <w:tcW w:w="0" w:type="auto"/>
          </w:tcPr>
          <w:p w14:paraId="6F7A43A7" w14:textId="30062526" w:rsidR="00062DAD" w:rsidRPr="008620ED" w:rsidRDefault="00062DAD" w:rsidP="002E3125">
            <w:pPr>
              <w:spacing w:before="0"/>
            </w:pPr>
            <w:r w:rsidRPr="008620ED">
              <w:t>samokształcenie</w:t>
            </w:r>
          </w:p>
        </w:tc>
        <w:tc>
          <w:tcPr>
            <w:tcW w:w="0" w:type="auto"/>
            <w:gridSpan w:val="2"/>
          </w:tcPr>
          <w:p w14:paraId="40824658" w14:textId="3864B79E" w:rsidR="00062DAD" w:rsidRPr="008620ED" w:rsidRDefault="00062DAD" w:rsidP="002E3125">
            <w:pPr>
              <w:spacing w:before="0"/>
            </w:pPr>
            <w:r w:rsidRPr="008620ED">
              <w:t>25</w:t>
            </w:r>
          </w:p>
        </w:tc>
      </w:tr>
      <w:tr w:rsidR="00062DAD" w:rsidRPr="008620ED" w14:paraId="53CF32B0" w14:textId="77777777" w:rsidTr="002E3125">
        <w:tc>
          <w:tcPr>
            <w:tcW w:w="2750" w:type="pct"/>
            <w:hideMark/>
          </w:tcPr>
          <w:p w14:paraId="1567F2B7" w14:textId="77777777" w:rsidR="00062DAD" w:rsidRPr="008620ED" w:rsidRDefault="00062DAD" w:rsidP="002E3125">
            <w:pPr>
              <w:spacing w:before="0"/>
            </w:pPr>
            <w:r w:rsidRPr="008620ED">
              <w:t>Okres</w:t>
            </w:r>
          </w:p>
          <w:p w14:paraId="4FD712DF" w14:textId="7DEFAFF3" w:rsidR="00062DAD" w:rsidRPr="008620ED" w:rsidRDefault="00062DAD" w:rsidP="00062DAD">
            <w:pPr>
              <w:spacing w:before="0"/>
            </w:pPr>
            <w:r w:rsidRPr="008620ED">
              <w:t xml:space="preserve">Semestr 6 </w:t>
            </w:r>
          </w:p>
        </w:tc>
        <w:tc>
          <w:tcPr>
            <w:tcW w:w="1500" w:type="pct"/>
            <w:hideMark/>
          </w:tcPr>
          <w:p w14:paraId="08FBDE4A" w14:textId="77777777" w:rsidR="00062DAD" w:rsidRPr="008620ED" w:rsidRDefault="00062DAD" w:rsidP="002E3125">
            <w:pPr>
              <w:spacing w:before="0"/>
            </w:pPr>
            <w:r w:rsidRPr="008620ED">
              <w:t>Forma weryfikacji uzyskanych efektów uczenia się</w:t>
            </w:r>
          </w:p>
          <w:p w14:paraId="418B783A" w14:textId="77777777" w:rsidR="00062DAD" w:rsidRPr="008620ED" w:rsidRDefault="00062DAD" w:rsidP="002E3125">
            <w:pPr>
              <w:spacing w:before="0"/>
            </w:pPr>
            <w:r w:rsidRPr="008620ED">
              <w:t>Zaliczenie na ocenę</w:t>
            </w:r>
          </w:p>
        </w:tc>
        <w:tc>
          <w:tcPr>
            <w:tcW w:w="750" w:type="pct"/>
            <w:hideMark/>
          </w:tcPr>
          <w:p w14:paraId="1E901D84" w14:textId="77777777" w:rsidR="00062DAD" w:rsidRPr="008620ED" w:rsidRDefault="00062DAD" w:rsidP="002E3125">
            <w:pPr>
              <w:spacing w:before="0"/>
            </w:pPr>
            <w:r w:rsidRPr="008620ED">
              <w:t>Liczba punktów ECTS</w:t>
            </w:r>
          </w:p>
          <w:p w14:paraId="19C91FA1" w14:textId="6C79B732" w:rsidR="00062DAD" w:rsidRPr="008620ED" w:rsidRDefault="00412B6D" w:rsidP="002E3125">
            <w:pPr>
              <w:spacing w:before="0"/>
            </w:pPr>
            <w:r w:rsidRPr="008620ED">
              <w:t>1,5</w:t>
            </w:r>
          </w:p>
        </w:tc>
      </w:tr>
      <w:tr w:rsidR="00062DAD" w:rsidRPr="008620ED" w14:paraId="090A9174" w14:textId="77777777" w:rsidTr="002E3125">
        <w:tc>
          <w:tcPr>
            <w:tcW w:w="0" w:type="auto"/>
            <w:hideMark/>
          </w:tcPr>
          <w:p w14:paraId="4ED8638D" w14:textId="77777777" w:rsidR="00062DAD" w:rsidRPr="008620ED" w:rsidRDefault="00062DAD" w:rsidP="002E3125">
            <w:pPr>
              <w:spacing w:before="0"/>
            </w:pPr>
            <w:r w:rsidRPr="008620ED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5E6FFB5A" w14:textId="77777777" w:rsidR="00062DAD" w:rsidRPr="008620ED" w:rsidRDefault="00062DAD" w:rsidP="002E3125">
            <w:pPr>
              <w:spacing w:before="0"/>
            </w:pPr>
            <w:r w:rsidRPr="008620ED">
              <w:t xml:space="preserve">Liczba godzin </w:t>
            </w:r>
          </w:p>
        </w:tc>
      </w:tr>
      <w:tr w:rsidR="00062DAD" w:rsidRPr="008620ED" w14:paraId="65FD76F4" w14:textId="77777777" w:rsidTr="002E3125">
        <w:tc>
          <w:tcPr>
            <w:tcW w:w="0" w:type="auto"/>
            <w:hideMark/>
          </w:tcPr>
          <w:p w14:paraId="1E52735D" w14:textId="77777777" w:rsidR="00062DAD" w:rsidRPr="008620ED" w:rsidRDefault="00062DAD" w:rsidP="002E3125">
            <w:pPr>
              <w:spacing w:before="0"/>
            </w:pPr>
            <w:r w:rsidRPr="008620ED">
              <w:t xml:space="preserve">zajęcia praktyczne </w:t>
            </w:r>
          </w:p>
        </w:tc>
        <w:tc>
          <w:tcPr>
            <w:tcW w:w="0" w:type="auto"/>
            <w:gridSpan w:val="2"/>
            <w:hideMark/>
          </w:tcPr>
          <w:p w14:paraId="5C2080E3" w14:textId="77777777" w:rsidR="00062DAD" w:rsidRPr="008620ED" w:rsidRDefault="00062DAD" w:rsidP="002E3125">
            <w:pPr>
              <w:spacing w:before="0"/>
            </w:pPr>
            <w:r w:rsidRPr="008620ED">
              <w:t xml:space="preserve">40 </w:t>
            </w:r>
          </w:p>
        </w:tc>
      </w:tr>
    </w:tbl>
    <w:p w14:paraId="1C12C320" w14:textId="5D9C2AA7" w:rsidR="00062DAD" w:rsidRPr="008620ED" w:rsidRDefault="00062DAD"/>
    <w:p w14:paraId="4B1D28A7" w14:textId="22181105" w:rsidR="00062DAD" w:rsidRPr="008620ED" w:rsidRDefault="00062DAD"/>
    <w:p w14:paraId="1051AB89" w14:textId="5C337824" w:rsidR="00062DAD" w:rsidRPr="008620ED" w:rsidRDefault="00062DAD"/>
    <w:p w14:paraId="3D94F710" w14:textId="77777777" w:rsidR="00062DAD" w:rsidRPr="008620ED" w:rsidRDefault="00062DAD"/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222"/>
      </w:tblGrid>
      <w:tr w:rsidR="00062DAD" w:rsidRPr="008620ED" w14:paraId="0ADDFC10" w14:textId="77777777" w:rsidTr="006352E6">
        <w:tc>
          <w:tcPr>
            <w:tcW w:w="0" w:type="auto"/>
          </w:tcPr>
          <w:p w14:paraId="25BE26AA" w14:textId="77777777" w:rsidR="00062DAD" w:rsidRPr="008620ED" w:rsidRDefault="00062DAD" w:rsidP="00694154">
            <w:pPr>
              <w:spacing w:before="0"/>
            </w:pPr>
          </w:p>
        </w:tc>
      </w:tr>
    </w:tbl>
    <w:p w14:paraId="377245FD" w14:textId="77777777" w:rsidR="00694154" w:rsidRPr="008620ED" w:rsidRDefault="00694154" w:rsidP="00694154">
      <w:pPr>
        <w:pStyle w:val="Nagwek1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lastRenderedPageBreak/>
        <w:t xml:space="preserve">Wymagania wstępne i dodatkowe </w:t>
      </w:r>
    </w:p>
    <w:p w14:paraId="35F3DCC4" w14:textId="77777777" w:rsidR="00694154" w:rsidRPr="008620ED" w:rsidRDefault="00694154" w:rsidP="0069415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620ED">
        <w:rPr>
          <w:rFonts w:asciiTheme="minorHAnsi" w:hAnsiTheme="minorHAnsi"/>
          <w:sz w:val="22"/>
          <w:szCs w:val="22"/>
        </w:rPr>
        <w:t xml:space="preserve">Obecność obowiązkowa. Osiągnięcie efektów kształcenia z przedmiotów anatomia, fizjologia, patologia, podstawy pielęgniarstwa, farmakologia, choroby wewnętrzne i pielęgniarstwo internistyczne. Na zajęciach praktycznych obowiązuje pełne umundurowanie oraz identyfikator. </w:t>
      </w:r>
    </w:p>
    <w:p w14:paraId="67692D95" w14:textId="77777777" w:rsidR="00694154" w:rsidRPr="008620ED" w:rsidRDefault="00694154" w:rsidP="00694154">
      <w:pPr>
        <w:pStyle w:val="Nagwek1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694154" w:rsidRPr="008620ED" w14:paraId="043843EF" w14:textId="77777777" w:rsidTr="006352E6">
        <w:tc>
          <w:tcPr>
            <w:tcW w:w="0" w:type="auto"/>
            <w:hideMark/>
          </w:tcPr>
          <w:p w14:paraId="490699ED" w14:textId="77777777" w:rsidR="00694154" w:rsidRPr="008620ED" w:rsidRDefault="00694154" w:rsidP="00694154">
            <w:pPr>
              <w:spacing w:before="0"/>
            </w:pPr>
            <w:r w:rsidRPr="008620ED">
              <w:t xml:space="preserve">C1 </w:t>
            </w:r>
          </w:p>
        </w:tc>
        <w:tc>
          <w:tcPr>
            <w:tcW w:w="0" w:type="auto"/>
            <w:hideMark/>
          </w:tcPr>
          <w:p w14:paraId="1D4BE90C" w14:textId="77777777" w:rsidR="00694154" w:rsidRPr="008620ED" w:rsidRDefault="00694154" w:rsidP="00694154">
            <w:pPr>
              <w:spacing w:before="0"/>
            </w:pPr>
            <w:r w:rsidRPr="008620ED">
              <w:t xml:space="preserve">Przygotowanie studentów do objęcia profesjonalną opieką pielęgniarską pacjenta chorego neurologicznie </w:t>
            </w:r>
          </w:p>
        </w:tc>
      </w:tr>
    </w:tbl>
    <w:p w14:paraId="7D92E1BE" w14:textId="77777777" w:rsidR="00694154" w:rsidRPr="008620ED" w:rsidRDefault="00694154" w:rsidP="00694154">
      <w:pPr>
        <w:pStyle w:val="Nagwek1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622"/>
        <w:gridCol w:w="6820"/>
        <w:gridCol w:w="1575"/>
      </w:tblGrid>
      <w:tr w:rsidR="00694154" w:rsidRPr="008620ED" w14:paraId="3D9DAD4C" w14:textId="77777777" w:rsidTr="006352E6">
        <w:tc>
          <w:tcPr>
            <w:tcW w:w="0" w:type="auto"/>
            <w:hideMark/>
          </w:tcPr>
          <w:p w14:paraId="06EB1F87" w14:textId="77777777" w:rsidR="00694154" w:rsidRPr="008620ED" w:rsidRDefault="00694154" w:rsidP="00694154">
            <w:pPr>
              <w:spacing w:before="0"/>
            </w:pPr>
            <w:r w:rsidRPr="008620ED">
              <w:t xml:space="preserve">Kod </w:t>
            </w:r>
          </w:p>
        </w:tc>
        <w:tc>
          <w:tcPr>
            <w:tcW w:w="0" w:type="auto"/>
            <w:hideMark/>
          </w:tcPr>
          <w:p w14:paraId="052527EF" w14:textId="77777777" w:rsidR="00694154" w:rsidRPr="008620ED" w:rsidRDefault="00694154" w:rsidP="00694154">
            <w:pPr>
              <w:spacing w:before="0"/>
            </w:pPr>
            <w:r w:rsidRPr="008620ED">
              <w:t xml:space="preserve">Efekty w zakresie </w:t>
            </w:r>
          </w:p>
        </w:tc>
        <w:tc>
          <w:tcPr>
            <w:tcW w:w="0" w:type="auto"/>
            <w:hideMark/>
          </w:tcPr>
          <w:p w14:paraId="7D799D8A" w14:textId="77777777" w:rsidR="00694154" w:rsidRPr="008620ED" w:rsidRDefault="00694154" w:rsidP="00694154">
            <w:pPr>
              <w:spacing w:before="0"/>
              <w:jc w:val="center"/>
            </w:pPr>
            <w:r w:rsidRPr="008620ED">
              <w:t xml:space="preserve">Kierunkowe efekty uczenia się </w:t>
            </w:r>
          </w:p>
        </w:tc>
      </w:tr>
      <w:tr w:rsidR="00694154" w:rsidRPr="008620ED" w14:paraId="65556FEB" w14:textId="77777777" w:rsidTr="006352E6">
        <w:tc>
          <w:tcPr>
            <w:tcW w:w="0" w:type="auto"/>
            <w:gridSpan w:val="3"/>
            <w:hideMark/>
          </w:tcPr>
          <w:p w14:paraId="650E0151" w14:textId="77777777" w:rsidR="00694154" w:rsidRPr="008620ED" w:rsidRDefault="00694154" w:rsidP="00694154">
            <w:pPr>
              <w:spacing w:before="0"/>
            </w:pPr>
            <w:r w:rsidRPr="008620ED">
              <w:t xml:space="preserve">Wiedzy – Student zna i rozumie: </w:t>
            </w:r>
          </w:p>
        </w:tc>
      </w:tr>
      <w:tr w:rsidR="00694154" w:rsidRPr="008620ED" w14:paraId="78677DDA" w14:textId="77777777" w:rsidTr="006352E6">
        <w:tc>
          <w:tcPr>
            <w:tcW w:w="0" w:type="auto"/>
            <w:hideMark/>
          </w:tcPr>
          <w:p w14:paraId="19B36F01" w14:textId="77777777" w:rsidR="00694154" w:rsidRPr="008620ED" w:rsidRDefault="00694154" w:rsidP="00694154">
            <w:pPr>
              <w:spacing w:before="0"/>
            </w:pPr>
            <w:r w:rsidRPr="008620ED">
              <w:t xml:space="preserve">W1 </w:t>
            </w:r>
          </w:p>
        </w:tc>
        <w:tc>
          <w:tcPr>
            <w:tcW w:w="0" w:type="auto"/>
            <w:hideMark/>
          </w:tcPr>
          <w:p w14:paraId="13B62AAB" w14:textId="77777777" w:rsidR="00694154" w:rsidRPr="008620ED" w:rsidRDefault="00694154" w:rsidP="00694154">
            <w:pPr>
              <w:spacing w:before="0"/>
            </w:pPr>
            <w:r w:rsidRPr="008620ED">
              <w:t xml:space="preserve">czynniki ryzyka i zagrożenia zdrowotne u pacjentów w różnym wieku </w:t>
            </w:r>
          </w:p>
        </w:tc>
        <w:tc>
          <w:tcPr>
            <w:tcW w:w="0" w:type="auto"/>
            <w:hideMark/>
          </w:tcPr>
          <w:p w14:paraId="4E8FA987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D.W1 </w:t>
            </w:r>
          </w:p>
        </w:tc>
      </w:tr>
      <w:tr w:rsidR="00694154" w:rsidRPr="008620ED" w14:paraId="39ABBECE" w14:textId="77777777" w:rsidTr="006352E6">
        <w:tc>
          <w:tcPr>
            <w:tcW w:w="0" w:type="auto"/>
            <w:hideMark/>
          </w:tcPr>
          <w:p w14:paraId="3553FDEC" w14:textId="77777777" w:rsidR="00694154" w:rsidRPr="008620ED" w:rsidRDefault="00694154" w:rsidP="00694154">
            <w:pPr>
              <w:spacing w:before="0"/>
            </w:pPr>
            <w:r w:rsidRPr="008620ED">
              <w:t xml:space="preserve">W2 </w:t>
            </w:r>
          </w:p>
        </w:tc>
        <w:tc>
          <w:tcPr>
            <w:tcW w:w="0" w:type="auto"/>
            <w:hideMark/>
          </w:tcPr>
          <w:p w14:paraId="72410599" w14:textId="77777777" w:rsidR="00694154" w:rsidRPr="008620ED" w:rsidRDefault="00694154" w:rsidP="00694154">
            <w:pPr>
              <w:spacing w:before="0"/>
            </w:pPr>
            <w:r w:rsidRPr="008620ED">
              <w:t xml:space="preserve">etiopatogenezę, objawy kliniczne, przebieg, leczenie, rokowanie i zasady opieki pielęgniarskiej nad pacjentami w wybranych chorobach </w:t>
            </w:r>
          </w:p>
        </w:tc>
        <w:tc>
          <w:tcPr>
            <w:tcW w:w="0" w:type="auto"/>
            <w:hideMark/>
          </w:tcPr>
          <w:p w14:paraId="4380A7A2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D.W2 </w:t>
            </w:r>
          </w:p>
        </w:tc>
      </w:tr>
      <w:tr w:rsidR="00694154" w:rsidRPr="008620ED" w14:paraId="47191DBC" w14:textId="77777777" w:rsidTr="006352E6">
        <w:tc>
          <w:tcPr>
            <w:tcW w:w="0" w:type="auto"/>
            <w:hideMark/>
          </w:tcPr>
          <w:p w14:paraId="0CC3AD38" w14:textId="77777777" w:rsidR="00694154" w:rsidRPr="008620ED" w:rsidRDefault="00694154" w:rsidP="00694154">
            <w:pPr>
              <w:spacing w:before="0"/>
            </w:pPr>
            <w:r w:rsidRPr="008620ED">
              <w:t xml:space="preserve">W3 </w:t>
            </w:r>
          </w:p>
        </w:tc>
        <w:tc>
          <w:tcPr>
            <w:tcW w:w="0" w:type="auto"/>
            <w:hideMark/>
          </w:tcPr>
          <w:p w14:paraId="49D902A7" w14:textId="77777777" w:rsidR="00694154" w:rsidRPr="008620ED" w:rsidRDefault="00694154" w:rsidP="00694154">
            <w:pPr>
              <w:spacing w:before="0"/>
            </w:pPr>
            <w:r w:rsidRPr="008620ED">
              <w:t xml:space="preserve">zasady diagnozowania i planowania opieki nad pacjentem w pielęgniarstwie internistycznym, chirurgicznym, położniczo-ginekologicznym, pediatrycznym, geriatrycznym, neurologicznym, psychiatrycznym, w intensywnej opiece medycznej, opiece paliatywnej, opiece długoterminowej </w:t>
            </w:r>
          </w:p>
        </w:tc>
        <w:tc>
          <w:tcPr>
            <w:tcW w:w="0" w:type="auto"/>
            <w:hideMark/>
          </w:tcPr>
          <w:p w14:paraId="25479B2F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D.W3 </w:t>
            </w:r>
          </w:p>
        </w:tc>
      </w:tr>
      <w:tr w:rsidR="00694154" w:rsidRPr="008620ED" w14:paraId="0811D185" w14:textId="77777777" w:rsidTr="006352E6">
        <w:tc>
          <w:tcPr>
            <w:tcW w:w="0" w:type="auto"/>
            <w:hideMark/>
          </w:tcPr>
          <w:p w14:paraId="29968FF6" w14:textId="77777777" w:rsidR="00694154" w:rsidRPr="008620ED" w:rsidRDefault="00694154" w:rsidP="00694154">
            <w:pPr>
              <w:spacing w:before="0"/>
            </w:pPr>
            <w:r w:rsidRPr="008620ED">
              <w:t xml:space="preserve">W4 </w:t>
            </w:r>
          </w:p>
        </w:tc>
        <w:tc>
          <w:tcPr>
            <w:tcW w:w="0" w:type="auto"/>
            <w:hideMark/>
          </w:tcPr>
          <w:p w14:paraId="101DA1F8" w14:textId="77777777" w:rsidR="00694154" w:rsidRPr="008620ED" w:rsidRDefault="00694154" w:rsidP="00694154">
            <w:pPr>
              <w:spacing w:before="0"/>
            </w:pPr>
            <w:r w:rsidRPr="008620ED">
              <w:t xml:space="preserve">rodzaje badań diagnostycznych i zasady ich zlecania </w:t>
            </w:r>
          </w:p>
        </w:tc>
        <w:tc>
          <w:tcPr>
            <w:tcW w:w="0" w:type="auto"/>
            <w:hideMark/>
          </w:tcPr>
          <w:p w14:paraId="5BDB5326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D.W4 </w:t>
            </w:r>
          </w:p>
        </w:tc>
      </w:tr>
      <w:tr w:rsidR="00694154" w:rsidRPr="008620ED" w14:paraId="1FA2266F" w14:textId="77777777" w:rsidTr="006352E6">
        <w:tc>
          <w:tcPr>
            <w:tcW w:w="0" w:type="auto"/>
            <w:hideMark/>
          </w:tcPr>
          <w:p w14:paraId="2E9F8055" w14:textId="77777777" w:rsidR="00694154" w:rsidRPr="008620ED" w:rsidRDefault="00694154" w:rsidP="00694154">
            <w:pPr>
              <w:spacing w:before="0"/>
            </w:pPr>
            <w:r w:rsidRPr="008620ED">
              <w:t xml:space="preserve">W5 </w:t>
            </w:r>
          </w:p>
        </w:tc>
        <w:tc>
          <w:tcPr>
            <w:tcW w:w="0" w:type="auto"/>
            <w:hideMark/>
          </w:tcPr>
          <w:p w14:paraId="380B0C61" w14:textId="77777777" w:rsidR="00694154" w:rsidRPr="008620ED" w:rsidRDefault="00694154" w:rsidP="00694154">
            <w:pPr>
              <w:spacing w:before="0"/>
            </w:pPr>
            <w:r w:rsidRPr="008620ED">
              <w:t xml:space="preserve">zasady przygotowania pacjenta w różnym wieku i stanie zdrowia do badań oraz zabiegów diagnostycznych, a także zasady opieki w trakcie oraz po tych badaniach i zabiegach </w:t>
            </w:r>
          </w:p>
        </w:tc>
        <w:tc>
          <w:tcPr>
            <w:tcW w:w="0" w:type="auto"/>
            <w:hideMark/>
          </w:tcPr>
          <w:p w14:paraId="1AE6B45D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D.W5 </w:t>
            </w:r>
          </w:p>
        </w:tc>
      </w:tr>
      <w:tr w:rsidR="00694154" w:rsidRPr="008620ED" w14:paraId="3BC62AE6" w14:textId="77777777" w:rsidTr="006352E6">
        <w:tc>
          <w:tcPr>
            <w:tcW w:w="0" w:type="auto"/>
            <w:hideMark/>
          </w:tcPr>
          <w:p w14:paraId="2AA93137" w14:textId="77777777" w:rsidR="00694154" w:rsidRPr="008620ED" w:rsidRDefault="00694154" w:rsidP="00694154">
            <w:pPr>
              <w:spacing w:before="0"/>
            </w:pPr>
            <w:r w:rsidRPr="008620ED">
              <w:t xml:space="preserve">W6 </w:t>
            </w:r>
          </w:p>
        </w:tc>
        <w:tc>
          <w:tcPr>
            <w:tcW w:w="0" w:type="auto"/>
            <w:hideMark/>
          </w:tcPr>
          <w:p w14:paraId="37D1C9FF" w14:textId="77777777" w:rsidR="00694154" w:rsidRPr="008620ED" w:rsidRDefault="00694154" w:rsidP="00694154">
            <w:pPr>
              <w:spacing w:before="0"/>
            </w:pPr>
            <w:r w:rsidRPr="008620ED">
              <w:t xml:space="preserve">właściwości grup leków i ich działanie na układy i narządy pacjenta w różnych chorobach w zależności od wieku i stanu zdrowia, z uwzględnieniem działań niepożądanych, interakcji z innymi lekami i dróg podania </w:t>
            </w:r>
          </w:p>
        </w:tc>
        <w:tc>
          <w:tcPr>
            <w:tcW w:w="0" w:type="auto"/>
            <w:hideMark/>
          </w:tcPr>
          <w:p w14:paraId="063F0C43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D.W6 </w:t>
            </w:r>
          </w:p>
        </w:tc>
      </w:tr>
      <w:tr w:rsidR="00694154" w:rsidRPr="008620ED" w14:paraId="43524975" w14:textId="77777777" w:rsidTr="006352E6">
        <w:tc>
          <w:tcPr>
            <w:tcW w:w="0" w:type="auto"/>
            <w:hideMark/>
          </w:tcPr>
          <w:p w14:paraId="3C689B1D" w14:textId="77777777" w:rsidR="00694154" w:rsidRPr="008620ED" w:rsidRDefault="00694154" w:rsidP="00694154">
            <w:pPr>
              <w:spacing w:before="0"/>
            </w:pPr>
            <w:r w:rsidRPr="008620ED">
              <w:t xml:space="preserve">W7 </w:t>
            </w:r>
          </w:p>
        </w:tc>
        <w:tc>
          <w:tcPr>
            <w:tcW w:w="0" w:type="auto"/>
            <w:hideMark/>
          </w:tcPr>
          <w:p w14:paraId="14136E0C" w14:textId="77777777" w:rsidR="00694154" w:rsidRPr="008620ED" w:rsidRDefault="00694154" w:rsidP="00694154">
            <w:pPr>
              <w:spacing w:before="0"/>
            </w:pPr>
            <w:r w:rsidRPr="008620ED">
              <w:t xml:space="preserve">standardy i procedury pielęgniarskie stosowane w opiece nad pacjentem w różnym wieku i stanie zdrowia </w:t>
            </w:r>
          </w:p>
        </w:tc>
        <w:tc>
          <w:tcPr>
            <w:tcW w:w="0" w:type="auto"/>
            <w:hideMark/>
          </w:tcPr>
          <w:p w14:paraId="487172EA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D.W7 </w:t>
            </w:r>
          </w:p>
        </w:tc>
      </w:tr>
      <w:tr w:rsidR="00694154" w:rsidRPr="008620ED" w14:paraId="26CF02C6" w14:textId="77777777" w:rsidTr="006352E6">
        <w:tc>
          <w:tcPr>
            <w:tcW w:w="0" w:type="auto"/>
            <w:hideMark/>
          </w:tcPr>
          <w:p w14:paraId="46D8EE29" w14:textId="77777777" w:rsidR="00694154" w:rsidRPr="008620ED" w:rsidRDefault="00694154" w:rsidP="00694154">
            <w:pPr>
              <w:spacing w:before="0"/>
            </w:pPr>
            <w:r w:rsidRPr="008620ED">
              <w:t xml:space="preserve">W8 </w:t>
            </w:r>
          </w:p>
        </w:tc>
        <w:tc>
          <w:tcPr>
            <w:tcW w:w="0" w:type="auto"/>
            <w:hideMark/>
          </w:tcPr>
          <w:p w14:paraId="0B3580E0" w14:textId="77777777" w:rsidR="00694154" w:rsidRPr="008620ED" w:rsidRDefault="00694154" w:rsidP="00694154">
            <w:pPr>
              <w:spacing w:before="0"/>
            </w:pPr>
            <w:r w:rsidRPr="008620ED">
              <w:t xml:space="preserve">reakcje pacjenta na chorobę, przyjęcie do szpitala i hospitalizację </w:t>
            </w:r>
          </w:p>
        </w:tc>
        <w:tc>
          <w:tcPr>
            <w:tcW w:w="0" w:type="auto"/>
            <w:hideMark/>
          </w:tcPr>
          <w:p w14:paraId="1E9DCD05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D.W8 </w:t>
            </w:r>
          </w:p>
        </w:tc>
      </w:tr>
      <w:tr w:rsidR="00694154" w:rsidRPr="008620ED" w14:paraId="0BB4A780" w14:textId="77777777" w:rsidTr="006352E6">
        <w:tc>
          <w:tcPr>
            <w:tcW w:w="0" w:type="auto"/>
            <w:hideMark/>
          </w:tcPr>
          <w:p w14:paraId="6EAA241E" w14:textId="77777777" w:rsidR="00694154" w:rsidRPr="008620ED" w:rsidRDefault="00694154" w:rsidP="00694154">
            <w:pPr>
              <w:spacing w:before="0"/>
            </w:pPr>
            <w:r w:rsidRPr="008620ED">
              <w:t xml:space="preserve">W9 </w:t>
            </w:r>
          </w:p>
        </w:tc>
        <w:tc>
          <w:tcPr>
            <w:tcW w:w="0" w:type="auto"/>
            <w:hideMark/>
          </w:tcPr>
          <w:p w14:paraId="103889F6" w14:textId="77777777" w:rsidR="00694154" w:rsidRPr="008620ED" w:rsidRDefault="00694154" w:rsidP="00694154">
            <w:pPr>
              <w:spacing w:before="0"/>
            </w:pPr>
            <w:r w:rsidRPr="008620ED">
              <w:t xml:space="preserve">zasady organizacji opieki specjalistycznej (geriatrycznej, intensywnej opieki medycznej, neurologicznej, psychiatrycznej, pediatrycznej, internistycznej, chirurgicznej, paliatywnej, długoterminowej oraz na bloku operacyjnym) </w:t>
            </w:r>
          </w:p>
        </w:tc>
        <w:tc>
          <w:tcPr>
            <w:tcW w:w="0" w:type="auto"/>
            <w:hideMark/>
          </w:tcPr>
          <w:p w14:paraId="64116DF8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D.W10 </w:t>
            </w:r>
          </w:p>
        </w:tc>
      </w:tr>
      <w:tr w:rsidR="00694154" w:rsidRPr="008620ED" w14:paraId="7DE335D8" w14:textId="77777777" w:rsidTr="006352E6">
        <w:tc>
          <w:tcPr>
            <w:tcW w:w="0" w:type="auto"/>
            <w:hideMark/>
          </w:tcPr>
          <w:p w14:paraId="2C8A9C43" w14:textId="77777777" w:rsidR="00694154" w:rsidRPr="008620ED" w:rsidRDefault="00694154" w:rsidP="00694154">
            <w:pPr>
              <w:spacing w:before="0"/>
            </w:pPr>
            <w:r w:rsidRPr="008620ED">
              <w:t xml:space="preserve">W10 </w:t>
            </w:r>
          </w:p>
        </w:tc>
        <w:tc>
          <w:tcPr>
            <w:tcW w:w="0" w:type="auto"/>
            <w:hideMark/>
          </w:tcPr>
          <w:p w14:paraId="5C998A1C" w14:textId="77777777" w:rsidR="00694154" w:rsidRPr="008620ED" w:rsidRDefault="00694154" w:rsidP="00694154">
            <w:pPr>
              <w:spacing w:before="0"/>
            </w:pPr>
            <w:r w:rsidRPr="008620ED">
              <w:t>zasady żywienia pacjentów, z uwzględnieniem leczenia dietetycznego, wskazań przed- i pooperacyjnych według protokołu kompleksowej opieki okołooperacyjnej dla poprawy wyników leczenia (</w:t>
            </w:r>
            <w:proofErr w:type="spellStart"/>
            <w:r w:rsidRPr="008620ED">
              <w:t>Enhanced</w:t>
            </w:r>
            <w:proofErr w:type="spellEnd"/>
            <w:r w:rsidRPr="008620ED">
              <w:t xml:space="preserve"> </w:t>
            </w:r>
            <w:proofErr w:type="spellStart"/>
            <w:r w:rsidRPr="008620ED">
              <w:t>Recovery</w:t>
            </w:r>
            <w:proofErr w:type="spellEnd"/>
            <w:r w:rsidRPr="008620ED">
              <w:t xml:space="preserve"> </w:t>
            </w:r>
            <w:proofErr w:type="spellStart"/>
            <w:r w:rsidRPr="008620ED">
              <w:t>After</w:t>
            </w:r>
            <w:proofErr w:type="spellEnd"/>
            <w:r w:rsidRPr="008620ED">
              <w:t xml:space="preserve"> </w:t>
            </w:r>
            <w:proofErr w:type="spellStart"/>
            <w:r w:rsidRPr="008620ED">
              <w:t>Surgery</w:t>
            </w:r>
            <w:proofErr w:type="spellEnd"/>
            <w:r w:rsidRPr="008620ED">
              <w:t xml:space="preserve">, ERAS) </w:t>
            </w:r>
          </w:p>
        </w:tc>
        <w:tc>
          <w:tcPr>
            <w:tcW w:w="0" w:type="auto"/>
            <w:hideMark/>
          </w:tcPr>
          <w:p w14:paraId="095430DD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D.W22 </w:t>
            </w:r>
          </w:p>
        </w:tc>
      </w:tr>
      <w:tr w:rsidR="00694154" w:rsidRPr="008620ED" w14:paraId="08931A1F" w14:textId="77777777" w:rsidTr="006352E6">
        <w:tc>
          <w:tcPr>
            <w:tcW w:w="0" w:type="auto"/>
            <w:hideMark/>
          </w:tcPr>
          <w:p w14:paraId="10959C14" w14:textId="77777777" w:rsidR="00694154" w:rsidRPr="008620ED" w:rsidRDefault="00694154" w:rsidP="00694154">
            <w:pPr>
              <w:spacing w:before="0"/>
            </w:pPr>
            <w:r w:rsidRPr="008620ED">
              <w:t xml:space="preserve">W11 </w:t>
            </w:r>
          </w:p>
        </w:tc>
        <w:tc>
          <w:tcPr>
            <w:tcW w:w="0" w:type="auto"/>
            <w:hideMark/>
          </w:tcPr>
          <w:p w14:paraId="56916170" w14:textId="77777777" w:rsidR="00694154" w:rsidRPr="008620ED" w:rsidRDefault="00694154" w:rsidP="00694154">
            <w:pPr>
              <w:spacing w:before="0"/>
            </w:pPr>
            <w:r w:rsidRPr="008620ED">
              <w:t xml:space="preserve">metody i techniki komunikowania się z pacjentem niezdolnym do nawiązania i podtrzymania efektywnej komunikacji ze względu na stan zdrowia lub stosowane leczenie </w:t>
            </w:r>
          </w:p>
        </w:tc>
        <w:tc>
          <w:tcPr>
            <w:tcW w:w="0" w:type="auto"/>
            <w:hideMark/>
          </w:tcPr>
          <w:p w14:paraId="2253EC0B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D.W33 </w:t>
            </w:r>
          </w:p>
        </w:tc>
      </w:tr>
      <w:tr w:rsidR="00694154" w:rsidRPr="008620ED" w14:paraId="3F7F6319" w14:textId="77777777" w:rsidTr="006352E6">
        <w:tc>
          <w:tcPr>
            <w:tcW w:w="0" w:type="auto"/>
            <w:gridSpan w:val="3"/>
            <w:hideMark/>
          </w:tcPr>
          <w:p w14:paraId="0E5DCC9D" w14:textId="77777777" w:rsidR="00694154" w:rsidRPr="008620ED" w:rsidRDefault="00694154" w:rsidP="00694154">
            <w:pPr>
              <w:spacing w:before="0"/>
            </w:pPr>
            <w:r w:rsidRPr="008620ED">
              <w:t xml:space="preserve">Umiejętności – Student potrafi: </w:t>
            </w:r>
          </w:p>
        </w:tc>
      </w:tr>
      <w:tr w:rsidR="00694154" w:rsidRPr="008620ED" w14:paraId="6685FAA3" w14:textId="77777777" w:rsidTr="006352E6">
        <w:tc>
          <w:tcPr>
            <w:tcW w:w="0" w:type="auto"/>
            <w:hideMark/>
          </w:tcPr>
          <w:p w14:paraId="15099B8A" w14:textId="77777777" w:rsidR="00694154" w:rsidRPr="008620ED" w:rsidRDefault="00694154" w:rsidP="00694154">
            <w:pPr>
              <w:spacing w:before="0"/>
            </w:pPr>
            <w:r w:rsidRPr="008620ED">
              <w:t xml:space="preserve">U1 </w:t>
            </w:r>
          </w:p>
        </w:tc>
        <w:tc>
          <w:tcPr>
            <w:tcW w:w="0" w:type="auto"/>
            <w:hideMark/>
          </w:tcPr>
          <w:p w14:paraId="2CA0AE5D" w14:textId="77777777" w:rsidR="00694154" w:rsidRPr="008620ED" w:rsidRDefault="00694154" w:rsidP="00694154">
            <w:pPr>
              <w:spacing w:before="0"/>
            </w:pPr>
            <w:r w:rsidRPr="008620ED">
              <w:t xml:space="preserve">gromadzić informacje, formułować diagnozę pielęgniarską, ustalać cele i plan opieki pielęgniarskiej, wdrażać interwencje pielęgniarskie oraz dokonywać ewaluacji opieki pielęgniarskiej </w:t>
            </w:r>
          </w:p>
        </w:tc>
        <w:tc>
          <w:tcPr>
            <w:tcW w:w="0" w:type="auto"/>
            <w:hideMark/>
          </w:tcPr>
          <w:p w14:paraId="2B4DE63A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D.U1 </w:t>
            </w:r>
          </w:p>
        </w:tc>
      </w:tr>
      <w:tr w:rsidR="00694154" w:rsidRPr="008620ED" w14:paraId="3BA082D9" w14:textId="77777777" w:rsidTr="006352E6">
        <w:tc>
          <w:tcPr>
            <w:tcW w:w="0" w:type="auto"/>
            <w:hideMark/>
          </w:tcPr>
          <w:p w14:paraId="3CED2891" w14:textId="77777777" w:rsidR="00694154" w:rsidRPr="008620ED" w:rsidRDefault="00694154" w:rsidP="00694154">
            <w:pPr>
              <w:spacing w:before="0"/>
            </w:pPr>
            <w:r w:rsidRPr="008620ED">
              <w:t xml:space="preserve">U2 </w:t>
            </w:r>
          </w:p>
        </w:tc>
        <w:tc>
          <w:tcPr>
            <w:tcW w:w="0" w:type="auto"/>
            <w:hideMark/>
          </w:tcPr>
          <w:p w14:paraId="713A04FC" w14:textId="77777777" w:rsidR="00694154" w:rsidRPr="008620ED" w:rsidRDefault="00694154" w:rsidP="00694154">
            <w:pPr>
              <w:spacing w:before="0"/>
            </w:pPr>
            <w:r w:rsidRPr="008620ED">
              <w:t xml:space="preserve">prowadzić poradnictwo w zakresie samoopieki pacjentów w różnym wieku i stanie zdrowia dotyczące wad rozwojowych, chorób i uzależnień </w:t>
            </w:r>
          </w:p>
        </w:tc>
        <w:tc>
          <w:tcPr>
            <w:tcW w:w="0" w:type="auto"/>
            <w:hideMark/>
          </w:tcPr>
          <w:p w14:paraId="59DE2E3B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D.U2 </w:t>
            </w:r>
          </w:p>
        </w:tc>
      </w:tr>
      <w:tr w:rsidR="00694154" w:rsidRPr="008620ED" w14:paraId="7ACB60A2" w14:textId="77777777" w:rsidTr="006352E6">
        <w:tc>
          <w:tcPr>
            <w:tcW w:w="0" w:type="auto"/>
            <w:hideMark/>
          </w:tcPr>
          <w:p w14:paraId="17C88A83" w14:textId="77777777" w:rsidR="00694154" w:rsidRPr="008620ED" w:rsidRDefault="00694154" w:rsidP="00694154">
            <w:pPr>
              <w:spacing w:before="0"/>
            </w:pPr>
            <w:r w:rsidRPr="008620ED">
              <w:t xml:space="preserve">U3 </w:t>
            </w:r>
          </w:p>
        </w:tc>
        <w:tc>
          <w:tcPr>
            <w:tcW w:w="0" w:type="auto"/>
            <w:hideMark/>
          </w:tcPr>
          <w:p w14:paraId="0376889A" w14:textId="77777777" w:rsidR="00694154" w:rsidRPr="008620ED" w:rsidRDefault="00694154" w:rsidP="00694154">
            <w:pPr>
              <w:spacing w:before="0"/>
            </w:pPr>
            <w:r w:rsidRPr="008620ED">
              <w:t xml:space="preserve">prowadzić profilaktykę powikłań występujących w przebiegu chorób </w:t>
            </w:r>
          </w:p>
        </w:tc>
        <w:tc>
          <w:tcPr>
            <w:tcW w:w="0" w:type="auto"/>
            <w:hideMark/>
          </w:tcPr>
          <w:p w14:paraId="75633A95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D.U3 </w:t>
            </w:r>
          </w:p>
        </w:tc>
      </w:tr>
      <w:tr w:rsidR="00694154" w:rsidRPr="008620ED" w14:paraId="1D81D725" w14:textId="77777777" w:rsidTr="006352E6">
        <w:tc>
          <w:tcPr>
            <w:tcW w:w="0" w:type="auto"/>
            <w:hideMark/>
          </w:tcPr>
          <w:p w14:paraId="67472674" w14:textId="77777777" w:rsidR="00694154" w:rsidRPr="008620ED" w:rsidRDefault="00694154" w:rsidP="00694154">
            <w:pPr>
              <w:spacing w:before="0"/>
            </w:pPr>
            <w:r w:rsidRPr="008620ED">
              <w:lastRenderedPageBreak/>
              <w:t xml:space="preserve">U4 </w:t>
            </w:r>
          </w:p>
        </w:tc>
        <w:tc>
          <w:tcPr>
            <w:tcW w:w="0" w:type="auto"/>
            <w:hideMark/>
          </w:tcPr>
          <w:p w14:paraId="2F9B16DE" w14:textId="77777777" w:rsidR="00694154" w:rsidRPr="008620ED" w:rsidRDefault="00694154" w:rsidP="00694154">
            <w:pPr>
              <w:spacing w:before="0"/>
            </w:pPr>
            <w:r w:rsidRPr="008620ED">
              <w:t xml:space="preserve">organizować izolację pacjentów z chorobą zakaźną w miejscach publicznych i w warunkach domowych </w:t>
            </w:r>
          </w:p>
        </w:tc>
        <w:tc>
          <w:tcPr>
            <w:tcW w:w="0" w:type="auto"/>
            <w:hideMark/>
          </w:tcPr>
          <w:p w14:paraId="6BC91D9C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D.U4 </w:t>
            </w:r>
          </w:p>
        </w:tc>
      </w:tr>
      <w:tr w:rsidR="00694154" w:rsidRPr="008620ED" w14:paraId="32B75C87" w14:textId="77777777" w:rsidTr="006352E6">
        <w:tc>
          <w:tcPr>
            <w:tcW w:w="0" w:type="auto"/>
            <w:hideMark/>
          </w:tcPr>
          <w:p w14:paraId="19276875" w14:textId="77777777" w:rsidR="00694154" w:rsidRPr="008620ED" w:rsidRDefault="00694154" w:rsidP="00694154">
            <w:pPr>
              <w:spacing w:before="0"/>
            </w:pPr>
            <w:r w:rsidRPr="008620ED">
              <w:t xml:space="preserve">U5 </w:t>
            </w:r>
          </w:p>
        </w:tc>
        <w:tc>
          <w:tcPr>
            <w:tcW w:w="0" w:type="auto"/>
            <w:hideMark/>
          </w:tcPr>
          <w:p w14:paraId="17DF04F5" w14:textId="77777777" w:rsidR="00694154" w:rsidRPr="008620ED" w:rsidRDefault="00694154" w:rsidP="00694154">
            <w:pPr>
              <w:spacing w:before="0"/>
            </w:pPr>
            <w:r w:rsidRPr="008620ED">
              <w:t xml:space="preserve">dobierać technikę i sposoby pielęgnowania rany, w tym zakładania opatrunków </w:t>
            </w:r>
          </w:p>
        </w:tc>
        <w:tc>
          <w:tcPr>
            <w:tcW w:w="0" w:type="auto"/>
            <w:hideMark/>
          </w:tcPr>
          <w:p w14:paraId="61CDE42C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D.U6 </w:t>
            </w:r>
          </w:p>
        </w:tc>
      </w:tr>
      <w:tr w:rsidR="00694154" w:rsidRPr="008620ED" w14:paraId="094B1DC5" w14:textId="77777777" w:rsidTr="006352E6">
        <w:tc>
          <w:tcPr>
            <w:tcW w:w="0" w:type="auto"/>
            <w:hideMark/>
          </w:tcPr>
          <w:p w14:paraId="3F657A24" w14:textId="77777777" w:rsidR="00694154" w:rsidRPr="008620ED" w:rsidRDefault="00694154" w:rsidP="00694154">
            <w:pPr>
              <w:spacing w:before="0"/>
            </w:pPr>
            <w:r w:rsidRPr="008620ED">
              <w:t xml:space="preserve">U6 </w:t>
            </w:r>
          </w:p>
        </w:tc>
        <w:tc>
          <w:tcPr>
            <w:tcW w:w="0" w:type="auto"/>
            <w:hideMark/>
          </w:tcPr>
          <w:p w14:paraId="330B7B6A" w14:textId="77777777" w:rsidR="00694154" w:rsidRPr="008620ED" w:rsidRDefault="00694154" w:rsidP="00694154">
            <w:pPr>
              <w:spacing w:before="0"/>
            </w:pPr>
            <w:r w:rsidRPr="008620ED">
              <w:t xml:space="preserve">dobierać metody i środki pielęgnacji ran na podstawie ich klasyfikacji </w:t>
            </w:r>
          </w:p>
        </w:tc>
        <w:tc>
          <w:tcPr>
            <w:tcW w:w="0" w:type="auto"/>
            <w:hideMark/>
          </w:tcPr>
          <w:p w14:paraId="5A8A5E28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D.U7 </w:t>
            </w:r>
          </w:p>
        </w:tc>
      </w:tr>
      <w:tr w:rsidR="00694154" w:rsidRPr="008620ED" w14:paraId="1F86B2DE" w14:textId="77777777" w:rsidTr="006352E6">
        <w:tc>
          <w:tcPr>
            <w:tcW w:w="0" w:type="auto"/>
            <w:hideMark/>
          </w:tcPr>
          <w:p w14:paraId="21C1BE00" w14:textId="77777777" w:rsidR="00694154" w:rsidRPr="008620ED" w:rsidRDefault="00694154" w:rsidP="00694154">
            <w:pPr>
              <w:spacing w:before="0"/>
            </w:pPr>
            <w:r w:rsidRPr="008620ED">
              <w:t xml:space="preserve">U7 </w:t>
            </w:r>
          </w:p>
        </w:tc>
        <w:tc>
          <w:tcPr>
            <w:tcW w:w="0" w:type="auto"/>
            <w:hideMark/>
          </w:tcPr>
          <w:p w14:paraId="20A2B8A7" w14:textId="77777777" w:rsidR="00694154" w:rsidRPr="008620ED" w:rsidRDefault="00694154" w:rsidP="00694154">
            <w:pPr>
              <w:spacing w:before="0"/>
            </w:pPr>
            <w:r w:rsidRPr="008620ED">
              <w:t xml:space="preserve">rozpoznawać powikłania po specjalistycznych badaniach diagnostycznych i zabiegach operacyjnych </w:t>
            </w:r>
          </w:p>
        </w:tc>
        <w:tc>
          <w:tcPr>
            <w:tcW w:w="0" w:type="auto"/>
            <w:hideMark/>
          </w:tcPr>
          <w:p w14:paraId="1D92B06B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D.U8 </w:t>
            </w:r>
          </w:p>
        </w:tc>
      </w:tr>
      <w:tr w:rsidR="00694154" w:rsidRPr="008620ED" w14:paraId="5CE80376" w14:textId="77777777" w:rsidTr="006352E6">
        <w:tc>
          <w:tcPr>
            <w:tcW w:w="0" w:type="auto"/>
            <w:hideMark/>
          </w:tcPr>
          <w:p w14:paraId="0D88B8C2" w14:textId="77777777" w:rsidR="00694154" w:rsidRPr="008620ED" w:rsidRDefault="00694154" w:rsidP="00694154">
            <w:pPr>
              <w:spacing w:before="0"/>
            </w:pPr>
            <w:r w:rsidRPr="008620ED">
              <w:t xml:space="preserve">U8 </w:t>
            </w:r>
          </w:p>
        </w:tc>
        <w:tc>
          <w:tcPr>
            <w:tcW w:w="0" w:type="auto"/>
            <w:hideMark/>
          </w:tcPr>
          <w:p w14:paraId="5124903D" w14:textId="77777777" w:rsidR="00694154" w:rsidRPr="008620ED" w:rsidRDefault="00694154" w:rsidP="00694154">
            <w:pPr>
              <w:spacing w:before="0"/>
            </w:pPr>
            <w:r w:rsidRPr="008620ED">
              <w:t xml:space="preserve">doraźnie podawać pacjentowi tlen i monitorować jego stan podczas tlenoterapii </w:t>
            </w:r>
          </w:p>
        </w:tc>
        <w:tc>
          <w:tcPr>
            <w:tcW w:w="0" w:type="auto"/>
            <w:hideMark/>
          </w:tcPr>
          <w:p w14:paraId="02BE62FC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D.U9 </w:t>
            </w:r>
          </w:p>
        </w:tc>
      </w:tr>
      <w:tr w:rsidR="00694154" w:rsidRPr="008620ED" w14:paraId="1B1C5565" w14:textId="77777777" w:rsidTr="006352E6">
        <w:tc>
          <w:tcPr>
            <w:tcW w:w="0" w:type="auto"/>
            <w:hideMark/>
          </w:tcPr>
          <w:p w14:paraId="4BD99C43" w14:textId="77777777" w:rsidR="00694154" w:rsidRPr="008620ED" w:rsidRDefault="00694154" w:rsidP="00694154">
            <w:pPr>
              <w:spacing w:before="0"/>
            </w:pPr>
            <w:r w:rsidRPr="008620ED">
              <w:t xml:space="preserve">U9 </w:t>
            </w:r>
          </w:p>
        </w:tc>
        <w:tc>
          <w:tcPr>
            <w:tcW w:w="0" w:type="auto"/>
            <w:hideMark/>
          </w:tcPr>
          <w:p w14:paraId="764C9160" w14:textId="77777777" w:rsidR="00694154" w:rsidRPr="008620ED" w:rsidRDefault="00694154" w:rsidP="00694154">
            <w:pPr>
              <w:spacing w:before="0"/>
            </w:pPr>
            <w:r w:rsidRPr="008620ED">
              <w:t xml:space="preserve">wykonywać badanie elektrokardiograficzne i rozpoznawać zaburzenia zagrażające życiu </w:t>
            </w:r>
          </w:p>
        </w:tc>
        <w:tc>
          <w:tcPr>
            <w:tcW w:w="0" w:type="auto"/>
            <w:hideMark/>
          </w:tcPr>
          <w:p w14:paraId="72720450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D.U10 </w:t>
            </w:r>
          </w:p>
        </w:tc>
      </w:tr>
      <w:tr w:rsidR="00694154" w:rsidRPr="008620ED" w14:paraId="40327E26" w14:textId="77777777" w:rsidTr="006352E6">
        <w:tc>
          <w:tcPr>
            <w:tcW w:w="0" w:type="auto"/>
            <w:hideMark/>
          </w:tcPr>
          <w:p w14:paraId="2904BF90" w14:textId="77777777" w:rsidR="00694154" w:rsidRPr="008620ED" w:rsidRDefault="00694154" w:rsidP="00694154">
            <w:pPr>
              <w:spacing w:before="0"/>
            </w:pPr>
            <w:r w:rsidRPr="008620ED">
              <w:t xml:space="preserve">U10 </w:t>
            </w:r>
          </w:p>
        </w:tc>
        <w:tc>
          <w:tcPr>
            <w:tcW w:w="0" w:type="auto"/>
            <w:hideMark/>
          </w:tcPr>
          <w:p w14:paraId="3635AFCF" w14:textId="77777777" w:rsidR="00694154" w:rsidRPr="008620ED" w:rsidRDefault="00694154" w:rsidP="00694154">
            <w:pPr>
              <w:spacing w:before="0"/>
            </w:pPr>
            <w:r w:rsidRPr="008620ED">
              <w:t>modyfikować dawkę stałą insuliny szybko- i </w:t>
            </w:r>
            <w:proofErr w:type="spellStart"/>
            <w:r w:rsidRPr="008620ED">
              <w:t>krótkodziałającej</w:t>
            </w:r>
            <w:proofErr w:type="spellEnd"/>
            <w:r w:rsidRPr="008620ED">
              <w:t xml:space="preserve"> </w:t>
            </w:r>
          </w:p>
        </w:tc>
        <w:tc>
          <w:tcPr>
            <w:tcW w:w="0" w:type="auto"/>
            <w:hideMark/>
          </w:tcPr>
          <w:p w14:paraId="44A67064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D.U11 </w:t>
            </w:r>
          </w:p>
        </w:tc>
      </w:tr>
      <w:tr w:rsidR="00694154" w:rsidRPr="008620ED" w14:paraId="7B3AE00F" w14:textId="77777777" w:rsidTr="006352E6">
        <w:tc>
          <w:tcPr>
            <w:tcW w:w="0" w:type="auto"/>
            <w:hideMark/>
          </w:tcPr>
          <w:p w14:paraId="6C1E5F21" w14:textId="77777777" w:rsidR="00694154" w:rsidRPr="008620ED" w:rsidRDefault="00694154" w:rsidP="00694154">
            <w:pPr>
              <w:spacing w:before="0"/>
            </w:pPr>
            <w:r w:rsidRPr="008620ED">
              <w:t xml:space="preserve">U11 </w:t>
            </w:r>
          </w:p>
        </w:tc>
        <w:tc>
          <w:tcPr>
            <w:tcW w:w="0" w:type="auto"/>
            <w:hideMark/>
          </w:tcPr>
          <w:p w14:paraId="64346155" w14:textId="77777777" w:rsidR="00694154" w:rsidRPr="008620ED" w:rsidRDefault="00694154" w:rsidP="00694154">
            <w:pPr>
              <w:spacing w:before="0"/>
            </w:pPr>
            <w:r w:rsidRPr="008620ED">
              <w:t xml:space="preserve">przygotowywać pacjenta fizycznie i psychicznie do badań diagnostycznych </w:t>
            </w:r>
          </w:p>
        </w:tc>
        <w:tc>
          <w:tcPr>
            <w:tcW w:w="0" w:type="auto"/>
            <w:hideMark/>
          </w:tcPr>
          <w:p w14:paraId="4886ECE5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D.U12 </w:t>
            </w:r>
          </w:p>
        </w:tc>
      </w:tr>
      <w:tr w:rsidR="00694154" w:rsidRPr="008620ED" w14:paraId="193750CE" w14:textId="77777777" w:rsidTr="006352E6">
        <w:tc>
          <w:tcPr>
            <w:tcW w:w="0" w:type="auto"/>
            <w:hideMark/>
          </w:tcPr>
          <w:p w14:paraId="1CB29B9C" w14:textId="77777777" w:rsidR="00694154" w:rsidRPr="008620ED" w:rsidRDefault="00694154" w:rsidP="00694154">
            <w:pPr>
              <w:spacing w:before="0"/>
            </w:pPr>
            <w:r w:rsidRPr="008620ED">
              <w:t xml:space="preserve">U12 </w:t>
            </w:r>
          </w:p>
        </w:tc>
        <w:tc>
          <w:tcPr>
            <w:tcW w:w="0" w:type="auto"/>
            <w:hideMark/>
          </w:tcPr>
          <w:p w14:paraId="0B086267" w14:textId="77777777" w:rsidR="00694154" w:rsidRPr="008620ED" w:rsidRDefault="00694154" w:rsidP="00694154">
            <w:pPr>
              <w:spacing w:before="0"/>
            </w:pPr>
            <w:r w:rsidRPr="008620ED">
              <w:t xml:space="preserve">wystawiać skierowania na wykonanie określonych badań diagnostycznych </w:t>
            </w:r>
          </w:p>
        </w:tc>
        <w:tc>
          <w:tcPr>
            <w:tcW w:w="0" w:type="auto"/>
            <w:hideMark/>
          </w:tcPr>
          <w:p w14:paraId="5BB3BBC5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D.U13 </w:t>
            </w:r>
          </w:p>
        </w:tc>
      </w:tr>
      <w:tr w:rsidR="00694154" w:rsidRPr="008620ED" w14:paraId="0C24F549" w14:textId="77777777" w:rsidTr="006352E6">
        <w:tc>
          <w:tcPr>
            <w:tcW w:w="0" w:type="auto"/>
            <w:hideMark/>
          </w:tcPr>
          <w:p w14:paraId="7A23B950" w14:textId="77777777" w:rsidR="00694154" w:rsidRPr="008620ED" w:rsidRDefault="00694154" w:rsidP="00694154">
            <w:pPr>
              <w:spacing w:before="0"/>
            </w:pPr>
            <w:r w:rsidRPr="008620ED">
              <w:t xml:space="preserve">U13 </w:t>
            </w:r>
          </w:p>
        </w:tc>
        <w:tc>
          <w:tcPr>
            <w:tcW w:w="0" w:type="auto"/>
            <w:hideMark/>
          </w:tcPr>
          <w:p w14:paraId="47892108" w14:textId="77777777" w:rsidR="00694154" w:rsidRPr="008620ED" w:rsidRDefault="00694154" w:rsidP="00694154">
            <w:pPr>
              <w:spacing w:before="0"/>
            </w:pPr>
            <w:r w:rsidRPr="008620ED">
              <w:t xml:space="preserve">przygotowywać zapisy form recepturowych substancji leczniczych w ramach kontynuacji leczenia </w:t>
            </w:r>
          </w:p>
        </w:tc>
        <w:tc>
          <w:tcPr>
            <w:tcW w:w="0" w:type="auto"/>
            <w:hideMark/>
          </w:tcPr>
          <w:p w14:paraId="72C50A31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D.U14 </w:t>
            </w:r>
          </w:p>
        </w:tc>
      </w:tr>
      <w:tr w:rsidR="00694154" w:rsidRPr="008620ED" w14:paraId="2225DBC5" w14:textId="77777777" w:rsidTr="006352E6">
        <w:tc>
          <w:tcPr>
            <w:tcW w:w="0" w:type="auto"/>
            <w:hideMark/>
          </w:tcPr>
          <w:p w14:paraId="00E2B230" w14:textId="77777777" w:rsidR="00694154" w:rsidRPr="008620ED" w:rsidRDefault="00694154" w:rsidP="00694154">
            <w:pPr>
              <w:spacing w:before="0"/>
            </w:pPr>
            <w:r w:rsidRPr="008620ED">
              <w:t xml:space="preserve">U14 </w:t>
            </w:r>
          </w:p>
        </w:tc>
        <w:tc>
          <w:tcPr>
            <w:tcW w:w="0" w:type="auto"/>
            <w:hideMark/>
          </w:tcPr>
          <w:p w14:paraId="13DA858D" w14:textId="77777777" w:rsidR="00694154" w:rsidRPr="008620ED" w:rsidRDefault="00694154" w:rsidP="00694154">
            <w:pPr>
              <w:spacing w:before="0"/>
            </w:pPr>
            <w:r w:rsidRPr="008620ED">
              <w:t xml:space="preserve">dokumentować sytuację zdrowotną pacjenta, dynamikę jej zmian i realizowaną opiekę pielęgniarską, z uwzględnieniem narzędzi informatycznych do gromadzenia danych </w:t>
            </w:r>
          </w:p>
        </w:tc>
        <w:tc>
          <w:tcPr>
            <w:tcW w:w="0" w:type="auto"/>
            <w:hideMark/>
          </w:tcPr>
          <w:p w14:paraId="414228D9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D.U15 </w:t>
            </w:r>
          </w:p>
        </w:tc>
      </w:tr>
      <w:tr w:rsidR="00694154" w:rsidRPr="008620ED" w14:paraId="068444D5" w14:textId="77777777" w:rsidTr="006352E6">
        <w:tc>
          <w:tcPr>
            <w:tcW w:w="0" w:type="auto"/>
            <w:hideMark/>
          </w:tcPr>
          <w:p w14:paraId="216CE8F0" w14:textId="77777777" w:rsidR="00694154" w:rsidRPr="008620ED" w:rsidRDefault="00694154" w:rsidP="00694154">
            <w:pPr>
              <w:spacing w:before="0"/>
            </w:pPr>
            <w:r w:rsidRPr="008620ED">
              <w:t xml:space="preserve">U15 </w:t>
            </w:r>
          </w:p>
        </w:tc>
        <w:tc>
          <w:tcPr>
            <w:tcW w:w="0" w:type="auto"/>
            <w:hideMark/>
          </w:tcPr>
          <w:p w14:paraId="6A3106E4" w14:textId="77777777" w:rsidR="00694154" w:rsidRPr="008620ED" w:rsidRDefault="00694154" w:rsidP="00694154">
            <w:pPr>
              <w:spacing w:before="0"/>
            </w:pPr>
            <w:r w:rsidRPr="008620ED">
              <w:t xml:space="preserve">uczyć pacjenta i jego opiekuna doboru oraz użytkowania sprzętu pielęgnacyjnorehabilitacyjnego i wyrobów medycznych </w:t>
            </w:r>
          </w:p>
        </w:tc>
        <w:tc>
          <w:tcPr>
            <w:tcW w:w="0" w:type="auto"/>
            <w:hideMark/>
          </w:tcPr>
          <w:p w14:paraId="75E25282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D.U16 </w:t>
            </w:r>
          </w:p>
        </w:tc>
      </w:tr>
      <w:tr w:rsidR="00694154" w:rsidRPr="008620ED" w14:paraId="2D45D4C1" w14:textId="77777777" w:rsidTr="006352E6">
        <w:tc>
          <w:tcPr>
            <w:tcW w:w="0" w:type="auto"/>
            <w:hideMark/>
          </w:tcPr>
          <w:p w14:paraId="1B515FBF" w14:textId="77777777" w:rsidR="00694154" w:rsidRPr="008620ED" w:rsidRDefault="00694154" w:rsidP="00694154">
            <w:pPr>
              <w:spacing w:before="0"/>
            </w:pPr>
            <w:r w:rsidRPr="008620ED">
              <w:t xml:space="preserve">U16 </w:t>
            </w:r>
          </w:p>
        </w:tc>
        <w:tc>
          <w:tcPr>
            <w:tcW w:w="0" w:type="auto"/>
            <w:hideMark/>
          </w:tcPr>
          <w:p w14:paraId="1BD2D6FD" w14:textId="77777777" w:rsidR="00694154" w:rsidRPr="008620ED" w:rsidRDefault="00694154" w:rsidP="00694154">
            <w:pPr>
              <w:spacing w:before="0"/>
            </w:pPr>
            <w:r w:rsidRPr="008620ED">
              <w:t xml:space="preserve">prowadzić u osób dorosłych i dzieci żywienie dojelitowe (przez zgłębnik i przetokę odżywczą) oraz żywienie pozajelitowe </w:t>
            </w:r>
          </w:p>
        </w:tc>
        <w:tc>
          <w:tcPr>
            <w:tcW w:w="0" w:type="auto"/>
            <w:hideMark/>
          </w:tcPr>
          <w:p w14:paraId="028E6F05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D.U17 </w:t>
            </w:r>
          </w:p>
        </w:tc>
      </w:tr>
      <w:tr w:rsidR="00694154" w:rsidRPr="008620ED" w14:paraId="5DA99986" w14:textId="77777777" w:rsidTr="006352E6">
        <w:tc>
          <w:tcPr>
            <w:tcW w:w="0" w:type="auto"/>
            <w:hideMark/>
          </w:tcPr>
          <w:p w14:paraId="6AFFC3F5" w14:textId="77777777" w:rsidR="00694154" w:rsidRPr="008620ED" w:rsidRDefault="00694154" w:rsidP="00694154">
            <w:pPr>
              <w:spacing w:before="0"/>
            </w:pPr>
            <w:r w:rsidRPr="008620ED">
              <w:t xml:space="preserve">U17 </w:t>
            </w:r>
          </w:p>
        </w:tc>
        <w:tc>
          <w:tcPr>
            <w:tcW w:w="0" w:type="auto"/>
            <w:hideMark/>
          </w:tcPr>
          <w:p w14:paraId="710D88A9" w14:textId="77777777" w:rsidR="00694154" w:rsidRPr="008620ED" w:rsidRDefault="00694154" w:rsidP="00694154">
            <w:pPr>
              <w:spacing w:before="0"/>
            </w:pPr>
            <w:r w:rsidRPr="008620ED">
              <w:t xml:space="preserve">rozpoznawać powikłania leczenia farmakologicznego, dietetycznego, rehabilitacyjnego i leczniczo-pielęgnacyjnego </w:t>
            </w:r>
          </w:p>
        </w:tc>
        <w:tc>
          <w:tcPr>
            <w:tcW w:w="0" w:type="auto"/>
            <w:hideMark/>
          </w:tcPr>
          <w:p w14:paraId="2F40A292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D.U18 </w:t>
            </w:r>
          </w:p>
        </w:tc>
      </w:tr>
      <w:tr w:rsidR="00694154" w:rsidRPr="008620ED" w14:paraId="12418A45" w14:textId="77777777" w:rsidTr="006352E6">
        <w:tc>
          <w:tcPr>
            <w:tcW w:w="0" w:type="auto"/>
            <w:hideMark/>
          </w:tcPr>
          <w:p w14:paraId="4E738564" w14:textId="77777777" w:rsidR="00694154" w:rsidRPr="008620ED" w:rsidRDefault="00694154" w:rsidP="00694154">
            <w:pPr>
              <w:spacing w:before="0"/>
            </w:pPr>
            <w:r w:rsidRPr="008620ED">
              <w:t xml:space="preserve">U18 </w:t>
            </w:r>
          </w:p>
        </w:tc>
        <w:tc>
          <w:tcPr>
            <w:tcW w:w="0" w:type="auto"/>
            <w:hideMark/>
          </w:tcPr>
          <w:p w14:paraId="40D133C1" w14:textId="77777777" w:rsidR="00694154" w:rsidRPr="008620ED" w:rsidRDefault="00694154" w:rsidP="00694154">
            <w:pPr>
              <w:spacing w:before="0"/>
            </w:pPr>
            <w:r w:rsidRPr="008620ED">
              <w:t xml:space="preserve">przekazywać informacje członkom zespołu terapeutycznego o stanie zdrowia pacjenta </w:t>
            </w:r>
          </w:p>
        </w:tc>
        <w:tc>
          <w:tcPr>
            <w:tcW w:w="0" w:type="auto"/>
            <w:hideMark/>
          </w:tcPr>
          <w:p w14:paraId="34BB5891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D.U22 </w:t>
            </w:r>
          </w:p>
        </w:tc>
      </w:tr>
      <w:tr w:rsidR="00694154" w:rsidRPr="008620ED" w14:paraId="530AC543" w14:textId="77777777" w:rsidTr="006352E6">
        <w:tc>
          <w:tcPr>
            <w:tcW w:w="0" w:type="auto"/>
            <w:hideMark/>
          </w:tcPr>
          <w:p w14:paraId="77623980" w14:textId="77777777" w:rsidR="00694154" w:rsidRPr="008620ED" w:rsidRDefault="00694154" w:rsidP="00694154">
            <w:pPr>
              <w:spacing w:before="0"/>
            </w:pPr>
            <w:r w:rsidRPr="008620ED">
              <w:t xml:space="preserve">U19 </w:t>
            </w:r>
          </w:p>
        </w:tc>
        <w:tc>
          <w:tcPr>
            <w:tcW w:w="0" w:type="auto"/>
            <w:hideMark/>
          </w:tcPr>
          <w:p w14:paraId="0E44EBCC" w14:textId="77777777" w:rsidR="00694154" w:rsidRPr="008620ED" w:rsidRDefault="00694154" w:rsidP="00694154">
            <w:pPr>
              <w:spacing w:before="0"/>
            </w:pPr>
            <w:r w:rsidRPr="008620ED">
              <w:t xml:space="preserve">asystować lekarzowi w trakcie badań diagnostycznych </w:t>
            </w:r>
          </w:p>
        </w:tc>
        <w:tc>
          <w:tcPr>
            <w:tcW w:w="0" w:type="auto"/>
            <w:hideMark/>
          </w:tcPr>
          <w:p w14:paraId="0516B42D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D.U23 </w:t>
            </w:r>
          </w:p>
        </w:tc>
      </w:tr>
      <w:tr w:rsidR="00694154" w:rsidRPr="008620ED" w14:paraId="7B3AD87C" w14:textId="77777777" w:rsidTr="006352E6">
        <w:tc>
          <w:tcPr>
            <w:tcW w:w="0" w:type="auto"/>
            <w:hideMark/>
          </w:tcPr>
          <w:p w14:paraId="5F3E8DE7" w14:textId="77777777" w:rsidR="00694154" w:rsidRPr="008620ED" w:rsidRDefault="00694154" w:rsidP="00694154">
            <w:pPr>
              <w:spacing w:before="0"/>
            </w:pPr>
            <w:r w:rsidRPr="008620ED">
              <w:t xml:space="preserve">U20 </w:t>
            </w:r>
          </w:p>
        </w:tc>
        <w:tc>
          <w:tcPr>
            <w:tcW w:w="0" w:type="auto"/>
            <w:hideMark/>
          </w:tcPr>
          <w:p w14:paraId="7DD6CCB4" w14:textId="77777777" w:rsidR="00694154" w:rsidRPr="008620ED" w:rsidRDefault="00694154" w:rsidP="00694154">
            <w:pPr>
              <w:spacing w:before="0"/>
            </w:pPr>
            <w:r w:rsidRPr="008620ED">
              <w:t xml:space="preserve">oceniać poziom bólu, reakcję pacjenta na ból i jego nasilenie oraz stosować farmakologiczne i niefarmakologiczne postępowanie przeciwbólowe </w:t>
            </w:r>
          </w:p>
        </w:tc>
        <w:tc>
          <w:tcPr>
            <w:tcW w:w="0" w:type="auto"/>
            <w:hideMark/>
          </w:tcPr>
          <w:p w14:paraId="347803E9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D.U24 </w:t>
            </w:r>
          </w:p>
        </w:tc>
      </w:tr>
      <w:tr w:rsidR="00694154" w:rsidRPr="008620ED" w14:paraId="0A9B901B" w14:textId="77777777" w:rsidTr="006352E6">
        <w:tc>
          <w:tcPr>
            <w:tcW w:w="0" w:type="auto"/>
            <w:hideMark/>
          </w:tcPr>
          <w:p w14:paraId="1B8FFAE5" w14:textId="77777777" w:rsidR="00694154" w:rsidRPr="008620ED" w:rsidRDefault="00694154" w:rsidP="00694154">
            <w:pPr>
              <w:spacing w:before="0"/>
            </w:pPr>
            <w:r w:rsidRPr="008620ED">
              <w:t xml:space="preserve">U21 </w:t>
            </w:r>
          </w:p>
        </w:tc>
        <w:tc>
          <w:tcPr>
            <w:tcW w:w="0" w:type="auto"/>
            <w:hideMark/>
          </w:tcPr>
          <w:p w14:paraId="7D98E1C1" w14:textId="77777777" w:rsidR="00694154" w:rsidRPr="008620ED" w:rsidRDefault="00694154" w:rsidP="00694154">
            <w:pPr>
              <w:spacing w:before="0"/>
            </w:pPr>
            <w:r w:rsidRPr="008620ED">
              <w:t xml:space="preserve">postępować zgodnie z procedurą z ciałem zmarłego pacjenta </w:t>
            </w:r>
          </w:p>
        </w:tc>
        <w:tc>
          <w:tcPr>
            <w:tcW w:w="0" w:type="auto"/>
            <w:hideMark/>
          </w:tcPr>
          <w:p w14:paraId="6D199CA6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D.U25 </w:t>
            </w:r>
          </w:p>
        </w:tc>
      </w:tr>
      <w:tr w:rsidR="00694154" w:rsidRPr="008620ED" w14:paraId="218F04BF" w14:textId="77777777" w:rsidTr="006352E6">
        <w:tc>
          <w:tcPr>
            <w:tcW w:w="0" w:type="auto"/>
            <w:hideMark/>
          </w:tcPr>
          <w:p w14:paraId="0CF422C5" w14:textId="77777777" w:rsidR="00694154" w:rsidRPr="008620ED" w:rsidRDefault="00694154" w:rsidP="00694154">
            <w:pPr>
              <w:spacing w:before="0"/>
            </w:pPr>
            <w:r w:rsidRPr="008620ED">
              <w:t xml:space="preserve">U22 </w:t>
            </w:r>
          </w:p>
        </w:tc>
        <w:tc>
          <w:tcPr>
            <w:tcW w:w="0" w:type="auto"/>
            <w:hideMark/>
          </w:tcPr>
          <w:p w14:paraId="0CE69392" w14:textId="77777777" w:rsidR="00694154" w:rsidRPr="008620ED" w:rsidRDefault="00694154" w:rsidP="00694154">
            <w:pPr>
              <w:spacing w:before="0"/>
            </w:pPr>
            <w:r w:rsidRPr="008620ED">
              <w:t xml:space="preserve">przygotowywać i podawać pacjentom leki różnymi drogami, samodzielnie lub na zlecenie lekarza </w:t>
            </w:r>
          </w:p>
        </w:tc>
        <w:tc>
          <w:tcPr>
            <w:tcW w:w="0" w:type="auto"/>
            <w:hideMark/>
          </w:tcPr>
          <w:p w14:paraId="04B7FDC4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D.U26 </w:t>
            </w:r>
          </w:p>
        </w:tc>
      </w:tr>
      <w:tr w:rsidR="00694154" w:rsidRPr="008620ED" w14:paraId="0B01AB44" w14:textId="77777777" w:rsidTr="006352E6">
        <w:tc>
          <w:tcPr>
            <w:tcW w:w="0" w:type="auto"/>
            <w:gridSpan w:val="3"/>
            <w:hideMark/>
          </w:tcPr>
          <w:p w14:paraId="06B5E43D" w14:textId="77777777" w:rsidR="00694154" w:rsidRPr="008620ED" w:rsidRDefault="00694154" w:rsidP="00694154">
            <w:pPr>
              <w:spacing w:before="0"/>
            </w:pPr>
            <w:r w:rsidRPr="008620ED">
              <w:t xml:space="preserve">Kompetencji społecznych – Student jest gotów do: </w:t>
            </w:r>
          </w:p>
        </w:tc>
      </w:tr>
      <w:tr w:rsidR="00694154" w:rsidRPr="008620ED" w14:paraId="357BCEEE" w14:textId="77777777" w:rsidTr="006352E6">
        <w:tc>
          <w:tcPr>
            <w:tcW w:w="0" w:type="auto"/>
            <w:hideMark/>
          </w:tcPr>
          <w:p w14:paraId="5A13FE88" w14:textId="77777777" w:rsidR="00694154" w:rsidRPr="008620ED" w:rsidRDefault="00694154" w:rsidP="00694154">
            <w:pPr>
              <w:spacing w:before="0"/>
            </w:pPr>
            <w:r w:rsidRPr="008620ED">
              <w:t xml:space="preserve">K1 </w:t>
            </w:r>
          </w:p>
        </w:tc>
        <w:tc>
          <w:tcPr>
            <w:tcW w:w="0" w:type="auto"/>
            <w:hideMark/>
          </w:tcPr>
          <w:p w14:paraId="4C189567" w14:textId="77777777" w:rsidR="00694154" w:rsidRPr="008620ED" w:rsidRDefault="00694154" w:rsidP="00694154">
            <w:pPr>
              <w:spacing w:before="0"/>
            </w:pPr>
            <w:r w:rsidRPr="008620ED"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66285CC5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O.K1 </w:t>
            </w:r>
          </w:p>
        </w:tc>
      </w:tr>
      <w:tr w:rsidR="00694154" w:rsidRPr="008620ED" w14:paraId="31C3C0F3" w14:textId="77777777" w:rsidTr="006352E6">
        <w:tc>
          <w:tcPr>
            <w:tcW w:w="0" w:type="auto"/>
            <w:hideMark/>
          </w:tcPr>
          <w:p w14:paraId="69BE405F" w14:textId="77777777" w:rsidR="00694154" w:rsidRPr="008620ED" w:rsidRDefault="00694154" w:rsidP="00694154">
            <w:pPr>
              <w:spacing w:before="0"/>
            </w:pPr>
            <w:r w:rsidRPr="008620ED">
              <w:t xml:space="preserve">K2 </w:t>
            </w:r>
          </w:p>
        </w:tc>
        <w:tc>
          <w:tcPr>
            <w:tcW w:w="0" w:type="auto"/>
            <w:hideMark/>
          </w:tcPr>
          <w:p w14:paraId="42B87A64" w14:textId="77777777" w:rsidR="00694154" w:rsidRPr="008620ED" w:rsidRDefault="00694154" w:rsidP="00694154">
            <w:pPr>
              <w:spacing w:before="0"/>
            </w:pPr>
            <w:r w:rsidRPr="008620ED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3A3C2E29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O.K2 </w:t>
            </w:r>
          </w:p>
        </w:tc>
      </w:tr>
      <w:tr w:rsidR="00694154" w:rsidRPr="008620ED" w14:paraId="4CBBA154" w14:textId="77777777" w:rsidTr="006352E6">
        <w:tc>
          <w:tcPr>
            <w:tcW w:w="0" w:type="auto"/>
            <w:hideMark/>
          </w:tcPr>
          <w:p w14:paraId="3DCDECE4" w14:textId="77777777" w:rsidR="00694154" w:rsidRPr="008620ED" w:rsidRDefault="00694154" w:rsidP="00694154">
            <w:pPr>
              <w:spacing w:before="0"/>
            </w:pPr>
            <w:r w:rsidRPr="008620ED">
              <w:t xml:space="preserve">K3 </w:t>
            </w:r>
          </w:p>
        </w:tc>
        <w:tc>
          <w:tcPr>
            <w:tcW w:w="0" w:type="auto"/>
            <w:hideMark/>
          </w:tcPr>
          <w:p w14:paraId="2005ACAA" w14:textId="77777777" w:rsidR="00694154" w:rsidRPr="008620ED" w:rsidRDefault="00694154" w:rsidP="00694154">
            <w:pPr>
              <w:spacing w:before="0"/>
            </w:pPr>
            <w:r w:rsidRPr="008620ED"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14BDB453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O.K3 </w:t>
            </w:r>
          </w:p>
        </w:tc>
      </w:tr>
      <w:tr w:rsidR="00694154" w:rsidRPr="008620ED" w14:paraId="77205FB4" w14:textId="77777777" w:rsidTr="006352E6">
        <w:tc>
          <w:tcPr>
            <w:tcW w:w="0" w:type="auto"/>
            <w:hideMark/>
          </w:tcPr>
          <w:p w14:paraId="5528F0CD" w14:textId="77777777" w:rsidR="00694154" w:rsidRPr="008620ED" w:rsidRDefault="00694154" w:rsidP="00694154">
            <w:pPr>
              <w:spacing w:before="0"/>
            </w:pPr>
            <w:r w:rsidRPr="008620ED">
              <w:t xml:space="preserve">K4 </w:t>
            </w:r>
          </w:p>
        </w:tc>
        <w:tc>
          <w:tcPr>
            <w:tcW w:w="0" w:type="auto"/>
            <w:hideMark/>
          </w:tcPr>
          <w:p w14:paraId="1EAAC7C9" w14:textId="77777777" w:rsidR="00694154" w:rsidRPr="008620ED" w:rsidRDefault="00694154" w:rsidP="00694154">
            <w:pPr>
              <w:spacing w:before="0"/>
            </w:pPr>
            <w:r w:rsidRPr="008620ED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18BF1F4C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O.K4 </w:t>
            </w:r>
          </w:p>
        </w:tc>
      </w:tr>
      <w:tr w:rsidR="00694154" w:rsidRPr="008620ED" w14:paraId="2322373A" w14:textId="77777777" w:rsidTr="006352E6">
        <w:tc>
          <w:tcPr>
            <w:tcW w:w="0" w:type="auto"/>
            <w:hideMark/>
          </w:tcPr>
          <w:p w14:paraId="300465F7" w14:textId="77777777" w:rsidR="00694154" w:rsidRPr="008620ED" w:rsidRDefault="00694154" w:rsidP="00694154">
            <w:pPr>
              <w:spacing w:before="0"/>
            </w:pPr>
            <w:r w:rsidRPr="008620ED">
              <w:t xml:space="preserve">K5 </w:t>
            </w:r>
          </w:p>
        </w:tc>
        <w:tc>
          <w:tcPr>
            <w:tcW w:w="0" w:type="auto"/>
            <w:hideMark/>
          </w:tcPr>
          <w:p w14:paraId="33C88C06" w14:textId="77777777" w:rsidR="00694154" w:rsidRPr="008620ED" w:rsidRDefault="00694154" w:rsidP="00694154">
            <w:pPr>
              <w:spacing w:before="0"/>
            </w:pPr>
            <w:r w:rsidRPr="008620ED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2FB08D1C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O.K5 </w:t>
            </w:r>
          </w:p>
        </w:tc>
      </w:tr>
      <w:tr w:rsidR="00694154" w:rsidRPr="008620ED" w14:paraId="3F5AEF20" w14:textId="77777777" w:rsidTr="006352E6">
        <w:tc>
          <w:tcPr>
            <w:tcW w:w="0" w:type="auto"/>
            <w:hideMark/>
          </w:tcPr>
          <w:p w14:paraId="72AD6D8E" w14:textId="77777777" w:rsidR="00694154" w:rsidRPr="008620ED" w:rsidRDefault="00694154" w:rsidP="00694154">
            <w:pPr>
              <w:spacing w:before="0"/>
            </w:pPr>
            <w:r w:rsidRPr="008620ED">
              <w:t xml:space="preserve">K6 </w:t>
            </w:r>
          </w:p>
        </w:tc>
        <w:tc>
          <w:tcPr>
            <w:tcW w:w="0" w:type="auto"/>
            <w:hideMark/>
          </w:tcPr>
          <w:p w14:paraId="0250D75A" w14:textId="77777777" w:rsidR="00694154" w:rsidRPr="008620ED" w:rsidRDefault="00694154" w:rsidP="00694154">
            <w:pPr>
              <w:spacing w:before="0"/>
            </w:pPr>
            <w:r w:rsidRPr="008620ED"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hideMark/>
          </w:tcPr>
          <w:p w14:paraId="7262476C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O.K6 </w:t>
            </w:r>
          </w:p>
        </w:tc>
      </w:tr>
      <w:tr w:rsidR="00694154" w:rsidRPr="008620ED" w14:paraId="094F49DF" w14:textId="77777777" w:rsidTr="006352E6">
        <w:tc>
          <w:tcPr>
            <w:tcW w:w="0" w:type="auto"/>
            <w:hideMark/>
          </w:tcPr>
          <w:p w14:paraId="1E9476F8" w14:textId="77777777" w:rsidR="00694154" w:rsidRPr="008620ED" w:rsidRDefault="00694154" w:rsidP="00694154">
            <w:pPr>
              <w:spacing w:before="0"/>
            </w:pPr>
            <w:r w:rsidRPr="008620ED">
              <w:lastRenderedPageBreak/>
              <w:t xml:space="preserve">K7 </w:t>
            </w:r>
          </w:p>
        </w:tc>
        <w:tc>
          <w:tcPr>
            <w:tcW w:w="0" w:type="auto"/>
            <w:hideMark/>
          </w:tcPr>
          <w:p w14:paraId="40A4C17D" w14:textId="77777777" w:rsidR="00694154" w:rsidRPr="008620ED" w:rsidRDefault="00694154" w:rsidP="00694154">
            <w:pPr>
              <w:spacing w:before="0"/>
            </w:pPr>
            <w:r w:rsidRPr="008620ED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0B9FB77F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O.K7 </w:t>
            </w:r>
          </w:p>
        </w:tc>
      </w:tr>
    </w:tbl>
    <w:p w14:paraId="41D1B578" w14:textId="77777777" w:rsidR="00694154" w:rsidRPr="008620ED" w:rsidRDefault="00694154" w:rsidP="00694154">
      <w:pPr>
        <w:pStyle w:val="Nagwek1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7"/>
        <w:gridCol w:w="3867"/>
        <w:gridCol w:w="2469"/>
        <w:gridCol w:w="2174"/>
      </w:tblGrid>
      <w:tr w:rsidR="00694154" w:rsidRPr="008620ED" w14:paraId="7C54D545" w14:textId="77777777" w:rsidTr="006352E6">
        <w:tc>
          <w:tcPr>
            <w:tcW w:w="0" w:type="auto"/>
            <w:hideMark/>
          </w:tcPr>
          <w:p w14:paraId="252BA50C" w14:textId="77777777" w:rsidR="00694154" w:rsidRPr="008620ED" w:rsidRDefault="00694154" w:rsidP="00694154">
            <w:pPr>
              <w:spacing w:before="0"/>
            </w:pPr>
            <w:r w:rsidRPr="008620ED">
              <w:t xml:space="preserve">Lp. </w:t>
            </w:r>
          </w:p>
        </w:tc>
        <w:tc>
          <w:tcPr>
            <w:tcW w:w="0" w:type="auto"/>
            <w:hideMark/>
          </w:tcPr>
          <w:p w14:paraId="166778C8" w14:textId="77777777" w:rsidR="00694154" w:rsidRPr="008620ED" w:rsidRDefault="00694154" w:rsidP="00694154">
            <w:pPr>
              <w:spacing w:before="0"/>
            </w:pPr>
            <w:r w:rsidRPr="008620ED">
              <w:t xml:space="preserve">Treści programowe </w:t>
            </w:r>
          </w:p>
        </w:tc>
        <w:tc>
          <w:tcPr>
            <w:tcW w:w="0" w:type="auto"/>
            <w:hideMark/>
          </w:tcPr>
          <w:p w14:paraId="1A9145B5" w14:textId="77777777" w:rsidR="00694154" w:rsidRPr="008620ED" w:rsidRDefault="00694154" w:rsidP="00694154">
            <w:pPr>
              <w:spacing w:before="0"/>
            </w:pPr>
            <w:r w:rsidRPr="008620ED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522BFB4F" w14:textId="77777777" w:rsidR="00694154" w:rsidRPr="008620ED" w:rsidRDefault="00694154" w:rsidP="00694154">
            <w:pPr>
              <w:spacing w:before="0"/>
            </w:pPr>
            <w:r w:rsidRPr="008620ED">
              <w:t xml:space="preserve">Formy prowadzenia zajęć </w:t>
            </w:r>
          </w:p>
        </w:tc>
      </w:tr>
      <w:tr w:rsidR="00694154" w:rsidRPr="008620ED" w14:paraId="0A76C1C9" w14:textId="77777777" w:rsidTr="006352E6">
        <w:tc>
          <w:tcPr>
            <w:tcW w:w="0" w:type="auto"/>
            <w:hideMark/>
          </w:tcPr>
          <w:p w14:paraId="5D86B485" w14:textId="77777777" w:rsidR="00694154" w:rsidRPr="008620ED" w:rsidRDefault="00694154" w:rsidP="00694154">
            <w:pPr>
              <w:spacing w:before="0"/>
            </w:pPr>
            <w:r w:rsidRPr="008620ED">
              <w:t>1.</w:t>
            </w:r>
          </w:p>
        </w:tc>
        <w:tc>
          <w:tcPr>
            <w:tcW w:w="0" w:type="auto"/>
            <w:hideMark/>
          </w:tcPr>
          <w:p w14:paraId="13C84748" w14:textId="77777777" w:rsidR="00694154" w:rsidRPr="008620ED" w:rsidRDefault="00694154" w:rsidP="00694154">
            <w:pPr>
              <w:spacing w:before="0"/>
            </w:pPr>
            <w:r w:rsidRPr="008620ED">
              <w:t xml:space="preserve">Zaburzenia i zespoły objawów występujące w przebiegu chorób neurologicznych. Specyfika pracy w oddziale neurologicznym. </w:t>
            </w:r>
          </w:p>
        </w:tc>
        <w:tc>
          <w:tcPr>
            <w:tcW w:w="0" w:type="auto"/>
            <w:hideMark/>
          </w:tcPr>
          <w:p w14:paraId="05635D64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W1, W11, W3, W4, W8, W9, U1, K1 </w:t>
            </w:r>
          </w:p>
        </w:tc>
        <w:tc>
          <w:tcPr>
            <w:tcW w:w="0" w:type="auto"/>
            <w:hideMark/>
          </w:tcPr>
          <w:p w14:paraId="50027CB3" w14:textId="77777777" w:rsidR="00694154" w:rsidRPr="008620ED" w:rsidRDefault="00694154" w:rsidP="00694154">
            <w:pPr>
              <w:spacing w:before="0"/>
            </w:pPr>
            <w:r w:rsidRPr="008620ED">
              <w:t xml:space="preserve">wykład, </w:t>
            </w:r>
            <w:r w:rsidR="006A60FE" w:rsidRPr="008620ED">
              <w:t xml:space="preserve">e-learning, </w:t>
            </w:r>
            <w:r w:rsidRPr="008620ED">
              <w:t xml:space="preserve">zajęcia praktyczne </w:t>
            </w:r>
          </w:p>
        </w:tc>
      </w:tr>
      <w:tr w:rsidR="00694154" w:rsidRPr="008620ED" w14:paraId="69753C64" w14:textId="77777777" w:rsidTr="006352E6">
        <w:tc>
          <w:tcPr>
            <w:tcW w:w="0" w:type="auto"/>
            <w:hideMark/>
          </w:tcPr>
          <w:p w14:paraId="08F4FEEF" w14:textId="77777777" w:rsidR="00694154" w:rsidRPr="008620ED" w:rsidRDefault="00694154" w:rsidP="00694154">
            <w:pPr>
              <w:spacing w:before="0"/>
            </w:pPr>
            <w:r w:rsidRPr="008620ED">
              <w:t>2.</w:t>
            </w:r>
          </w:p>
        </w:tc>
        <w:tc>
          <w:tcPr>
            <w:tcW w:w="0" w:type="auto"/>
            <w:hideMark/>
          </w:tcPr>
          <w:p w14:paraId="39E4D22B" w14:textId="77777777" w:rsidR="00694154" w:rsidRPr="008620ED" w:rsidRDefault="00694154" w:rsidP="00694154">
            <w:pPr>
              <w:spacing w:before="0"/>
            </w:pPr>
            <w:r w:rsidRPr="008620ED">
              <w:t xml:space="preserve">Choroby naczyniowe mózgu - klasyfikacja, profilaktyka, etiopatogeneza, rokowanie, nowoczesne metody leczenia, możliwości rehabilitacji. Pielęgniarka jako członek interdyscyplinarnego zespołu udarowego. </w:t>
            </w:r>
          </w:p>
        </w:tc>
        <w:tc>
          <w:tcPr>
            <w:tcW w:w="0" w:type="auto"/>
            <w:hideMark/>
          </w:tcPr>
          <w:p w14:paraId="1A5F9011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W1, W10, W11, W2, W3, W4, W5, W6, W7, W9, U1, U11, U14, U17, U18, U19, U3, K4, K5, K7 </w:t>
            </w:r>
          </w:p>
        </w:tc>
        <w:tc>
          <w:tcPr>
            <w:tcW w:w="0" w:type="auto"/>
            <w:hideMark/>
          </w:tcPr>
          <w:p w14:paraId="5F26AAD9" w14:textId="77777777" w:rsidR="00694154" w:rsidRPr="008620ED" w:rsidRDefault="00694154" w:rsidP="00694154">
            <w:pPr>
              <w:spacing w:before="0"/>
            </w:pPr>
            <w:r w:rsidRPr="008620ED">
              <w:t xml:space="preserve">wykład, </w:t>
            </w:r>
            <w:r w:rsidR="006A60FE" w:rsidRPr="008620ED">
              <w:t xml:space="preserve">e-learning, </w:t>
            </w:r>
            <w:r w:rsidRPr="008620ED">
              <w:t xml:space="preserve">zajęcia praktyczne, samokształcenie </w:t>
            </w:r>
          </w:p>
        </w:tc>
      </w:tr>
      <w:tr w:rsidR="00694154" w:rsidRPr="008620ED" w14:paraId="077E37A0" w14:textId="77777777" w:rsidTr="006352E6">
        <w:tc>
          <w:tcPr>
            <w:tcW w:w="0" w:type="auto"/>
            <w:hideMark/>
          </w:tcPr>
          <w:p w14:paraId="519AC84E" w14:textId="77777777" w:rsidR="00694154" w:rsidRPr="008620ED" w:rsidRDefault="00694154" w:rsidP="00694154">
            <w:pPr>
              <w:spacing w:before="0"/>
            </w:pPr>
            <w:r w:rsidRPr="008620ED">
              <w:t>3.</w:t>
            </w:r>
          </w:p>
        </w:tc>
        <w:tc>
          <w:tcPr>
            <w:tcW w:w="0" w:type="auto"/>
            <w:hideMark/>
          </w:tcPr>
          <w:p w14:paraId="3A033B77" w14:textId="77777777" w:rsidR="00694154" w:rsidRPr="008620ED" w:rsidRDefault="00694154" w:rsidP="00694154">
            <w:pPr>
              <w:spacing w:before="0"/>
            </w:pPr>
            <w:r w:rsidRPr="008620ED">
              <w:t xml:space="preserve">Model opieki pielęgniarskiej nad pacjentem po udarze mózgu, ze szczególnym uwzględnieniem udaru niedokrwiennego. Przygotowanie pacjenta do samoopieki. </w:t>
            </w:r>
          </w:p>
        </w:tc>
        <w:tc>
          <w:tcPr>
            <w:tcW w:w="0" w:type="auto"/>
            <w:hideMark/>
          </w:tcPr>
          <w:p w14:paraId="290D29FC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W1, W10, W11, W2, W3, W5, W6, W7, W9, U1, U10, U11, U12, U13, U14, U15, U16, U17, U18, U19, U2, U20, U21, U22, U3, U4, U7, U8, U9, K1, K2, K4 </w:t>
            </w:r>
          </w:p>
        </w:tc>
        <w:tc>
          <w:tcPr>
            <w:tcW w:w="0" w:type="auto"/>
            <w:hideMark/>
          </w:tcPr>
          <w:p w14:paraId="791075A5" w14:textId="77777777" w:rsidR="00694154" w:rsidRPr="008620ED" w:rsidRDefault="00694154" w:rsidP="00694154">
            <w:pPr>
              <w:spacing w:before="0"/>
            </w:pPr>
            <w:r w:rsidRPr="008620ED">
              <w:t xml:space="preserve">wykład, </w:t>
            </w:r>
            <w:r w:rsidR="006A60FE" w:rsidRPr="008620ED">
              <w:t xml:space="preserve">e-learning, </w:t>
            </w:r>
            <w:r w:rsidRPr="008620ED">
              <w:t xml:space="preserve">zajęcia praktyczne, e-learning, samokształcenie </w:t>
            </w:r>
          </w:p>
        </w:tc>
      </w:tr>
      <w:tr w:rsidR="00694154" w:rsidRPr="008620ED" w14:paraId="4E0799A8" w14:textId="77777777" w:rsidTr="006352E6">
        <w:tc>
          <w:tcPr>
            <w:tcW w:w="0" w:type="auto"/>
            <w:hideMark/>
          </w:tcPr>
          <w:p w14:paraId="1028B232" w14:textId="77777777" w:rsidR="00694154" w:rsidRPr="008620ED" w:rsidRDefault="00694154" w:rsidP="00694154">
            <w:pPr>
              <w:spacing w:before="0"/>
            </w:pPr>
            <w:r w:rsidRPr="008620ED">
              <w:t>4.</w:t>
            </w:r>
          </w:p>
        </w:tc>
        <w:tc>
          <w:tcPr>
            <w:tcW w:w="0" w:type="auto"/>
            <w:hideMark/>
          </w:tcPr>
          <w:p w14:paraId="0448DD11" w14:textId="77777777" w:rsidR="00694154" w:rsidRPr="008620ED" w:rsidRDefault="00694154" w:rsidP="00694154">
            <w:pPr>
              <w:spacing w:before="0"/>
            </w:pPr>
            <w:r w:rsidRPr="008620ED">
              <w:t xml:space="preserve">Bóle głowy - klasyfikacja, etiopatogeneza, objawy i postępowanie lecznicze. </w:t>
            </w:r>
          </w:p>
        </w:tc>
        <w:tc>
          <w:tcPr>
            <w:tcW w:w="0" w:type="auto"/>
            <w:hideMark/>
          </w:tcPr>
          <w:p w14:paraId="7A5591CA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W2, W4, W6 </w:t>
            </w:r>
          </w:p>
        </w:tc>
        <w:tc>
          <w:tcPr>
            <w:tcW w:w="0" w:type="auto"/>
            <w:hideMark/>
          </w:tcPr>
          <w:p w14:paraId="3FC6F090" w14:textId="77777777" w:rsidR="00694154" w:rsidRPr="008620ED" w:rsidRDefault="006A60FE" w:rsidP="00694154">
            <w:pPr>
              <w:spacing w:before="0"/>
            </w:pPr>
            <w:r w:rsidRPr="008620ED">
              <w:t xml:space="preserve">wykład, e-learning, </w:t>
            </w:r>
            <w:r w:rsidR="00694154" w:rsidRPr="008620ED">
              <w:t xml:space="preserve"> </w:t>
            </w:r>
          </w:p>
        </w:tc>
      </w:tr>
      <w:tr w:rsidR="00694154" w:rsidRPr="008620ED" w14:paraId="201854BA" w14:textId="77777777" w:rsidTr="006352E6">
        <w:tc>
          <w:tcPr>
            <w:tcW w:w="0" w:type="auto"/>
            <w:hideMark/>
          </w:tcPr>
          <w:p w14:paraId="149E979A" w14:textId="77777777" w:rsidR="00694154" w:rsidRPr="008620ED" w:rsidRDefault="00694154" w:rsidP="00694154">
            <w:pPr>
              <w:spacing w:before="0"/>
            </w:pPr>
            <w:r w:rsidRPr="008620ED">
              <w:t>5.</w:t>
            </w:r>
          </w:p>
        </w:tc>
        <w:tc>
          <w:tcPr>
            <w:tcW w:w="0" w:type="auto"/>
            <w:hideMark/>
          </w:tcPr>
          <w:p w14:paraId="232AB30F" w14:textId="77777777" w:rsidR="00694154" w:rsidRPr="008620ED" w:rsidRDefault="00694154" w:rsidP="00694154">
            <w:pPr>
              <w:spacing w:before="0"/>
            </w:pPr>
            <w:r w:rsidRPr="008620ED">
              <w:t xml:space="preserve">Stwardnienie rozsiane - etiopatogeneza, objawy, metody diagnostyki, leczenia i rehabilitacji. Opieka pielęgniarska nad pacjentem ze stwardnieniem rozsianym. </w:t>
            </w:r>
          </w:p>
        </w:tc>
        <w:tc>
          <w:tcPr>
            <w:tcW w:w="0" w:type="auto"/>
            <w:hideMark/>
          </w:tcPr>
          <w:p w14:paraId="3823FE32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W2, W3, W6, W7, W8, U1, U15, U17, U19, U2, U22, U3, U7, K1 </w:t>
            </w:r>
          </w:p>
        </w:tc>
        <w:tc>
          <w:tcPr>
            <w:tcW w:w="0" w:type="auto"/>
            <w:hideMark/>
          </w:tcPr>
          <w:p w14:paraId="57DBA366" w14:textId="77777777" w:rsidR="00694154" w:rsidRPr="008620ED" w:rsidRDefault="00694154" w:rsidP="00694154">
            <w:pPr>
              <w:spacing w:before="0"/>
            </w:pPr>
            <w:r w:rsidRPr="008620ED">
              <w:t xml:space="preserve">wykład, </w:t>
            </w:r>
            <w:r w:rsidR="006A60FE" w:rsidRPr="008620ED">
              <w:t xml:space="preserve">e-learning, </w:t>
            </w:r>
            <w:r w:rsidRPr="008620ED">
              <w:t xml:space="preserve">zajęcia praktyczne, samokształcenie </w:t>
            </w:r>
          </w:p>
        </w:tc>
      </w:tr>
      <w:tr w:rsidR="00694154" w:rsidRPr="008620ED" w14:paraId="3101519D" w14:textId="77777777" w:rsidTr="006352E6">
        <w:tc>
          <w:tcPr>
            <w:tcW w:w="0" w:type="auto"/>
            <w:hideMark/>
          </w:tcPr>
          <w:p w14:paraId="607720C9" w14:textId="77777777" w:rsidR="00694154" w:rsidRPr="008620ED" w:rsidRDefault="00694154" w:rsidP="00694154">
            <w:pPr>
              <w:spacing w:before="0"/>
            </w:pPr>
            <w:r w:rsidRPr="008620ED">
              <w:t>6.</w:t>
            </w:r>
          </w:p>
        </w:tc>
        <w:tc>
          <w:tcPr>
            <w:tcW w:w="0" w:type="auto"/>
            <w:hideMark/>
          </w:tcPr>
          <w:p w14:paraId="5531A838" w14:textId="77777777" w:rsidR="00694154" w:rsidRPr="008620ED" w:rsidRDefault="00694154" w:rsidP="00694154">
            <w:pPr>
              <w:spacing w:before="0"/>
            </w:pPr>
            <w:r w:rsidRPr="008620ED">
              <w:t xml:space="preserve">Choroba Parkinsona - istota choroby, postępowanie lecznicze, rehabilitacja i pielęgnowanie pacjenta. </w:t>
            </w:r>
          </w:p>
        </w:tc>
        <w:tc>
          <w:tcPr>
            <w:tcW w:w="0" w:type="auto"/>
            <w:hideMark/>
          </w:tcPr>
          <w:p w14:paraId="6D0F4714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W10, W11, W2, W3, W6, W7, W8, W9, U1, U11, U14, U15, U16, U17, U18, U2, U22, K2, K4, K5, K6 </w:t>
            </w:r>
          </w:p>
        </w:tc>
        <w:tc>
          <w:tcPr>
            <w:tcW w:w="0" w:type="auto"/>
            <w:hideMark/>
          </w:tcPr>
          <w:p w14:paraId="7E26C931" w14:textId="77777777" w:rsidR="00694154" w:rsidRPr="008620ED" w:rsidRDefault="00694154" w:rsidP="00694154">
            <w:pPr>
              <w:spacing w:before="0"/>
            </w:pPr>
            <w:r w:rsidRPr="008620ED">
              <w:t xml:space="preserve">wykład, zajęcia praktyczne, samokształcenie </w:t>
            </w:r>
          </w:p>
        </w:tc>
      </w:tr>
      <w:tr w:rsidR="00694154" w:rsidRPr="008620ED" w14:paraId="3D82E885" w14:textId="77777777" w:rsidTr="006352E6">
        <w:tc>
          <w:tcPr>
            <w:tcW w:w="0" w:type="auto"/>
            <w:hideMark/>
          </w:tcPr>
          <w:p w14:paraId="1AA4D4C5" w14:textId="77777777" w:rsidR="00694154" w:rsidRPr="008620ED" w:rsidRDefault="00694154" w:rsidP="00694154">
            <w:pPr>
              <w:spacing w:before="0"/>
            </w:pPr>
            <w:r w:rsidRPr="008620ED">
              <w:t>7.</w:t>
            </w:r>
          </w:p>
        </w:tc>
        <w:tc>
          <w:tcPr>
            <w:tcW w:w="0" w:type="auto"/>
            <w:hideMark/>
          </w:tcPr>
          <w:p w14:paraId="40835026" w14:textId="77777777" w:rsidR="00694154" w:rsidRPr="008620ED" w:rsidRDefault="00694154" w:rsidP="00694154">
            <w:pPr>
              <w:spacing w:before="0"/>
            </w:pPr>
            <w:r w:rsidRPr="008620ED">
              <w:t xml:space="preserve">Guzy wewnątrzczaszkowe - klasyfikacja, </w:t>
            </w:r>
            <w:proofErr w:type="spellStart"/>
            <w:r w:rsidRPr="008620ED">
              <w:t>objawy,postępowanie</w:t>
            </w:r>
            <w:proofErr w:type="spellEnd"/>
            <w:r w:rsidRPr="008620ED">
              <w:t xml:space="preserve"> </w:t>
            </w:r>
            <w:proofErr w:type="spellStart"/>
            <w:r w:rsidRPr="008620ED">
              <w:t>diagnostyczno</w:t>
            </w:r>
            <w:proofErr w:type="spellEnd"/>
            <w:r w:rsidRPr="008620ED">
              <w:t xml:space="preserve"> - terapeutyczne. Pielęgniarska opieka okołooperacyjna nad pacjentem w oddziale neurochirurgii. </w:t>
            </w:r>
          </w:p>
        </w:tc>
        <w:tc>
          <w:tcPr>
            <w:tcW w:w="0" w:type="auto"/>
            <w:hideMark/>
          </w:tcPr>
          <w:p w14:paraId="08A69FB2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W2, W3, W4, W5, W6, W7, W8, U1, U11, U12, U14, U16, U17, U18, U19, U20, U21, U22, U3, U5, U6, U7, U8, K1, K2, K4, K7 </w:t>
            </w:r>
          </w:p>
        </w:tc>
        <w:tc>
          <w:tcPr>
            <w:tcW w:w="0" w:type="auto"/>
            <w:hideMark/>
          </w:tcPr>
          <w:p w14:paraId="7B4913A0" w14:textId="77777777" w:rsidR="00694154" w:rsidRPr="008620ED" w:rsidRDefault="00694154" w:rsidP="00694154">
            <w:pPr>
              <w:spacing w:before="0"/>
            </w:pPr>
            <w:r w:rsidRPr="008620ED">
              <w:t xml:space="preserve">wykład, </w:t>
            </w:r>
            <w:r w:rsidR="006A60FE" w:rsidRPr="008620ED">
              <w:t xml:space="preserve">e-learning, </w:t>
            </w:r>
            <w:r w:rsidRPr="008620ED">
              <w:t xml:space="preserve">zajęcia praktyczne, samokształcenie </w:t>
            </w:r>
          </w:p>
        </w:tc>
      </w:tr>
      <w:tr w:rsidR="00694154" w:rsidRPr="008620ED" w14:paraId="15122E29" w14:textId="77777777" w:rsidTr="006352E6">
        <w:tc>
          <w:tcPr>
            <w:tcW w:w="0" w:type="auto"/>
            <w:hideMark/>
          </w:tcPr>
          <w:p w14:paraId="621F18D8" w14:textId="77777777" w:rsidR="00694154" w:rsidRPr="008620ED" w:rsidRDefault="00694154" w:rsidP="00694154">
            <w:pPr>
              <w:spacing w:before="0"/>
            </w:pPr>
            <w:r w:rsidRPr="008620ED">
              <w:t>8.</w:t>
            </w:r>
          </w:p>
        </w:tc>
        <w:tc>
          <w:tcPr>
            <w:tcW w:w="0" w:type="auto"/>
            <w:hideMark/>
          </w:tcPr>
          <w:p w14:paraId="5E091133" w14:textId="77777777" w:rsidR="00694154" w:rsidRPr="008620ED" w:rsidRDefault="00694154" w:rsidP="00694154">
            <w:pPr>
              <w:spacing w:before="0"/>
            </w:pPr>
            <w:r w:rsidRPr="008620ED">
              <w:t xml:space="preserve">Ciężki uraz czaszkowo - mózgowy; zespoły objawów, diagnostyka, następstwa, postępowanie lecznicze i pielęgnowanie pacjenta. </w:t>
            </w:r>
          </w:p>
        </w:tc>
        <w:tc>
          <w:tcPr>
            <w:tcW w:w="0" w:type="auto"/>
            <w:hideMark/>
          </w:tcPr>
          <w:p w14:paraId="1CE5BF99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W1, W11, W4, W5, W7, U1, U11, U14, U16, U17, U18, U20, U21, U3, U4, U5, U6, U7, K3 </w:t>
            </w:r>
          </w:p>
        </w:tc>
        <w:tc>
          <w:tcPr>
            <w:tcW w:w="0" w:type="auto"/>
            <w:hideMark/>
          </w:tcPr>
          <w:p w14:paraId="34F423E7" w14:textId="77777777" w:rsidR="00694154" w:rsidRPr="008620ED" w:rsidRDefault="00694154" w:rsidP="00694154">
            <w:pPr>
              <w:spacing w:before="0"/>
            </w:pPr>
            <w:r w:rsidRPr="008620ED">
              <w:t xml:space="preserve">wykład, </w:t>
            </w:r>
            <w:r w:rsidR="006A60FE" w:rsidRPr="008620ED">
              <w:t xml:space="preserve">e-learning, </w:t>
            </w:r>
            <w:r w:rsidRPr="008620ED">
              <w:t xml:space="preserve">zajęcia praktyczne </w:t>
            </w:r>
          </w:p>
        </w:tc>
      </w:tr>
      <w:tr w:rsidR="00694154" w:rsidRPr="008620ED" w14:paraId="6E78093E" w14:textId="77777777" w:rsidTr="006352E6">
        <w:tc>
          <w:tcPr>
            <w:tcW w:w="0" w:type="auto"/>
            <w:hideMark/>
          </w:tcPr>
          <w:p w14:paraId="75819B2E" w14:textId="77777777" w:rsidR="00694154" w:rsidRPr="008620ED" w:rsidRDefault="00694154" w:rsidP="00694154">
            <w:pPr>
              <w:spacing w:before="0"/>
            </w:pPr>
            <w:r w:rsidRPr="008620ED">
              <w:t>9.</w:t>
            </w:r>
          </w:p>
        </w:tc>
        <w:tc>
          <w:tcPr>
            <w:tcW w:w="0" w:type="auto"/>
            <w:hideMark/>
          </w:tcPr>
          <w:p w14:paraId="082B2E13" w14:textId="77777777" w:rsidR="00694154" w:rsidRPr="008620ED" w:rsidRDefault="00694154" w:rsidP="00694154">
            <w:pPr>
              <w:spacing w:before="0"/>
            </w:pPr>
            <w:r w:rsidRPr="008620ED">
              <w:t xml:space="preserve">Dyskopatia - etiopatogeneza, postępowanie </w:t>
            </w:r>
            <w:proofErr w:type="spellStart"/>
            <w:r w:rsidRPr="008620ED">
              <w:t>diagnostyczno</w:t>
            </w:r>
            <w:proofErr w:type="spellEnd"/>
            <w:r w:rsidRPr="008620ED">
              <w:t xml:space="preserve"> - terapeutyczne. Edukacja pacjenta z dyskopatią. </w:t>
            </w:r>
          </w:p>
        </w:tc>
        <w:tc>
          <w:tcPr>
            <w:tcW w:w="0" w:type="auto"/>
            <w:hideMark/>
          </w:tcPr>
          <w:p w14:paraId="7B9333D7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W1, W2, W3, W4, W7, U1, U11, U12, U13, U15, U2, U20, U22, U3, K2, K6 </w:t>
            </w:r>
          </w:p>
        </w:tc>
        <w:tc>
          <w:tcPr>
            <w:tcW w:w="0" w:type="auto"/>
            <w:hideMark/>
          </w:tcPr>
          <w:p w14:paraId="5938AE00" w14:textId="77777777" w:rsidR="00694154" w:rsidRPr="008620ED" w:rsidRDefault="00694154" w:rsidP="00694154">
            <w:pPr>
              <w:spacing w:before="0"/>
            </w:pPr>
            <w:r w:rsidRPr="008620ED">
              <w:t xml:space="preserve">wykład, zajęcia praktyczne, samokształcenie </w:t>
            </w:r>
          </w:p>
        </w:tc>
      </w:tr>
      <w:tr w:rsidR="00694154" w:rsidRPr="008620ED" w14:paraId="4CB823B0" w14:textId="77777777" w:rsidTr="006352E6">
        <w:tc>
          <w:tcPr>
            <w:tcW w:w="0" w:type="auto"/>
            <w:hideMark/>
          </w:tcPr>
          <w:p w14:paraId="0E078829" w14:textId="77777777" w:rsidR="00694154" w:rsidRPr="008620ED" w:rsidRDefault="00694154" w:rsidP="00694154">
            <w:pPr>
              <w:spacing w:before="0"/>
            </w:pPr>
            <w:r w:rsidRPr="008620ED">
              <w:lastRenderedPageBreak/>
              <w:t>10.</w:t>
            </w:r>
          </w:p>
        </w:tc>
        <w:tc>
          <w:tcPr>
            <w:tcW w:w="0" w:type="auto"/>
            <w:hideMark/>
          </w:tcPr>
          <w:p w14:paraId="51FF5174" w14:textId="77777777" w:rsidR="00694154" w:rsidRPr="008620ED" w:rsidRDefault="00694154" w:rsidP="00694154">
            <w:pPr>
              <w:spacing w:before="0"/>
            </w:pPr>
            <w:r w:rsidRPr="008620ED">
              <w:t xml:space="preserve">Padaczka - klasyfikacja, metody diagnostyki i leczenia. Udział pielęgniarki w procesie </w:t>
            </w:r>
            <w:proofErr w:type="spellStart"/>
            <w:r w:rsidRPr="008620ED">
              <w:t>diagnostyczno</w:t>
            </w:r>
            <w:proofErr w:type="spellEnd"/>
            <w:r w:rsidRPr="008620ED">
              <w:t xml:space="preserve"> - terapeutycznym. Zapewnienie bezpieczeństwa w trakcie napadu padaczkowego. </w:t>
            </w:r>
          </w:p>
        </w:tc>
        <w:tc>
          <w:tcPr>
            <w:tcW w:w="0" w:type="auto"/>
            <w:hideMark/>
          </w:tcPr>
          <w:p w14:paraId="4AE4B0B2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W2, W3, W4, W6, W7, U1, U11, U12, U14, U18, U2, U22, U3, K1, K2 </w:t>
            </w:r>
          </w:p>
        </w:tc>
        <w:tc>
          <w:tcPr>
            <w:tcW w:w="0" w:type="auto"/>
            <w:hideMark/>
          </w:tcPr>
          <w:p w14:paraId="425B8989" w14:textId="77777777" w:rsidR="00694154" w:rsidRPr="008620ED" w:rsidRDefault="00694154" w:rsidP="00694154">
            <w:pPr>
              <w:spacing w:before="0"/>
            </w:pPr>
            <w:r w:rsidRPr="008620ED">
              <w:t xml:space="preserve">wykład, </w:t>
            </w:r>
            <w:r w:rsidR="006A60FE" w:rsidRPr="008620ED">
              <w:t xml:space="preserve">e-learning, </w:t>
            </w:r>
            <w:r w:rsidRPr="008620ED">
              <w:t xml:space="preserve">zajęcia praktyczne </w:t>
            </w:r>
          </w:p>
        </w:tc>
      </w:tr>
      <w:tr w:rsidR="00694154" w:rsidRPr="008620ED" w14:paraId="72A61213" w14:textId="77777777" w:rsidTr="006352E6">
        <w:tc>
          <w:tcPr>
            <w:tcW w:w="0" w:type="auto"/>
            <w:hideMark/>
          </w:tcPr>
          <w:p w14:paraId="4F3DE563" w14:textId="77777777" w:rsidR="00694154" w:rsidRPr="008620ED" w:rsidRDefault="00694154" w:rsidP="00694154">
            <w:pPr>
              <w:spacing w:before="0"/>
            </w:pPr>
            <w:r w:rsidRPr="008620ED">
              <w:t>11.</w:t>
            </w:r>
          </w:p>
        </w:tc>
        <w:tc>
          <w:tcPr>
            <w:tcW w:w="0" w:type="auto"/>
            <w:hideMark/>
          </w:tcPr>
          <w:p w14:paraId="1495E7A0" w14:textId="77777777" w:rsidR="00694154" w:rsidRPr="008620ED" w:rsidRDefault="00694154" w:rsidP="00694154">
            <w:pPr>
              <w:spacing w:before="0"/>
            </w:pPr>
            <w:r w:rsidRPr="008620ED">
              <w:t xml:space="preserve">Miastenia - etiopatogeneza, objawy kliniczne, postępowanie </w:t>
            </w:r>
            <w:proofErr w:type="spellStart"/>
            <w:r w:rsidRPr="008620ED">
              <w:t>diagnostyczno</w:t>
            </w:r>
            <w:proofErr w:type="spellEnd"/>
            <w:r w:rsidRPr="008620ED">
              <w:t xml:space="preserve"> - terapeutyczne oraz pielęgnowanie pacjenta. </w:t>
            </w:r>
          </w:p>
        </w:tc>
        <w:tc>
          <w:tcPr>
            <w:tcW w:w="0" w:type="auto"/>
            <w:hideMark/>
          </w:tcPr>
          <w:p w14:paraId="55E3A4BD" w14:textId="77777777" w:rsidR="00694154" w:rsidRPr="008620ED" w:rsidRDefault="00694154" w:rsidP="00694154">
            <w:pPr>
              <w:spacing w:before="0"/>
            </w:pPr>
            <w:r w:rsidRPr="008620ED">
              <w:rPr>
                <w:rStyle w:val="popup"/>
              </w:rPr>
              <w:t xml:space="preserve">W10, W11, W2, W3, W6, W7, U1, U11, U12, U14, U15, U16, U17, U18, U2, U22, U3, K3 </w:t>
            </w:r>
          </w:p>
        </w:tc>
        <w:tc>
          <w:tcPr>
            <w:tcW w:w="0" w:type="auto"/>
            <w:hideMark/>
          </w:tcPr>
          <w:p w14:paraId="1933C8AB" w14:textId="77777777" w:rsidR="00694154" w:rsidRPr="008620ED" w:rsidRDefault="00694154" w:rsidP="00694154">
            <w:pPr>
              <w:spacing w:before="0"/>
            </w:pPr>
            <w:r w:rsidRPr="008620ED">
              <w:t xml:space="preserve">wykład, zajęcia praktyczne, samokształcenie </w:t>
            </w:r>
          </w:p>
        </w:tc>
      </w:tr>
    </w:tbl>
    <w:p w14:paraId="68104774" w14:textId="77777777" w:rsidR="00694154" w:rsidRPr="008620ED" w:rsidRDefault="00694154" w:rsidP="00694154">
      <w:pPr>
        <w:pStyle w:val="Nagwek1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t xml:space="preserve">Literatura </w:t>
      </w:r>
    </w:p>
    <w:p w14:paraId="5392245A" w14:textId="77777777" w:rsidR="00694154" w:rsidRPr="008620ED" w:rsidRDefault="00694154" w:rsidP="00694154">
      <w:pPr>
        <w:spacing w:before="0" w:after="0"/>
      </w:pPr>
      <w:r w:rsidRPr="008620ED">
        <w:rPr>
          <w:rStyle w:val="Pogrubienie"/>
        </w:rPr>
        <w:t xml:space="preserve">Obowiązkowa </w:t>
      </w:r>
    </w:p>
    <w:p w14:paraId="28896A29" w14:textId="77777777" w:rsidR="00694154" w:rsidRPr="008620ED" w:rsidRDefault="00694154" w:rsidP="0069176F">
      <w:pPr>
        <w:numPr>
          <w:ilvl w:val="0"/>
          <w:numId w:val="3"/>
        </w:numPr>
        <w:spacing w:before="0" w:after="0" w:line="240" w:lineRule="auto"/>
      </w:pPr>
      <w:r w:rsidRPr="008620ED">
        <w:t>Jaracz K., Kozubski W. (red.)</w:t>
      </w:r>
      <w:r w:rsidR="006A60FE" w:rsidRPr="008620ED">
        <w:t>,</w:t>
      </w:r>
      <w:r w:rsidRPr="008620ED">
        <w:t xml:space="preserve"> Pielęgniarstwo neurologiczne. Wydawnictwo Lekarskie PZWL, Warszawa 2015 </w:t>
      </w:r>
    </w:p>
    <w:p w14:paraId="3ABA7C17" w14:textId="77777777" w:rsidR="00694154" w:rsidRPr="008620ED" w:rsidRDefault="00694154" w:rsidP="0069176F">
      <w:pPr>
        <w:numPr>
          <w:ilvl w:val="0"/>
          <w:numId w:val="3"/>
        </w:numPr>
        <w:spacing w:before="0" w:after="0" w:line="240" w:lineRule="auto"/>
      </w:pPr>
      <w:r w:rsidRPr="008620ED">
        <w:t xml:space="preserve">Kózka M., </w:t>
      </w:r>
      <w:proofErr w:type="spellStart"/>
      <w:r w:rsidRPr="008620ED">
        <w:t>Płaszewska</w:t>
      </w:r>
      <w:proofErr w:type="spellEnd"/>
      <w:r w:rsidRPr="008620ED">
        <w:t xml:space="preserve"> - Żywko L. (red.)</w:t>
      </w:r>
      <w:r w:rsidR="006A60FE" w:rsidRPr="008620ED">
        <w:t>,</w:t>
      </w:r>
      <w:r w:rsidRPr="008620ED">
        <w:t xml:space="preserve"> Modele opieki pielęgniarskiej nad chorym dorosłym. Wydawnictwo Lekarskie PZWL, Warszawa 2010 </w:t>
      </w:r>
    </w:p>
    <w:p w14:paraId="1F3745FD" w14:textId="77777777" w:rsidR="00694154" w:rsidRPr="008620ED" w:rsidRDefault="00694154" w:rsidP="0069176F">
      <w:pPr>
        <w:numPr>
          <w:ilvl w:val="0"/>
          <w:numId w:val="3"/>
        </w:numPr>
        <w:spacing w:before="0" w:after="0" w:line="240" w:lineRule="auto"/>
      </w:pPr>
      <w:r w:rsidRPr="008620ED">
        <w:t xml:space="preserve">Kózka M., </w:t>
      </w:r>
      <w:proofErr w:type="spellStart"/>
      <w:r w:rsidRPr="008620ED">
        <w:t>Płaszewska</w:t>
      </w:r>
      <w:proofErr w:type="spellEnd"/>
      <w:r w:rsidRPr="008620ED">
        <w:t xml:space="preserve"> - Żywko L. (red.)</w:t>
      </w:r>
      <w:r w:rsidR="006A60FE" w:rsidRPr="008620ED">
        <w:t>,</w:t>
      </w:r>
      <w:r w:rsidRPr="008620ED">
        <w:t xml:space="preserve"> Diagnozy i interwencje pielęgniarskie. Wydawnictwo Lekarskie PZWL, Warszawa 2008 </w:t>
      </w:r>
    </w:p>
    <w:p w14:paraId="2684C744" w14:textId="77777777" w:rsidR="00694154" w:rsidRPr="008620ED" w:rsidRDefault="00694154" w:rsidP="0069176F">
      <w:pPr>
        <w:numPr>
          <w:ilvl w:val="0"/>
          <w:numId w:val="3"/>
        </w:numPr>
        <w:spacing w:before="0" w:after="0" w:line="240" w:lineRule="auto"/>
      </w:pPr>
      <w:r w:rsidRPr="008620ED">
        <w:t xml:space="preserve">Kózka M., </w:t>
      </w:r>
      <w:proofErr w:type="spellStart"/>
      <w:r w:rsidRPr="008620ED">
        <w:t>Płaszewska</w:t>
      </w:r>
      <w:proofErr w:type="spellEnd"/>
      <w:r w:rsidRPr="008620ED">
        <w:t xml:space="preserve"> - Żywko L. (red.)</w:t>
      </w:r>
      <w:r w:rsidR="006A60FE" w:rsidRPr="008620ED">
        <w:t>,</w:t>
      </w:r>
      <w:r w:rsidRPr="008620ED">
        <w:t xml:space="preserve"> Procedury pielęgniarskie. Wydawnictwo Lekarskie PZWL, Warszawa 2009 </w:t>
      </w:r>
    </w:p>
    <w:p w14:paraId="6F9798E5" w14:textId="77777777" w:rsidR="00764769" w:rsidRPr="008620ED" w:rsidRDefault="00764769" w:rsidP="00694154">
      <w:pPr>
        <w:spacing w:before="0" w:after="0"/>
        <w:rPr>
          <w:rStyle w:val="Pogrubienie"/>
        </w:rPr>
      </w:pPr>
    </w:p>
    <w:p w14:paraId="4EDD32B3" w14:textId="63E83036" w:rsidR="00694154" w:rsidRPr="008620ED" w:rsidRDefault="00694154" w:rsidP="00694154">
      <w:pPr>
        <w:spacing w:before="0" w:after="0"/>
      </w:pPr>
      <w:r w:rsidRPr="008620ED">
        <w:rPr>
          <w:rStyle w:val="Pogrubienie"/>
        </w:rPr>
        <w:t xml:space="preserve">Dodatkowa </w:t>
      </w:r>
    </w:p>
    <w:p w14:paraId="16EEE34F" w14:textId="77777777" w:rsidR="00694154" w:rsidRPr="008620ED" w:rsidRDefault="00694154" w:rsidP="0069176F">
      <w:pPr>
        <w:numPr>
          <w:ilvl w:val="0"/>
          <w:numId w:val="4"/>
        </w:numPr>
        <w:spacing w:before="0" w:after="0" w:line="240" w:lineRule="auto"/>
      </w:pPr>
      <w:r w:rsidRPr="008620ED">
        <w:t>Kozubski W., Liberski P. (red.)</w:t>
      </w:r>
      <w:r w:rsidR="006A60FE" w:rsidRPr="008620ED">
        <w:t>,</w:t>
      </w:r>
      <w:r w:rsidRPr="008620ED">
        <w:t xml:space="preserve"> Neurologia. Wydawnictwo Lekarskie PZWL, Warszawa 2011 </w:t>
      </w:r>
    </w:p>
    <w:p w14:paraId="6592FEDA" w14:textId="77777777" w:rsidR="007373C3" w:rsidRPr="008620ED" w:rsidRDefault="007373C3" w:rsidP="007373C3">
      <w:pPr>
        <w:spacing w:before="0" w:after="0" w:line="240" w:lineRule="auto"/>
      </w:pPr>
    </w:p>
    <w:p w14:paraId="58D0B331" w14:textId="77777777" w:rsidR="00694154" w:rsidRPr="008620ED" w:rsidRDefault="00694154" w:rsidP="00694154">
      <w:pPr>
        <w:pStyle w:val="Nagwek1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t xml:space="preserve">Informacje rozszerzone </w:t>
      </w:r>
    </w:p>
    <w:p w14:paraId="59774AFF" w14:textId="77777777" w:rsidR="00694154" w:rsidRPr="008620ED" w:rsidRDefault="00694154" w:rsidP="00694154">
      <w:pPr>
        <w:pStyle w:val="Nagwek3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t>Metody nauczania:</w:t>
      </w:r>
    </w:p>
    <w:p w14:paraId="5084FD90" w14:textId="77777777" w:rsidR="000668DD" w:rsidRPr="008620ED" w:rsidRDefault="000668DD" w:rsidP="000668D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620ED">
        <w:rPr>
          <w:rFonts w:asciiTheme="minorHAnsi" w:hAnsiTheme="minorHAnsi"/>
          <w:sz w:val="22"/>
          <w:szCs w:val="22"/>
        </w:rPr>
        <w:t xml:space="preserve">Analiza przypadków, Dyskusja, E-learning, Wykład, Wykład z prezentacją multimedialną, Zajęcia praktyczne </w:t>
      </w:r>
    </w:p>
    <w:p w14:paraId="190070DB" w14:textId="14E00942" w:rsidR="000668DD" w:rsidRPr="008620ED" w:rsidRDefault="000668DD" w:rsidP="000668D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1CFDCF9" w14:textId="3F0A66E0" w:rsidR="007F4B5E" w:rsidRPr="008620ED" w:rsidRDefault="007F4B5E" w:rsidP="007F4B5E">
      <w:pPr>
        <w:pStyle w:val="Nagwek2"/>
      </w:pPr>
      <w:r w:rsidRPr="008620ED">
        <w:t>semestr 5</w:t>
      </w:r>
    </w:p>
    <w:p w14:paraId="08B3E82D" w14:textId="48AA825F" w:rsidR="007F4B5E" w:rsidRPr="008620ED" w:rsidRDefault="007F4B5E" w:rsidP="000668D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0584B7B" w14:textId="77777777" w:rsidR="007F4B5E" w:rsidRPr="008620ED" w:rsidRDefault="007F4B5E" w:rsidP="000668D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80"/>
        <w:gridCol w:w="4103"/>
        <w:gridCol w:w="2913"/>
        <w:gridCol w:w="1021"/>
      </w:tblGrid>
      <w:tr w:rsidR="008C60AA" w:rsidRPr="008620ED" w14:paraId="1AA0BED2" w14:textId="77777777" w:rsidTr="00E00DB6">
        <w:tc>
          <w:tcPr>
            <w:tcW w:w="548" w:type="pct"/>
            <w:vAlign w:val="center"/>
            <w:hideMark/>
          </w:tcPr>
          <w:p w14:paraId="6333635D" w14:textId="77777777" w:rsidR="008C60AA" w:rsidRPr="008620ED" w:rsidRDefault="008C60AA" w:rsidP="00E00DB6">
            <w:pPr>
              <w:spacing w:before="0"/>
              <w:jc w:val="center"/>
              <w:rPr>
                <w:b/>
                <w:bCs/>
              </w:rPr>
            </w:pPr>
            <w:r w:rsidRPr="008620ED">
              <w:rPr>
                <w:b/>
                <w:bCs/>
              </w:rPr>
              <w:t>Rodzaj zajęć</w:t>
            </w:r>
          </w:p>
        </w:tc>
        <w:tc>
          <w:tcPr>
            <w:tcW w:w="2279" w:type="pct"/>
            <w:noWrap/>
            <w:vAlign w:val="center"/>
            <w:hideMark/>
          </w:tcPr>
          <w:p w14:paraId="4577DE39" w14:textId="77777777" w:rsidR="008C60AA" w:rsidRPr="008620ED" w:rsidRDefault="008C60AA" w:rsidP="00E00DB6">
            <w:pPr>
              <w:spacing w:before="0"/>
              <w:jc w:val="center"/>
              <w:rPr>
                <w:b/>
                <w:bCs/>
              </w:rPr>
            </w:pPr>
            <w:r w:rsidRPr="008620ED">
              <w:rPr>
                <w:b/>
                <w:bCs/>
              </w:rPr>
              <w:t>Formy zaliczenia zajęć</w:t>
            </w:r>
          </w:p>
        </w:tc>
        <w:tc>
          <w:tcPr>
            <w:tcW w:w="2173" w:type="pct"/>
            <w:gridSpan w:val="2"/>
            <w:vAlign w:val="center"/>
          </w:tcPr>
          <w:p w14:paraId="2294F8B7" w14:textId="77777777" w:rsidR="008C60AA" w:rsidRPr="008620ED" w:rsidRDefault="008C60AA" w:rsidP="00E00DB6">
            <w:pPr>
              <w:spacing w:before="0"/>
              <w:jc w:val="center"/>
              <w:rPr>
                <w:b/>
                <w:bCs/>
              </w:rPr>
            </w:pPr>
            <w:r w:rsidRPr="008620ED">
              <w:rPr>
                <w:b/>
                <w:bCs/>
              </w:rPr>
              <w:t>Zasady dopuszczenia do zaliczenia przedmiotu</w:t>
            </w:r>
          </w:p>
          <w:p w14:paraId="48164D50" w14:textId="77777777" w:rsidR="008C60AA" w:rsidRPr="008620ED" w:rsidRDefault="008C60AA" w:rsidP="00E00DB6">
            <w:pPr>
              <w:spacing w:before="0"/>
              <w:jc w:val="center"/>
              <w:rPr>
                <w:b/>
                <w:bCs/>
              </w:rPr>
            </w:pPr>
            <w:r w:rsidRPr="008620ED">
              <w:rPr>
                <w:b/>
                <w:bCs/>
              </w:rPr>
              <w:t>(Kryteria weryfikacji podano w Aneksie na końcu zbioru kart opisu przedmiotu na dany semestr)</w:t>
            </w:r>
          </w:p>
        </w:tc>
      </w:tr>
      <w:tr w:rsidR="008C60AA" w:rsidRPr="008620ED" w14:paraId="7627BC46" w14:textId="77777777" w:rsidTr="00E00DB6">
        <w:trPr>
          <w:cantSplit/>
          <w:trHeight w:val="1304"/>
        </w:trPr>
        <w:tc>
          <w:tcPr>
            <w:tcW w:w="548" w:type="pct"/>
            <w:vMerge w:val="restart"/>
            <w:textDirection w:val="btLr"/>
            <w:vAlign w:val="center"/>
            <w:hideMark/>
          </w:tcPr>
          <w:p w14:paraId="2973C28C" w14:textId="77777777" w:rsidR="00764769" w:rsidRPr="008620ED" w:rsidRDefault="00764769" w:rsidP="00764769">
            <w:pPr>
              <w:spacing w:before="0"/>
              <w:ind w:left="113" w:right="113"/>
              <w:jc w:val="center"/>
            </w:pPr>
            <w:r w:rsidRPr="008620ED">
              <w:t>wykłady,</w:t>
            </w:r>
          </w:p>
          <w:p w14:paraId="6138052C" w14:textId="58FB3020" w:rsidR="008C60AA" w:rsidRPr="008620ED" w:rsidRDefault="00764769" w:rsidP="00764769">
            <w:pPr>
              <w:spacing w:before="0"/>
              <w:ind w:left="113" w:right="113"/>
              <w:jc w:val="center"/>
            </w:pPr>
            <w:r w:rsidRPr="008620ED">
              <w:t>e-learning, samokształcenie</w:t>
            </w:r>
          </w:p>
        </w:tc>
        <w:tc>
          <w:tcPr>
            <w:tcW w:w="2279" w:type="pct"/>
            <w:vAlign w:val="center"/>
            <w:hideMark/>
          </w:tcPr>
          <w:p w14:paraId="3D2B54E2" w14:textId="77777777" w:rsidR="008C60AA" w:rsidRPr="008620ED" w:rsidRDefault="008C60AA" w:rsidP="00E00DB6">
            <w:pPr>
              <w:pStyle w:val="Akapitzlist"/>
              <w:spacing w:before="0"/>
              <w:ind w:left="360"/>
            </w:pPr>
          </w:p>
          <w:p w14:paraId="42642B28" w14:textId="77777777" w:rsidR="008C60AA" w:rsidRPr="008620ED" w:rsidRDefault="008C60AA" w:rsidP="00E00DB6">
            <w:pPr>
              <w:pStyle w:val="Akapitzlist"/>
              <w:spacing w:before="0"/>
              <w:ind w:left="360"/>
            </w:pPr>
          </w:p>
          <w:p w14:paraId="17D87B32" w14:textId="77777777" w:rsidR="008C60AA" w:rsidRPr="008620ED" w:rsidRDefault="008C60AA" w:rsidP="00E00DB6">
            <w:pPr>
              <w:pStyle w:val="Akapitzlist"/>
              <w:spacing w:before="0"/>
              <w:ind w:left="360"/>
            </w:pPr>
          </w:p>
          <w:p w14:paraId="66FAE296" w14:textId="77777777" w:rsidR="008C60AA" w:rsidRPr="008620ED" w:rsidRDefault="008C60AA" w:rsidP="00E00DB6">
            <w:pPr>
              <w:pStyle w:val="Akapitzlist"/>
              <w:spacing w:before="0"/>
              <w:ind w:left="360"/>
            </w:pPr>
          </w:p>
          <w:p w14:paraId="41D381E3" w14:textId="77777777" w:rsidR="008C60AA" w:rsidRPr="008620ED" w:rsidRDefault="008C60AA" w:rsidP="00E00DB6">
            <w:pPr>
              <w:pStyle w:val="Akapitzlist"/>
              <w:spacing w:before="0"/>
              <w:ind w:left="360"/>
            </w:pPr>
          </w:p>
          <w:p w14:paraId="6A2AC2CB" w14:textId="77777777" w:rsidR="008C60AA" w:rsidRPr="008620ED" w:rsidRDefault="008C60AA" w:rsidP="00E00DB6">
            <w:pPr>
              <w:pStyle w:val="Akapitzlist"/>
              <w:spacing w:before="0"/>
              <w:ind w:left="360"/>
            </w:pPr>
          </w:p>
          <w:p w14:paraId="057FE414" w14:textId="77777777" w:rsidR="008C60AA" w:rsidRPr="008620ED" w:rsidRDefault="008C60AA" w:rsidP="00E00DB6">
            <w:pPr>
              <w:pStyle w:val="Akapitzlist"/>
              <w:spacing w:before="0"/>
              <w:ind w:left="360"/>
            </w:pPr>
          </w:p>
          <w:p w14:paraId="165D902F" w14:textId="77777777" w:rsidR="008C60AA" w:rsidRPr="008620ED" w:rsidRDefault="008C60AA" w:rsidP="00E00DB6">
            <w:pPr>
              <w:pStyle w:val="Akapitzlist"/>
              <w:spacing w:before="0"/>
              <w:ind w:left="360"/>
            </w:pPr>
          </w:p>
        </w:tc>
        <w:tc>
          <w:tcPr>
            <w:tcW w:w="2173" w:type="pct"/>
            <w:gridSpan w:val="2"/>
            <w:vAlign w:val="center"/>
          </w:tcPr>
          <w:p w14:paraId="1E712867" w14:textId="77777777" w:rsidR="008C60AA" w:rsidRPr="008620ED" w:rsidRDefault="008C60AA" w:rsidP="0069176F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8620ED">
              <w:t>Aktywny udział w wykładach (włączanie się do dyskusji inicjowanej przez wykładowcę, przejawianie zainteresowania zagadnieniami omawianymi w trakcie wykładu).</w:t>
            </w:r>
          </w:p>
        </w:tc>
      </w:tr>
      <w:tr w:rsidR="008C60AA" w:rsidRPr="008620ED" w14:paraId="3FC70399" w14:textId="77777777" w:rsidTr="00E00DB6">
        <w:trPr>
          <w:cantSplit/>
          <w:trHeight w:val="810"/>
        </w:trPr>
        <w:tc>
          <w:tcPr>
            <w:tcW w:w="548" w:type="pct"/>
            <w:vMerge/>
            <w:textDirection w:val="btLr"/>
            <w:vAlign w:val="center"/>
          </w:tcPr>
          <w:p w14:paraId="6D6EC6DB" w14:textId="77777777" w:rsidR="008C60AA" w:rsidRPr="008620ED" w:rsidRDefault="008C60AA" w:rsidP="00E00DB6">
            <w:pPr>
              <w:spacing w:before="0"/>
              <w:ind w:left="113" w:right="113"/>
              <w:jc w:val="center"/>
            </w:pPr>
          </w:p>
        </w:tc>
        <w:tc>
          <w:tcPr>
            <w:tcW w:w="2279" w:type="pct"/>
            <w:vAlign w:val="center"/>
          </w:tcPr>
          <w:p w14:paraId="4DCFC275" w14:textId="77777777" w:rsidR="008C60AA" w:rsidRPr="008620ED" w:rsidRDefault="008C60AA" w:rsidP="0069176F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8620ED">
              <w:t>prezentacja/e</w:t>
            </w:r>
          </w:p>
          <w:p w14:paraId="3663E8EF" w14:textId="77777777" w:rsidR="008C60AA" w:rsidRPr="008620ED" w:rsidRDefault="008C60AA" w:rsidP="00E00DB6">
            <w:pPr>
              <w:pStyle w:val="Akapitzlist"/>
              <w:spacing w:before="0"/>
              <w:ind w:left="360"/>
            </w:pPr>
          </w:p>
        </w:tc>
        <w:tc>
          <w:tcPr>
            <w:tcW w:w="2173" w:type="pct"/>
            <w:gridSpan w:val="2"/>
            <w:vAlign w:val="center"/>
          </w:tcPr>
          <w:p w14:paraId="31EBD7EA" w14:textId="77777777" w:rsidR="008C60AA" w:rsidRPr="008620ED" w:rsidRDefault="008C60AA" w:rsidP="0069176F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8620ED">
              <w:t>Poprawne, ocenione pozytywnie opracowanie w formie pracy pisemnej/prezentacji z obszaru treści dotyczących efektów uczenia z zakresu wiedzy przedstawionej na wykładach</w:t>
            </w:r>
          </w:p>
        </w:tc>
      </w:tr>
      <w:tr w:rsidR="008C60AA" w:rsidRPr="008620ED" w14:paraId="7DF126C9" w14:textId="77777777" w:rsidTr="00E00DB6">
        <w:trPr>
          <w:cantSplit/>
          <w:trHeight w:val="842"/>
        </w:trPr>
        <w:tc>
          <w:tcPr>
            <w:tcW w:w="548" w:type="pct"/>
            <w:vMerge/>
            <w:textDirection w:val="btLr"/>
            <w:vAlign w:val="center"/>
          </w:tcPr>
          <w:p w14:paraId="50E1EB62" w14:textId="77777777" w:rsidR="008C60AA" w:rsidRPr="008620ED" w:rsidRDefault="008C60AA" w:rsidP="00E00DB6">
            <w:pPr>
              <w:spacing w:before="0"/>
              <w:ind w:left="113" w:right="113"/>
              <w:jc w:val="center"/>
            </w:pPr>
          </w:p>
        </w:tc>
        <w:tc>
          <w:tcPr>
            <w:tcW w:w="2279" w:type="pct"/>
            <w:vAlign w:val="center"/>
          </w:tcPr>
          <w:p w14:paraId="060FF089" w14:textId="77777777" w:rsidR="008C60AA" w:rsidRPr="008620ED" w:rsidRDefault="008C60AA" w:rsidP="0069176F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8620ED">
              <w:t>testy śródroczne jednokrotnego wyboru</w:t>
            </w:r>
          </w:p>
        </w:tc>
        <w:tc>
          <w:tcPr>
            <w:tcW w:w="2173" w:type="pct"/>
            <w:gridSpan w:val="2"/>
            <w:vAlign w:val="center"/>
          </w:tcPr>
          <w:p w14:paraId="2C8B7AC2" w14:textId="77777777" w:rsidR="008C60AA" w:rsidRPr="008620ED" w:rsidRDefault="008C60AA" w:rsidP="0069176F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8620ED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8C60AA" w:rsidRPr="008620ED" w14:paraId="468E70FF" w14:textId="77777777" w:rsidTr="00E00DB6">
        <w:trPr>
          <w:trHeight w:val="2685"/>
        </w:trPr>
        <w:tc>
          <w:tcPr>
            <w:tcW w:w="548" w:type="pct"/>
            <w:vMerge w:val="restart"/>
            <w:textDirection w:val="btLr"/>
            <w:vAlign w:val="center"/>
            <w:hideMark/>
          </w:tcPr>
          <w:p w14:paraId="2769E3B5" w14:textId="6CFF50F0" w:rsidR="008C60AA" w:rsidRPr="008620ED" w:rsidRDefault="00764769" w:rsidP="00E00DB6">
            <w:pPr>
              <w:spacing w:before="0"/>
              <w:ind w:left="113" w:right="113"/>
              <w:jc w:val="center"/>
            </w:pPr>
            <w:r w:rsidRPr="008620ED">
              <w:t>zajęcia praktyczne, samokształcenie</w:t>
            </w:r>
          </w:p>
        </w:tc>
        <w:tc>
          <w:tcPr>
            <w:tcW w:w="2279" w:type="pct"/>
            <w:vAlign w:val="center"/>
          </w:tcPr>
          <w:p w14:paraId="245165CE" w14:textId="77777777" w:rsidR="008C60AA" w:rsidRPr="008620ED" w:rsidRDefault="008C60AA" w:rsidP="00E00DB6">
            <w:pPr>
              <w:spacing w:before="0"/>
            </w:pPr>
            <w:r w:rsidRPr="008620ED">
              <w:t>Zaliczenie efektów uczenia się w zakresie :Umiejętności – Student potrafi: Realizacja zleconego zdania,</w:t>
            </w:r>
            <w:r w:rsidRPr="008620ED">
              <w:rPr>
                <w:rFonts w:cs="Times New Roman"/>
                <w:sz w:val="16"/>
                <w:szCs w:val="16"/>
              </w:rPr>
              <w:t xml:space="preserve"> </w:t>
            </w:r>
            <w:r w:rsidRPr="008620ED">
              <w:rPr>
                <w:rFonts w:cs="Times New Roman"/>
              </w:rPr>
              <w:t>Projekt, Prezentacja ( rekomendowane jest stosowanie różnych metod weryfikacji)</w:t>
            </w:r>
          </w:p>
        </w:tc>
        <w:tc>
          <w:tcPr>
            <w:tcW w:w="1619" w:type="pct"/>
            <w:vMerge w:val="restart"/>
            <w:vAlign w:val="center"/>
          </w:tcPr>
          <w:p w14:paraId="61BB5B83" w14:textId="77777777" w:rsidR="008C60AA" w:rsidRPr="008620ED" w:rsidRDefault="008C60AA" w:rsidP="0069176F">
            <w:pPr>
              <w:pStyle w:val="Akapitzlist"/>
              <w:numPr>
                <w:ilvl w:val="0"/>
                <w:numId w:val="26"/>
              </w:numPr>
              <w:spacing w:before="0"/>
            </w:pPr>
            <w:r w:rsidRPr="008620ED">
              <w:t>Obecność na zajęciach zgodnie z harmonogramem,</w:t>
            </w:r>
          </w:p>
          <w:p w14:paraId="6BB29BF6" w14:textId="77777777" w:rsidR="008C60AA" w:rsidRPr="008620ED" w:rsidRDefault="008C60AA" w:rsidP="0069176F">
            <w:pPr>
              <w:pStyle w:val="Akapitzlist"/>
              <w:numPr>
                <w:ilvl w:val="0"/>
                <w:numId w:val="26"/>
              </w:numPr>
              <w:spacing w:before="0"/>
            </w:pPr>
            <w:r w:rsidRPr="008620ED">
              <w:t>Aktywny udział w zajęciach (włączanie się do realizacji zadań, dyskusji inicjowanej przez prowadzącego, przejawianie zainteresowania zagadnieniami omawianymi w trakcie zajęć).</w:t>
            </w:r>
          </w:p>
          <w:p w14:paraId="3E16115F" w14:textId="77777777" w:rsidR="008C60AA" w:rsidRPr="008620ED" w:rsidRDefault="008C60AA" w:rsidP="0069176F">
            <w:pPr>
              <w:pStyle w:val="Akapitzlist"/>
              <w:numPr>
                <w:ilvl w:val="0"/>
                <w:numId w:val="26"/>
              </w:numPr>
              <w:spacing w:before="0"/>
            </w:pPr>
            <w:r w:rsidRPr="008620ED">
              <w:t>Zaliczenie zadań przydzielonych na zajęciach</w:t>
            </w:r>
          </w:p>
          <w:p w14:paraId="6FA53DA7" w14:textId="77777777" w:rsidR="008C60AA" w:rsidRPr="008620ED" w:rsidRDefault="008C60AA" w:rsidP="00E00DB6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313B2F32" w14:textId="77777777" w:rsidR="008C60AA" w:rsidRPr="008620ED" w:rsidRDefault="008C60AA" w:rsidP="00E00DB6">
            <w:pPr>
              <w:spacing w:before="0"/>
            </w:pPr>
            <w:r w:rsidRPr="008620ED">
              <w:rPr>
                <w:rFonts w:cs="Times New Roman"/>
              </w:rPr>
              <w:t>Uzyskał  min. 60% punktów</w:t>
            </w:r>
          </w:p>
        </w:tc>
      </w:tr>
      <w:tr w:rsidR="008C60AA" w:rsidRPr="008620ED" w14:paraId="616CA972" w14:textId="77777777" w:rsidTr="00E00DB6">
        <w:tc>
          <w:tcPr>
            <w:tcW w:w="548" w:type="pct"/>
            <w:vMerge/>
            <w:vAlign w:val="center"/>
          </w:tcPr>
          <w:p w14:paraId="6191CCB0" w14:textId="77777777" w:rsidR="008C60AA" w:rsidRPr="008620ED" w:rsidRDefault="008C60AA" w:rsidP="00E00DB6">
            <w:pPr>
              <w:spacing w:before="0"/>
            </w:pPr>
          </w:p>
        </w:tc>
        <w:tc>
          <w:tcPr>
            <w:tcW w:w="2279" w:type="pct"/>
            <w:vAlign w:val="center"/>
          </w:tcPr>
          <w:p w14:paraId="316664EA" w14:textId="77777777" w:rsidR="008C60AA" w:rsidRPr="008620ED" w:rsidRDefault="008C60AA" w:rsidP="00E00DB6">
            <w:r w:rsidRPr="008620ED">
              <w:t xml:space="preserve">Zaliczenie efektów uczenia się w zakresie : Kompetencji społecznych – Student jest gotów do: </w:t>
            </w:r>
            <w:r w:rsidRPr="008620ED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1619" w:type="pct"/>
            <w:vMerge/>
          </w:tcPr>
          <w:p w14:paraId="403A2AD7" w14:textId="77777777" w:rsidR="008C60AA" w:rsidRPr="008620ED" w:rsidRDefault="008C60AA" w:rsidP="00E00DB6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128A5F09" w14:textId="77777777" w:rsidR="008C60AA" w:rsidRPr="008620ED" w:rsidRDefault="008C60AA" w:rsidP="00E00DB6">
            <w:pPr>
              <w:spacing w:before="0"/>
            </w:pPr>
            <w:r w:rsidRPr="008620ED">
              <w:rPr>
                <w:rFonts w:cs="Times New Roman"/>
              </w:rPr>
              <w:t>Uzyskał min. 60% punktów</w:t>
            </w:r>
          </w:p>
        </w:tc>
      </w:tr>
    </w:tbl>
    <w:p w14:paraId="20AD57B4" w14:textId="77777777" w:rsidR="008C60AA" w:rsidRPr="008620ED" w:rsidRDefault="008C60AA" w:rsidP="008C60AA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618BC1B" w14:textId="77777777" w:rsidR="008C60AA" w:rsidRPr="008620ED" w:rsidRDefault="008C60AA" w:rsidP="000668D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D432D4A" w14:textId="77777777" w:rsidR="003A3DE5" w:rsidRPr="008620ED" w:rsidRDefault="003A3DE5" w:rsidP="003A3DE5">
      <w:pPr>
        <w:pStyle w:val="Nagwek2"/>
        <w:spacing w:before="0"/>
        <w:jc w:val="both"/>
        <w:rPr>
          <w:rFonts w:asciiTheme="minorHAnsi" w:hAnsiTheme="minorHAnsi"/>
        </w:rPr>
      </w:pPr>
      <w:r w:rsidRPr="008620ED">
        <w:rPr>
          <w:rFonts w:asciiTheme="minorHAnsi" w:hAnsiTheme="minorHAnsi"/>
        </w:rPr>
        <w:t xml:space="preserve">Dodatkowy opis </w:t>
      </w:r>
    </w:p>
    <w:p w14:paraId="152D6F7D" w14:textId="77777777" w:rsidR="003A3DE5" w:rsidRPr="008620ED" w:rsidRDefault="003A3DE5" w:rsidP="0069176F">
      <w:pPr>
        <w:pStyle w:val="Akapitzlist"/>
        <w:numPr>
          <w:ilvl w:val="0"/>
          <w:numId w:val="8"/>
        </w:numPr>
        <w:spacing w:before="0" w:after="0" w:line="259" w:lineRule="auto"/>
        <w:jc w:val="both"/>
        <w:rPr>
          <w:rFonts w:cs="Arial"/>
        </w:rPr>
      </w:pPr>
      <w:r w:rsidRPr="008620ED">
        <w:rPr>
          <w:rFonts w:cs="Arial"/>
        </w:rPr>
        <w:t xml:space="preserve">Każdy student jest oceniany </w:t>
      </w:r>
      <w:r w:rsidRPr="008620ED">
        <w:rPr>
          <w:rFonts w:cstheme="minorHAnsi"/>
        </w:rPr>
        <w:t>(ewaluacja formatująca)</w:t>
      </w:r>
      <w:r w:rsidRPr="008620ED">
        <w:rPr>
          <w:rFonts w:cs="Arial"/>
        </w:rPr>
        <w:t xml:space="preserve"> systematycznie przez nauczycieli w trakcie wszystkich zajęć ujętych w karcie przedmiotu.</w:t>
      </w:r>
    </w:p>
    <w:p w14:paraId="0B1ACEC7" w14:textId="77777777" w:rsidR="003A3DE5" w:rsidRPr="008620ED" w:rsidRDefault="003A3DE5" w:rsidP="0069176F">
      <w:pPr>
        <w:pStyle w:val="Akapitzlist"/>
        <w:numPr>
          <w:ilvl w:val="0"/>
          <w:numId w:val="8"/>
        </w:numPr>
        <w:spacing w:before="0" w:after="0" w:line="259" w:lineRule="auto"/>
        <w:jc w:val="both"/>
        <w:rPr>
          <w:rFonts w:cs="Arial"/>
        </w:rPr>
      </w:pPr>
      <w:r w:rsidRPr="008620ED">
        <w:rPr>
          <w:rFonts w:cs="Arial"/>
        </w:rPr>
        <w:t xml:space="preserve">Każdy student musi otrzymać w ciągu semestru minimum 3 pozytywne oceny formatujące z zajęć praktycznych. </w:t>
      </w:r>
    </w:p>
    <w:p w14:paraId="1E7B5CE5" w14:textId="2D830671" w:rsidR="003A3DE5" w:rsidRPr="008620ED" w:rsidRDefault="003A3DE5" w:rsidP="0069176F">
      <w:pPr>
        <w:pStyle w:val="Akapitzlist"/>
        <w:numPr>
          <w:ilvl w:val="0"/>
          <w:numId w:val="8"/>
        </w:numPr>
        <w:spacing w:before="0" w:after="0" w:line="259" w:lineRule="auto"/>
        <w:jc w:val="both"/>
        <w:rPr>
          <w:rFonts w:cs="Arial"/>
        </w:rPr>
      </w:pPr>
      <w:r w:rsidRPr="008620ED">
        <w:rPr>
          <w:rFonts w:cs="Arial"/>
        </w:rPr>
        <w:t>Każdy student jest zobowiązany do uzyskania pozytywnej oceny z każdego testu przypisanego wykładowi  w ramach przedmiotu.</w:t>
      </w:r>
    </w:p>
    <w:p w14:paraId="015AAF06" w14:textId="77777777" w:rsidR="000C65B1" w:rsidRPr="008620ED" w:rsidRDefault="000C65B1" w:rsidP="000C65B1">
      <w:pPr>
        <w:pStyle w:val="Akapitzlist"/>
        <w:spacing w:before="0" w:after="0" w:line="259" w:lineRule="auto"/>
        <w:ind w:left="360"/>
        <w:jc w:val="both"/>
        <w:rPr>
          <w:rFonts w:cs="Aria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46"/>
        <w:gridCol w:w="6871"/>
      </w:tblGrid>
      <w:tr w:rsidR="0036179C" w:rsidRPr="008620ED" w14:paraId="0479AEA8" w14:textId="77777777" w:rsidTr="0036179C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0AD63C3" w14:textId="77777777" w:rsidR="0036179C" w:rsidRPr="008620ED" w:rsidRDefault="0036179C">
            <w:pPr>
              <w:rPr>
                <w:b/>
              </w:rPr>
            </w:pPr>
            <w:r w:rsidRPr="008620ED">
              <w:rPr>
                <w:b/>
              </w:rPr>
              <w:t>Zasady zaliczania nieobecności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6D92BFE" w14:textId="77777777" w:rsidR="0036179C" w:rsidRPr="008620ED" w:rsidRDefault="0036179C">
            <w:pPr>
              <w:spacing w:before="0"/>
              <w:jc w:val="both"/>
            </w:pPr>
            <w:r w:rsidRPr="008620ED">
              <w:rPr>
                <w:rFonts w:eastAsia="Times New Roman"/>
                <w:lang w:eastAsia="pl-PL"/>
              </w:rPr>
              <w:t xml:space="preserve">Student jest zobowiązany uczestniczyć we wszystkich formach zajęć. Nieobecność należy usprawiedliwić bezpośrednio po ustąpieniu przyczyny nieobecności, najpóźniej na pierwszych zajęciach, w którym uczestniczy student po okresie nieobecności. W przypadku nieobecności z przyczyn zdrowotnych obowiązuje zaświadczenie lekarskie, a w przypadkach losowych zaświadczenie odpowiednich władz. Nieobecność nieusprawiedliwiona na zajęciach jest traktowana jako zajęcia niezaliczone i wymaga zaliczenia </w:t>
            </w:r>
            <w:r w:rsidRPr="008620ED">
              <w:t>na zasadach proponowanych przez prowadzącego zajęcia/koordynatora przedmiotu.</w:t>
            </w:r>
          </w:p>
        </w:tc>
      </w:tr>
      <w:tr w:rsidR="0036179C" w:rsidRPr="008620ED" w14:paraId="32EB86C1" w14:textId="77777777" w:rsidTr="0036179C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B2E0E6A" w14:textId="77777777" w:rsidR="0036179C" w:rsidRPr="008620ED" w:rsidRDefault="0036179C">
            <w:pPr>
              <w:rPr>
                <w:b/>
              </w:rPr>
            </w:pPr>
            <w:r w:rsidRPr="008620ED">
              <w:rPr>
                <w:b/>
              </w:rPr>
              <w:t>Możliwości i formy wyrównywania zaległości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0EBD8DE" w14:textId="77777777" w:rsidR="0036179C" w:rsidRPr="008620ED" w:rsidRDefault="0036179C">
            <w:r w:rsidRPr="008620ED">
              <w:t>Student, aby uzyskać zaliczenie ma możliwość odrobienia zajęć z inną grupą ćwiczeniową po wcześniejszym uzgodnieniu terminu z osobą prowadzącą lub otrzymuje temat pracy do realizacji z zajęć na których był /a nieobecny/a.</w:t>
            </w:r>
          </w:p>
        </w:tc>
      </w:tr>
    </w:tbl>
    <w:p w14:paraId="6D7A3460" w14:textId="77777777" w:rsidR="0036179C" w:rsidRPr="008620ED" w:rsidRDefault="0036179C" w:rsidP="0036179C">
      <w:pPr>
        <w:spacing w:before="0" w:after="0" w:line="259" w:lineRule="auto"/>
        <w:jc w:val="both"/>
        <w:rPr>
          <w:rFonts w:cs="Arial"/>
        </w:rPr>
      </w:pPr>
    </w:p>
    <w:p w14:paraId="7DA7844B" w14:textId="77777777" w:rsidR="003A3DE5" w:rsidRPr="008620ED" w:rsidRDefault="003A3DE5" w:rsidP="000668DD">
      <w:pPr>
        <w:spacing w:before="0" w:after="0"/>
      </w:pPr>
    </w:p>
    <w:p w14:paraId="1E8B3FE9" w14:textId="77777777" w:rsidR="000668DD" w:rsidRPr="008620ED" w:rsidRDefault="000668DD" w:rsidP="000668DD">
      <w:pPr>
        <w:pStyle w:val="Nagwek1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t>nakład pracy studenta (Bilans godzin i punktów ECTS)</w:t>
      </w:r>
    </w:p>
    <w:p w14:paraId="60ED19B4" w14:textId="5667FEAA" w:rsidR="00062DAD" w:rsidRPr="008620ED" w:rsidRDefault="00062DAD"/>
    <w:p w14:paraId="6EA1A06A" w14:textId="32F54DCF" w:rsidR="00062DAD" w:rsidRPr="008620ED" w:rsidRDefault="00062DAD" w:rsidP="00062DAD">
      <w:pPr>
        <w:pStyle w:val="Nagwek2"/>
      </w:pPr>
      <w:r w:rsidRPr="008620ED">
        <w:t>semestr 5</w:t>
      </w:r>
    </w:p>
    <w:p w14:paraId="1C0D03FC" w14:textId="77777777" w:rsidR="00062DAD" w:rsidRPr="008620ED" w:rsidRDefault="00062DAD"/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7"/>
        <w:gridCol w:w="3715"/>
        <w:gridCol w:w="1565"/>
        <w:gridCol w:w="1760"/>
      </w:tblGrid>
      <w:tr w:rsidR="007373C3" w:rsidRPr="008620ED" w14:paraId="4FD881FB" w14:textId="77777777" w:rsidTr="007373C3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5F1FA17D" w14:textId="77777777" w:rsidR="007373C3" w:rsidRPr="008620ED" w:rsidRDefault="007373C3" w:rsidP="00C47859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5B831C10" w14:textId="77777777" w:rsidR="007373C3" w:rsidRPr="008620ED" w:rsidRDefault="007373C3" w:rsidP="00C47859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Studia stacjonarne</w:t>
            </w:r>
          </w:p>
        </w:tc>
      </w:tr>
      <w:tr w:rsidR="007373C3" w:rsidRPr="008620ED" w14:paraId="0AEF1700" w14:textId="77777777" w:rsidTr="007373C3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3FFF50CD" w14:textId="77777777" w:rsidR="007373C3" w:rsidRPr="008620ED" w:rsidRDefault="007373C3" w:rsidP="00C47859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40CBA16A" w14:textId="77777777" w:rsidR="007373C3" w:rsidRPr="008620ED" w:rsidRDefault="007373C3" w:rsidP="00C47859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5EFC2A49" w14:textId="184EB902" w:rsidR="007373C3" w:rsidRPr="008620ED" w:rsidRDefault="00DB7A78" w:rsidP="00C47859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Bilans punktów ECTS**</w:t>
            </w:r>
          </w:p>
        </w:tc>
      </w:tr>
      <w:tr w:rsidR="007373C3" w:rsidRPr="008620ED" w14:paraId="74FF12E3" w14:textId="77777777" w:rsidTr="007373C3">
        <w:trPr>
          <w:cantSplit/>
          <w:trHeight w:val="283"/>
        </w:trPr>
        <w:tc>
          <w:tcPr>
            <w:tcW w:w="1096" w:type="pct"/>
            <w:vMerge w:val="restart"/>
            <w:vAlign w:val="center"/>
          </w:tcPr>
          <w:p w14:paraId="115224BC" w14:textId="516BF10D" w:rsidR="007373C3" w:rsidRPr="008620ED" w:rsidRDefault="003B1C67" w:rsidP="00C47859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Godziny* kontaktowe</w:t>
            </w:r>
          </w:p>
        </w:tc>
        <w:tc>
          <w:tcPr>
            <w:tcW w:w="2060" w:type="pct"/>
          </w:tcPr>
          <w:p w14:paraId="1757E996" w14:textId="77777777" w:rsidR="007373C3" w:rsidRPr="008620ED" w:rsidRDefault="007373C3" w:rsidP="00C47859">
            <w:pPr>
              <w:spacing w:before="0"/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Wykład</w:t>
            </w:r>
          </w:p>
        </w:tc>
        <w:tc>
          <w:tcPr>
            <w:tcW w:w="868" w:type="pct"/>
            <w:vAlign w:val="center"/>
          </w:tcPr>
          <w:p w14:paraId="22A8D631" w14:textId="021D87F6" w:rsidR="007373C3" w:rsidRPr="008620ED" w:rsidRDefault="00062DAD" w:rsidP="00C47859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30</w:t>
            </w:r>
          </w:p>
        </w:tc>
        <w:tc>
          <w:tcPr>
            <w:tcW w:w="976" w:type="pct"/>
            <w:vAlign w:val="center"/>
          </w:tcPr>
          <w:p w14:paraId="422DE034" w14:textId="77777777" w:rsidR="007373C3" w:rsidRPr="008620ED" w:rsidRDefault="007373C3" w:rsidP="00C478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20ED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7373C3" w:rsidRPr="008620ED" w14:paraId="0C18C9B1" w14:textId="77777777" w:rsidTr="007373C3">
        <w:trPr>
          <w:trHeight w:val="406"/>
        </w:trPr>
        <w:tc>
          <w:tcPr>
            <w:tcW w:w="1096" w:type="pct"/>
            <w:vMerge/>
          </w:tcPr>
          <w:p w14:paraId="78849329" w14:textId="77777777" w:rsidR="007373C3" w:rsidRPr="008620ED" w:rsidRDefault="007373C3" w:rsidP="007373C3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110E801D" w14:textId="77777777" w:rsidR="007373C3" w:rsidRPr="008620ED" w:rsidRDefault="007373C3" w:rsidP="007373C3">
            <w:pPr>
              <w:spacing w:before="0"/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Zajęcia praktyczne</w:t>
            </w:r>
          </w:p>
        </w:tc>
        <w:tc>
          <w:tcPr>
            <w:tcW w:w="868" w:type="pct"/>
            <w:vAlign w:val="center"/>
          </w:tcPr>
          <w:p w14:paraId="74558185" w14:textId="6768A884" w:rsidR="007373C3" w:rsidRPr="008620ED" w:rsidRDefault="00062DAD" w:rsidP="007373C3">
            <w:pPr>
              <w:spacing w:before="0"/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40</w:t>
            </w:r>
          </w:p>
        </w:tc>
        <w:tc>
          <w:tcPr>
            <w:tcW w:w="976" w:type="pct"/>
            <w:vAlign w:val="center"/>
          </w:tcPr>
          <w:p w14:paraId="0F56B2DF" w14:textId="6E489C65" w:rsidR="007373C3" w:rsidRPr="008620ED" w:rsidRDefault="00062DAD" w:rsidP="007373C3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8620ED">
              <w:rPr>
                <w:rFonts w:cs="Times New Roman"/>
                <w:sz w:val="20"/>
                <w:szCs w:val="20"/>
              </w:rPr>
              <w:t>1,5</w:t>
            </w:r>
          </w:p>
        </w:tc>
      </w:tr>
      <w:tr w:rsidR="00062DAD" w:rsidRPr="008620ED" w14:paraId="4BE38B3B" w14:textId="77777777" w:rsidTr="00062DAD">
        <w:trPr>
          <w:trHeight w:val="567"/>
        </w:trPr>
        <w:tc>
          <w:tcPr>
            <w:tcW w:w="1096" w:type="pct"/>
            <w:vMerge w:val="restart"/>
            <w:vAlign w:val="center"/>
          </w:tcPr>
          <w:p w14:paraId="2DFE3304" w14:textId="0CFFAEBB" w:rsidR="00062DAD" w:rsidRPr="008620ED" w:rsidRDefault="00062DAD" w:rsidP="00062DAD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ED">
              <w:rPr>
                <w:rFonts w:cs="Times New Roman"/>
              </w:rPr>
              <w:t>Godziny* bez kontaktu z nauczycielem</w:t>
            </w:r>
          </w:p>
        </w:tc>
        <w:tc>
          <w:tcPr>
            <w:tcW w:w="2060" w:type="pct"/>
            <w:vAlign w:val="center"/>
          </w:tcPr>
          <w:p w14:paraId="0BF7DE46" w14:textId="0863ECCF" w:rsidR="00062DAD" w:rsidRPr="008620ED" w:rsidRDefault="00062DAD" w:rsidP="00062DAD">
            <w:pPr>
              <w:spacing w:before="0"/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  <w:vAlign w:val="center"/>
          </w:tcPr>
          <w:p w14:paraId="3F16D149" w14:textId="667A8912" w:rsidR="00062DAD" w:rsidRPr="008620ED" w:rsidRDefault="00062DAD" w:rsidP="00062DAD">
            <w:pPr>
              <w:spacing w:before="0"/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10</w:t>
            </w:r>
          </w:p>
        </w:tc>
        <w:tc>
          <w:tcPr>
            <w:tcW w:w="976" w:type="pct"/>
            <w:vMerge w:val="restart"/>
            <w:vAlign w:val="center"/>
          </w:tcPr>
          <w:p w14:paraId="6967BDA6" w14:textId="0E694339" w:rsidR="00062DAD" w:rsidRPr="008620ED" w:rsidRDefault="00062DAD" w:rsidP="00062DAD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8620ED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062DAD" w:rsidRPr="008620ED" w14:paraId="2812CC04" w14:textId="77777777" w:rsidTr="007373C3">
        <w:trPr>
          <w:trHeight w:val="567"/>
        </w:trPr>
        <w:tc>
          <w:tcPr>
            <w:tcW w:w="1096" w:type="pct"/>
            <w:vMerge/>
            <w:vAlign w:val="center"/>
          </w:tcPr>
          <w:p w14:paraId="5D81CD1A" w14:textId="77777777" w:rsidR="00062DAD" w:rsidRPr="008620ED" w:rsidRDefault="00062DAD" w:rsidP="00062DAD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57A637E9" w14:textId="7C8073FF" w:rsidR="00062DAD" w:rsidRPr="008620ED" w:rsidRDefault="00062DAD" w:rsidP="00062DAD">
            <w:pPr>
              <w:spacing w:before="0"/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  <w:vAlign w:val="center"/>
          </w:tcPr>
          <w:p w14:paraId="1EBBBAD7" w14:textId="4BB0E19F" w:rsidR="00062DAD" w:rsidRPr="008620ED" w:rsidRDefault="00062DAD" w:rsidP="00062DAD">
            <w:pPr>
              <w:spacing w:before="0"/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15</w:t>
            </w:r>
          </w:p>
        </w:tc>
        <w:tc>
          <w:tcPr>
            <w:tcW w:w="976" w:type="pct"/>
            <w:vMerge/>
          </w:tcPr>
          <w:p w14:paraId="22FB91BD" w14:textId="77777777" w:rsidR="00062DAD" w:rsidRPr="008620ED" w:rsidRDefault="00062DAD" w:rsidP="00062DAD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373C3" w:rsidRPr="008620ED" w14:paraId="318C9D14" w14:textId="77777777" w:rsidTr="007373C3">
        <w:trPr>
          <w:trHeight w:val="283"/>
        </w:trPr>
        <w:tc>
          <w:tcPr>
            <w:tcW w:w="1096" w:type="pct"/>
            <w:vMerge/>
          </w:tcPr>
          <w:p w14:paraId="73612EEC" w14:textId="77777777" w:rsidR="007373C3" w:rsidRPr="008620ED" w:rsidRDefault="007373C3" w:rsidP="00C478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</w:tcPr>
          <w:p w14:paraId="7252016D" w14:textId="77777777" w:rsidR="007373C3" w:rsidRPr="008620ED" w:rsidRDefault="007373C3" w:rsidP="00C47859">
            <w:pPr>
              <w:spacing w:before="0"/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E-learning</w:t>
            </w:r>
          </w:p>
        </w:tc>
        <w:tc>
          <w:tcPr>
            <w:tcW w:w="868" w:type="pct"/>
          </w:tcPr>
          <w:p w14:paraId="4F0DAFCD" w14:textId="2A635668" w:rsidR="007373C3" w:rsidRPr="008620ED" w:rsidRDefault="00062DAD" w:rsidP="00C47859">
            <w:pPr>
              <w:spacing w:before="0"/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30</w:t>
            </w:r>
          </w:p>
        </w:tc>
        <w:tc>
          <w:tcPr>
            <w:tcW w:w="976" w:type="pct"/>
            <w:vAlign w:val="center"/>
          </w:tcPr>
          <w:p w14:paraId="5B1E3964" w14:textId="67B32D8F" w:rsidR="007373C3" w:rsidRPr="008620ED" w:rsidRDefault="00062DAD" w:rsidP="00C47859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8620ED">
              <w:rPr>
                <w:rFonts w:cs="Times New Roman"/>
                <w:sz w:val="20"/>
                <w:szCs w:val="20"/>
              </w:rPr>
              <w:t>0,5</w:t>
            </w:r>
          </w:p>
        </w:tc>
      </w:tr>
    </w:tbl>
    <w:p w14:paraId="3F3D926F" w14:textId="3D992BE1" w:rsidR="00F557F8" w:rsidRPr="008620ED" w:rsidRDefault="00F557F8" w:rsidP="00F557F8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8620ED">
        <w:rPr>
          <w:rFonts w:asciiTheme="minorHAnsi" w:hAnsiTheme="minorHAnsi"/>
          <w:sz w:val="20"/>
          <w:szCs w:val="20"/>
        </w:rPr>
        <w:t xml:space="preserve">* godzina (lekcyjna) oznacza 45 minut  ** zasada obliczania </w:t>
      </w:r>
      <w:r w:rsidRPr="008620ED">
        <w:rPr>
          <w:rFonts w:asciiTheme="minorHAnsi" w:hAnsiTheme="minorHAnsi"/>
          <w:bCs/>
          <w:sz w:val="20"/>
          <w:szCs w:val="20"/>
        </w:rPr>
        <w:t xml:space="preserve">godzinowych ekwiwalentów punktów ECTS: </w:t>
      </w:r>
      <w:r w:rsidRPr="008620ED">
        <w:rPr>
          <w:rFonts w:asciiTheme="minorHAnsi" w:hAnsiTheme="minorHAnsi"/>
          <w:sz w:val="20"/>
          <w:szCs w:val="20"/>
        </w:rPr>
        <w:t>ekwiwalent punktów ECTS wyrażano wielokrotnością  liczby 0,5.   Posługiwano się jedynie liczbami całkowitymi i połówkami, nie stosowano innych ułamków.</w:t>
      </w:r>
    </w:p>
    <w:p w14:paraId="6CC10FA5" w14:textId="439956D6" w:rsidR="00062DAD" w:rsidRPr="008620ED" w:rsidRDefault="00062DAD" w:rsidP="00062DAD">
      <w:pPr>
        <w:pStyle w:val="Nagwek2"/>
      </w:pPr>
      <w:r w:rsidRPr="008620ED">
        <w:t>semestr 6</w:t>
      </w:r>
    </w:p>
    <w:p w14:paraId="0039BF72" w14:textId="77777777" w:rsidR="00062DAD" w:rsidRPr="008620ED" w:rsidRDefault="00062DAD" w:rsidP="00F557F8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7"/>
        <w:gridCol w:w="3715"/>
        <w:gridCol w:w="1565"/>
        <w:gridCol w:w="1760"/>
      </w:tblGrid>
      <w:tr w:rsidR="00062DAD" w:rsidRPr="008620ED" w14:paraId="3EFE5882" w14:textId="77777777" w:rsidTr="002E3125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11EDCA46" w14:textId="77777777" w:rsidR="00062DAD" w:rsidRPr="008620ED" w:rsidRDefault="00062DAD" w:rsidP="002E3125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6A75A9C2" w14:textId="77777777" w:rsidR="00062DAD" w:rsidRPr="008620ED" w:rsidRDefault="00062DAD" w:rsidP="002E3125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Studia stacjonarne</w:t>
            </w:r>
          </w:p>
        </w:tc>
      </w:tr>
      <w:tr w:rsidR="00062DAD" w:rsidRPr="008620ED" w14:paraId="479D0C40" w14:textId="77777777" w:rsidTr="002E3125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3E9655AF" w14:textId="77777777" w:rsidR="00062DAD" w:rsidRPr="008620ED" w:rsidRDefault="00062DAD" w:rsidP="002E3125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2861E7FA" w14:textId="77777777" w:rsidR="00062DAD" w:rsidRPr="008620ED" w:rsidRDefault="00062DAD" w:rsidP="002E3125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4F0D2DA6" w14:textId="77777777" w:rsidR="00062DAD" w:rsidRPr="008620ED" w:rsidRDefault="00062DAD" w:rsidP="002E3125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Bilans punktów ECTS**</w:t>
            </w:r>
          </w:p>
        </w:tc>
      </w:tr>
      <w:tr w:rsidR="00062DAD" w:rsidRPr="008620ED" w14:paraId="558238C1" w14:textId="77777777" w:rsidTr="002E3125">
        <w:trPr>
          <w:cantSplit/>
          <w:trHeight w:val="283"/>
        </w:trPr>
        <w:tc>
          <w:tcPr>
            <w:tcW w:w="1096" w:type="pct"/>
            <w:vAlign w:val="center"/>
          </w:tcPr>
          <w:p w14:paraId="6EEBD002" w14:textId="77777777" w:rsidR="00062DAD" w:rsidRPr="008620ED" w:rsidRDefault="00062DAD" w:rsidP="002E3125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Godziny* kontaktowe</w:t>
            </w:r>
          </w:p>
        </w:tc>
        <w:tc>
          <w:tcPr>
            <w:tcW w:w="2060" w:type="pct"/>
          </w:tcPr>
          <w:p w14:paraId="6797D7FB" w14:textId="4DAF9764" w:rsidR="00062DAD" w:rsidRPr="008620ED" w:rsidRDefault="00062DAD" w:rsidP="002E3125">
            <w:pPr>
              <w:spacing w:before="0"/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Zajęcia praktyczne</w:t>
            </w:r>
          </w:p>
        </w:tc>
        <w:tc>
          <w:tcPr>
            <w:tcW w:w="868" w:type="pct"/>
            <w:vAlign w:val="center"/>
          </w:tcPr>
          <w:p w14:paraId="4745B0BE" w14:textId="4EE6F46B" w:rsidR="00062DAD" w:rsidRPr="008620ED" w:rsidRDefault="00E627F3" w:rsidP="002E3125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40</w:t>
            </w:r>
          </w:p>
        </w:tc>
        <w:tc>
          <w:tcPr>
            <w:tcW w:w="976" w:type="pct"/>
            <w:vAlign w:val="center"/>
          </w:tcPr>
          <w:p w14:paraId="579A4CD4" w14:textId="73CA039A" w:rsidR="00062DAD" w:rsidRPr="008620ED" w:rsidRDefault="00E627F3" w:rsidP="002E3125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1,5</w:t>
            </w:r>
          </w:p>
        </w:tc>
      </w:tr>
    </w:tbl>
    <w:p w14:paraId="775754C2" w14:textId="77777777" w:rsidR="00062DAD" w:rsidRPr="008620ED" w:rsidRDefault="00062DAD" w:rsidP="00062DAD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 w:rsidRPr="008620ED">
        <w:rPr>
          <w:rFonts w:asciiTheme="minorHAnsi" w:hAnsiTheme="minorHAnsi"/>
          <w:sz w:val="20"/>
          <w:szCs w:val="20"/>
        </w:rPr>
        <w:t xml:space="preserve">* godzina (lekcyjna) oznacza 45 minut  ** zasada obliczania </w:t>
      </w:r>
      <w:r w:rsidRPr="008620ED">
        <w:rPr>
          <w:rFonts w:asciiTheme="minorHAnsi" w:hAnsiTheme="minorHAnsi"/>
          <w:bCs/>
          <w:sz w:val="20"/>
          <w:szCs w:val="20"/>
        </w:rPr>
        <w:t xml:space="preserve">godzinowych ekwiwalentów punktów ECTS: </w:t>
      </w:r>
      <w:r w:rsidRPr="008620ED">
        <w:rPr>
          <w:rFonts w:asciiTheme="minorHAnsi" w:hAnsiTheme="minorHAnsi"/>
          <w:sz w:val="20"/>
          <w:szCs w:val="20"/>
        </w:rPr>
        <w:t>ekwiwalent punktów ECTS wyrażano wielokrotnością  liczby 0,5.   Posługiwano się jedynie liczbami całkowitymi i połówkami, nie stosowano innych ułamków.</w:t>
      </w:r>
    </w:p>
    <w:p w14:paraId="024F80EC" w14:textId="77777777" w:rsidR="00062DAD" w:rsidRPr="008620ED" w:rsidRDefault="00062DAD" w:rsidP="00F557F8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</w:p>
    <w:p w14:paraId="1FBE6C82" w14:textId="77777777" w:rsidR="000668DD" w:rsidRPr="008620ED" w:rsidRDefault="000668DD" w:rsidP="000668DD">
      <w:pPr>
        <w:pStyle w:val="Nagwek1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t xml:space="preserve">Bilans Opis sposobu sprawdzenia osiągnięcia efektów uczenia się </w:t>
      </w:r>
    </w:p>
    <w:p w14:paraId="67556BE6" w14:textId="77777777" w:rsidR="00487F04" w:rsidRPr="008620ED" w:rsidRDefault="00487F04" w:rsidP="00251CA2">
      <w:pPr>
        <w:pStyle w:val="Tytu"/>
        <w:rPr>
          <w:rFonts w:asciiTheme="minorHAnsi" w:hAnsiTheme="minorHAnsi"/>
          <w:sz w:val="18"/>
          <w:szCs w:val="18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3"/>
        <w:gridCol w:w="3401"/>
        <w:gridCol w:w="3493"/>
      </w:tblGrid>
      <w:tr w:rsidR="003B02F0" w:rsidRPr="008620ED" w14:paraId="2D55F45D" w14:textId="77777777" w:rsidTr="003B02F0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3194AFE" w14:textId="77777777" w:rsidR="003B02F0" w:rsidRPr="008620ED" w:rsidRDefault="003B02F0">
            <w:pPr>
              <w:spacing w:before="0"/>
              <w:jc w:val="center"/>
            </w:pPr>
            <w:r w:rsidRPr="008620ED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5ED675" w14:textId="77777777" w:rsidR="003B02F0" w:rsidRPr="008620ED" w:rsidRDefault="003B02F0">
            <w:pPr>
              <w:spacing w:before="0"/>
              <w:jc w:val="center"/>
            </w:pPr>
            <w:r w:rsidRPr="008620ED">
              <w:t>Metody sprawdzenia</w:t>
            </w:r>
          </w:p>
        </w:tc>
      </w:tr>
      <w:tr w:rsidR="003B02F0" w:rsidRPr="008620ED" w14:paraId="0EDA48F2" w14:textId="77777777" w:rsidTr="003B02F0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58C4D8E" w14:textId="77777777" w:rsidR="003B02F0" w:rsidRPr="008620ED" w:rsidRDefault="003B02F0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2881C27" w14:textId="77777777" w:rsidR="003B02F0" w:rsidRPr="008620ED" w:rsidRDefault="003B02F0">
            <w:pPr>
              <w:spacing w:before="0"/>
              <w:jc w:val="center"/>
            </w:pPr>
            <w:r w:rsidRPr="008620ED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ACB64C" w14:textId="77777777" w:rsidR="003B02F0" w:rsidRPr="008620ED" w:rsidRDefault="003B02F0">
            <w:pPr>
              <w:spacing w:before="0"/>
              <w:jc w:val="center"/>
            </w:pPr>
            <w:r w:rsidRPr="008620ED">
              <w:rPr>
                <w:rFonts w:cs="Times New Roman"/>
              </w:rPr>
              <w:t>Ewaluacja sumaryczna</w:t>
            </w:r>
          </w:p>
        </w:tc>
      </w:tr>
      <w:tr w:rsidR="003B02F0" w:rsidRPr="008620ED" w14:paraId="1A989EB2" w14:textId="77777777" w:rsidTr="003B02F0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72D3365" w14:textId="77777777" w:rsidR="003B02F0" w:rsidRPr="008620ED" w:rsidRDefault="003B02F0" w:rsidP="003B02F0">
            <w:pPr>
              <w:spacing w:before="0"/>
              <w:jc w:val="center"/>
            </w:pPr>
            <w:r w:rsidRPr="008620ED">
              <w:rPr>
                <w:rStyle w:val="popup"/>
              </w:rPr>
              <w:t>W1-11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198E78" w14:textId="1DB330B5" w:rsidR="003B02F0" w:rsidRPr="008620ED" w:rsidRDefault="003B02F0">
            <w:pPr>
              <w:jc w:val="center"/>
            </w:pPr>
            <w:r w:rsidRPr="008620ED">
              <w:rPr>
                <w:rFonts w:cs="Times New Roman"/>
              </w:rPr>
              <w:t>Sprawdzanie wiedzy w trakcie zajęć - wypowiedź ustna, Dyskusja w czasie zajęć,</w:t>
            </w:r>
            <w:r w:rsidRPr="008620E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620ED">
              <w:rPr>
                <w:rFonts w:cs="Times New Roman"/>
              </w:rPr>
              <w:t>Bieżąca informacja zwrotna   (Kryteria wynikowe - załącznik 4) (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B7B7733" w14:textId="7027906E" w:rsidR="003B02F0" w:rsidRPr="008620ED" w:rsidRDefault="003B02F0">
            <w:pPr>
              <w:spacing w:before="0"/>
              <w:jc w:val="center"/>
            </w:pPr>
            <w:r w:rsidRPr="008620ED">
              <w:t xml:space="preserve">Test </w:t>
            </w:r>
            <w:r w:rsidR="002E3125" w:rsidRPr="008620ED">
              <w:t>jednokrotnego</w:t>
            </w:r>
            <w:r w:rsidRPr="008620ED">
              <w:t xml:space="preserve"> wyboru </w:t>
            </w:r>
            <w:r w:rsidRPr="008620ED">
              <w:rPr>
                <w:rFonts w:cs="Times New Roman"/>
              </w:rPr>
              <w:t xml:space="preserve">(Kryteria wynikowe </w:t>
            </w:r>
            <w:proofErr w:type="spellStart"/>
            <w:r w:rsidRPr="008620ED">
              <w:rPr>
                <w:rFonts w:cs="Times New Roman"/>
              </w:rPr>
              <w:t>check</w:t>
            </w:r>
            <w:proofErr w:type="spellEnd"/>
            <w:r w:rsidRPr="008620ED">
              <w:rPr>
                <w:rFonts w:cs="Times New Roman"/>
              </w:rPr>
              <w:t>-list -załącznik 1)</w:t>
            </w:r>
          </w:p>
        </w:tc>
      </w:tr>
      <w:tr w:rsidR="003B02F0" w:rsidRPr="008620ED" w14:paraId="3CAFD6F3" w14:textId="77777777" w:rsidTr="003B02F0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C0CCADC" w14:textId="77777777" w:rsidR="003B02F0" w:rsidRPr="008620ED" w:rsidRDefault="003B02F0" w:rsidP="003B02F0">
            <w:pPr>
              <w:spacing w:before="0"/>
              <w:jc w:val="center"/>
            </w:pPr>
            <w:r w:rsidRPr="008620ED">
              <w:rPr>
                <w:rStyle w:val="popup"/>
              </w:rPr>
              <w:lastRenderedPageBreak/>
              <w:t>U1-22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CF3C9A" w14:textId="77777777" w:rsidR="003B02F0" w:rsidRPr="008620ED" w:rsidRDefault="003B02F0">
            <w:pPr>
              <w:spacing w:before="0"/>
              <w:jc w:val="center"/>
            </w:pPr>
            <w:r w:rsidRPr="008620ED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654C253" w14:textId="77777777" w:rsidR="003B02F0" w:rsidRPr="008620ED" w:rsidRDefault="003B02F0">
            <w:pPr>
              <w:spacing w:before="0"/>
              <w:jc w:val="center"/>
            </w:pPr>
            <w:r w:rsidRPr="008620ED">
              <w:t xml:space="preserve">Realizacja zleconego zdania </w:t>
            </w:r>
            <w:r w:rsidRPr="008620ED">
              <w:rPr>
                <w:rFonts w:cs="Times New Roman"/>
              </w:rPr>
              <w:t xml:space="preserve">(Kryteria wynikowe </w:t>
            </w:r>
            <w:proofErr w:type="spellStart"/>
            <w:r w:rsidRPr="008620ED">
              <w:rPr>
                <w:rFonts w:cs="Times New Roman"/>
              </w:rPr>
              <w:t>check</w:t>
            </w:r>
            <w:proofErr w:type="spellEnd"/>
            <w:r w:rsidRPr="008620ED">
              <w:rPr>
                <w:rFonts w:cs="Times New Roman"/>
              </w:rPr>
              <w:t>-list –załącznik 2)</w:t>
            </w:r>
            <w:r w:rsidRPr="008620ED">
              <w:t xml:space="preserve">, </w:t>
            </w:r>
            <w:r w:rsidRPr="008620ED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3B02F0" w:rsidRPr="008620ED" w14:paraId="3F635B7F" w14:textId="77777777" w:rsidTr="003B02F0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0D5F83A" w14:textId="77777777" w:rsidR="003B02F0" w:rsidRPr="008620ED" w:rsidRDefault="003B02F0" w:rsidP="003B02F0">
            <w:pPr>
              <w:spacing w:before="0"/>
              <w:jc w:val="center"/>
              <w:rPr>
                <w:sz w:val="24"/>
                <w:szCs w:val="24"/>
              </w:rPr>
            </w:pPr>
            <w:r w:rsidRPr="008620ED">
              <w:rPr>
                <w:rStyle w:val="popup"/>
              </w:rPr>
              <w:t>K1-07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A09BA4" w14:textId="77777777" w:rsidR="003B02F0" w:rsidRPr="008620ED" w:rsidRDefault="003B02F0">
            <w:pPr>
              <w:spacing w:before="0"/>
              <w:jc w:val="center"/>
            </w:pPr>
            <w:r w:rsidRPr="008620ED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8620ED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B7FC2DD" w14:textId="77777777" w:rsidR="003B02F0" w:rsidRPr="008620ED" w:rsidRDefault="003B02F0">
            <w:pPr>
              <w:spacing w:before="0"/>
              <w:jc w:val="center"/>
            </w:pPr>
            <w:r w:rsidRPr="008620ED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8620ED">
              <w:rPr>
                <w:rFonts w:cs="Times New Roman"/>
              </w:rPr>
              <w:t xml:space="preserve">(Kryteria wynikowe </w:t>
            </w:r>
            <w:proofErr w:type="spellStart"/>
            <w:r w:rsidRPr="008620ED">
              <w:rPr>
                <w:rFonts w:cs="Times New Roman"/>
              </w:rPr>
              <w:t>check</w:t>
            </w:r>
            <w:proofErr w:type="spellEnd"/>
            <w:r w:rsidRPr="008620ED">
              <w:rPr>
                <w:rFonts w:cs="Times New Roman"/>
              </w:rPr>
              <w:t>-list -załącznik 3)</w:t>
            </w:r>
          </w:p>
        </w:tc>
      </w:tr>
    </w:tbl>
    <w:p w14:paraId="61B9EE5A" w14:textId="77777777" w:rsidR="003B02F0" w:rsidRPr="008620ED" w:rsidRDefault="003B02F0" w:rsidP="003B02F0">
      <w:pPr>
        <w:spacing w:before="0" w:after="0"/>
      </w:pPr>
    </w:p>
    <w:p w14:paraId="61BC3741" w14:textId="77777777" w:rsidR="00CD7EA5" w:rsidRPr="008620ED" w:rsidRDefault="00CD7EA5" w:rsidP="00CD7EA5">
      <w:pPr>
        <w:pStyle w:val="Nagwek1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t xml:space="preserve">Bilans Opis sposobu sprawdzenia osiągnięcia efektów uczenia się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3069"/>
        <w:gridCol w:w="2408"/>
        <w:gridCol w:w="2386"/>
        <w:gridCol w:w="1154"/>
      </w:tblGrid>
      <w:tr w:rsidR="00CD7EA5" w:rsidRPr="008620ED" w14:paraId="662DA6F4" w14:textId="77777777" w:rsidTr="006C4CA8">
        <w:tc>
          <w:tcPr>
            <w:tcW w:w="0" w:type="auto"/>
            <w:vMerge w:val="restart"/>
            <w:vAlign w:val="center"/>
            <w:hideMark/>
          </w:tcPr>
          <w:p w14:paraId="0CA09740" w14:textId="77777777" w:rsidR="00CD7EA5" w:rsidRPr="008620ED" w:rsidRDefault="00CD7EA5" w:rsidP="006C4CA8">
            <w:pPr>
              <w:spacing w:before="0"/>
              <w:jc w:val="center"/>
            </w:pPr>
            <w:r w:rsidRPr="008620ED">
              <w:t>Kod efektu uczenia się dla przedmiotu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7D7358A" w14:textId="77777777" w:rsidR="00CD7EA5" w:rsidRPr="008620ED" w:rsidRDefault="00CD7EA5" w:rsidP="006C4CA8">
            <w:pPr>
              <w:spacing w:before="0"/>
              <w:jc w:val="center"/>
            </w:pPr>
            <w:r w:rsidRPr="008620ED">
              <w:t>Metoda sprawdzenia</w:t>
            </w:r>
          </w:p>
        </w:tc>
      </w:tr>
      <w:tr w:rsidR="00CD7EA5" w:rsidRPr="008620ED" w14:paraId="03F27427" w14:textId="77777777" w:rsidTr="006C4CA8">
        <w:tc>
          <w:tcPr>
            <w:tcW w:w="0" w:type="auto"/>
            <w:vMerge/>
            <w:vAlign w:val="center"/>
            <w:hideMark/>
          </w:tcPr>
          <w:p w14:paraId="006AC4D9" w14:textId="77777777" w:rsidR="00CD7EA5" w:rsidRPr="008620ED" w:rsidRDefault="00CD7EA5" w:rsidP="006C4CA8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B0E6305" w14:textId="08B6C2D6" w:rsidR="00CD7EA5" w:rsidRPr="008620ED" w:rsidRDefault="00CD7EA5" w:rsidP="006C4CA8">
            <w:pPr>
              <w:spacing w:before="0"/>
              <w:jc w:val="center"/>
            </w:pPr>
            <w:r w:rsidRPr="008620ED">
              <w:t xml:space="preserve">test </w:t>
            </w:r>
            <w:r w:rsidR="002E3125" w:rsidRPr="008620ED">
              <w:t>jednokrotnego</w:t>
            </w:r>
            <w:r w:rsidRPr="008620ED">
              <w:t xml:space="preserve"> wyboru</w:t>
            </w:r>
          </w:p>
        </w:tc>
        <w:tc>
          <w:tcPr>
            <w:tcW w:w="0" w:type="auto"/>
            <w:vAlign w:val="center"/>
            <w:hideMark/>
          </w:tcPr>
          <w:p w14:paraId="11F97469" w14:textId="77777777" w:rsidR="00CD7EA5" w:rsidRPr="008620ED" w:rsidRDefault="00CD7EA5" w:rsidP="006C4CA8">
            <w:pPr>
              <w:spacing w:before="0"/>
              <w:jc w:val="center"/>
            </w:pPr>
            <w:r w:rsidRPr="008620ED">
              <w:t>realizacja zleconego zadania</w:t>
            </w:r>
          </w:p>
        </w:tc>
        <w:tc>
          <w:tcPr>
            <w:tcW w:w="0" w:type="auto"/>
            <w:vAlign w:val="center"/>
            <w:hideMark/>
          </w:tcPr>
          <w:p w14:paraId="29F3AAF6" w14:textId="77777777" w:rsidR="00CD7EA5" w:rsidRPr="008620ED" w:rsidRDefault="00CD7EA5" w:rsidP="006C4CA8">
            <w:pPr>
              <w:spacing w:before="0"/>
              <w:jc w:val="center"/>
            </w:pPr>
            <w:r w:rsidRPr="008620ED">
              <w:rPr>
                <w:rFonts w:cs="Times New Roman"/>
              </w:rPr>
              <w:t>Ocena 360°</w:t>
            </w:r>
          </w:p>
        </w:tc>
      </w:tr>
      <w:tr w:rsidR="00CD7EA5" w:rsidRPr="008620ED" w14:paraId="55E9E2D2" w14:textId="77777777" w:rsidTr="006C4CA8">
        <w:tc>
          <w:tcPr>
            <w:tcW w:w="0" w:type="auto"/>
            <w:vAlign w:val="center"/>
          </w:tcPr>
          <w:p w14:paraId="075EB0A9" w14:textId="06CA51B9" w:rsidR="00CD7EA5" w:rsidRPr="008620ED" w:rsidRDefault="00CD7EA5" w:rsidP="006C4CA8">
            <w:pPr>
              <w:spacing w:before="0"/>
              <w:jc w:val="center"/>
              <w:rPr>
                <w:rStyle w:val="popup"/>
              </w:rPr>
            </w:pPr>
            <w:r w:rsidRPr="008620ED">
              <w:rPr>
                <w:rStyle w:val="popup"/>
              </w:rPr>
              <w:t>W1-11</w:t>
            </w:r>
          </w:p>
        </w:tc>
        <w:tc>
          <w:tcPr>
            <w:tcW w:w="0" w:type="auto"/>
            <w:vAlign w:val="center"/>
          </w:tcPr>
          <w:p w14:paraId="56ABECDE" w14:textId="77777777" w:rsidR="00CD7EA5" w:rsidRPr="008620ED" w:rsidRDefault="00CD7EA5" w:rsidP="006C4CA8">
            <w:pPr>
              <w:spacing w:before="0"/>
              <w:jc w:val="center"/>
            </w:pPr>
            <w:r w:rsidRPr="008620ED">
              <w:t>x</w:t>
            </w:r>
          </w:p>
        </w:tc>
        <w:tc>
          <w:tcPr>
            <w:tcW w:w="0" w:type="auto"/>
            <w:vAlign w:val="center"/>
          </w:tcPr>
          <w:p w14:paraId="1CAADBF3" w14:textId="77777777" w:rsidR="00CD7EA5" w:rsidRPr="008620ED" w:rsidRDefault="00CD7EA5" w:rsidP="006C4CA8">
            <w:pPr>
              <w:spacing w:before="0"/>
              <w:jc w:val="center"/>
            </w:pPr>
          </w:p>
        </w:tc>
        <w:tc>
          <w:tcPr>
            <w:tcW w:w="0" w:type="auto"/>
            <w:vAlign w:val="center"/>
          </w:tcPr>
          <w:p w14:paraId="61C4CC99" w14:textId="77777777" w:rsidR="00CD7EA5" w:rsidRPr="008620ED" w:rsidRDefault="00CD7EA5" w:rsidP="006C4CA8">
            <w:pPr>
              <w:spacing w:before="0"/>
              <w:jc w:val="center"/>
            </w:pPr>
          </w:p>
        </w:tc>
      </w:tr>
      <w:tr w:rsidR="00CD7EA5" w:rsidRPr="008620ED" w14:paraId="661CB8BC" w14:textId="77777777" w:rsidTr="006C4CA8">
        <w:tc>
          <w:tcPr>
            <w:tcW w:w="0" w:type="auto"/>
            <w:vAlign w:val="center"/>
            <w:hideMark/>
          </w:tcPr>
          <w:p w14:paraId="08AF78F2" w14:textId="6D28C482" w:rsidR="00CD7EA5" w:rsidRPr="008620ED" w:rsidRDefault="00CD7EA5" w:rsidP="006C4CA8">
            <w:pPr>
              <w:spacing w:before="0"/>
              <w:jc w:val="center"/>
            </w:pPr>
            <w:r w:rsidRPr="008620ED">
              <w:rPr>
                <w:rStyle w:val="popup"/>
              </w:rPr>
              <w:t>U1-22</w:t>
            </w:r>
          </w:p>
        </w:tc>
        <w:tc>
          <w:tcPr>
            <w:tcW w:w="0" w:type="auto"/>
            <w:vAlign w:val="center"/>
            <w:hideMark/>
          </w:tcPr>
          <w:p w14:paraId="4EBF898B" w14:textId="77777777" w:rsidR="00CD7EA5" w:rsidRPr="008620ED" w:rsidRDefault="00CD7EA5" w:rsidP="006C4CA8">
            <w:pPr>
              <w:spacing w:before="0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50C8B17" w14:textId="77777777" w:rsidR="00CD7EA5" w:rsidRPr="008620ED" w:rsidRDefault="00CD7EA5" w:rsidP="006C4CA8">
            <w:pPr>
              <w:spacing w:before="0"/>
              <w:jc w:val="center"/>
              <w:rPr>
                <w:sz w:val="24"/>
                <w:szCs w:val="24"/>
              </w:rPr>
            </w:pPr>
            <w:r w:rsidRPr="008620ED">
              <w:t>x</w:t>
            </w:r>
          </w:p>
        </w:tc>
        <w:tc>
          <w:tcPr>
            <w:tcW w:w="0" w:type="auto"/>
            <w:vAlign w:val="center"/>
          </w:tcPr>
          <w:p w14:paraId="6D40B2EA" w14:textId="77777777" w:rsidR="00CD7EA5" w:rsidRPr="008620ED" w:rsidRDefault="00CD7EA5" w:rsidP="006C4CA8">
            <w:pPr>
              <w:spacing w:before="0"/>
              <w:jc w:val="center"/>
            </w:pPr>
          </w:p>
        </w:tc>
      </w:tr>
      <w:tr w:rsidR="00CD7EA5" w:rsidRPr="008620ED" w14:paraId="08C4D09B" w14:textId="77777777" w:rsidTr="006C4CA8">
        <w:tc>
          <w:tcPr>
            <w:tcW w:w="0" w:type="auto"/>
            <w:vAlign w:val="center"/>
            <w:hideMark/>
          </w:tcPr>
          <w:p w14:paraId="76E7FCB4" w14:textId="4FB5A9B2" w:rsidR="00CD7EA5" w:rsidRPr="008620ED" w:rsidRDefault="00CD7EA5" w:rsidP="006C4CA8">
            <w:pPr>
              <w:spacing w:before="0"/>
              <w:jc w:val="center"/>
              <w:rPr>
                <w:sz w:val="24"/>
                <w:szCs w:val="24"/>
              </w:rPr>
            </w:pPr>
            <w:r w:rsidRPr="008620ED">
              <w:rPr>
                <w:rStyle w:val="popup"/>
              </w:rPr>
              <w:t>K1-07</w:t>
            </w:r>
          </w:p>
        </w:tc>
        <w:tc>
          <w:tcPr>
            <w:tcW w:w="0" w:type="auto"/>
            <w:vAlign w:val="center"/>
            <w:hideMark/>
          </w:tcPr>
          <w:p w14:paraId="3CD6819F" w14:textId="77777777" w:rsidR="00CD7EA5" w:rsidRPr="008620ED" w:rsidRDefault="00CD7EA5" w:rsidP="006C4CA8">
            <w:pPr>
              <w:spacing w:before="0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0C3790E6" w14:textId="77777777" w:rsidR="00CD7EA5" w:rsidRPr="008620ED" w:rsidRDefault="00CD7EA5" w:rsidP="006C4CA8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BE7CC1" w14:textId="77777777" w:rsidR="00CD7EA5" w:rsidRPr="008620ED" w:rsidRDefault="00CD7EA5" w:rsidP="006C4CA8">
            <w:pPr>
              <w:spacing w:before="0"/>
              <w:jc w:val="center"/>
              <w:rPr>
                <w:sz w:val="24"/>
                <w:szCs w:val="24"/>
              </w:rPr>
            </w:pPr>
            <w:r w:rsidRPr="008620ED">
              <w:t>x</w:t>
            </w:r>
          </w:p>
        </w:tc>
      </w:tr>
    </w:tbl>
    <w:p w14:paraId="018391A5" w14:textId="77777777" w:rsidR="00CD7EA5" w:rsidRPr="008620ED" w:rsidRDefault="00CD7EA5" w:rsidP="00CD7EA5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34F9DD05" w14:textId="77777777" w:rsidR="003B02F0" w:rsidRPr="008620ED" w:rsidRDefault="003B02F0" w:rsidP="003B02F0"/>
    <w:p w14:paraId="70A0D8FD" w14:textId="77777777" w:rsidR="003B02F0" w:rsidRPr="008620ED" w:rsidRDefault="003B02F0" w:rsidP="00251CA2">
      <w:pPr>
        <w:pStyle w:val="Tytu"/>
        <w:rPr>
          <w:rFonts w:asciiTheme="minorHAnsi" w:hAnsiTheme="minorHAnsi"/>
        </w:rPr>
      </w:pPr>
    </w:p>
    <w:p w14:paraId="65B14962" w14:textId="77777777" w:rsidR="00487F04" w:rsidRPr="008620ED" w:rsidRDefault="00487F04">
      <w:pPr>
        <w:rPr>
          <w:rFonts w:eastAsiaTheme="majorEastAsia" w:cstheme="majorBidi"/>
          <w:caps/>
          <w:color w:val="292733" w:themeColor="text2" w:themeShade="BF"/>
          <w:spacing w:val="10"/>
          <w:sz w:val="52"/>
          <w:szCs w:val="52"/>
        </w:rPr>
      </w:pPr>
      <w:r w:rsidRPr="008620ED">
        <w:br w:type="page"/>
      </w:r>
    </w:p>
    <w:p w14:paraId="2FCE39C4" w14:textId="77777777" w:rsidR="000668DD" w:rsidRPr="008620ED" w:rsidRDefault="000668DD" w:rsidP="0069415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D25D5D2" w14:textId="77777777" w:rsidR="000668DD" w:rsidRPr="008620ED" w:rsidRDefault="000668DD" w:rsidP="0069415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325BD0B" w14:textId="77777777" w:rsidR="00C20862" w:rsidRPr="008620ED" w:rsidRDefault="00C20862" w:rsidP="00C20862">
      <w:pPr>
        <w:pStyle w:val="Tytu"/>
        <w:rPr>
          <w:rFonts w:asciiTheme="minorHAnsi" w:hAnsiTheme="minorHAnsi"/>
        </w:rPr>
      </w:pPr>
      <w:r w:rsidRPr="008620ED">
        <w:rPr>
          <w:rFonts w:asciiTheme="minorHAnsi" w:hAnsiTheme="minorHAnsi"/>
        </w:rPr>
        <w:t>KARTA OPISU PRZEDMIOTU</w:t>
      </w:r>
    </w:p>
    <w:p w14:paraId="49D21282" w14:textId="77777777" w:rsidR="00C20862" w:rsidRPr="008620ED" w:rsidRDefault="00DE65AA" w:rsidP="00DE65AA">
      <w:pPr>
        <w:pStyle w:val="Nagwek1"/>
        <w:rPr>
          <w:rFonts w:asciiTheme="minorHAnsi" w:hAnsiTheme="minorHAnsi"/>
          <w:sz w:val="32"/>
          <w:szCs w:val="32"/>
        </w:rPr>
      </w:pPr>
      <w:r w:rsidRPr="008620ED">
        <w:rPr>
          <w:rFonts w:asciiTheme="minorHAnsi" w:eastAsia="Times New Roman" w:hAnsiTheme="minorHAnsi" w:cs="Calibri"/>
          <w:sz w:val="32"/>
          <w:szCs w:val="32"/>
          <w:lang w:eastAsia="pl-PL"/>
        </w:rPr>
        <w:t>Psychiatria i pielęgniarstwo psychiatryczne</w:t>
      </w:r>
    </w:p>
    <w:p w14:paraId="1B1CD1F5" w14:textId="77777777" w:rsidR="00C20862" w:rsidRPr="008620ED" w:rsidRDefault="00C20862" w:rsidP="00C20862"/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2289"/>
        <w:gridCol w:w="2250"/>
        <w:gridCol w:w="2246"/>
        <w:gridCol w:w="2232"/>
      </w:tblGrid>
      <w:tr w:rsidR="00CF6658" w:rsidRPr="008620ED" w14:paraId="51DB0B73" w14:textId="77777777" w:rsidTr="00221481">
        <w:tc>
          <w:tcPr>
            <w:tcW w:w="0" w:type="auto"/>
            <w:gridSpan w:val="4"/>
            <w:hideMark/>
          </w:tcPr>
          <w:p w14:paraId="3BAF577B" w14:textId="77777777" w:rsidR="00CF6658" w:rsidRPr="008620ED" w:rsidRDefault="00CF6658" w:rsidP="00CF6658">
            <w:pPr>
              <w:spacing w:before="0"/>
            </w:pPr>
            <w:r w:rsidRPr="008620ED">
              <w:t>Nazwa przedmiotu</w:t>
            </w:r>
          </w:p>
          <w:p w14:paraId="50BBDB5B" w14:textId="77777777" w:rsidR="00CF6658" w:rsidRPr="008620ED" w:rsidRDefault="00CF6658" w:rsidP="00CF6658">
            <w:pPr>
              <w:spacing w:before="0"/>
              <w:rPr>
                <w:b/>
              </w:rPr>
            </w:pPr>
            <w:r w:rsidRPr="008620ED">
              <w:rPr>
                <w:b/>
              </w:rPr>
              <w:t xml:space="preserve">Psychiatria i pielęgniarstwo psychiatryczne </w:t>
            </w:r>
          </w:p>
        </w:tc>
      </w:tr>
      <w:tr w:rsidR="00CF6658" w:rsidRPr="008620ED" w14:paraId="4BD14F7F" w14:textId="77777777" w:rsidTr="00221481">
        <w:tc>
          <w:tcPr>
            <w:tcW w:w="0" w:type="auto"/>
            <w:gridSpan w:val="2"/>
            <w:hideMark/>
          </w:tcPr>
          <w:p w14:paraId="5B530900" w14:textId="77777777" w:rsidR="00CF6658" w:rsidRPr="008620ED" w:rsidRDefault="00CF6658" w:rsidP="00CF6658">
            <w:pPr>
              <w:spacing w:before="0"/>
            </w:pPr>
            <w:r w:rsidRPr="008620ED">
              <w:t xml:space="preserve">Forma weryfikacji uzyskanych efektów uczenia się </w:t>
            </w:r>
          </w:p>
          <w:p w14:paraId="1B8D371E" w14:textId="77777777" w:rsidR="00CF6658" w:rsidRPr="008620ED" w:rsidRDefault="00CF6658" w:rsidP="00CF6658">
            <w:pPr>
              <w:spacing w:before="0"/>
            </w:pPr>
            <w:r w:rsidRPr="008620ED">
              <w:t xml:space="preserve">egzamin </w:t>
            </w:r>
          </w:p>
        </w:tc>
        <w:tc>
          <w:tcPr>
            <w:tcW w:w="0" w:type="auto"/>
            <w:gridSpan w:val="2"/>
            <w:hideMark/>
          </w:tcPr>
          <w:p w14:paraId="138845E1" w14:textId="77777777" w:rsidR="00CF6658" w:rsidRPr="008620ED" w:rsidRDefault="00CF6658" w:rsidP="00CF6658">
            <w:pPr>
              <w:spacing w:before="0"/>
            </w:pPr>
            <w:r w:rsidRPr="008620ED">
              <w:t xml:space="preserve">Blok zajęciowy </w:t>
            </w:r>
          </w:p>
          <w:p w14:paraId="6DED8341" w14:textId="77777777" w:rsidR="00CF6658" w:rsidRPr="008620ED" w:rsidRDefault="00CF6658" w:rsidP="00CF6658">
            <w:pPr>
              <w:spacing w:before="0"/>
            </w:pPr>
            <w:r w:rsidRPr="008620ED">
              <w:t xml:space="preserve">obowiązkowy do zaliczenia roku </w:t>
            </w:r>
          </w:p>
        </w:tc>
      </w:tr>
      <w:tr w:rsidR="00CF6658" w:rsidRPr="008620ED" w14:paraId="3B6FAC29" w14:textId="77777777" w:rsidTr="00221481">
        <w:tc>
          <w:tcPr>
            <w:tcW w:w="0" w:type="auto"/>
            <w:gridSpan w:val="2"/>
            <w:hideMark/>
          </w:tcPr>
          <w:p w14:paraId="37E390C8" w14:textId="77777777" w:rsidR="00CF6658" w:rsidRPr="008620ED" w:rsidRDefault="00CF6658" w:rsidP="00CF6658">
            <w:pPr>
              <w:spacing w:before="0"/>
            </w:pPr>
            <w:r w:rsidRPr="008620ED">
              <w:t xml:space="preserve">Kierunek studiów </w:t>
            </w:r>
          </w:p>
          <w:p w14:paraId="303613BC" w14:textId="77777777" w:rsidR="00CF6658" w:rsidRPr="008620ED" w:rsidRDefault="00CF6658" w:rsidP="00CF6658">
            <w:pPr>
              <w:spacing w:before="0"/>
            </w:pPr>
            <w:r w:rsidRPr="008620ED">
              <w:t xml:space="preserve">Pielęgniarstwo </w:t>
            </w:r>
          </w:p>
        </w:tc>
        <w:tc>
          <w:tcPr>
            <w:tcW w:w="0" w:type="auto"/>
            <w:hideMark/>
          </w:tcPr>
          <w:p w14:paraId="259FED4A" w14:textId="77777777" w:rsidR="00CF6658" w:rsidRPr="008620ED" w:rsidRDefault="00CF6658" w:rsidP="00CF6658">
            <w:pPr>
              <w:spacing w:before="0"/>
            </w:pPr>
            <w:r w:rsidRPr="008620ED">
              <w:t xml:space="preserve">Cykl dydaktyczny </w:t>
            </w:r>
          </w:p>
          <w:p w14:paraId="035EE922" w14:textId="782DDB2F" w:rsidR="00CF6658" w:rsidRPr="008620ED" w:rsidRDefault="004E672F" w:rsidP="00CF6658">
            <w:pPr>
              <w:spacing w:before="0"/>
            </w:pPr>
            <w:r w:rsidRPr="008620ED">
              <w:t>2023/26</w:t>
            </w:r>
            <w:r w:rsidR="00C64224" w:rsidRPr="008620ED">
              <w:t xml:space="preserve">   </w:t>
            </w:r>
            <w:r w:rsidR="00941F9A" w:rsidRPr="008620ED">
              <w:t xml:space="preserve"> </w:t>
            </w:r>
            <w:r w:rsidR="00CF6658" w:rsidRPr="008620ED">
              <w:t xml:space="preserve"> </w:t>
            </w:r>
          </w:p>
        </w:tc>
        <w:tc>
          <w:tcPr>
            <w:tcW w:w="0" w:type="auto"/>
            <w:hideMark/>
          </w:tcPr>
          <w:p w14:paraId="2201D5B1" w14:textId="135E6DDA" w:rsidR="00CF6658" w:rsidRPr="008620ED" w:rsidRDefault="00CF6658" w:rsidP="00221481">
            <w:pPr>
              <w:spacing w:before="0"/>
            </w:pPr>
          </w:p>
        </w:tc>
      </w:tr>
      <w:tr w:rsidR="00CF6658" w:rsidRPr="008620ED" w14:paraId="7395BEA1" w14:textId="77777777" w:rsidTr="00221481">
        <w:tc>
          <w:tcPr>
            <w:tcW w:w="0" w:type="auto"/>
            <w:gridSpan w:val="2"/>
            <w:hideMark/>
          </w:tcPr>
          <w:p w14:paraId="462C77F6" w14:textId="77777777" w:rsidR="00CF6658" w:rsidRPr="008620ED" w:rsidRDefault="00CF6658" w:rsidP="00CF6658">
            <w:pPr>
              <w:spacing w:before="0"/>
            </w:pPr>
            <w:r w:rsidRPr="008620ED">
              <w:t xml:space="preserve">Języki wykładowe </w:t>
            </w:r>
          </w:p>
          <w:p w14:paraId="3302F4C1" w14:textId="77777777" w:rsidR="00CF6658" w:rsidRPr="008620ED" w:rsidRDefault="00CF6658" w:rsidP="00CF6658">
            <w:pPr>
              <w:spacing w:before="0"/>
            </w:pPr>
            <w:r w:rsidRPr="008620ED">
              <w:t xml:space="preserve">Polski </w:t>
            </w:r>
          </w:p>
        </w:tc>
        <w:tc>
          <w:tcPr>
            <w:tcW w:w="0" w:type="auto"/>
            <w:hideMark/>
          </w:tcPr>
          <w:p w14:paraId="13746888" w14:textId="77777777" w:rsidR="00CF6658" w:rsidRPr="008620ED" w:rsidRDefault="00CF6658" w:rsidP="00CF6658">
            <w:pPr>
              <w:spacing w:before="0"/>
            </w:pPr>
            <w:r w:rsidRPr="008620ED">
              <w:t xml:space="preserve">Profil studiów </w:t>
            </w:r>
          </w:p>
          <w:p w14:paraId="73DAE9C4" w14:textId="77777777" w:rsidR="00CF6658" w:rsidRPr="008620ED" w:rsidRDefault="00CF6658" w:rsidP="00CF6658">
            <w:pPr>
              <w:spacing w:before="0"/>
            </w:pPr>
            <w:r w:rsidRPr="008620ED">
              <w:t xml:space="preserve">praktyczny </w:t>
            </w:r>
          </w:p>
        </w:tc>
        <w:tc>
          <w:tcPr>
            <w:tcW w:w="0" w:type="auto"/>
            <w:hideMark/>
          </w:tcPr>
          <w:p w14:paraId="30470588" w14:textId="77777777" w:rsidR="00CF6658" w:rsidRPr="008620ED" w:rsidRDefault="00CF6658" w:rsidP="00CF6658">
            <w:pPr>
              <w:spacing w:before="0"/>
            </w:pPr>
            <w:r w:rsidRPr="008620ED">
              <w:t xml:space="preserve">Obligatoryjność </w:t>
            </w:r>
          </w:p>
          <w:p w14:paraId="2FABF9AA" w14:textId="77777777" w:rsidR="00CF6658" w:rsidRPr="008620ED" w:rsidRDefault="00CF6658" w:rsidP="00CF6658">
            <w:pPr>
              <w:spacing w:before="0"/>
            </w:pPr>
            <w:r w:rsidRPr="008620ED">
              <w:t xml:space="preserve">obowiązkowy </w:t>
            </w:r>
          </w:p>
        </w:tc>
      </w:tr>
      <w:tr w:rsidR="00CF6658" w:rsidRPr="008620ED" w14:paraId="073929C5" w14:textId="77777777" w:rsidTr="00221481">
        <w:tc>
          <w:tcPr>
            <w:tcW w:w="0" w:type="auto"/>
            <w:hideMark/>
          </w:tcPr>
          <w:p w14:paraId="60C5F229" w14:textId="77777777" w:rsidR="00CF6658" w:rsidRPr="008620ED" w:rsidRDefault="00CF6658" w:rsidP="00CF6658">
            <w:pPr>
              <w:spacing w:before="0"/>
            </w:pPr>
            <w:r w:rsidRPr="008620ED">
              <w:t xml:space="preserve">Poziom kształcenia </w:t>
            </w:r>
          </w:p>
          <w:p w14:paraId="24E804E9" w14:textId="77777777" w:rsidR="00CF6658" w:rsidRPr="008620ED" w:rsidRDefault="00CF6658" w:rsidP="00CF6658">
            <w:pPr>
              <w:spacing w:before="0"/>
            </w:pPr>
            <w:r w:rsidRPr="008620ED">
              <w:t xml:space="preserve">pierwszego stopnia </w:t>
            </w:r>
          </w:p>
        </w:tc>
        <w:tc>
          <w:tcPr>
            <w:tcW w:w="0" w:type="auto"/>
            <w:hideMark/>
          </w:tcPr>
          <w:p w14:paraId="74111557" w14:textId="77777777" w:rsidR="00CF6658" w:rsidRPr="008620ED" w:rsidRDefault="00CF6658" w:rsidP="00CF6658">
            <w:pPr>
              <w:spacing w:before="0"/>
            </w:pPr>
            <w:r w:rsidRPr="008620ED">
              <w:t xml:space="preserve">Forma studiów </w:t>
            </w:r>
          </w:p>
          <w:p w14:paraId="4E6C9B5F" w14:textId="77777777" w:rsidR="00CF6658" w:rsidRPr="008620ED" w:rsidRDefault="00CF6658" w:rsidP="00CF6658">
            <w:pPr>
              <w:spacing w:before="0"/>
            </w:pPr>
            <w:r w:rsidRPr="008620ED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37917397" w14:textId="77777777" w:rsidR="00CF6658" w:rsidRPr="008620ED" w:rsidRDefault="00CF6658" w:rsidP="00CF6658">
            <w:pPr>
              <w:spacing w:before="0"/>
            </w:pPr>
            <w:r w:rsidRPr="008620ED">
              <w:t xml:space="preserve">Dyscypliny </w:t>
            </w:r>
          </w:p>
          <w:p w14:paraId="620C26CB" w14:textId="3509F6D4" w:rsidR="00CF6658" w:rsidRPr="008620ED" w:rsidRDefault="00841F08" w:rsidP="00CF6658">
            <w:pPr>
              <w:spacing w:before="0"/>
            </w:pPr>
            <w:r w:rsidRPr="008620ED">
              <w:t xml:space="preserve">Nauki o zdrowiu i nauki medyczne  </w:t>
            </w:r>
            <w:r w:rsidR="00CF6658" w:rsidRPr="008620ED">
              <w:t xml:space="preserve"> </w:t>
            </w:r>
          </w:p>
        </w:tc>
      </w:tr>
      <w:tr w:rsidR="00CF6658" w:rsidRPr="008620ED" w14:paraId="0E76898D" w14:textId="77777777" w:rsidTr="00395C60">
        <w:tc>
          <w:tcPr>
            <w:tcW w:w="0" w:type="auto"/>
            <w:hideMark/>
          </w:tcPr>
          <w:p w14:paraId="37040CE2" w14:textId="77777777" w:rsidR="00CF6658" w:rsidRPr="008620ED" w:rsidRDefault="00CF6658" w:rsidP="00CF6658">
            <w:pPr>
              <w:spacing w:before="0"/>
            </w:pPr>
            <w:r w:rsidRPr="008620ED">
              <w:t xml:space="preserve">Koordynator przedmiotu </w:t>
            </w:r>
          </w:p>
        </w:tc>
        <w:tc>
          <w:tcPr>
            <w:tcW w:w="0" w:type="auto"/>
            <w:gridSpan w:val="3"/>
          </w:tcPr>
          <w:p w14:paraId="316F1B49" w14:textId="77777777" w:rsidR="00CF6658" w:rsidRPr="008620ED" w:rsidRDefault="00395C60" w:rsidP="00CF6658">
            <w:pPr>
              <w:spacing w:before="0"/>
            </w:pPr>
            <w:r w:rsidRPr="008620ED">
              <w:t>Iwona Zaręba</w:t>
            </w:r>
          </w:p>
        </w:tc>
      </w:tr>
      <w:tr w:rsidR="00CF6658" w:rsidRPr="008620ED" w14:paraId="453BFFC3" w14:textId="77777777" w:rsidTr="00395C60">
        <w:tc>
          <w:tcPr>
            <w:tcW w:w="0" w:type="auto"/>
            <w:hideMark/>
          </w:tcPr>
          <w:p w14:paraId="7487AB61" w14:textId="77777777" w:rsidR="00CF6658" w:rsidRPr="008620ED" w:rsidRDefault="00CF6658" w:rsidP="00CF6658">
            <w:pPr>
              <w:spacing w:before="0"/>
            </w:pPr>
            <w:r w:rsidRPr="008620ED">
              <w:t xml:space="preserve">Prowadzący zajęcia </w:t>
            </w:r>
          </w:p>
        </w:tc>
        <w:tc>
          <w:tcPr>
            <w:tcW w:w="0" w:type="auto"/>
            <w:gridSpan w:val="3"/>
          </w:tcPr>
          <w:p w14:paraId="13C69B2E" w14:textId="77777777" w:rsidR="00CF6658" w:rsidRPr="008620ED" w:rsidRDefault="00395C60" w:rsidP="00463D65">
            <w:pPr>
              <w:spacing w:before="0"/>
            </w:pPr>
            <w:r w:rsidRPr="008620ED">
              <w:t xml:space="preserve">Jan Chrostek-Maj, Irena </w:t>
            </w:r>
            <w:proofErr w:type="spellStart"/>
            <w:r w:rsidRPr="008620ED">
              <w:t>Brukwicka</w:t>
            </w:r>
            <w:proofErr w:type="spellEnd"/>
            <w:r w:rsidRPr="008620ED">
              <w:t>, Iwona Zaręba</w:t>
            </w:r>
            <w:r w:rsidR="00F30EEB" w:rsidRPr="008620ED">
              <w:t xml:space="preserve">, </w:t>
            </w:r>
            <w:r w:rsidR="00463D65" w:rsidRPr="008620ED">
              <w:t xml:space="preserve">Agnieszka </w:t>
            </w:r>
            <w:proofErr w:type="spellStart"/>
            <w:r w:rsidR="00463D65" w:rsidRPr="008620ED">
              <w:t>Roszczypała</w:t>
            </w:r>
            <w:proofErr w:type="spellEnd"/>
            <w:r w:rsidR="000D0C43" w:rsidRPr="008620ED">
              <w:t>, Halina  Jagiełło</w:t>
            </w:r>
          </w:p>
        </w:tc>
      </w:tr>
      <w:tr w:rsidR="00CF6658" w:rsidRPr="008620ED" w14:paraId="034D020D" w14:textId="77777777" w:rsidTr="00221481">
        <w:tc>
          <w:tcPr>
            <w:tcW w:w="0" w:type="auto"/>
            <w:gridSpan w:val="4"/>
            <w:hideMark/>
          </w:tcPr>
          <w:p w14:paraId="29CFC3B1" w14:textId="77777777" w:rsidR="00CF6658" w:rsidRPr="008620ED" w:rsidRDefault="00CF6658" w:rsidP="00CF6658">
            <w:pPr>
              <w:spacing w:before="0"/>
            </w:pPr>
            <w:r w:rsidRPr="008620ED">
              <w:t>Grupa zajęć standardu</w:t>
            </w:r>
          </w:p>
          <w:p w14:paraId="22932DB3" w14:textId="77777777" w:rsidR="00CF6658" w:rsidRPr="008620ED" w:rsidRDefault="00CF6658" w:rsidP="00CF6658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620ED">
              <w:rPr>
                <w:rFonts w:asciiTheme="minorHAnsi" w:hAnsiTheme="minorHAnsi"/>
                <w:sz w:val="22"/>
                <w:szCs w:val="22"/>
              </w:rPr>
              <w:t>D. Nauki w zakresie opieki specjalistycznej</w:t>
            </w:r>
          </w:p>
        </w:tc>
      </w:tr>
    </w:tbl>
    <w:p w14:paraId="1ED69A02" w14:textId="77777777" w:rsidR="00964EBB" w:rsidRPr="008620ED" w:rsidRDefault="00964EBB" w:rsidP="00964EBB">
      <w:pPr>
        <w:pStyle w:val="Nagwek1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t xml:space="preserve">Informacje podstawowe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4959"/>
        <w:gridCol w:w="2705"/>
        <w:gridCol w:w="1353"/>
      </w:tblGrid>
      <w:tr w:rsidR="00964EBB" w:rsidRPr="008620ED" w14:paraId="27797C13" w14:textId="77777777" w:rsidTr="002E3125">
        <w:tc>
          <w:tcPr>
            <w:tcW w:w="2750" w:type="pct"/>
            <w:hideMark/>
          </w:tcPr>
          <w:p w14:paraId="29DF0F93" w14:textId="77777777" w:rsidR="00964EBB" w:rsidRPr="008620ED" w:rsidRDefault="00964EBB" w:rsidP="002E3125">
            <w:pPr>
              <w:spacing w:before="0"/>
            </w:pPr>
            <w:r w:rsidRPr="008620ED">
              <w:t>Okres</w:t>
            </w:r>
          </w:p>
          <w:p w14:paraId="6D6553DD" w14:textId="77777777" w:rsidR="00964EBB" w:rsidRPr="008620ED" w:rsidRDefault="00964EBB" w:rsidP="002E3125">
            <w:pPr>
              <w:spacing w:before="0"/>
            </w:pPr>
            <w:r w:rsidRPr="008620ED">
              <w:t xml:space="preserve">Semestr 5 </w:t>
            </w:r>
          </w:p>
        </w:tc>
        <w:tc>
          <w:tcPr>
            <w:tcW w:w="1500" w:type="pct"/>
            <w:hideMark/>
          </w:tcPr>
          <w:p w14:paraId="634F40D7" w14:textId="77777777" w:rsidR="00964EBB" w:rsidRPr="008620ED" w:rsidRDefault="00964EBB" w:rsidP="002E3125">
            <w:pPr>
              <w:spacing w:before="0"/>
            </w:pPr>
            <w:r w:rsidRPr="008620ED">
              <w:t>Forma weryfikacji uzyskanych efektów uczenia się</w:t>
            </w:r>
          </w:p>
          <w:p w14:paraId="7277662C" w14:textId="77777777" w:rsidR="00964EBB" w:rsidRPr="008620ED" w:rsidRDefault="00964EBB" w:rsidP="002E3125">
            <w:pPr>
              <w:spacing w:before="0"/>
            </w:pPr>
            <w:r w:rsidRPr="008620ED">
              <w:t>Zaliczenie na ocenę</w:t>
            </w:r>
          </w:p>
        </w:tc>
        <w:tc>
          <w:tcPr>
            <w:tcW w:w="750" w:type="pct"/>
            <w:hideMark/>
          </w:tcPr>
          <w:p w14:paraId="69979FAA" w14:textId="77777777" w:rsidR="00964EBB" w:rsidRPr="008620ED" w:rsidRDefault="00964EBB" w:rsidP="002E3125">
            <w:pPr>
              <w:spacing w:before="0"/>
            </w:pPr>
            <w:r w:rsidRPr="008620ED">
              <w:t>Liczba punktów ECTS</w:t>
            </w:r>
          </w:p>
          <w:p w14:paraId="78D53C5C" w14:textId="6C75363B" w:rsidR="00964EBB" w:rsidRPr="008620ED" w:rsidRDefault="002D3E5D" w:rsidP="002E3125">
            <w:pPr>
              <w:spacing w:before="0"/>
            </w:pPr>
            <w:r w:rsidRPr="008620ED">
              <w:t>4</w:t>
            </w:r>
          </w:p>
        </w:tc>
      </w:tr>
      <w:tr w:rsidR="00964EBB" w:rsidRPr="008620ED" w14:paraId="63382683" w14:textId="77777777" w:rsidTr="002E3125">
        <w:tc>
          <w:tcPr>
            <w:tcW w:w="0" w:type="auto"/>
            <w:hideMark/>
          </w:tcPr>
          <w:p w14:paraId="7A99B90B" w14:textId="77777777" w:rsidR="00964EBB" w:rsidRPr="008620ED" w:rsidRDefault="00964EBB" w:rsidP="002E3125">
            <w:pPr>
              <w:spacing w:before="0"/>
            </w:pPr>
            <w:r w:rsidRPr="008620ED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765CDA85" w14:textId="77777777" w:rsidR="00964EBB" w:rsidRPr="008620ED" w:rsidRDefault="00964EBB" w:rsidP="002E3125">
            <w:pPr>
              <w:spacing w:before="0"/>
            </w:pPr>
            <w:r w:rsidRPr="008620ED">
              <w:t xml:space="preserve">Liczba godzin </w:t>
            </w:r>
          </w:p>
        </w:tc>
      </w:tr>
      <w:tr w:rsidR="00964EBB" w:rsidRPr="008620ED" w14:paraId="1F6C4076" w14:textId="77777777" w:rsidTr="002E3125">
        <w:tc>
          <w:tcPr>
            <w:tcW w:w="0" w:type="auto"/>
            <w:hideMark/>
          </w:tcPr>
          <w:p w14:paraId="7C2A55B7" w14:textId="77777777" w:rsidR="00964EBB" w:rsidRPr="008620ED" w:rsidRDefault="00964EBB" w:rsidP="002E3125">
            <w:pPr>
              <w:spacing w:before="0"/>
            </w:pPr>
            <w:r w:rsidRPr="008620ED">
              <w:t xml:space="preserve">wykład </w:t>
            </w:r>
          </w:p>
        </w:tc>
        <w:tc>
          <w:tcPr>
            <w:tcW w:w="0" w:type="auto"/>
            <w:gridSpan w:val="2"/>
            <w:hideMark/>
          </w:tcPr>
          <w:p w14:paraId="7F273D6B" w14:textId="1A547353" w:rsidR="00964EBB" w:rsidRPr="008620ED" w:rsidRDefault="005E738D" w:rsidP="002E3125">
            <w:pPr>
              <w:spacing w:before="0"/>
            </w:pPr>
            <w:r w:rsidRPr="008620ED">
              <w:t>20</w:t>
            </w:r>
          </w:p>
        </w:tc>
      </w:tr>
      <w:tr w:rsidR="00964EBB" w:rsidRPr="008620ED" w14:paraId="0B949ECC" w14:textId="77777777" w:rsidTr="002E3125">
        <w:tc>
          <w:tcPr>
            <w:tcW w:w="0" w:type="auto"/>
            <w:hideMark/>
          </w:tcPr>
          <w:p w14:paraId="16F1BBD2" w14:textId="77777777" w:rsidR="00964EBB" w:rsidRPr="008620ED" w:rsidRDefault="00964EBB" w:rsidP="002E3125">
            <w:pPr>
              <w:spacing w:before="0"/>
            </w:pPr>
            <w:r w:rsidRPr="008620ED">
              <w:t xml:space="preserve">e-learning </w:t>
            </w:r>
          </w:p>
        </w:tc>
        <w:tc>
          <w:tcPr>
            <w:tcW w:w="0" w:type="auto"/>
            <w:gridSpan w:val="2"/>
            <w:hideMark/>
          </w:tcPr>
          <w:p w14:paraId="52BF2FAB" w14:textId="77777777" w:rsidR="00964EBB" w:rsidRPr="008620ED" w:rsidRDefault="00964EBB" w:rsidP="002E3125">
            <w:pPr>
              <w:spacing w:before="0"/>
            </w:pPr>
            <w:r w:rsidRPr="008620ED">
              <w:t>20</w:t>
            </w:r>
          </w:p>
        </w:tc>
      </w:tr>
      <w:tr w:rsidR="005E738D" w:rsidRPr="008620ED" w14:paraId="7D54139F" w14:textId="77777777" w:rsidTr="002E3125">
        <w:tc>
          <w:tcPr>
            <w:tcW w:w="0" w:type="auto"/>
          </w:tcPr>
          <w:p w14:paraId="06FF7A02" w14:textId="4C12C6A6" w:rsidR="005E738D" w:rsidRPr="008620ED" w:rsidRDefault="005E738D" w:rsidP="002E3125">
            <w:pPr>
              <w:spacing w:before="0"/>
            </w:pPr>
            <w:r w:rsidRPr="008620ED">
              <w:t>ćwiczenia</w:t>
            </w:r>
          </w:p>
        </w:tc>
        <w:tc>
          <w:tcPr>
            <w:tcW w:w="0" w:type="auto"/>
            <w:gridSpan w:val="2"/>
          </w:tcPr>
          <w:p w14:paraId="11F84AA3" w14:textId="47D5891C" w:rsidR="005E738D" w:rsidRPr="008620ED" w:rsidRDefault="005E738D" w:rsidP="002E3125">
            <w:pPr>
              <w:spacing w:before="0"/>
            </w:pPr>
            <w:r w:rsidRPr="008620ED">
              <w:t>10</w:t>
            </w:r>
          </w:p>
        </w:tc>
      </w:tr>
      <w:tr w:rsidR="00964EBB" w:rsidRPr="008620ED" w14:paraId="65E8BCA9" w14:textId="77777777" w:rsidTr="002E3125">
        <w:tc>
          <w:tcPr>
            <w:tcW w:w="0" w:type="auto"/>
            <w:hideMark/>
          </w:tcPr>
          <w:p w14:paraId="5F9CAC42" w14:textId="77777777" w:rsidR="00964EBB" w:rsidRPr="008620ED" w:rsidRDefault="00964EBB" w:rsidP="002E3125">
            <w:pPr>
              <w:spacing w:before="0"/>
            </w:pPr>
            <w:r w:rsidRPr="008620ED">
              <w:t xml:space="preserve">zajęcia praktyczne </w:t>
            </w:r>
          </w:p>
        </w:tc>
        <w:tc>
          <w:tcPr>
            <w:tcW w:w="0" w:type="auto"/>
            <w:gridSpan w:val="2"/>
            <w:hideMark/>
          </w:tcPr>
          <w:p w14:paraId="18894A01" w14:textId="77777777" w:rsidR="00964EBB" w:rsidRPr="008620ED" w:rsidRDefault="00964EBB" w:rsidP="002E3125">
            <w:pPr>
              <w:spacing w:before="0"/>
            </w:pPr>
            <w:r w:rsidRPr="008620ED">
              <w:t xml:space="preserve">40 </w:t>
            </w:r>
          </w:p>
        </w:tc>
      </w:tr>
      <w:tr w:rsidR="00964EBB" w:rsidRPr="008620ED" w14:paraId="30F55108" w14:textId="77777777" w:rsidTr="002E3125">
        <w:tc>
          <w:tcPr>
            <w:tcW w:w="0" w:type="auto"/>
          </w:tcPr>
          <w:p w14:paraId="2C9A975B" w14:textId="77777777" w:rsidR="00964EBB" w:rsidRPr="008620ED" w:rsidRDefault="00964EBB" w:rsidP="002E3125">
            <w:pPr>
              <w:spacing w:before="0"/>
            </w:pPr>
            <w:r w:rsidRPr="008620ED">
              <w:t>samokształcenie</w:t>
            </w:r>
          </w:p>
        </w:tc>
        <w:tc>
          <w:tcPr>
            <w:tcW w:w="0" w:type="auto"/>
            <w:gridSpan w:val="2"/>
          </w:tcPr>
          <w:p w14:paraId="41AD507B" w14:textId="77777777" w:rsidR="00964EBB" w:rsidRPr="008620ED" w:rsidRDefault="00964EBB" w:rsidP="002E3125">
            <w:pPr>
              <w:spacing w:before="0"/>
            </w:pPr>
            <w:r w:rsidRPr="008620ED">
              <w:t>25</w:t>
            </w:r>
          </w:p>
        </w:tc>
      </w:tr>
      <w:tr w:rsidR="00964EBB" w:rsidRPr="008620ED" w14:paraId="6988A7FA" w14:textId="77777777" w:rsidTr="002E3125">
        <w:tc>
          <w:tcPr>
            <w:tcW w:w="2750" w:type="pct"/>
            <w:hideMark/>
          </w:tcPr>
          <w:p w14:paraId="4E326B49" w14:textId="77777777" w:rsidR="00964EBB" w:rsidRPr="008620ED" w:rsidRDefault="00964EBB" w:rsidP="002E3125">
            <w:pPr>
              <w:spacing w:before="0"/>
            </w:pPr>
            <w:r w:rsidRPr="008620ED">
              <w:t>Okres</w:t>
            </w:r>
          </w:p>
          <w:p w14:paraId="7F4A9F04" w14:textId="77777777" w:rsidR="00964EBB" w:rsidRPr="008620ED" w:rsidRDefault="00964EBB" w:rsidP="002E3125">
            <w:pPr>
              <w:spacing w:before="0"/>
            </w:pPr>
            <w:r w:rsidRPr="008620ED">
              <w:t xml:space="preserve">Semestr 6 </w:t>
            </w:r>
          </w:p>
        </w:tc>
        <w:tc>
          <w:tcPr>
            <w:tcW w:w="1500" w:type="pct"/>
            <w:hideMark/>
          </w:tcPr>
          <w:p w14:paraId="6CC351F0" w14:textId="77777777" w:rsidR="00964EBB" w:rsidRPr="008620ED" w:rsidRDefault="00964EBB" w:rsidP="002E3125">
            <w:pPr>
              <w:spacing w:before="0"/>
            </w:pPr>
            <w:r w:rsidRPr="008620ED">
              <w:t>Forma weryfikacji uzyskanych efektów uczenia się</w:t>
            </w:r>
          </w:p>
          <w:p w14:paraId="1C2B5D33" w14:textId="77777777" w:rsidR="00964EBB" w:rsidRPr="008620ED" w:rsidRDefault="00964EBB" w:rsidP="002E3125">
            <w:pPr>
              <w:spacing w:before="0"/>
            </w:pPr>
            <w:r w:rsidRPr="008620ED">
              <w:t>Zaliczenie na ocenę</w:t>
            </w:r>
          </w:p>
        </w:tc>
        <w:tc>
          <w:tcPr>
            <w:tcW w:w="750" w:type="pct"/>
            <w:hideMark/>
          </w:tcPr>
          <w:p w14:paraId="46A32E7D" w14:textId="77777777" w:rsidR="00964EBB" w:rsidRPr="008620ED" w:rsidRDefault="00964EBB" w:rsidP="002E3125">
            <w:pPr>
              <w:spacing w:before="0"/>
            </w:pPr>
            <w:r w:rsidRPr="008620ED">
              <w:t>Liczba punktów ECTS</w:t>
            </w:r>
          </w:p>
          <w:p w14:paraId="7D3B5DC1" w14:textId="17789DE2" w:rsidR="00964EBB" w:rsidRPr="008620ED" w:rsidRDefault="002D3E5D" w:rsidP="002E3125">
            <w:pPr>
              <w:spacing w:before="0"/>
            </w:pPr>
            <w:r w:rsidRPr="008620ED">
              <w:t>1,5</w:t>
            </w:r>
          </w:p>
        </w:tc>
      </w:tr>
      <w:tr w:rsidR="00964EBB" w:rsidRPr="008620ED" w14:paraId="1479B3FC" w14:textId="77777777" w:rsidTr="002E3125">
        <w:tc>
          <w:tcPr>
            <w:tcW w:w="0" w:type="auto"/>
            <w:hideMark/>
          </w:tcPr>
          <w:p w14:paraId="3AA10D31" w14:textId="77777777" w:rsidR="00964EBB" w:rsidRPr="008620ED" w:rsidRDefault="00964EBB" w:rsidP="002E3125">
            <w:pPr>
              <w:spacing w:before="0"/>
            </w:pPr>
            <w:r w:rsidRPr="008620ED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4F83F5CE" w14:textId="77777777" w:rsidR="00964EBB" w:rsidRPr="008620ED" w:rsidRDefault="00964EBB" w:rsidP="002E3125">
            <w:pPr>
              <w:spacing w:before="0"/>
            </w:pPr>
            <w:r w:rsidRPr="008620ED">
              <w:t xml:space="preserve">Liczba godzin </w:t>
            </w:r>
          </w:p>
        </w:tc>
      </w:tr>
      <w:tr w:rsidR="00964EBB" w:rsidRPr="008620ED" w14:paraId="008C3493" w14:textId="77777777" w:rsidTr="002E3125">
        <w:tc>
          <w:tcPr>
            <w:tcW w:w="0" w:type="auto"/>
            <w:hideMark/>
          </w:tcPr>
          <w:p w14:paraId="1BFA7D5A" w14:textId="77777777" w:rsidR="00964EBB" w:rsidRPr="008620ED" w:rsidRDefault="00964EBB" w:rsidP="002E3125">
            <w:pPr>
              <w:spacing w:before="0"/>
            </w:pPr>
            <w:r w:rsidRPr="008620ED">
              <w:t xml:space="preserve">zajęcia praktyczne </w:t>
            </w:r>
          </w:p>
        </w:tc>
        <w:tc>
          <w:tcPr>
            <w:tcW w:w="0" w:type="auto"/>
            <w:gridSpan w:val="2"/>
            <w:hideMark/>
          </w:tcPr>
          <w:p w14:paraId="73A79F03" w14:textId="77777777" w:rsidR="00964EBB" w:rsidRPr="008620ED" w:rsidRDefault="00964EBB" w:rsidP="002E3125">
            <w:pPr>
              <w:spacing w:before="0"/>
            </w:pPr>
            <w:r w:rsidRPr="008620ED">
              <w:t xml:space="preserve">40 </w:t>
            </w:r>
          </w:p>
        </w:tc>
      </w:tr>
    </w:tbl>
    <w:p w14:paraId="5CCAB1A0" w14:textId="77777777" w:rsidR="00964EBB" w:rsidRPr="008620ED" w:rsidRDefault="00964EBB" w:rsidP="00964EBB"/>
    <w:p w14:paraId="4B5D7AC6" w14:textId="7320D870" w:rsidR="00F91E39" w:rsidRPr="008620ED" w:rsidRDefault="00F91E39"/>
    <w:p w14:paraId="4E1C25EA" w14:textId="4977145D" w:rsidR="00F91E39" w:rsidRPr="008620ED" w:rsidRDefault="00F91E39"/>
    <w:p w14:paraId="78550874" w14:textId="4ABAECE7" w:rsidR="00F91E39" w:rsidRPr="008620ED" w:rsidRDefault="00F91E39"/>
    <w:p w14:paraId="3C544DEB" w14:textId="77777777" w:rsidR="00CF6658" w:rsidRPr="008620ED" w:rsidRDefault="00CF6658" w:rsidP="00CF6658">
      <w:pPr>
        <w:pStyle w:val="Nagwek1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lastRenderedPageBreak/>
        <w:t xml:space="preserve">Wymagania wstępne i dodatkowe </w:t>
      </w:r>
    </w:p>
    <w:p w14:paraId="093DF5C3" w14:textId="77777777" w:rsidR="00CF6658" w:rsidRPr="008620ED" w:rsidRDefault="00CF6658" w:rsidP="00CF665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620ED">
        <w:rPr>
          <w:rFonts w:asciiTheme="minorHAnsi" w:hAnsiTheme="minorHAnsi"/>
          <w:sz w:val="22"/>
          <w:szCs w:val="22"/>
        </w:rPr>
        <w:t xml:space="preserve">Wiedza z zakresu psychologii, socjologii, etyki zawodu pielęgniarki, podstaw pielęgniarstwa, chorób wewnętrznych i pielęgniarstwa internistycznego. Na zajęciach praktycznych obowiązuje pełne umundurowanie i identyfikator. </w:t>
      </w:r>
    </w:p>
    <w:p w14:paraId="2909E59A" w14:textId="77777777" w:rsidR="00CF6658" w:rsidRPr="008620ED" w:rsidRDefault="00CF6658" w:rsidP="00CF6658">
      <w:pPr>
        <w:pStyle w:val="Nagwek1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CF6658" w:rsidRPr="008620ED" w14:paraId="76D4E172" w14:textId="77777777" w:rsidTr="00221481">
        <w:tc>
          <w:tcPr>
            <w:tcW w:w="0" w:type="auto"/>
            <w:hideMark/>
          </w:tcPr>
          <w:p w14:paraId="7BB9FB6A" w14:textId="77777777" w:rsidR="00CF6658" w:rsidRPr="008620ED" w:rsidRDefault="00CF6658" w:rsidP="00CF6658">
            <w:pPr>
              <w:spacing w:before="0"/>
            </w:pPr>
            <w:r w:rsidRPr="008620ED">
              <w:t xml:space="preserve">C1 </w:t>
            </w:r>
          </w:p>
        </w:tc>
        <w:tc>
          <w:tcPr>
            <w:tcW w:w="0" w:type="auto"/>
            <w:hideMark/>
          </w:tcPr>
          <w:p w14:paraId="28EF13BC" w14:textId="77777777" w:rsidR="00CF6658" w:rsidRPr="008620ED" w:rsidRDefault="00CF6658" w:rsidP="00CF6658">
            <w:pPr>
              <w:spacing w:before="0"/>
            </w:pPr>
            <w:r w:rsidRPr="008620ED">
              <w:t xml:space="preserve">Zdobycie przez studenta wiedzy, umiejętności oraz ukształtowanie postaw umożliwiających objęcie profesjonalną opieką pielęgniarską pacjentów z zaburzeniami psychicznymi. </w:t>
            </w:r>
          </w:p>
        </w:tc>
      </w:tr>
    </w:tbl>
    <w:p w14:paraId="5FD9BD8F" w14:textId="77777777" w:rsidR="00CF6658" w:rsidRPr="008620ED" w:rsidRDefault="00CF6658" w:rsidP="00CF6658">
      <w:pPr>
        <w:pStyle w:val="Nagwek1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622"/>
        <w:gridCol w:w="6764"/>
        <w:gridCol w:w="1631"/>
      </w:tblGrid>
      <w:tr w:rsidR="00CF6658" w:rsidRPr="008620ED" w14:paraId="37B30D69" w14:textId="77777777" w:rsidTr="00221481">
        <w:tc>
          <w:tcPr>
            <w:tcW w:w="0" w:type="auto"/>
            <w:hideMark/>
          </w:tcPr>
          <w:p w14:paraId="3F4A0D90" w14:textId="77777777" w:rsidR="00CF6658" w:rsidRPr="008620ED" w:rsidRDefault="00CF6658" w:rsidP="00CF6658">
            <w:pPr>
              <w:spacing w:before="0"/>
            </w:pPr>
            <w:r w:rsidRPr="008620ED">
              <w:t xml:space="preserve">Kod </w:t>
            </w:r>
          </w:p>
        </w:tc>
        <w:tc>
          <w:tcPr>
            <w:tcW w:w="0" w:type="auto"/>
            <w:hideMark/>
          </w:tcPr>
          <w:p w14:paraId="16F71565" w14:textId="77777777" w:rsidR="00CF6658" w:rsidRPr="008620ED" w:rsidRDefault="00CF6658" w:rsidP="00CF6658">
            <w:pPr>
              <w:spacing w:before="0"/>
            </w:pPr>
            <w:r w:rsidRPr="008620ED">
              <w:t xml:space="preserve">Efekty w zakresie </w:t>
            </w:r>
          </w:p>
        </w:tc>
        <w:tc>
          <w:tcPr>
            <w:tcW w:w="0" w:type="auto"/>
            <w:hideMark/>
          </w:tcPr>
          <w:p w14:paraId="1FFC937E" w14:textId="77777777" w:rsidR="00CF6658" w:rsidRPr="008620ED" w:rsidRDefault="00CF6658" w:rsidP="00CF6658">
            <w:pPr>
              <w:spacing w:before="0"/>
              <w:jc w:val="center"/>
            </w:pPr>
            <w:r w:rsidRPr="008620ED">
              <w:t xml:space="preserve">Kierunkowe efekty uczenia się </w:t>
            </w:r>
          </w:p>
        </w:tc>
      </w:tr>
      <w:tr w:rsidR="00CF6658" w:rsidRPr="008620ED" w14:paraId="4E549416" w14:textId="77777777" w:rsidTr="00221481">
        <w:tc>
          <w:tcPr>
            <w:tcW w:w="0" w:type="auto"/>
            <w:gridSpan w:val="3"/>
            <w:hideMark/>
          </w:tcPr>
          <w:p w14:paraId="6B16374E" w14:textId="77777777" w:rsidR="00CF6658" w:rsidRPr="008620ED" w:rsidRDefault="00CF6658" w:rsidP="00CF6658">
            <w:pPr>
              <w:spacing w:before="0"/>
            </w:pPr>
            <w:r w:rsidRPr="008620ED">
              <w:t xml:space="preserve">Wiedzy – Student zna i rozumie: </w:t>
            </w:r>
          </w:p>
        </w:tc>
      </w:tr>
      <w:tr w:rsidR="00CF6658" w:rsidRPr="008620ED" w14:paraId="36AA2E46" w14:textId="77777777" w:rsidTr="00221481">
        <w:tc>
          <w:tcPr>
            <w:tcW w:w="0" w:type="auto"/>
            <w:hideMark/>
          </w:tcPr>
          <w:p w14:paraId="1DC1E770" w14:textId="77777777" w:rsidR="00CF6658" w:rsidRPr="008620ED" w:rsidRDefault="00CF6658" w:rsidP="00CF6658">
            <w:pPr>
              <w:spacing w:before="0"/>
            </w:pPr>
            <w:r w:rsidRPr="008620ED">
              <w:t xml:space="preserve">W1 </w:t>
            </w:r>
          </w:p>
        </w:tc>
        <w:tc>
          <w:tcPr>
            <w:tcW w:w="0" w:type="auto"/>
            <w:hideMark/>
          </w:tcPr>
          <w:p w14:paraId="32D86631" w14:textId="77777777" w:rsidR="00CF6658" w:rsidRPr="008620ED" w:rsidRDefault="00CF6658" w:rsidP="00CF6658">
            <w:pPr>
              <w:spacing w:before="0"/>
            </w:pPr>
            <w:r w:rsidRPr="008620ED">
              <w:t xml:space="preserve">czynniki ryzyka i zagrożenia zdrowotne u pacjentów w różnym wieku </w:t>
            </w:r>
          </w:p>
        </w:tc>
        <w:tc>
          <w:tcPr>
            <w:tcW w:w="0" w:type="auto"/>
            <w:hideMark/>
          </w:tcPr>
          <w:p w14:paraId="32D5299D" w14:textId="77777777" w:rsidR="00CF6658" w:rsidRPr="008620ED" w:rsidRDefault="00CF6658" w:rsidP="00CF6658">
            <w:pPr>
              <w:spacing w:before="0"/>
            </w:pPr>
            <w:r w:rsidRPr="008620ED">
              <w:rPr>
                <w:rStyle w:val="popup"/>
              </w:rPr>
              <w:t xml:space="preserve">D.W1 </w:t>
            </w:r>
          </w:p>
        </w:tc>
      </w:tr>
      <w:tr w:rsidR="00CF6658" w:rsidRPr="008620ED" w14:paraId="478B7957" w14:textId="77777777" w:rsidTr="00221481">
        <w:tc>
          <w:tcPr>
            <w:tcW w:w="0" w:type="auto"/>
            <w:hideMark/>
          </w:tcPr>
          <w:p w14:paraId="39BDFCC9" w14:textId="77777777" w:rsidR="00CF6658" w:rsidRPr="008620ED" w:rsidRDefault="00CF6658" w:rsidP="00CF6658">
            <w:pPr>
              <w:spacing w:before="0"/>
            </w:pPr>
            <w:r w:rsidRPr="008620ED">
              <w:t xml:space="preserve">W2 </w:t>
            </w:r>
          </w:p>
        </w:tc>
        <w:tc>
          <w:tcPr>
            <w:tcW w:w="0" w:type="auto"/>
            <w:hideMark/>
          </w:tcPr>
          <w:p w14:paraId="48977E31" w14:textId="77777777" w:rsidR="00CF6658" w:rsidRPr="008620ED" w:rsidRDefault="00CF6658" w:rsidP="00CF6658">
            <w:pPr>
              <w:spacing w:before="0"/>
            </w:pPr>
            <w:r w:rsidRPr="008620ED">
              <w:t xml:space="preserve">zasady diagnozowania i planowania opieki nad pacjentem w pielęgniarstwie internistycznym, chirurgicznym, położniczo-ginekologicznym, pediatrycznym, geriatrycznym, neurologicznym, psychiatrycznym, w intensywnej opiece medycznej, opiece paliatywnej, opiece długoterminowej </w:t>
            </w:r>
          </w:p>
        </w:tc>
        <w:tc>
          <w:tcPr>
            <w:tcW w:w="0" w:type="auto"/>
            <w:hideMark/>
          </w:tcPr>
          <w:p w14:paraId="76D0E91A" w14:textId="77777777" w:rsidR="00CF6658" w:rsidRPr="008620ED" w:rsidRDefault="00CF6658" w:rsidP="00CF6658">
            <w:pPr>
              <w:spacing w:before="0"/>
            </w:pPr>
            <w:r w:rsidRPr="008620ED">
              <w:rPr>
                <w:rStyle w:val="popup"/>
              </w:rPr>
              <w:t xml:space="preserve">D.W3 </w:t>
            </w:r>
          </w:p>
        </w:tc>
      </w:tr>
      <w:tr w:rsidR="00CF6658" w:rsidRPr="008620ED" w14:paraId="6AA6F3FB" w14:textId="77777777" w:rsidTr="00221481">
        <w:tc>
          <w:tcPr>
            <w:tcW w:w="0" w:type="auto"/>
            <w:hideMark/>
          </w:tcPr>
          <w:p w14:paraId="4CBAD1DA" w14:textId="77777777" w:rsidR="00CF6658" w:rsidRPr="008620ED" w:rsidRDefault="00CF6658" w:rsidP="00CF6658">
            <w:pPr>
              <w:spacing w:before="0"/>
            </w:pPr>
            <w:r w:rsidRPr="008620ED">
              <w:t xml:space="preserve">W3 </w:t>
            </w:r>
          </w:p>
        </w:tc>
        <w:tc>
          <w:tcPr>
            <w:tcW w:w="0" w:type="auto"/>
            <w:hideMark/>
          </w:tcPr>
          <w:p w14:paraId="36116A78" w14:textId="77777777" w:rsidR="00CF6658" w:rsidRPr="008620ED" w:rsidRDefault="00CF6658" w:rsidP="00CF6658">
            <w:pPr>
              <w:spacing w:before="0"/>
            </w:pPr>
            <w:r w:rsidRPr="008620ED">
              <w:t xml:space="preserve">rodzaje badań diagnostycznych i zasady ich zlecania </w:t>
            </w:r>
          </w:p>
        </w:tc>
        <w:tc>
          <w:tcPr>
            <w:tcW w:w="0" w:type="auto"/>
            <w:hideMark/>
          </w:tcPr>
          <w:p w14:paraId="552E4201" w14:textId="77777777" w:rsidR="00CF6658" w:rsidRPr="008620ED" w:rsidRDefault="00CF6658" w:rsidP="00CF6658">
            <w:pPr>
              <w:spacing w:before="0"/>
            </w:pPr>
            <w:r w:rsidRPr="008620ED">
              <w:rPr>
                <w:rStyle w:val="popup"/>
              </w:rPr>
              <w:t xml:space="preserve">D.W4 </w:t>
            </w:r>
          </w:p>
        </w:tc>
      </w:tr>
      <w:tr w:rsidR="00CF6658" w:rsidRPr="008620ED" w14:paraId="7BABAB85" w14:textId="77777777" w:rsidTr="00221481">
        <w:tc>
          <w:tcPr>
            <w:tcW w:w="0" w:type="auto"/>
            <w:hideMark/>
          </w:tcPr>
          <w:p w14:paraId="21EAD94C" w14:textId="77777777" w:rsidR="00CF6658" w:rsidRPr="008620ED" w:rsidRDefault="00CF6658" w:rsidP="00CF6658">
            <w:pPr>
              <w:spacing w:before="0"/>
            </w:pPr>
            <w:r w:rsidRPr="008620ED">
              <w:t xml:space="preserve">W4 </w:t>
            </w:r>
          </w:p>
        </w:tc>
        <w:tc>
          <w:tcPr>
            <w:tcW w:w="0" w:type="auto"/>
            <w:hideMark/>
          </w:tcPr>
          <w:p w14:paraId="499F0EC7" w14:textId="77777777" w:rsidR="00CF6658" w:rsidRPr="008620ED" w:rsidRDefault="00CF6658" w:rsidP="00CF6658">
            <w:pPr>
              <w:spacing w:before="0"/>
            </w:pPr>
            <w:r w:rsidRPr="008620ED">
              <w:t xml:space="preserve">zasady przygotowania pacjenta w różnym wieku i stanie zdrowia do badań oraz zabiegów diagnostycznych, a także zasady opieki w trakcie oraz po tych badaniach i zabiegach </w:t>
            </w:r>
          </w:p>
        </w:tc>
        <w:tc>
          <w:tcPr>
            <w:tcW w:w="0" w:type="auto"/>
            <w:hideMark/>
          </w:tcPr>
          <w:p w14:paraId="7606BDC8" w14:textId="77777777" w:rsidR="00CF6658" w:rsidRPr="008620ED" w:rsidRDefault="00CF6658" w:rsidP="00CF6658">
            <w:pPr>
              <w:spacing w:before="0"/>
            </w:pPr>
            <w:r w:rsidRPr="008620ED">
              <w:rPr>
                <w:rStyle w:val="popup"/>
              </w:rPr>
              <w:t xml:space="preserve">D.W5 </w:t>
            </w:r>
          </w:p>
        </w:tc>
      </w:tr>
      <w:tr w:rsidR="00CF6658" w:rsidRPr="008620ED" w14:paraId="3465E7CD" w14:textId="77777777" w:rsidTr="00221481">
        <w:tc>
          <w:tcPr>
            <w:tcW w:w="0" w:type="auto"/>
            <w:hideMark/>
          </w:tcPr>
          <w:p w14:paraId="03E015EA" w14:textId="77777777" w:rsidR="00CF6658" w:rsidRPr="008620ED" w:rsidRDefault="00CF6658" w:rsidP="00CF6658">
            <w:pPr>
              <w:spacing w:before="0"/>
            </w:pPr>
            <w:r w:rsidRPr="008620ED">
              <w:t xml:space="preserve">W5 </w:t>
            </w:r>
          </w:p>
        </w:tc>
        <w:tc>
          <w:tcPr>
            <w:tcW w:w="0" w:type="auto"/>
            <w:hideMark/>
          </w:tcPr>
          <w:p w14:paraId="46B56A94" w14:textId="77777777" w:rsidR="00CF6658" w:rsidRPr="008620ED" w:rsidRDefault="00CF6658" w:rsidP="00CF6658">
            <w:pPr>
              <w:spacing w:before="0"/>
            </w:pPr>
            <w:r w:rsidRPr="008620ED">
              <w:t xml:space="preserve">właściwości grup leków i ich działanie na układy i narządy pacjenta w różnych chorobach w zależności od wieku i stanu zdrowia, z uwzględnieniem działań niepożądanych, interakcji z innymi lekami i dróg podania </w:t>
            </w:r>
          </w:p>
        </w:tc>
        <w:tc>
          <w:tcPr>
            <w:tcW w:w="0" w:type="auto"/>
            <w:hideMark/>
          </w:tcPr>
          <w:p w14:paraId="38C68EED" w14:textId="77777777" w:rsidR="00CF6658" w:rsidRPr="008620ED" w:rsidRDefault="00CF6658" w:rsidP="00CF6658">
            <w:pPr>
              <w:spacing w:before="0"/>
            </w:pPr>
            <w:r w:rsidRPr="008620ED">
              <w:rPr>
                <w:rStyle w:val="popup"/>
              </w:rPr>
              <w:t xml:space="preserve">D.W6 </w:t>
            </w:r>
          </w:p>
        </w:tc>
      </w:tr>
      <w:tr w:rsidR="00CF6658" w:rsidRPr="008620ED" w14:paraId="30EDBBDC" w14:textId="77777777" w:rsidTr="00221481">
        <w:tc>
          <w:tcPr>
            <w:tcW w:w="0" w:type="auto"/>
            <w:hideMark/>
          </w:tcPr>
          <w:p w14:paraId="447A64CF" w14:textId="77777777" w:rsidR="00CF6658" w:rsidRPr="008620ED" w:rsidRDefault="00CF6658" w:rsidP="00CF6658">
            <w:pPr>
              <w:spacing w:before="0"/>
            </w:pPr>
            <w:r w:rsidRPr="008620ED">
              <w:t xml:space="preserve">W6 </w:t>
            </w:r>
          </w:p>
        </w:tc>
        <w:tc>
          <w:tcPr>
            <w:tcW w:w="0" w:type="auto"/>
            <w:hideMark/>
          </w:tcPr>
          <w:p w14:paraId="267A4207" w14:textId="77777777" w:rsidR="00CF6658" w:rsidRPr="008620ED" w:rsidRDefault="00CF6658" w:rsidP="00CF6658">
            <w:pPr>
              <w:spacing w:before="0"/>
            </w:pPr>
            <w:r w:rsidRPr="008620ED">
              <w:t xml:space="preserve">reakcje pacjenta na chorobę, przyjęcie do szpitala i hospitalizację </w:t>
            </w:r>
          </w:p>
        </w:tc>
        <w:tc>
          <w:tcPr>
            <w:tcW w:w="0" w:type="auto"/>
            <w:hideMark/>
          </w:tcPr>
          <w:p w14:paraId="3B43BE71" w14:textId="77777777" w:rsidR="00CF6658" w:rsidRPr="008620ED" w:rsidRDefault="00CF6658" w:rsidP="00CF6658">
            <w:pPr>
              <w:spacing w:before="0"/>
            </w:pPr>
            <w:r w:rsidRPr="008620ED">
              <w:rPr>
                <w:rStyle w:val="popup"/>
              </w:rPr>
              <w:t xml:space="preserve">D.W8 </w:t>
            </w:r>
          </w:p>
        </w:tc>
      </w:tr>
      <w:tr w:rsidR="00CF6658" w:rsidRPr="008620ED" w14:paraId="5BA2431D" w14:textId="77777777" w:rsidTr="00221481">
        <w:tc>
          <w:tcPr>
            <w:tcW w:w="0" w:type="auto"/>
            <w:hideMark/>
          </w:tcPr>
          <w:p w14:paraId="2B4CB35A" w14:textId="77777777" w:rsidR="00CF6658" w:rsidRPr="008620ED" w:rsidRDefault="00CF6658" w:rsidP="00CF6658">
            <w:pPr>
              <w:spacing w:before="0"/>
            </w:pPr>
            <w:r w:rsidRPr="008620ED">
              <w:t xml:space="preserve">W7 </w:t>
            </w:r>
          </w:p>
        </w:tc>
        <w:tc>
          <w:tcPr>
            <w:tcW w:w="0" w:type="auto"/>
            <w:hideMark/>
          </w:tcPr>
          <w:p w14:paraId="388941A9" w14:textId="77777777" w:rsidR="00CF6658" w:rsidRPr="008620ED" w:rsidRDefault="00CF6658" w:rsidP="00CF6658">
            <w:pPr>
              <w:spacing w:before="0"/>
            </w:pPr>
            <w:r w:rsidRPr="008620ED">
              <w:t xml:space="preserve">zasady organizacji opieki specjalistycznej (geriatrycznej, intensywnej opieki medycznej, neurologicznej, psychiatrycznej, pediatrycznej, internistycznej, chirurgicznej, paliatywnej, długoterminowej oraz na bloku operacyjnym) </w:t>
            </w:r>
          </w:p>
        </w:tc>
        <w:tc>
          <w:tcPr>
            <w:tcW w:w="0" w:type="auto"/>
            <w:hideMark/>
          </w:tcPr>
          <w:p w14:paraId="04A8D28E" w14:textId="77777777" w:rsidR="00CF6658" w:rsidRPr="008620ED" w:rsidRDefault="00CF6658" w:rsidP="00CF6658">
            <w:pPr>
              <w:spacing w:before="0"/>
            </w:pPr>
            <w:r w:rsidRPr="008620ED">
              <w:rPr>
                <w:rStyle w:val="popup"/>
              </w:rPr>
              <w:t xml:space="preserve">D.W10 </w:t>
            </w:r>
          </w:p>
        </w:tc>
      </w:tr>
      <w:tr w:rsidR="00CF6658" w:rsidRPr="008620ED" w14:paraId="3745210A" w14:textId="77777777" w:rsidTr="00221481">
        <w:tc>
          <w:tcPr>
            <w:tcW w:w="0" w:type="auto"/>
            <w:hideMark/>
          </w:tcPr>
          <w:p w14:paraId="7AF58BD8" w14:textId="77777777" w:rsidR="00CF6658" w:rsidRPr="008620ED" w:rsidRDefault="00CF6658" w:rsidP="00CF6658">
            <w:pPr>
              <w:spacing w:before="0"/>
            </w:pPr>
            <w:r w:rsidRPr="008620ED">
              <w:t xml:space="preserve">W8 </w:t>
            </w:r>
          </w:p>
        </w:tc>
        <w:tc>
          <w:tcPr>
            <w:tcW w:w="0" w:type="auto"/>
            <w:hideMark/>
          </w:tcPr>
          <w:p w14:paraId="3902D548" w14:textId="77777777" w:rsidR="00CF6658" w:rsidRPr="008620ED" w:rsidRDefault="00CF6658" w:rsidP="00CF6658">
            <w:pPr>
              <w:spacing w:before="0"/>
            </w:pPr>
            <w:r w:rsidRPr="008620ED">
              <w:t xml:space="preserve">etiopatogenezę i objawy kliniczne podstawowych zaburzeń psychicznych </w:t>
            </w:r>
          </w:p>
        </w:tc>
        <w:tc>
          <w:tcPr>
            <w:tcW w:w="0" w:type="auto"/>
            <w:hideMark/>
          </w:tcPr>
          <w:p w14:paraId="3CBCEFB7" w14:textId="77777777" w:rsidR="00CF6658" w:rsidRPr="008620ED" w:rsidRDefault="00CF6658" w:rsidP="00CF6658">
            <w:pPr>
              <w:spacing w:before="0"/>
            </w:pPr>
            <w:r w:rsidRPr="008620ED">
              <w:rPr>
                <w:rStyle w:val="popup"/>
              </w:rPr>
              <w:t xml:space="preserve">D.W19 </w:t>
            </w:r>
          </w:p>
        </w:tc>
      </w:tr>
      <w:tr w:rsidR="00CF6658" w:rsidRPr="008620ED" w14:paraId="3AE49FA6" w14:textId="77777777" w:rsidTr="00221481">
        <w:tc>
          <w:tcPr>
            <w:tcW w:w="0" w:type="auto"/>
            <w:hideMark/>
          </w:tcPr>
          <w:p w14:paraId="72114323" w14:textId="77777777" w:rsidR="00CF6658" w:rsidRPr="008620ED" w:rsidRDefault="00CF6658" w:rsidP="00CF6658">
            <w:pPr>
              <w:spacing w:before="0"/>
            </w:pPr>
            <w:r w:rsidRPr="008620ED">
              <w:t xml:space="preserve">W9 </w:t>
            </w:r>
          </w:p>
        </w:tc>
        <w:tc>
          <w:tcPr>
            <w:tcW w:w="0" w:type="auto"/>
            <w:hideMark/>
          </w:tcPr>
          <w:p w14:paraId="1B4992FF" w14:textId="77777777" w:rsidR="00CF6658" w:rsidRPr="008620ED" w:rsidRDefault="00CF6658" w:rsidP="00CF6658">
            <w:pPr>
              <w:spacing w:before="0"/>
            </w:pPr>
            <w:r w:rsidRPr="008620ED">
              <w:t xml:space="preserve">zasady obowiązujące przy zastosowaniu przymusu bezpośredniego </w:t>
            </w:r>
          </w:p>
        </w:tc>
        <w:tc>
          <w:tcPr>
            <w:tcW w:w="0" w:type="auto"/>
            <w:hideMark/>
          </w:tcPr>
          <w:p w14:paraId="70990F16" w14:textId="77777777" w:rsidR="00CF6658" w:rsidRPr="008620ED" w:rsidRDefault="00CF6658" w:rsidP="00CF6658">
            <w:pPr>
              <w:spacing w:before="0"/>
            </w:pPr>
            <w:r w:rsidRPr="008620ED">
              <w:rPr>
                <w:rStyle w:val="popup"/>
              </w:rPr>
              <w:t xml:space="preserve">D.W20 </w:t>
            </w:r>
          </w:p>
        </w:tc>
      </w:tr>
      <w:tr w:rsidR="00CF6658" w:rsidRPr="008620ED" w14:paraId="0D5DB652" w14:textId="77777777" w:rsidTr="00221481">
        <w:tc>
          <w:tcPr>
            <w:tcW w:w="0" w:type="auto"/>
            <w:hideMark/>
          </w:tcPr>
          <w:p w14:paraId="6FCD896E" w14:textId="77777777" w:rsidR="00CF6658" w:rsidRPr="008620ED" w:rsidRDefault="00CF6658" w:rsidP="00CF6658">
            <w:pPr>
              <w:spacing w:before="0"/>
            </w:pPr>
            <w:r w:rsidRPr="008620ED">
              <w:t xml:space="preserve">W10 </w:t>
            </w:r>
          </w:p>
        </w:tc>
        <w:tc>
          <w:tcPr>
            <w:tcW w:w="0" w:type="auto"/>
            <w:hideMark/>
          </w:tcPr>
          <w:p w14:paraId="3B1E30E8" w14:textId="77777777" w:rsidR="00CF6658" w:rsidRPr="008620ED" w:rsidRDefault="00CF6658" w:rsidP="00CF6658">
            <w:pPr>
              <w:spacing w:before="0"/>
            </w:pPr>
            <w:r w:rsidRPr="008620ED">
              <w:t xml:space="preserve">możliwości stosowania psychoterapii u pacjentów z zaburzeniami psychicznymi </w:t>
            </w:r>
          </w:p>
        </w:tc>
        <w:tc>
          <w:tcPr>
            <w:tcW w:w="0" w:type="auto"/>
            <w:hideMark/>
          </w:tcPr>
          <w:p w14:paraId="1046F625" w14:textId="77777777" w:rsidR="00CF6658" w:rsidRPr="008620ED" w:rsidRDefault="00CF6658" w:rsidP="00CF6658">
            <w:pPr>
              <w:spacing w:before="0"/>
            </w:pPr>
            <w:r w:rsidRPr="008620ED">
              <w:rPr>
                <w:rStyle w:val="popup"/>
              </w:rPr>
              <w:t xml:space="preserve">D.W21 </w:t>
            </w:r>
          </w:p>
        </w:tc>
      </w:tr>
      <w:tr w:rsidR="00CF6658" w:rsidRPr="008620ED" w14:paraId="15C129A5" w14:textId="77777777" w:rsidTr="00221481">
        <w:tc>
          <w:tcPr>
            <w:tcW w:w="0" w:type="auto"/>
            <w:hideMark/>
          </w:tcPr>
          <w:p w14:paraId="5F282933" w14:textId="77777777" w:rsidR="00CF6658" w:rsidRPr="008620ED" w:rsidRDefault="00CF6658" w:rsidP="00CF6658">
            <w:pPr>
              <w:spacing w:before="0"/>
            </w:pPr>
            <w:r w:rsidRPr="008620ED">
              <w:t xml:space="preserve">W11 </w:t>
            </w:r>
          </w:p>
        </w:tc>
        <w:tc>
          <w:tcPr>
            <w:tcW w:w="0" w:type="auto"/>
            <w:hideMark/>
          </w:tcPr>
          <w:p w14:paraId="22C17953" w14:textId="77777777" w:rsidR="00CF6658" w:rsidRPr="008620ED" w:rsidRDefault="00CF6658" w:rsidP="00CF6658">
            <w:pPr>
              <w:spacing w:before="0"/>
            </w:pPr>
            <w:r w:rsidRPr="008620ED">
              <w:t xml:space="preserve">przebieg i sposoby postępowania rehabilitacyjnego w różnych chorobach </w:t>
            </w:r>
          </w:p>
        </w:tc>
        <w:tc>
          <w:tcPr>
            <w:tcW w:w="0" w:type="auto"/>
            <w:hideMark/>
          </w:tcPr>
          <w:p w14:paraId="735818ED" w14:textId="77777777" w:rsidR="00CF6658" w:rsidRPr="008620ED" w:rsidRDefault="00CF6658" w:rsidP="00CF6658">
            <w:pPr>
              <w:spacing w:before="0"/>
            </w:pPr>
            <w:r w:rsidRPr="008620ED">
              <w:rPr>
                <w:rStyle w:val="popup"/>
              </w:rPr>
              <w:t xml:space="preserve">D.W27 </w:t>
            </w:r>
          </w:p>
        </w:tc>
      </w:tr>
      <w:tr w:rsidR="00CF6658" w:rsidRPr="008620ED" w14:paraId="1EA0AA17" w14:textId="77777777" w:rsidTr="00221481">
        <w:tc>
          <w:tcPr>
            <w:tcW w:w="0" w:type="auto"/>
            <w:hideMark/>
          </w:tcPr>
          <w:p w14:paraId="2E6767FF" w14:textId="77777777" w:rsidR="00CF6658" w:rsidRPr="008620ED" w:rsidRDefault="00CF6658" w:rsidP="00CF6658">
            <w:pPr>
              <w:spacing w:before="0"/>
            </w:pPr>
            <w:r w:rsidRPr="008620ED">
              <w:t xml:space="preserve">W12 </w:t>
            </w:r>
          </w:p>
        </w:tc>
        <w:tc>
          <w:tcPr>
            <w:tcW w:w="0" w:type="auto"/>
            <w:hideMark/>
          </w:tcPr>
          <w:p w14:paraId="500D7F4C" w14:textId="77777777" w:rsidR="00CF6658" w:rsidRPr="008620ED" w:rsidRDefault="00CF6658" w:rsidP="00CF6658">
            <w:pPr>
              <w:spacing w:before="0"/>
            </w:pPr>
            <w:r w:rsidRPr="008620ED">
              <w:t xml:space="preserve">metody i techniki komunikowania się z pacjentem niezdolnym do nawiązania i podtrzymania efektywnej komunikacji ze względu na stan zdrowia lub stosowane leczenie </w:t>
            </w:r>
          </w:p>
        </w:tc>
        <w:tc>
          <w:tcPr>
            <w:tcW w:w="0" w:type="auto"/>
            <w:hideMark/>
          </w:tcPr>
          <w:p w14:paraId="30D96266" w14:textId="77777777" w:rsidR="00CF6658" w:rsidRPr="008620ED" w:rsidRDefault="00CF6658" w:rsidP="00CF6658">
            <w:pPr>
              <w:spacing w:before="0"/>
            </w:pPr>
            <w:r w:rsidRPr="008620ED">
              <w:rPr>
                <w:rStyle w:val="popup"/>
              </w:rPr>
              <w:t xml:space="preserve">D.W33 </w:t>
            </w:r>
          </w:p>
        </w:tc>
      </w:tr>
      <w:tr w:rsidR="00CF6658" w:rsidRPr="008620ED" w14:paraId="564F1B1E" w14:textId="77777777" w:rsidTr="00221481">
        <w:tc>
          <w:tcPr>
            <w:tcW w:w="0" w:type="auto"/>
            <w:gridSpan w:val="3"/>
            <w:hideMark/>
          </w:tcPr>
          <w:p w14:paraId="14A9EF54" w14:textId="77777777" w:rsidR="00CF6658" w:rsidRPr="008620ED" w:rsidRDefault="00CF6658" w:rsidP="00CF6658">
            <w:pPr>
              <w:spacing w:before="0"/>
            </w:pPr>
            <w:r w:rsidRPr="008620ED">
              <w:t xml:space="preserve">Umiejętności – Student potrafi: </w:t>
            </w:r>
          </w:p>
        </w:tc>
      </w:tr>
      <w:tr w:rsidR="00CF6658" w:rsidRPr="008620ED" w14:paraId="34A023D7" w14:textId="77777777" w:rsidTr="00221481">
        <w:tc>
          <w:tcPr>
            <w:tcW w:w="0" w:type="auto"/>
            <w:hideMark/>
          </w:tcPr>
          <w:p w14:paraId="33D0312E" w14:textId="77777777" w:rsidR="00CF6658" w:rsidRPr="008620ED" w:rsidRDefault="00CF6658" w:rsidP="00CF6658">
            <w:pPr>
              <w:spacing w:before="0"/>
            </w:pPr>
            <w:r w:rsidRPr="008620ED">
              <w:t xml:space="preserve">U1 </w:t>
            </w:r>
          </w:p>
        </w:tc>
        <w:tc>
          <w:tcPr>
            <w:tcW w:w="0" w:type="auto"/>
            <w:hideMark/>
          </w:tcPr>
          <w:p w14:paraId="54FB7F09" w14:textId="77777777" w:rsidR="00CF6658" w:rsidRPr="008620ED" w:rsidRDefault="00CF6658" w:rsidP="00CF6658">
            <w:pPr>
              <w:spacing w:before="0"/>
            </w:pPr>
            <w:r w:rsidRPr="008620ED">
              <w:t xml:space="preserve">gromadzić informacje, formułować diagnozę pielęgniarską, ustalać cele i plan opieki pielęgniarskiej, wdrażać interwencje pielęgniarskie oraz dokonywać ewaluacji opieki pielęgniarskiej </w:t>
            </w:r>
          </w:p>
        </w:tc>
        <w:tc>
          <w:tcPr>
            <w:tcW w:w="0" w:type="auto"/>
            <w:hideMark/>
          </w:tcPr>
          <w:p w14:paraId="4F45677E" w14:textId="77777777" w:rsidR="00CF6658" w:rsidRPr="008620ED" w:rsidRDefault="00CF6658" w:rsidP="00CF6658">
            <w:pPr>
              <w:spacing w:before="0"/>
            </w:pPr>
            <w:r w:rsidRPr="008620ED">
              <w:rPr>
                <w:rStyle w:val="popup"/>
              </w:rPr>
              <w:t xml:space="preserve">D.U1 </w:t>
            </w:r>
          </w:p>
        </w:tc>
      </w:tr>
      <w:tr w:rsidR="00CF6658" w:rsidRPr="008620ED" w14:paraId="6B7DDF38" w14:textId="77777777" w:rsidTr="00221481">
        <w:tc>
          <w:tcPr>
            <w:tcW w:w="0" w:type="auto"/>
            <w:hideMark/>
          </w:tcPr>
          <w:p w14:paraId="7E8BCB7D" w14:textId="77777777" w:rsidR="00CF6658" w:rsidRPr="008620ED" w:rsidRDefault="00CF6658" w:rsidP="00CF6658">
            <w:pPr>
              <w:spacing w:before="0"/>
            </w:pPr>
            <w:r w:rsidRPr="008620ED">
              <w:t xml:space="preserve">U2 </w:t>
            </w:r>
          </w:p>
        </w:tc>
        <w:tc>
          <w:tcPr>
            <w:tcW w:w="0" w:type="auto"/>
            <w:hideMark/>
          </w:tcPr>
          <w:p w14:paraId="540A7930" w14:textId="77777777" w:rsidR="00CF6658" w:rsidRPr="008620ED" w:rsidRDefault="00CF6658" w:rsidP="00CF6658">
            <w:pPr>
              <w:spacing w:before="0"/>
            </w:pPr>
            <w:r w:rsidRPr="008620ED">
              <w:t xml:space="preserve">przygotowywać pacjenta fizycznie i psychicznie do badań diagnostycznych </w:t>
            </w:r>
          </w:p>
        </w:tc>
        <w:tc>
          <w:tcPr>
            <w:tcW w:w="0" w:type="auto"/>
            <w:hideMark/>
          </w:tcPr>
          <w:p w14:paraId="30D80D2A" w14:textId="77777777" w:rsidR="00CF6658" w:rsidRPr="008620ED" w:rsidRDefault="00CF6658" w:rsidP="00CF6658">
            <w:pPr>
              <w:spacing w:before="0"/>
            </w:pPr>
            <w:r w:rsidRPr="008620ED">
              <w:rPr>
                <w:rStyle w:val="popup"/>
              </w:rPr>
              <w:t xml:space="preserve">D.U12 </w:t>
            </w:r>
          </w:p>
        </w:tc>
      </w:tr>
      <w:tr w:rsidR="00CF6658" w:rsidRPr="008620ED" w14:paraId="7FC5B888" w14:textId="77777777" w:rsidTr="00221481">
        <w:tc>
          <w:tcPr>
            <w:tcW w:w="0" w:type="auto"/>
            <w:hideMark/>
          </w:tcPr>
          <w:p w14:paraId="56E954D0" w14:textId="77777777" w:rsidR="00CF6658" w:rsidRPr="008620ED" w:rsidRDefault="00CF6658" w:rsidP="00CF6658">
            <w:pPr>
              <w:spacing w:before="0"/>
            </w:pPr>
            <w:r w:rsidRPr="008620ED">
              <w:t xml:space="preserve">U3 </w:t>
            </w:r>
          </w:p>
        </w:tc>
        <w:tc>
          <w:tcPr>
            <w:tcW w:w="0" w:type="auto"/>
            <w:hideMark/>
          </w:tcPr>
          <w:p w14:paraId="506797F0" w14:textId="77777777" w:rsidR="00CF6658" w:rsidRPr="008620ED" w:rsidRDefault="00CF6658" w:rsidP="00CF6658">
            <w:pPr>
              <w:spacing w:before="0"/>
            </w:pPr>
            <w:r w:rsidRPr="008620ED">
              <w:t xml:space="preserve">przygotowywać zapisy form recepturowych substancji leczniczych w ramach kontynuacji leczenia </w:t>
            </w:r>
          </w:p>
        </w:tc>
        <w:tc>
          <w:tcPr>
            <w:tcW w:w="0" w:type="auto"/>
            <w:hideMark/>
          </w:tcPr>
          <w:p w14:paraId="313CAD00" w14:textId="77777777" w:rsidR="00CF6658" w:rsidRPr="008620ED" w:rsidRDefault="00CF6658" w:rsidP="00CF6658">
            <w:pPr>
              <w:spacing w:before="0"/>
            </w:pPr>
            <w:r w:rsidRPr="008620ED">
              <w:rPr>
                <w:rStyle w:val="popup"/>
              </w:rPr>
              <w:t xml:space="preserve">D.U14 </w:t>
            </w:r>
          </w:p>
        </w:tc>
      </w:tr>
      <w:tr w:rsidR="00CF6658" w:rsidRPr="008620ED" w14:paraId="3E5C9533" w14:textId="77777777" w:rsidTr="00221481">
        <w:tc>
          <w:tcPr>
            <w:tcW w:w="0" w:type="auto"/>
            <w:hideMark/>
          </w:tcPr>
          <w:p w14:paraId="5F4529F2" w14:textId="77777777" w:rsidR="00CF6658" w:rsidRPr="008620ED" w:rsidRDefault="00CF6658" w:rsidP="00CF6658">
            <w:pPr>
              <w:spacing w:before="0"/>
            </w:pPr>
            <w:r w:rsidRPr="008620ED">
              <w:lastRenderedPageBreak/>
              <w:t xml:space="preserve">U4 </w:t>
            </w:r>
          </w:p>
        </w:tc>
        <w:tc>
          <w:tcPr>
            <w:tcW w:w="0" w:type="auto"/>
            <w:hideMark/>
          </w:tcPr>
          <w:p w14:paraId="7B672285" w14:textId="77777777" w:rsidR="00CF6658" w:rsidRPr="008620ED" w:rsidRDefault="00CF6658" w:rsidP="00CF6658">
            <w:pPr>
              <w:spacing w:before="0"/>
            </w:pPr>
            <w:r w:rsidRPr="008620ED">
              <w:t xml:space="preserve">rozpoznawać powikłania leczenia farmakologicznego, dietetycznego, rehabilitacyjnego i leczniczo-pielęgnacyjnego </w:t>
            </w:r>
          </w:p>
        </w:tc>
        <w:tc>
          <w:tcPr>
            <w:tcW w:w="0" w:type="auto"/>
            <w:hideMark/>
          </w:tcPr>
          <w:p w14:paraId="3EA440F4" w14:textId="77777777" w:rsidR="00CF6658" w:rsidRPr="008620ED" w:rsidRDefault="00CF6658" w:rsidP="00CF6658">
            <w:pPr>
              <w:spacing w:before="0"/>
            </w:pPr>
            <w:r w:rsidRPr="008620ED">
              <w:rPr>
                <w:rStyle w:val="popup"/>
              </w:rPr>
              <w:t xml:space="preserve">D.U18 </w:t>
            </w:r>
          </w:p>
        </w:tc>
      </w:tr>
      <w:tr w:rsidR="00CF6658" w:rsidRPr="008620ED" w14:paraId="0D0418DD" w14:textId="77777777" w:rsidTr="00221481">
        <w:tc>
          <w:tcPr>
            <w:tcW w:w="0" w:type="auto"/>
            <w:hideMark/>
          </w:tcPr>
          <w:p w14:paraId="00D4A717" w14:textId="77777777" w:rsidR="00CF6658" w:rsidRPr="008620ED" w:rsidRDefault="00CF6658" w:rsidP="00CF6658">
            <w:pPr>
              <w:spacing w:before="0"/>
            </w:pPr>
            <w:r w:rsidRPr="008620ED">
              <w:t xml:space="preserve">U5 </w:t>
            </w:r>
          </w:p>
        </w:tc>
        <w:tc>
          <w:tcPr>
            <w:tcW w:w="0" w:type="auto"/>
            <w:hideMark/>
          </w:tcPr>
          <w:p w14:paraId="791ABD7F" w14:textId="77777777" w:rsidR="00CF6658" w:rsidRPr="008620ED" w:rsidRDefault="00CF6658" w:rsidP="00CF6658">
            <w:pPr>
              <w:spacing w:before="0"/>
            </w:pPr>
            <w:r w:rsidRPr="008620ED">
              <w:t xml:space="preserve">prowadzić rozmowę terapeutyczną </w:t>
            </w:r>
          </w:p>
        </w:tc>
        <w:tc>
          <w:tcPr>
            <w:tcW w:w="0" w:type="auto"/>
            <w:hideMark/>
          </w:tcPr>
          <w:p w14:paraId="11E4AE6C" w14:textId="77777777" w:rsidR="00CF6658" w:rsidRPr="008620ED" w:rsidRDefault="00CF6658" w:rsidP="00CF6658">
            <w:pPr>
              <w:spacing w:before="0"/>
            </w:pPr>
            <w:r w:rsidRPr="008620ED">
              <w:rPr>
                <w:rStyle w:val="popup"/>
              </w:rPr>
              <w:t xml:space="preserve">D.U20 </w:t>
            </w:r>
          </w:p>
        </w:tc>
      </w:tr>
      <w:tr w:rsidR="00CF6658" w:rsidRPr="008620ED" w14:paraId="75A243F7" w14:textId="77777777" w:rsidTr="00221481">
        <w:tc>
          <w:tcPr>
            <w:tcW w:w="0" w:type="auto"/>
            <w:hideMark/>
          </w:tcPr>
          <w:p w14:paraId="713A8F87" w14:textId="77777777" w:rsidR="00CF6658" w:rsidRPr="008620ED" w:rsidRDefault="00CF6658" w:rsidP="00CF6658">
            <w:pPr>
              <w:spacing w:before="0"/>
            </w:pPr>
            <w:r w:rsidRPr="008620ED">
              <w:t xml:space="preserve">U6 </w:t>
            </w:r>
          </w:p>
        </w:tc>
        <w:tc>
          <w:tcPr>
            <w:tcW w:w="0" w:type="auto"/>
            <w:hideMark/>
          </w:tcPr>
          <w:p w14:paraId="6EA1258D" w14:textId="77777777" w:rsidR="00CF6658" w:rsidRPr="008620ED" w:rsidRDefault="00CF6658" w:rsidP="00CF6658">
            <w:pPr>
              <w:spacing w:before="0"/>
            </w:pPr>
            <w:r w:rsidRPr="008620ED">
              <w:t xml:space="preserve">przekazywać informacje członkom zespołu terapeutycznego o stanie zdrowia pacjenta </w:t>
            </w:r>
          </w:p>
        </w:tc>
        <w:tc>
          <w:tcPr>
            <w:tcW w:w="0" w:type="auto"/>
            <w:hideMark/>
          </w:tcPr>
          <w:p w14:paraId="372A87A3" w14:textId="77777777" w:rsidR="00CF6658" w:rsidRPr="008620ED" w:rsidRDefault="00CF6658" w:rsidP="00CF6658">
            <w:pPr>
              <w:spacing w:before="0"/>
            </w:pPr>
            <w:r w:rsidRPr="008620ED">
              <w:rPr>
                <w:rStyle w:val="popup"/>
              </w:rPr>
              <w:t xml:space="preserve">D.U22 </w:t>
            </w:r>
          </w:p>
        </w:tc>
      </w:tr>
      <w:tr w:rsidR="00CF6658" w:rsidRPr="008620ED" w14:paraId="100E7869" w14:textId="77777777" w:rsidTr="00221481">
        <w:tc>
          <w:tcPr>
            <w:tcW w:w="0" w:type="auto"/>
            <w:hideMark/>
          </w:tcPr>
          <w:p w14:paraId="6D164D12" w14:textId="77777777" w:rsidR="00CF6658" w:rsidRPr="008620ED" w:rsidRDefault="00CF6658" w:rsidP="00CF6658">
            <w:pPr>
              <w:spacing w:before="0"/>
            </w:pPr>
            <w:r w:rsidRPr="008620ED">
              <w:t xml:space="preserve">U7 </w:t>
            </w:r>
          </w:p>
        </w:tc>
        <w:tc>
          <w:tcPr>
            <w:tcW w:w="0" w:type="auto"/>
            <w:hideMark/>
          </w:tcPr>
          <w:p w14:paraId="0B978C93" w14:textId="77777777" w:rsidR="00CF6658" w:rsidRPr="008620ED" w:rsidRDefault="00CF6658" w:rsidP="00CF6658">
            <w:pPr>
              <w:spacing w:before="0"/>
            </w:pPr>
            <w:r w:rsidRPr="008620ED">
              <w:t xml:space="preserve">przygotowywać i podawać pacjentom leki różnymi drogami, samodzielnie lub na zlecenie lekarza </w:t>
            </w:r>
          </w:p>
        </w:tc>
        <w:tc>
          <w:tcPr>
            <w:tcW w:w="0" w:type="auto"/>
            <w:hideMark/>
          </w:tcPr>
          <w:p w14:paraId="4FF89F92" w14:textId="77777777" w:rsidR="00CF6658" w:rsidRPr="008620ED" w:rsidRDefault="00CF6658" w:rsidP="00CF6658">
            <w:pPr>
              <w:spacing w:before="0"/>
            </w:pPr>
            <w:r w:rsidRPr="008620ED">
              <w:rPr>
                <w:rStyle w:val="popup"/>
              </w:rPr>
              <w:t xml:space="preserve">D.U26 </w:t>
            </w:r>
          </w:p>
        </w:tc>
      </w:tr>
      <w:tr w:rsidR="00CF6658" w:rsidRPr="008620ED" w14:paraId="01EF4D85" w14:textId="77777777" w:rsidTr="00221481">
        <w:tc>
          <w:tcPr>
            <w:tcW w:w="0" w:type="auto"/>
            <w:gridSpan w:val="3"/>
            <w:hideMark/>
          </w:tcPr>
          <w:p w14:paraId="162E1BDB" w14:textId="77777777" w:rsidR="00CF6658" w:rsidRPr="008620ED" w:rsidRDefault="00CF6658" w:rsidP="00CF6658">
            <w:pPr>
              <w:spacing w:before="0"/>
            </w:pPr>
            <w:r w:rsidRPr="008620ED">
              <w:t xml:space="preserve">Kompetencji społecznych – Student jest gotów do: </w:t>
            </w:r>
          </w:p>
        </w:tc>
      </w:tr>
      <w:tr w:rsidR="00CF6658" w:rsidRPr="008620ED" w14:paraId="1FF0D03E" w14:textId="77777777" w:rsidTr="00221481">
        <w:tc>
          <w:tcPr>
            <w:tcW w:w="0" w:type="auto"/>
            <w:hideMark/>
          </w:tcPr>
          <w:p w14:paraId="547D9A31" w14:textId="77777777" w:rsidR="00CF6658" w:rsidRPr="008620ED" w:rsidRDefault="00CF6658" w:rsidP="00CF6658">
            <w:pPr>
              <w:spacing w:before="0"/>
            </w:pPr>
            <w:r w:rsidRPr="008620ED">
              <w:t xml:space="preserve">K1 </w:t>
            </w:r>
          </w:p>
        </w:tc>
        <w:tc>
          <w:tcPr>
            <w:tcW w:w="0" w:type="auto"/>
            <w:hideMark/>
          </w:tcPr>
          <w:p w14:paraId="71913074" w14:textId="77777777" w:rsidR="00CF6658" w:rsidRPr="008620ED" w:rsidRDefault="00CF6658" w:rsidP="00CF6658">
            <w:pPr>
              <w:spacing w:before="0"/>
            </w:pPr>
            <w:r w:rsidRPr="008620ED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69FCBD23" w14:textId="77777777" w:rsidR="00CF6658" w:rsidRPr="008620ED" w:rsidRDefault="00CF6658" w:rsidP="00CF6658">
            <w:pPr>
              <w:spacing w:before="0"/>
            </w:pPr>
            <w:r w:rsidRPr="008620ED">
              <w:rPr>
                <w:rStyle w:val="popup"/>
              </w:rPr>
              <w:t xml:space="preserve">O.K2 </w:t>
            </w:r>
          </w:p>
        </w:tc>
      </w:tr>
      <w:tr w:rsidR="00CF6658" w:rsidRPr="008620ED" w14:paraId="6DAA39D2" w14:textId="77777777" w:rsidTr="00221481">
        <w:tc>
          <w:tcPr>
            <w:tcW w:w="0" w:type="auto"/>
            <w:hideMark/>
          </w:tcPr>
          <w:p w14:paraId="74719CE8" w14:textId="77777777" w:rsidR="00CF6658" w:rsidRPr="008620ED" w:rsidRDefault="00CF6658" w:rsidP="00CF6658">
            <w:pPr>
              <w:spacing w:before="0"/>
            </w:pPr>
            <w:r w:rsidRPr="008620ED">
              <w:t xml:space="preserve">K2 </w:t>
            </w:r>
          </w:p>
        </w:tc>
        <w:tc>
          <w:tcPr>
            <w:tcW w:w="0" w:type="auto"/>
            <w:hideMark/>
          </w:tcPr>
          <w:p w14:paraId="459D6DF0" w14:textId="77777777" w:rsidR="00CF6658" w:rsidRPr="008620ED" w:rsidRDefault="00CF6658" w:rsidP="00CF6658">
            <w:pPr>
              <w:spacing w:before="0"/>
            </w:pPr>
            <w:r w:rsidRPr="008620ED"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438F5B31" w14:textId="77777777" w:rsidR="00CF6658" w:rsidRPr="008620ED" w:rsidRDefault="00CF6658" w:rsidP="00CF6658">
            <w:pPr>
              <w:spacing w:before="0"/>
            </w:pPr>
            <w:r w:rsidRPr="008620ED">
              <w:rPr>
                <w:rStyle w:val="popup"/>
              </w:rPr>
              <w:t xml:space="preserve">O.K1 </w:t>
            </w:r>
          </w:p>
        </w:tc>
      </w:tr>
      <w:tr w:rsidR="00CF6658" w:rsidRPr="008620ED" w14:paraId="01EEEBE8" w14:textId="77777777" w:rsidTr="00221481">
        <w:tc>
          <w:tcPr>
            <w:tcW w:w="0" w:type="auto"/>
            <w:hideMark/>
          </w:tcPr>
          <w:p w14:paraId="36791105" w14:textId="77777777" w:rsidR="00CF6658" w:rsidRPr="008620ED" w:rsidRDefault="00CF6658" w:rsidP="00CF6658">
            <w:pPr>
              <w:spacing w:before="0"/>
            </w:pPr>
            <w:r w:rsidRPr="008620ED">
              <w:t xml:space="preserve">K3 </w:t>
            </w:r>
          </w:p>
        </w:tc>
        <w:tc>
          <w:tcPr>
            <w:tcW w:w="0" w:type="auto"/>
            <w:hideMark/>
          </w:tcPr>
          <w:p w14:paraId="5D8EBDAA" w14:textId="77777777" w:rsidR="00CF6658" w:rsidRPr="008620ED" w:rsidRDefault="00CF6658" w:rsidP="00CF6658">
            <w:pPr>
              <w:spacing w:before="0"/>
            </w:pPr>
            <w:r w:rsidRPr="008620ED"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480EFC39" w14:textId="77777777" w:rsidR="00CF6658" w:rsidRPr="008620ED" w:rsidRDefault="00CF6658" w:rsidP="00CF6658">
            <w:pPr>
              <w:spacing w:before="0"/>
            </w:pPr>
            <w:r w:rsidRPr="008620ED">
              <w:rPr>
                <w:rStyle w:val="popup"/>
              </w:rPr>
              <w:t xml:space="preserve">O.K3 </w:t>
            </w:r>
          </w:p>
        </w:tc>
      </w:tr>
      <w:tr w:rsidR="00CF6658" w:rsidRPr="008620ED" w14:paraId="372D546A" w14:textId="77777777" w:rsidTr="00221481">
        <w:tc>
          <w:tcPr>
            <w:tcW w:w="0" w:type="auto"/>
            <w:hideMark/>
          </w:tcPr>
          <w:p w14:paraId="45DCC48D" w14:textId="77777777" w:rsidR="00CF6658" w:rsidRPr="008620ED" w:rsidRDefault="00CF6658" w:rsidP="00CF6658">
            <w:pPr>
              <w:spacing w:before="0"/>
            </w:pPr>
            <w:r w:rsidRPr="008620ED">
              <w:t xml:space="preserve">K4 </w:t>
            </w:r>
          </w:p>
        </w:tc>
        <w:tc>
          <w:tcPr>
            <w:tcW w:w="0" w:type="auto"/>
            <w:hideMark/>
          </w:tcPr>
          <w:p w14:paraId="416D2194" w14:textId="77777777" w:rsidR="00CF6658" w:rsidRPr="008620ED" w:rsidRDefault="00CF6658" w:rsidP="00CF6658">
            <w:pPr>
              <w:spacing w:before="0"/>
            </w:pPr>
            <w:r w:rsidRPr="008620ED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12ADF8C5" w14:textId="77777777" w:rsidR="00CF6658" w:rsidRPr="008620ED" w:rsidRDefault="00CF6658" w:rsidP="00CF6658">
            <w:pPr>
              <w:spacing w:before="0"/>
            </w:pPr>
            <w:r w:rsidRPr="008620ED">
              <w:rPr>
                <w:rStyle w:val="popup"/>
              </w:rPr>
              <w:t xml:space="preserve">O.K4 </w:t>
            </w:r>
          </w:p>
        </w:tc>
      </w:tr>
      <w:tr w:rsidR="00CF6658" w:rsidRPr="008620ED" w14:paraId="4114C149" w14:textId="77777777" w:rsidTr="00221481">
        <w:tc>
          <w:tcPr>
            <w:tcW w:w="0" w:type="auto"/>
            <w:hideMark/>
          </w:tcPr>
          <w:p w14:paraId="610C3ED9" w14:textId="77777777" w:rsidR="00CF6658" w:rsidRPr="008620ED" w:rsidRDefault="00CF6658" w:rsidP="00CF6658">
            <w:pPr>
              <w:spacing w:before="0"/>
            </w:pPr>
            <w:r w:rsidRPr="008620ED">
              <w:t xml:space="preserve">K5 </w:t>
            </w:r>
          </w:p>
        </w:tc>
        <w:tc>
          <w:tcPr>
            <w:tcW w:w="0" w:type="auto"/>
            <w:hideMark/>
          </w:tcPr>
          <w:p w14:paraId="2DD3EA98" w14:textId="77777777" w:rsidR="00CF6658" w:rsidRPr="008620ED" w:rsidRDefault="00CF6658" w:rsidP="00CF6658">
            <w:pPr>
              <w:spacing w:before="0"/>
            </w:pPr>
            <w:r w:rsidRPr="008620ED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35DB81F1" w14:textId="77777777" w:rsidR="00CF6658" w:rsidRPr="008620ED" w:rsidRDefault="00CF6658" w:rsidP="00CF6658">
            <w:pPr>
              <w:spacing w:before="0"/>
            </w:pPr>
            <w:r w:rsidRPr="008620ED">
              <w:rPr>
                <w:rStyle w:val="popup"/>
              </w:rPr>
              <w:t xml:space="preserve">O.K5 </w:t>
            </w:r>
          </w:p>
        </w:tc>
      </w:tr>
      <w:tr w:rsidR="00CF6658" w:rsidRPr="008620ED" w14:paraId="2813693F" w14:textId="77777777" w:rsidTr="00221481">
        <w:tc>
          <w:tcPr>
            <w:tcW w:w="0" w:type="auto"/>
            <w:hideMark/>
          </w:tcPr>
          <w:p w14:paraId="5447D2FA" w14:textId="77777777" w:rsidR="00CF6658" w:rsidRPr="008620ED" w:rsidRDefault="00CF6658" w:rsidP="00CF6658">
            <w:pPr>
              <w:spacing w:before="0"/>
            </w:pPr>
            <w:r w:rsidRPr="008620ED">
              <w:t xml:space="preserve">K6 </w:t>
            </w:r>
          </w:p>
        </w:tc>
        <w:tc>
          <w:tcPr>
            <w:tcW w:w="0" w:type="auto"/>
            <w:hideMark/>
          </w:tcPr>
          <w:p w14:paraId="6275A945" w14:textId="77777777" w:rsidR="00CF6658" w:rsidRPr="008620ED" w:rsidRDefault="00CF6658" w:rsidP="00CF6658">
            <w:pPr>
              <w:spacing w:before="0"/>
            </w:pPr>
            <w:r w:rsidRPr="008620ED"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hideMark/>
          </w:tcPr>
          <w:p w14:paraId="56EB9DD9" w14:textId="77777777" w:rsidR="00CF6658" w:rsidRPr="008620ED" w:rsidRDefault="00CF6658" w:rsidP="00CF6658">
            <w:pPr>
              <w:spacing w:before="0"/>
            </w:pPr>
            <w:r w:rsidRPr="008620ED">
              <w:rPr>
                <w:rStyle w:val="popup"/>
              </w:rPr>
              <w:t xml:space="preserve">O.K6 </w:t>
            </w:r>
          </w:p>
        </w:tc>
      </w:tr>
      <w:tr w:rsidR="00CF6658" w:rsidRPr="008620ED" w14:paraId="1D93D0DF" w14:textId="77777777" w:rsidTr="00221481">
        <w:tc>
          <w:tcPr>
            <w:tcW w:w="0" w:type="auto"/>
            <w:hideMark/>
          </w:tcPr>
          <w:p w14:paraId="0BB96072" w14:textId="77777777" w:rsidR="00CF6658" w:rsidRPr="008620ED" w:rsidRDefault="00CF6658" w:rsidP="00CF6658">
            <w:pPr>
              <w:spacing w:before="0"/>
            </w:pPr>
            <w:r w:rsidRPr="008620ED">
              <w:t xml:space="preserve">K7 </w:t>
            </w:r>
          </w:p>
        </w:tc>
        <w:tc>
          <w:tcPr>
            <w:tcW w:w="0" w:type="auto"/>
            <w:hideMark/>
          </w:tcPr>
          <w:p w14:paraId="61B59E9F" w14:textId="77777777" w:rsidR="00CF6658" w:rsidRPr="008620ED" w:rsidRDefault="00CF6658" w:rsidP="00CF6658">
            <w:pPr>
              <w:spacing w:before="0"/>
            </w:pPr>
            <w:r w:rsidRPr="008620ED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0F933639" w14:textId="77777777" w:rsidR="00CF6658" w:rsidRPr="008620ED" w:rsidRDefault="00CF6658" w:rsidP="00CF6658">
            <w:pPr>
              <w:spacing w:before="0"/>
            </w:pPr>
            <w:r w:rsidRPr="008620ED">
              <w:rPr>
                <w:rStyle w:val="popup"/>
              </w:rPr>
              <w:t xml:space="preserve">O.K7 </w:t>
            </w:r>
          </w:p>
        </w:tc>
      </w:tr>
    </w:tbl>
    <w:p w14:paraId="5F03AB49" w14:textId="77777777" w:rsidR="00CF6658" w:rsidRPr="008620ED" w:rsidRDefault="00CF6658" w:rsidP="00CF6658">
      <w:pPr>
        <w:pStyle w:val="Nagwek1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4885"/>
        <w:gridCol w:w="1590"/>
        <w:gridCol w:w="2036"/>
      </w:tblGrid>
      <w:tr w:rsidR="00CF6658" w:rsidRPr="008620ED" w14:paraId="4044BEDF" w14:textId="77777777" w:rsidTr="00221481">
        <w:tc>
          <w:tcPr>
            <w:tcW w:w="0" w:type="auto"/>
            <w:hideMark/>
          </w:tcPr>
          <w:p w14:paraId="2ACEF1E7" w14:textId="77777777" w:rsidR="00CF6658" w:rsidRPr="008620ED" w:rsidRDefault="00CF6658" w:rsidP="00CF6658">
            <w:pPr>
              <w:spacing w:before="0"/>
            </w:pPr>
            <w:r w:rsidRPr="008620ED">
              <w:t xml:space="preserve">Lp. </w:t>
            </w:r>
          </w:p>
        </w:tc>
        <w:tc>
          <w:tcPr>
            <w:tcW w:w="0" w:type="auto"/>
            <w:hideMark/>
          </w:tcPr>
          <w:p w14:paraId="6022F159" w14:textId="77777777" w:rsidR="00CF6658" w:rsidRPr="008620ED" w:rsidRDefault="00CF6658" w:rsidP="00CF6658">
            <w:pPr>
              <w:spacing w:before="0"/>
            </w:pPr>
            <w:r w:rsidRPr="008620ED">
              <w:t xml:space="preserve">Treści programowe </w:t>
            </w:r>
          </w:p>
        </w:tc>
        <w:tc>
          <w:tcPr>
            <w:tcW w:w="0" w:type="auto"/>
            <w:hideMark/>
          </w:tcPr>
          <w:p w14:paraId="3791D9A5" w14:textId="77777777" w:rsidR="00CF6658" w:rsidRPr="008620ED" w:rsidRDefault="00CF6658" w:rsidP="00CF6658">
            <w:pPr>
              <w:spacing w:before="0"/>
            </w:pPr>
            <w:r w:rsidRPr="008620ED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71576182" w14:textId="77777777" w:rsidR="00CF6658" w:rsidRPr="008620ED" w:rsidRDefault="00CF6658" w:rsidP="00CF6658">
            <w:pPr>
              <w:spacing w:before="0"/>
            </w:pPr>
            <w:r w:rsidRPr="008620ED">
              <w:t xml:space="preserve">Formy prowadzenia zajęć </w:t>
            </w:r>
          </w:p>
        </w:tc>
      </w:tr>
      <w:tr w:rsidR="00CF6658" w:rsidRPr="008620ED" w14:paraId="762ACC4F" w14:textId="77777777" w:rsidTr="00221481">
        <w:tc>
          <w:tcPr>
            <w:tcW w:w="0" w:type="auto"/>
            <w:hideMark/>
          </w:tcPr>
          <w:p w14:paraId="285B5A96" w14:textId="77777777" w:rsidR="00CF6658" w:rsidRPr="008620ED" w:rsidRDefault="00CF6658" w:rsidP="00CF6658">
            <w:pPr>
              <w:spacing w:before="0"/>
            </w:pPr>
            <w:r w:rsidRPr="008620ED">
              <w:t>1.</w:t>
            </w:r>
          </w:p>
        </w:tc>
        <w:tc>
          <w:tcPr>
            <w:tcW w:w="0" w:type="auto"/>
            <w:hideMark/>
          </w:tcPr>
          <w:p w14:paraId="53AF03B5" w14:textId="77777777" w:rsidR="00CF6658" w:rsidRPr="008620ED" w:rsidRDefault="00CF6658" w:rsidP="00CF6658">
            <w:pPr>
              <w:spacing w:before="0"/>
            </w:pPr>
            <w:r w:rsidRPr="008620ED">
              <w:t xml:space="preserve">Modele i koncepcje teoretyczne zdrowia i zaburzeń psychicznych. Specyfika zaburzeń psychicznych w różnych grupach wiekowych. </w:t>
            </w:r>
          </w:p>
        </w:tc>
        <w:tc>
          <w:tcPr>
            <w:tcW w:w="0" w:type="auto"/>
            <w:hideMark/>
          </w:tcPr>
          <w:p w14:paraId="7C2E2113" w14:textId="77777777" w:rsidR="00CF6658" w:rsidRPr="008620ED" w:rsidRDefault="00CF6658" w:rsidP="00CF6658">
            <w:pPr>
              <w:spacing w:before="0"/>
            </w:pPr>
            <w:r w:rsidRPr="008620ED">
              <w:rPr>
                <w:rStyle w:val="popup"/>
              </w:rPr>
              <w:t xml:space="preserve">W1, K1 </w:t>
            </w:r>
          </w:p>
        </w:tc>
        <w:tc>
          <w:tcPr>
            <w:tcW w:w="0" w:type="auto"/>
            <w:hideMark/>
          </w:tcPr>
          <w:p w14:paraId="10B7CC71" w14:textId="77777777" w:rsidR="00CF6658" w:rsidRPr="008620ED" w:rsidRDefault="00CF6658" w:rsidP="00CF6658">
            <w:pPr>
              <w:spacing w:before="0"/>
            </w:pPr>
            <w:r w:rsidRPr="008620ED">
              <w:t xml:space="preserve">wykład </w:t>
            </w:r>
          </w:p>
        </w:tc>
      </w:tr>
      <w:tr w:rsidR="00CF6658" w:rsidRPr="008620ED" w14:paraId="7DB4332C" w14:textId="77777777" w:rsidTr="00221481">
        <w:tc>
          <w:tcPr>
            <w:tcW w:w="0" w:type="auto"/>
            <w:hideMark/>
          </w:tcPr>
          <w:p w14:paraId="62ECFAEB" w14:textId="77777777" w:rsidR="00CF6658" w:rsidRPr="008620ED" w:rsidRDefault="00CF6658" w:rsidP="00CF6658">
            <w:pPr>
              <w:spacing w:before="0"/>
            </w:pPr>
            <w:r w:rsidRPr="008620ED">
              <w:t>2.</w:t>
            </w:r>
          </w:p>
        </w:tc>
        <w:tc>
          <w:tcPr>
            <w:tcW w:w="0" w:type="auto"/>
            <w:hideMark/>
          </w:tcPr>
          <w:p w14:paraId="3862EBE7" w14:textId="77777777" w:rsidR="00CF6658" w:rsidRPr="008620ED" w:rsidRDefault="00CF6658" w:rsidP="00CF6658">
            <w:pPr>
              <w:spacing w:before="0"/>
            </w:pPr>
            <w:r w:rsidRPr="008620ED">
              <w:t xml:space="preserve">Etiologia i epidemiologia zaburzeń psychicznych. Psychopatologia ogólna. Psychopatologia szczegółowa: zaburzenia psychotyczne, zaburzenia nastroju, zaburzenia nerwicowe, zaburzenia odżywiania, zaburzenia osobowości, uzależnienia, psychoorganiczne. Problematyka samobójstw. Zaburzenia psychiczne w chorobach somatycznych. Systemy klasyfikacyjne w psychiatrii. </w:t>
            </w:r>
          </w:p>
        </w:tc>
        <w:tc>
          <w:tcPr>
            <w:tcW w:w="0" w:type="auto"/>
            <w:hideMark/>
          </w:tcPr>
          <w:p w14:paraId="4600D14A" w14:textId="77777777" w:rsidR="00CF6658" w:rsidRPr="008620ED" w:rsidRDefault="00CF6658" w:rsidP="00CF6658">
            <w:pPr>
              <w:spacing w:before="0"/>
            </w:pPr>
            <w:r w:rsidRPr="008620ED">
              <w:rPr>
                <w:rStyle w:val="popup"/>
              </w:rPr>
              <w:t xml:space="preserve">W8, K2, K5, K7 </w:t>
            </w:r>
          </w:p>
        </w:tc>
        <w:tc>
          <w:tcPr>
            <w:tcW w:w="0" w:type="auto"/>
            <w:hideMark/>
          </w:tcPr>
          <w:p w14:paraId="2869CB97" w14:textId="77777777" w:rsidR="00CF6658" w:rsidRPr="008620ED" w:rsidRDefault="00CF6658" w:rsidP="00CF6658">
            <w:pPr>
              <w:spacing w:before="0"/>
            </w:pPr>
            <w:r w:rsidRPr="008620ED">
              <w:t xml:space="preserve">wykład, </w:t>
            </w:r>
            <w:r w:rsidR="00042A14" w:rsidRPr="008620ED">
              <w:t xml:space="preserve">e-learning, </w:t>
            </w:r>
            <w:r w:rsidRPr="008620ED">
              <w:t xml:space="preserve">zajęcia praktyczne, samokształcenie </w:t>
            </w:r>
          </w:p>
        </w:tc>
      </w:tr>
      <w:tr w:rsidR="00CF6658" w:rsidRPr="008620ED" w14:paraId="691BAA22" w14:textId="77777777" w:rsidTr="00221481">
        <w:tc>
          <w:tcPr>
            <w:tcW w:w="0" w:type="auto"/>
            <w:hideMark/>
          </w:tcPr>
          <w:p w14:paraId="051C1E97" w14:textId="77777777" w:rsidR="00CF6658" w:rsidRPr="008620ED" w:rsidRDefault="00CF6658" w:rsidP="00CF6658">
            <w:pPr>
              <w:spacing w:before="0"/>
            </w:pPr>
            <w:r w:rsidRPr="008620ED">
              <w:t>3.</w:t>
            </w:r>
          </w:p>
        </w:tc>
        <w:tc>
          <w:tcPr>
            <w:tcW w:w="0" w:type="auto"/>
            <w:hideMark/>
          </w:tcPr>
          <w:p w14:paraId="22CE4739" w14:textId="77777777" w:rsidR="00CF6658" w:rsidRPr="008620ED" w:rsidRDefault="00CF6658" w:rsidP="00CF6658">
            <w:pPr>
              <w:spacing w:before="0"/>
            </w:pPr>
            <w:r w:rsidRPr="008620ED">
              <w:t xml:space="preserve">Komunikowanie się z osobami chorującymi psychicznie. </w:t>
            </w:r>
          </w:p>
        </w:tc>
        <w:tc>
          <w:tcPr>
            <w:tcW w:w="0" w:type="auto"/>
            <w:hideMark/>
          </w:tcPr>
          <w:p w14:paraId="5E8F0A4E" w14:textId="77777777" w:rsidR="00CF6658" w:rsidRPr="008620ED" w:rsidRDefault="00CF6658" w:rsidP="00CF6658">
            <w:pPr>
              <w:spacing w:before="0"/>
            </w:pPr>
            <w:r w:rsidRPr="008620ED">
              <w:rPr>
                <w:rStyle w:val="popup"/>
              </w:rPr>
              <w:t xml:space="preserve">W12, U5, K1, K2, K3, K4, K6, K7 </w:t>
            </w:r>
          </w:p>
        </w:tc>
        <w:tc>
          <w:tcPr>
            <w:tcW w:w="0" w:type="auto"/>
            <w:hideMark/>
          </w:tcPr>
          <w:p w14:paraId="308B3FCF" w14:textId="77777777" w:rsidR="00CF6658" w:rsidRPr="008620ED" w:rsidRDefault="00CF6658" w:rsidP="00CF6658">
            <w:pPr>
              <w:spacing w:before="0"/>
            </w:pPr>
            <w:r w:rsidRPr="008620ED">
              <w:t xml:space="preserve">wykład, zajęcia praktyczne </w:t>
            </w:r>
          </w:p>
        </w:tc>
      </w:tr>
      <w:tr w:rsidR="00CF6658" w:rsidRPr="008620ED" w14:paraId="43EC911C" w14:textId="77777777" w:rsidTr="00221481">
        <w:tc>
          <w:tcPr>
            <w:tcW w:w="0" w:type="auto"/>
            <w:hideMark/>
          </w:tcPr>
          <w:p w14:paraId="655AD48F" w14:textId="77777777" w:rsidR="00CF6658" w:rsidRPr="008620ED" w:rsidRDefault="00CF6658" w:rsidP="00CF6658">
            <w:pPr>
              <w:spacing w:before="0"/>
            </w:pPr>
            <w:r w:rsidRPr="008620ED">
              <w:t>4.</w:t>
            </w:r>
          </w:p>
        </w:tc>
        <w:tc>
          <w:tcPr>
            <w:tcW w:w="0" w:type="auto"/>
            <w:hideMark/>
          </w:tcPr>
          <w:p w14:paraId="6899559A" w14:textId="77777777" w:rsidR="00CF6658" w:rsidRPr="008620ED" w:rsidRDefault="00CF6658" w:rsidP="00CF6658">
            <w:pPr>
              <w:spacing w:before="0"/>
            </w:pPr>
            <w:r w:rsidRPr="008620ED">
              <w:t xml:space="preserve">Model psychiatrycznej opieki zdrowotnej w Polsce. Odział psychiatryczny jako środowisko terapeutyczne. Dynamika funkcjonowania pacjenta w wymiarze poznawczym, emocjonalnym, behawioralnym w związku z fazą/etapem choroby. </w:t>
            </w:r>
          </w:p>
        </w:tc>
        <w:tc>
          <w:tcPr>
            <w:tcW w:w="0" w:type="auto"/>
            <w:hideMark/>
          </w:tcPr>
          <w:p w14:paraId="5D75E51D" w14:textId="77777777" w:rsidR="00CF6658" w:rsidRPr="008620ED" w:rsidRDefault="00CF6658" w:rsidP="00CF6658">
            <w:pPr>
              <w:spacing w:before="0"/>
            </w:pPr>
            <w:r w:rsidRPr="008620ED">
              <w:rPr>
                <w:rStyle w:val="popup"/>
              </w:rPr>
              <w:t xml:space="preserve">W6, W7, K1, K2, K3, K4, K5, K6 </w:t>
            </w:r>
          </w:p>
        </w:tc>
        <w:tc>
          <w:tcPr>
            <w:tcW w:w="0" w:type="auto"/>
            <w:hideMark/>
          </w:tcPr>
          <w:p w14:paraId="0EE36028" w14:textId="77777777" w:rsidR="00CF6658" w:rsidRPr="008620ED" w:rsidRDefault="00CF6658" w:rsidP="00CF6658">
            <w:pPr>
              <w:spacing w:before="0"/>
            </w:pPr>
            <w:r w:rsidRPr="008620ED">
              <w:t xml:space="preserve">wykład, zajęcia praktyczne </w:t>
            </w:r>
          </w:p>
        </w:tc>
      </w:tr>
      <w:tr w:rsidR="00CF6658" w:rsidRPr="008620ED" w14:paraId="552975FA" w14:textId="77777777" w:rsidTr="00221481">
        <w:tc>
          <w:tcPr>
            <w:tcW w:w="0" w:type="auto"/>
            <w:hideMark/>
          </w:tcPr>
          <w:p w14:paraId="6587A9F3" w14:textId="77777777" w:rsidR="00CF6658" w:rsidRPr="008620ED" w:rsidRDefault="00CF6658" w:rsidP="00CF6658">
            <w:pPr>
              <w:spacing w:before="0"/>
            </w:pPr>
            <w:r w:rsidRPr="008620ED">
              <w:lastRenderedPageBreak/>
              <w:t>5.</w:t>
            </w:r>
          </w:p>
        </w:tc>
        <w:tc>
          <w:tcPr>
            <w:tcW w:w="0" w:type="auto"/>
            <w:hideMark/>
          </w:tcPr>
          <w:p w14:paraId="208FB3C2" w14:textId="77777777" w:rsidR="00CF6658" w:rsidRPr="008620ED" w:rsidRDefault="00CF6658" w:rsidP="00CF6658">
            <w:pPr>
              <w:spacing w:before="0"/>
            </w:pPr>
            <w:r w:rsidRPr="008620ED">
              <w:t xml:space="preserve">Badania diagnostyczne i konsultacje specjalistyczne w psychiatrii. </w:t>
            </w:r>
          </w:p>
        </w:tc>
        <w:tc>
          <w:tcPr>
            <w:tcW w:w="0" w:type="auto"/>
            <w:hideMark/>
          </w:tcPr>
          <w:p w14:paraId="43EFE335" w14:textId="77777777" w:rsidR="00CF6658" w:rsidRPr="008620ED" w:rsidRDefault="00CF6658" w:rsidP="00CF6658">
            <w:pPr>
              <w:spacing w:before="0"/>
            </w:pPr>
            <w:r w:rsidRPr="008620ED">
              <w:rPr>
                <w:rStyle w:val="popup"/>
              </w:rPr>
              <w:t xml:space="preserve">W3, W4, U2, K1, K2, K3, K4, K6 </w:t>
            </w:r>
          </w:p>
        </w:tc>
        <w:tc>
          <w:tcPr>
            <w:tcW w:w="0" w:type="auto"/>
            <w:hideMark/>
          </w:tcPr>
          <w:p w14:paraId="64EC37E7" w14:textId="77777777" w:rsidR="00CF6658" w:rsidRPr="008620ED" w:rsidRDefault="00CF6658" w:rsidP="00CF6658">
            <w:pPr>
              <w:spacing w:before="0"/>
            </w:pPr>
            <w:r w:rsidRPr="008620ED">
              <w:t>wykład, zajęcia praktyczne</w:t>
            </w:r>
            <w:r w:rsidR="009A3209" w:rsidRPr="008620ED">
              <w:t>, samokształcenie</w:t>
            </w:r>
            <w:r w:rsidRPr="008620ED">
              <w:t xml:space="preserve"> </w:t>
            </w:r>
          </w:p>
        </w:tc>
      </w:tr>
      <w:tr w:rsidR="00CF6658" w:rsidRPr="008620ED" w14:paraId="100AE796" w14:textId="77777777" w:rsidTr="00221481">
        <w:tc>
          <w:tcPr>
            <w:tcW w:w="0" w:type="auto"/>
            <w:hideMark/>
          </w:tcPr>
          <w:p w14:paraId="329FE897" w14:textId="77777777" w:rsidR="00CF6658" w:rsidRPr="008620ED" w:rsidRDefault="00CF6658" w:rsidP="00CF6658">
            <w:pPr>
              <w:spacing w:before="0"/>
            </w:pPr>
            <w:r w:rsidRPr="008620ED">
              <w:t>6.</w:t>
            </w:r>
          </w:p>
        </w:tc>
        <w:tc>
          <w:tcPr>
            <w:tcW w:w="0" w:type="auto"/>
            <w:hideMark/>
          </w:tcPr>
          <w:p w14:paraId="3BAAAA7E" w14:textId="77777777" w:rsidR="00CF6658" w:rsidRPr="008620ED" w:rsidRDefault="00CF6658" w:rsidP="00CF6658">
            <w:pPr>
              <w:spacing w:before="0"/>
            </w:pPr>
            <w:r w:rsidRPr="008620ED">
              <w:t xml:space="preserve">Metody leczenia w psychiatrii. Problemy wynikające z leczenia metodami biologicznymi. Przymus bezpośredni w psychiatrii. Metody psychospołeczne w psychiatrii Podstawowe kierunki w psychoterapii. </w:t>
            </w:r>
          </w:p>
        </w:tc>
        <w:tc>
          <w:tcPr>
            <w:tcW w:w="0" w:type="auto"/>
            <w:hideMark/>
          </w:tcPr>
          <w:p w14:paraId="1D5B821C" w14:textId="77777777" w:rsidR="00CF6658" w:rsidRPr="008620ED" w:rsidRDefault="00CF6658" w:rsidP="00CF6658">
            <w:pPr>
              <w:spacing w:before="0"/>
            </w:pPr>
            <w:r w:rsidRPr="008620ED">
              <w:rPr>
                <w:rStyle w:val="popup"/>
              </w:rPr>
              <w:t xml:space="preserve">W10, W5, W9, U3, U4, U7, K1, K2, K3, K4, K5, K6, K7 </w:t>
            </w:r>
          </w:p>
        </w:tc>
        <w:tc>
          <w:tcPr>
            <w:tcW w:w="0" w:type="auto"/>
            <w:hideMark/>
          </w:tcPr>
          <w:p w14:paraId="5A9B39F2" w14:textId="77777777" w:rsidR="00CF6658" w:rsidRPr="008620ED" w:rsidRDefault="00CF6658" w:rsidP="00CF6658">
            <w:pPr>
              <w:spacing w:before="0"/>
            </w:pPr>
            <w:r w:rsidRPr="008620ED">
              <w:t xml:space="preserve">wykład, zajęcia praktyczne, samokształcenie </w:t>
            </w:r>
          </w:p>
        </w:tc>
      </w:tr>
      <w:tr w:rsidR="00CF6658" w:rsidRPr="008620ED" w14:paraId="096175C0" w14:textId="77777777" w:rsidTr="00221481">
        <w:tc>
          <w:tcPr>
            <w:tcW w:w="0" w:type="auto"/>
            <w:hideMark/>
          </w:tcPr>
          <w:p w14:paraId="0D6323D6" w14:textId="77777777" w:rsidR="00CF6658" w:rsidRPr="008620ED" w:rsidRDefault="00CF6658" w:rsidP="00CF6658">
            <w:pPr>
              <w:spacing w:before="0"/>
            </w:pPr>
            <w:r w:rsidRPr="008620ED">
              <w:t>7.</w:t>
            </w:r>
          </w:p>
        </w:tc>
        <w:tc>
          <w:tcPr>
            <w:tcW w:w="0" w:type="auto"/>
            <w:hideMark/>
          </w:tcPr>
          <w:p w14:paraId="2F628104" w14:textId="77777777" w:rsidR="00CF6658" w:rsidRPr="008620ED" w:rsidRDefault="00CF6658" w:rsidP="00CF6658">
            <w:pPr>
              <w:spacing w:before="0"/>
            </w:pPr>
            <w:r w:rsidRPr="008620ED">
              <w:t xml:space="preserve">Rehabilitacja w psychiatrii. </w:t>
            </w:r>
          </w:p>
        </w:tc>
        <w:tc>
          <w:tcPr>
            <w:tcW w:w="0" w:type="auto"/>
            <w:hideMark/>
          </w:tcPr>
          <w:p w14:paraId="70FC39BC" w14:textId="77777777" w:rsidR="00CF6658" w:rsidRPr="008620ED" w:rsidRDefault="00CF6658" w:rsidP="00CF6658">
            <w:pPr>
              <w:spacing w:before="0"/>
            </w:pPr>
            <w:r w:rsidRPr="008620ED">
              <w:rPr>
                <w:rStyle w:val="popup"/>
              </w:rPr>
              <w:t xml:space="preserve">W11, K1, K2 </w:t>
            </w:r>
          </w:p>
        </w:tc>
        <w:tc>
          <w:tcPr>
            <w:tcW w:w="0" w:type="auto"/>
            <w:hideMark/>
          </w:tcPr>
          <w:p w14:paraId="173FE5D9" w14:textId="77777777" w:rsidR="00CF6658" w:rsidRPr="008620ED" w:rsidRDefault="00CF6658" w:rsidP="00CF6658">
            <w:pPr>
              <w:spacing w:before="0"/>
            </w:pPr>
            <w:r w:rsidRPr="008620ED">
              <w:t xml:space="preserve">wykład, zajęcia praktyczne </w:t>
            </w:r>
          </w:p>
        </w:tc>
      </w:tr>
      <w:tr w:rsidR="00CF6658" w:rsidRPr="008620ED" w14:paraId="19284381" w14:textId="77777777" w:rsidTr="00221481">
        <w:tc>
          <w:tcPr>
            <w:tcW w:w="0" w:type="auto"/>
            <w:hideMark/>
          </w:tcPr>
          <w:p w14:paraId="7AEEF7E6" w14:textId="77777777" w:rsidR="00CF6658" w:rsidRPr="008620ED" w:rsidRDefault="00CF6658" w:rsidP="00CF6658">
            <w:pPr>
              <w:spacing w:before="0"/>
            </w:pPr>
            <w:r w:rsidRPr="008620ED">
              <w:t>8.</w:t>
            </w:r>
          </w:p>
        </w:tc>
        <w:tc>
          <w:tcPr>
            <w:tcW w:w="0" w:type="auto"/>
            <w:hideMark/>
          </w:tcPr>
          <w:p w14:paraId="3CA938C0" w14:textId="77777777" w:rsidR="00CF6658" w:rsidRPr="008620ED" w:rsidRDefault="00CF6658" w:rsidP="00CF6658">
            <w:pPr>
              <w:spacing w:before="0"/>
            </w:pPr>
            <w:r w:rsidRPr="008620ED">
              <w:t xml:space="preserve">Zagadnienia etyczne i prawne opieki pielęgniarskiej nad osobami z zaburzeniami psychicznym w ramach współpracy z zespołem terapeutycznym. Przejawy dyskryminacji osób z zaburzeniami psychicznymi i chorujących psychicznie. </w:t>
            </w:r>
          </w:p>
        </w:tc>
        <w:tc>
          <w:tcPr>
            <w:tcW w:w="0" w:type="auto"/>
            <w:hideMark/>
          </w:tcPr>
          <w:p w14:paraId="42F303E1" w14:textId="77777777" w:rsidR="00CF6658" w:rsidRPr="008620ED" w:rsidRDefault="00CF6658" w:rsidP="00CF6658">
            <w:pPr>
              <w:spacing w:before="0"/>
            </w:pPr>
            <w:r w:rsidRPr="008620ED">
              <w:rPr>
                <w:rStyle w:val="popup"/>
              </w:rPr>
              <w:t xml:space="preserve">W2, K1, K3, K4, K5, K6, K7 </w:t>
            </w:r>
          </w:p>
        </w:tc>
        <w:tc>
          <w:tcPr>
            <w:tcW w:w="0" w:type="auto"/>
            <w:hideMark/>
          </w:tcPr>
          <w:p w14:paraId="7FE89850" w14:textId="77777777" w:rsidR="00CF6658" w:rsidRPr="008620ED" w:rsidRDefault="00CF6658" w:rsidP="00CF6658">
            <w:pPr>
              <w:spacing w:before="0"/>
            </w:pPr>
            <w:r w:rsidRPr="008620ED">
              <w:t xml:space="preserve">wykład, zajęcia praktyczne </w:t>
            </w:r>
          </w:p>
        </w:tc>
      </w:tr>
      <w:tr w:rsidR="00CF6658" w:rsidRPr="008620ED" w14:paraId="6971B48C" w14:textId="77777777" w:rsidTr="00221481">
        <w:tc>
          <w:tcPr>
            <w:tcW w:w="0" w:type="auto"/>
            <w:hideMark/>
          </w:tcPr>
          <w:p w14:paraId="38B26AE1" w14:textId="77777777" w:rsidR="00CF6658" w:rsidRPr="008620ED" w:rsidRDefault="00CF6658" w:rsidP="00CF6658">
            <w:pPr>
              <w:spacing w:before="0"/>
            </w:pPr>
            <w:r w:rsidRPr="008620ED">
              <w:t>9.</w:t>
            </w:r>
          </w:p>
        </w:tc>
        <w:tc>
          <w:tcPr>
            <w:tcW w:w="0" w:type="auto"/>
            <w:hideMark/>
          </w:tcPr>
          <w:p w14:paraId="2FBB0A5D" w14:textId="77777777" w:rsidR="00CF6658" w:rsidRPr="008620ED" w:rsidRDefault="00CF6658" w:rsidP="00CF6658">
            <w:pPr>
              <w:spacing w:before="0"/>
            </w:pPr>
            <w:r w:rsidRPr="008620ED">
              <w:t xml:space="preserve">Obserwacja pacjentów pod kątem objawów psychopatologicznych. Interpretacja </w:t>
            </w:r>
            <w:proofErr w:type="spellStart"/>
            <w:r w:rsidRPr="008620ED">
              <w:t>zachowań</w:t>
            </w:r>
            <w:proofErr w:type="spellEnd"/>
            <w:r w:rsidRPr="008620ED">
              <w:t xml:space="preserve"> pacjentów. Diagnoza pielęgniarska – rodzaje, definicje, etapy i znaczenie dla pielęgnowania osób z zaburzeniami psychicznymi. Interwencje pielęgniarskie w opiece nad pacjentami z zaburzeniami psychicznymi. </w:t>
            </w:r>
          </w:p>
        </w:tc>
        <w:tc>
          <w:tcPr>
            <w:tcW w:w="0" w:type="auto"/>
            <w:hideMark/>
          </w:tcPr>
          <w:p w14:paraId="35895658" w14:textId="77777777" w:rsidR="00CF6658" w:rsidRPr="008620ED" w:rsidRDefault="00CF6658" w:rsidP="00CF6658">
            <w:pPr>
              <w:spacing w:before="0"/>
            </w:pPr>
            <w:r w:rsidRPr="008620ED">
              <w:rPr>
                <w:rStyle w:val="popup"/>
              </w:rPr>
              <w:t xml:space="preserve">W2, U1, U6, K1, K2, K3, K4, K5, K6, K7 </w:t>
            </w:r>
          </w:p>
        </w:tc>
        <w:tc>
          <w:tcPr>
            <w:tcW w:w="0" w:type="auto"/>
            <w:hideMark/>
          </w:tcPr>
          <w:p w14:paraId="70C24F86" w14:textId="77777777" w:rsidR="00CF6658" w:rsidRPr="008620ED" w:rsidRDefault="00CF6658" w:rsidP="00CF6658">
            <w:pPr>
              <w:spacing w:before="0"/>
            </w:pPr>
            <w:r w:rsidRPr="008620ED">
              <w:t xml:space="preserve">wykład, zajęcia praktyczne </w:t>
            </w:r>
          </w:p>
        </w:tc>
      </w:tr>
    </w:tbl>
    <w:p w14:paraId="4CFF035A" w14:textId="77777777" w:rsidR="00E00DB6" w:rsidRPr="008620ED" w:rsidRDefault="00E00DB6"/>
    <w:p w14:paraId="4A285C37" w14:textId="77777777" w:rsidR="00CF6658" w:rsidRPr="008620ED" w:rsidRDefault="00CF6658" w:rsidP="00CF6658">
      <w:pPr>
        <w:pStyle w:val="Nagwek1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t xml:space="preserve">Literatura </w:t>
      </w:r>
    </w:p>
    <w:p w14:paraId="09667F67" w14:textId="77777777" w:rsidR="00CF6658" w:rsidRPr="008620ED" w:rsidRDefault="00CF6658" w:rsidP="00CF6658">
      <w:pPr>
        <w:spacing w:before="0" w:after="0"/>
      </w:pPr>
      <w:r w:rsidRPr="008620ED">
        <w:rPr>
          <w:rStyle w:val="Pogrubienie"/>
        </w:rPr>
        <w:t xml:space="preserve">Obowiązkowa </w:t>
      </w:r>
    </w:p>
    <w:p w14:paraId="3C324897" w14:textId="77777777" w:rsidR="00221481" w:rsidRPr="008620ED" w:rsidRDefault="00221481" w:rsidP="00231707">
      <w:pPr>
        <w:numPr>
          <w:ilvl w:val="0"/>
          <w:numId w:val="1"/>
        </w:numPr>
        <w:spacing w:before="0" w:after="0" w:line="240" w:lineRule="auto"/>
      </w:pPr>
      <w:r w:rsidRPr="008620ED">
        <w:t xml:space="preserve">Górna K., Jaracz K., </w:t>
      </w:r>
      <w:proofErr w:type="spellStart"/>
      <w:r w:rsidRPr="008620ED">
        <w:t>Rybakowski</w:t>
      </w:r>
      <w:proofErr w:type="spellEnd"/>
      <w:r w:rsidRPr="008620ED">
        <w:t xml:space="preserve"> J., Pielęgniarstwo psychiatryczne. Podręcznik dla studiów medycznych. Wyd. PZWL, Warszawa, 2012</w:t>
      </w:r>
    </w:p>
    <w:p w14:paraId="7017AF34" w14:textId="77777777" w:rsidR="00221481" w:rsidRPr="008620ED" w:rsidRDefault="00221481" w:rsidP="00231707">
      <w:pPr>
        <w:numPr>
          <w:ilvl w:val="0"/>
          <w:numId w:val="1"/>
        </w:numPr>
        <w:spacing w:before="0" w:after="0" w:line="240" w:lineRule="auto"/>
      </w:pPr>
      <w:r w:rsidRPr="008620ED">
        <w:t xml:space="preserve">Wilczek- </w:t>
      </w:r>
      <w:proofErr w:type="spellStart"/>
      <w:r w:rsidRPr="008620ED">
        <w:t>Rużyczka</w:t>
      </w:r>
      <w:proofErr w:type="spellEnd"/>
      <w:r w:rsidRPr="008620ED">
        <w:t xml:space="preserve"> E. (red.), Komunikowanie się z chorym psychicznie, Wydawnictwo PZWL, Warszawa 2019 </w:t>
      </w:r>
    </w:p>
    <w:p w14:paraId="57A962BD" w14:textId="77777777" w:rsidR="00221481" w:rsidRPr="008620ED" w:rsidRDefault="00221481" w:rsidP="00231707">
      <w:pPr>
        <w:numPr>
          <w:ilvl w:val="0"/>
          <w:numId w:val="1"/>
        </w:numPr>
        <w:spacing w:before="0" w:after="0" w:line="240" w:lineRule="auto"/>
      </w:pPr>
      <w:r w:rsidRPr="008620ED">
        <w:t xml:space="preserve">Wilczek- </w:t>
      </w:r>
      <w:proofErr w:type="spellStart"/>
      <w:r w:rsidRPr="008620ED">
        <w:t>Rużyczka</w:t>
      </w:r>
      <w:proofErr w:type="spellEnd"/>
      <w:r w:rsidRPr="008620ED">
        <w:t xml:space="preserve"> E.(red.), Podstawy pielęgniarstwa psychiatrycznego. Wydawnictwo Lekarskie PZWL, Warszawa 2019 </w:t>
      </w:r>
    </w:p>
    <w:p w14:paraId="183DC873" w14:textId="77777777" w:rsidR="00CF6658" w:rsidRPr="008620ED" w:rsidRDefault="00CF6658" w:rsidP="00CF6658">
      <w:pPr>
        <w:spacing w:before="0" w:after="0"/>
      </w:pPr>
      <w:r w:rsidRPr="008620ED">
        <w:rPr>
          <w:rStyle w:val="Pogrubienie"/>
        </w:rPr>
        <w:t xml:space="preserve">Dodatkowa </w:t>
      </w:r>
    </w:p>
    <w:p w14:paraId="153FAAD0" w14:textId="77777777" w:rsidR="00CF6658" w:rsidRPr="008620ED" w:rsidRDefault="00CF6658" w:rsidP="00231707">
      <w:pPr>
        <w:numPr>
          <w:ilvl w:val="0"/>
          <w:numId w:val="2"/>
        </w:numPr>
        <w:spacing w:before="0" w:after="0" w:line="240" w:lineRule="auto"/>
      </w:pPr>
      <w:r w:rsidRPr="008620ED">
        <w:t xml:space="preserve">Dominiak I., Gaworska-Krzemińska A., </w:t>
      </w:r>
      <w:proofErr w:type="spellStart"/>
      <w:r w:rsidRPr="008620ED">
        <w:t>Kilańska</w:t>
      </w:r>
      <w:proofErr w:type="spellEnd"/>
      <w:r w:rsidRPr="008620ED">
        <w:t xml:space="preserve"> D. (red.), Ordynowanie leków i wypisywanie recept – przewodnik dla pielęgniarek i położnych, Wyd. </w:t>
      </w:r>
      <w:proofErr w:type="spellStart"/>
      <w:r w:rsidRPr="008620ED">
        <w:t>Edumetriq</w:t>
      </w:r>
      <w:proofErr w:type="spellEnd"/>
      <w:r w:rsidR="00221481" w:rsidRPr="008620ED">
        <w:t>, Sopot</w:t>
      </w:r>
      <w:r w:rsidRPr="008620ED">
        <w:t xml:space="preserve"> </w:t>
      </w:r>
      <w:r w:rsidR="00221481" w:rsidRPr="008620ED">
        <w:t>2016</w:t>
      </w:r>
    </w:p>
    <w:p w14:paraId="4688A888" w14:textId="77777777" w:rsidR="00CF6658" w:rsidRPr="008620ED" w:rsidRDefault="00CF6658" w:rsidP="00231707">
      <w:pPr>
        <w:numPr>
          <w:ilvl w:val="0"/>
          <w:numId w:val="2"/>
        </w:numPr>
        <w:spacing w:before="0" w:after="0" w:line="240" w:lineRule="auto"/>
      </w:pPr>
      <w:r w:rsidRPr="008620ED">
        <w:t>Makara-Studzińska M. Komunikacja z pacjentem.</w:t>
      </w:r>
      <w:r w:rsidR="00221481" w:rsidRPr="008620ED">
        <w:t xml:space="preserve"> Wyd. </w:t>
      </w:r>
      <w:proofErr w:type="spellStart"/>
      <w:r w:rsidR="00221481" w:rsidRPr="008620ED">
        <w:t>Czelej</w:t>
      </w:r>
      <w:proofErr w:type="spellEnd"/>
      <w:r w:rsidR="00221481" w:rsidRPr="008620ED">
        <w:t>, Lublin 2012</w:t>
      </w:r>
      <w:r w:rsidRPr="008620ED">
        <w:t xml:space="preserve"> </w:t>
      </w:r>
    </w:p>
    <w:p w14:paraId="03B64160" w14:textId="77777777" w:rsidR="00CF6658" w:rsidRPr="008620ED" w:rsidRDefault="00CF6658" w:rsidP="00CF6658">
      <w:pPr>
        <w:pStyle w:val="Nagwek1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t xml:space="preserve">Informacje rozszerzone </w:t>
      </w:r>
    </w:p>
    <w:p w14:paraId="01F6BCCC" w14:textId="77777777" w:rsidR="00CF6658" w:rsidRPr="008620ED" w:rsidRDefault="00CF6658" w:rsidP="00CF6658">
      <w:pPr>
        <w:pStyle w:val="Nagwek3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t>Metody nauczania:</w:t>
      </w:r>
    </w:p>
    <w:p w14:paraId="71B58512" w14:textId="77777777" w:rsidR="00CF6658" w:rsidRPr="008620ED" w:rsidRDefault="00CF6658" w:rsidP="00CF665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620ED">
        <w:rPr>
          <w:rFonts w:asciiTheme="minorHAnsi" w:hAnsiTheme="minorHAnsi"/>
          <w:sz w:val="22"/>
          <w:szCs w:val="22"/>
        </w:rPr>
        <w:t xml:space="preserve">Analiza przypadków, Analiza tekstów, Dyskusja, Film dydaktyczny, Metoda problemowa, Pokaz, Wykład, Wykład z prezentacją multimedialną, Zajęcia praktyczne </w:t>
      </w:r>
    </w:p>
    <w:p w14:paraId="5BBEEEC3" w14:textId="0A10929F" w:rsidR="005735DB" w:rsidRPr="008620ED" w:rsidRDefault="005735DB" w:rsidP="00CF665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8D58A92" w14:textId="11A9A9DF" w:rsidR="00C50005" w:rsidRPr="008620ED" w:rsidRDefault="00C50005" w:rsidP="00CF665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4E685F6" w14:textId="130795B3" w:rsidR="00C50005" w:rsidRPr="008620ED" w:rsidRDefault="00C50005" w:rsidP="00CF665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506B13F" w14:textId="637D8396" w:rsidR="00C50005" w:rsidRPr="008620ED" w:rsidRDefault="00C50005" w:rsidP="00CF665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12DED0E" w14:textId="0A9DFA1B" w:rsidR="00C50005" w:rsidRPr="008620ED" w:rsidRDefault="00C50005" w:rsidP="00CF665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9909481" w14:textId="0BC6F5C4" w:rsidR="007D5CBF" w:rsidRPr="008620ED" w:rsidRDefault="007D5CBF" w:rsidP="00CF665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ACF200A" w14:textId="0C773266" w:rsidR="007D5CBF" w:rsidRPr="008620ED" w:rsidRDefault="007D5CBF" w:rsidP="00CF665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3D52315" w14:textId="77777777" w:rsidR="007D5CBF" w:rsidRPr="008620ED" w:rsidRDefault="007D5CBF" w:rsidP="00CF665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4591307" w14:textId="3C6553C3" w:rsidR="00C50005" w:rsidRPr="008620ED" w:rsidRDefault="00C50005" w:rsidP="00CF665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DDC005A" w14:textId="2ECBE155" w:rsidR="00C50005" w:rsidRPr="008620ED" w:rsidRDefault="00C50005" w:rsidP="00C50005">
      <w:pPr>
        <w:pStyle w:val="Nagwek2"/>
      </w:pPr>
      <w:r w:rsidRPr="008620ED">
        <w:lastRenderedPageBreak/>
        <w:t>semestr 5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79"/>
        <w:gridCol w:w="4105"/>
        <w:gridCol w:w="2912"/>
        <w:gridCol w:w="1021"/>
      </w:tblGrid>
      <w:tr w:rsidR="00460F19" w:rsidRPr="008620ED" w14:paraId="303696CC" w14:textId="77777777" w:rsidTr="002D3E5D">
        <w:tc>
          <w:tcPr>
            <w:tcW w:w="543" w:type="pct"/>
            <w:vAlign w:val="center"/>
            <w:hideMark/>
          </w:tcPr>
          <w:p w14:paraId="365C8758" w14:textId="77777777" w:rsidR="00460F19" w:rsidRPr="008620ED" w:rsidRDefault="00460F19" w:rsidP="00E00DB6">
            <w:pPr>
              <w:spacing w:before="0"/>
              <w:jc w:val="center"/>
              <w:rPr>
                <w:b/>
                <w:bCs/>
              </w:rPr>
            </w:pPr>
            <w:r w:rsidRPr="008620ED">
              <w:rPr>
                <w:b/>
                <w:bCs/>
              </w:rPr>
              <w:t>Rodzaj zajęć</w:t>
            </w:r>
          </w:p>
        </w:tc>
        <w:tc>
          <w:tcPr>
            <w:tcW w:w="2276" w:type="pct"/>
            <w:noWrap/>
            <w:vAlign w:val="center"/>
            <w:hideMark/>
          </w:tcPr>
          <w:p w14:paraId="16C118EF" w14:textId="77777777" w:rsidR="00460F19" w:rsidRPr="008620ED" w:rsidRDefault="00460F19" w:rsidP="00E00DB6">
            <w:pPr>
              <w:spacing w:before="0"/>
              <w:jc w:val="center"/>
              <w:rPr>
                <w:b/>
                <w:bCs/>
              </w:rPr>
            </w:pPr>
            <w:r w:rsidRPr="008620ED">
              <w:rPr>
                <w:b/>
                <w:bCs/>
              </w:rPr>
              <w:t>Formy zaliczenia zajęć</w:t>
            </w:r>
          </w:p>
        </w:tc>
        <w:tc>
          <w:tcPr>
            <w:tcW w:w="2181" w:type="pct"/>
            <w:gridSpan w:val="2"/>
            <w:vAlign w:val="center"/>
          </w:tcPr>
          <w:p w14:paraId="08E633C3" w14:textId="77777777" w:rsidR="00460F19" w:rsidRPr="008620ED" w:rsidRDefault="00460F19" w:rsidP="00E00DB6">
            <w:pPr>
              <w:spacing w:before="0"/>
              <w:jc w:val="center"/>
              <w:rPr>
                <w:b/>
                <w:bCs/>
              </w:rPr>
            </w:pPr>
            <w:r w:rsidRPr="008620ED">
              <w:rPr>
                <w:b/>
                <w:bCs/>
              </w:rPr>
              <w:t>Zasady dopuszczenia do zaliczenia przedmiotu</w:t>
            </w:r>
          </w:p>
          <w:p w14:paraId="025C7664" w14:textId="77777777" w:rsidR="00460F19" w:rsidRPr="008620ED" w:rsidRDefault="00460F19" w:rsidP="00E00DB6">
            <w:pPr>
              <w:spacing w:before="0"/>
              <w:jc w:val="center"/>
              <w:rPr>
                <w:b/>
                <w:bCs/>
              </w:rPr>
            </w:pPr>
            <w:r w:rsidRPr="008620ED">
              <w:rPr>
                <w:b/>
                <w:bCs/>
              </w:rPr>
              <w:t>(Kryteria weryfikacji podano w Aneksie na końcu zbioru kart opisu przedmiotu na dany semestr)</w:t>
            </w:r>
          </w:p>
        </w:tc>
      </w:tr>
      <w:tr w:rsidR="00460F19" w:rsidRPr="008620ED" w14:paraId="30A5E380" w14:textId="77777777" w:rsidTr="002D3E5D">
        <w:trPr>
          <w:cantSplit/>
          <w:trHeight w:val="1304"/>
        </w:trPr>
        <w:tc>
          <w:tcPr>
            <w:tcW w:w="543" w:type="pct"/>
            <w:vMerge w:val="restart"/>
            <w:textDirection w:val="btLr"/>
            <w:vAlign w:val="center"/>
            <w:hideMark/>
          </w:tcPr>
          <w:p w14:paraId="0CDD1797" w14:textId="77777777" w:rsidR="00E00DB6" w:rsidRPr="008620ED" w:rsidRDefault="00E00DB6" w:rsidP="00E00DB6">
            <w:pPr>
              <w:spacing w:before="0"/>
              <w:ind w:left="113" w:right="113"/>
              <w:jc w:val="center"/>
            </w:pPr>
            <w:r w:rsidRPr="008620ED">
              <w:t>wykłady,</w:t>
            </w:r>
          </w:p>
          <w:p w14:paraId="7B0EB37F" w14:textId="18DEC61D" w:rsidR="00460F19" w:rsidRPr="008620ED" w:rsidRDefault="00E00DB6" w:rsidP="00E00DB6">
            <w:pPr>
              <w:spacing w:before="0"/>
              <w:ind w:left="113" w:right="113"/>
              <w:jc w:val="center"/>
            </w:pPr>
            <w:r w:rsidRPr="008620ED">
              <w:t>e-learning, samokształcenie</w:t>
            </w:r>
          </w:p>
        </w:tc>
        <w:tc>
          <w:tcPr>
            <w:tcW w:w="2276" w:type="pct"/>
            <w:vAlign w:val="center"/>
            <w:hideMark/>
          </w:tcPr>
          <w:p w14:paraId="7E090140" w14:textId="77777777" w:rsidR="00460F19" w:rsidRPr="008620ED" w:rsidRDefault="00460F19" w:rsidP="00E00DB6">
            <w:pPr>
              <w:pStyle w:val="Akapitzlist"/>
              <w:spacing w:before="0"/>
              <w:ind w:left="360"/>
            </w:pPr>
          </w:p>
          <w:p w14:paraId="3A81E6AB" w14:textId="77777777" w:rsidR="00460F19" w:rsidRPr="008620ED" w:rsidRDefault="00460F19" w:rsidP="00E00DB6">
            <w:pPr>
              <w:pStyle w:val="Akapitzlist"/>
              <w:spacing w:before="0"/>
              <w:ind w:left="360"/>
            </w:pPr>
          </w:p>
          <w:p w14:paraId="247AEFAF" w14:textId="77777777" w:rsidR="00460F19" w:rsidRPr="008620ED" w:rsidRDefault="00460F19" w:rsidP="00E00DB6">
            <w:pPr>
              <w:pStyle w:val="Akapitzlist"/>
              <w:spacing w:before="0"/>
              <w:ind w:left="360"/>
            </w:pPr>
          </w:p>
          <w:p w14:paraId="1B49E3F1" w14:textId="77777777" w:rsidR="00460F19" w:rsidRPr="008620ED" w:rsidRDefault="00460F19" w:rsidP="00E00DB6">
            <w:pPr>
              <w:pStyle w:val="Akapitzlist"/>
              <w:spacing w:before="0"/>
              <w:ind w:left="360"/>
            </w:pPr>
          </w:p>
          <w:p w14:paraId="7CBA6672" w14:textId="77777777" w:rsidR="00460F19" w:rsidRPr="008620ED" w:rsidRDefault="00460F19" w:rsidP="00E00DB6">
            <w:pPr>
              <w:pStyle w:val="Akapitzlist"/>
              <w:spacing w:before="0"/>
              <w:ind w:left="360"/>
            </w:pPr>
          </w:p>
          <w:p w14:paraId="15F911B6" w14:textId="77777777" w:rsidR="00460F19" w:rsidRPr="008620ED" w:rsidRDefault="00460F19" w:rsidP="00E00DB6">
            <w:pPr>
              <w:pStyle w:val="Akapitzlist"/>
              <w:spacing w:before="0"/>
              <w:ind w:left="360"/>
            </w:pPr>
          </w:p>
          <w:p w14:paraId="0F2934FC" w14:textId="77777777" w:rsidR="00460F19" w:rsidRPr="008620ED" w:rsidRDefault="00460F19" w:rsidP="00E00DB6">
            <w:pPr>
              <w:pStyle w:val="Akapitzlist"/>
              <w:spacing w:before="0"/>
              <w:ind w:left="360"/>
            </w:pPr>
          </w:p>
          <w:p w14:paraId="3AE24E10" w14:textId="77777777" w:rsidR="00460F19" w:rsidRPr="008620ED" w:rsidRDefault="00460F19" w:rsidP="00E00DB6">
            <w:pPr>
              <w:pStyle w:val="Akapitzlist"/>
              <w:spacing w:before="0"/>
              <w:ind w:left="360"/>
            </w:pPr>
          </w:p>
        </w:tc>
        <w:tc>
          <w:tcPr>
            <w:tcW w:w="2181" w:type="pct"/>
            <w:gridSpan w:val="2"/>
            <w:vAlign w:val="center"/>
          </w:tcPr>
          <w:p w14:paraId="16D97D3A" w14:textId="77777777" w:rsidR="00460F19" w:rsidRPr="008620ED" w:rsidRDefault="00460F19" w:rsidP="0069176F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8620ED">
              <w:t>Aktywny udział w wykładach (włączanie się do dyskusji inicjowanej przez wykładowcę, przejawianie zainteresowania zagadnieniami omawianymi w trakcie wykładu).</w:t>
            </w:r>
          </w:p>
        </w:tc>
      </w:tr>
      <w:tr w:rsidR="00460F19" w:rsidRPr="008620ED" w14:paraId="15B3D955" w14:textId="77777777" w:rsidTr="002D3E5D">
        <w:trPr>
          <w:cantSplit/>
          <w:trHeight w:val="842"/>
        </w:trPr>
        <w:tc>
          <w:tcPr>
            <w:tcW w:w="543" w:type="pct"/>
            <w:vMerge/>
            <w:textDirection w:val="btLr"/>
            <w:vAlign w:val="center"/>
          </w:tcPr>
          <w:p w14:paraId="5B81C82C" w14:textId="77777777" w:rsidR="00460F19" w:rsidRPr="008620ED" w:rsidRDefault="00460F19" w:rsidP="00E00DB6">
            <w:pPr>
              <w:spacing w:before="0"/>
              <w:ind w:left="113" w:right="113"/>
              <w:jc w:val="center"/>
            </w:pPr>
          </w:p>
        </w:tc>
        <w:tc>
          <w:tcPr>
            <w:tcW w:w="2276" w:type="pct"/>
            <w:vAlign w:val="center"/>
          </w:tcPr>
          <w:p w14:paraId="1CE9285D" w14:textId="77777777" w:rsidR="00460F19" w:rsidRPr="008620ED" w:rsidRDefault="00460F19" w:rsidP="0069176F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8620ED">
              <w:t>testy śródroczne jednokrotnego wyboru</w:t>
            </w:r>
          </w:p>
        </w:tc>
        <w:tc>
          <w:tcPr>
            <w:tcW w:w="2181" w:type="pct"/>
            <w:gridSpan w:val="2"/>
            <w:vAlign w:val="center"/>
          </w:tcPr>
          <w:p w14:paraId="37BE2C3C" w14:textId="77777777" w:rsidR="00460F19" w:rsidRPr="008620ED" w:rsidRDefault="00460F19" w:rsidP="0069176F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8620ED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2D3E5D" w:rsidRPr="008620ED" w14:paraId="7C05F5D9" w14:textId="77777777" w:rsidTr="002D3E5D">
        <w:trPr>
          <w:cantSplit/>
          <w:trHeight w:val="842"/>
        </w:trPr>
        <w:tc>
          <w:tcPr>
            <w:tcW w:w="543" w:type="pct"/>
            <w:vMerge w:val="restart"/>
            <w:textDirection w:val="btLr"/>
            <w:vAlign w:val="center"/>
          </w:tcPr>
          <w:p w14:paraId="7B1A72B0" w14:textId="0871B28F" w:rsidR="002D3E5D" w:rsidRPr="008620ED" w:rsidRDefault="002D3E5D" w:rsidP="00E00DB6">
            <w:pPr>
              <w:spacing w:before="0"/>
              <w:ind w:left="113" w:right="113"/>
              <w:jc w:val="center"/>
            </w:pPr>
            <w:r w:rsidRPr="008620ED">
              <w:t>ćwiczenia, zajęcia praktyczne, samokształcenie</w:t>
            </w:r>
          </w:p>
        </w:tc>
        <w:tc>
          <w:tcPr>
            <w:tcW w:w="2276" w:type="pct"/>
            <w:vAlign w:val="center"/>
          </w:tcPr>
          <w:p w14:paraId="6B72D310" w14:textId="77777777" w:rsidR="002D3E5D" w:rsidRPr="008620ED" w:rsidRDefault="002D3E5D" w:rsidP="002D3E5D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8620ED">
              <w:t>prezentacja/e</w:t>
            </w:r>
          </w:p>
          <w:p w14:paraId="40AEC831" w14:textId="77777777" w:rsidR="002D3E5D" w:rsidRPr="008620ED" w:rsidRDefault="002D3E5D" w:rsidP="002D3E5D">
            <w:pPr>
              <w:pStyle w:val="Akapitzlist"/>
              <w:spacing w:before="0"/>
              <w:ind w:left="360"/>
            </w:pPr>
          </w:p>
        </w:tc>
        <w:tc>
          <w:tcPr>
            <w:tcW w:w="2181" w:type="pct"/>
            <w:gridSpan w:val="2"/>
            <w:vAlign w:val="center"/>
          </w:tcPr>
          <w:p w14:paraId="0C42DC31" w14:textId="2F17F424" w:rsidR="002D3E5D" w:rsidRPr="008620ED" w:rsidRDefault="002D3E5D" w:rsidP="002D3E5D">
            <w:pPr>
              <w:pStyle w:val="Akapitzlist"/>
              <w:numPr>
                <w:ilvl w:val="0"/>
                <w:numId w:val="25"/>
              </w:numPr>
              <w:spacing w:before="0"/>
              <w:rPr>
                <w:rFonts w:cs="Times New Roman"/>
              </w:rPr>
            </w:pPr>
            <w:r w:rsidRPr="008620ED">
              <w:t>Poprawne, ocenione pozytywnie opracowanie w formie pracy pisemnej/prezentacji z obszaru treści dotyczących efektów uczenia z zakresu wiedzy przedstawionej na wykładach</w:t>
            </w:r>
          </w:p>
        </w:tc>
      </w:tr>
      <w:tr w:rsidR="002D3E5D" w:rsidRPr="008620ED" w14:paraId="5AF39E92" w14:textId="77777777" w:rsidTr="002D3E5D">
        <w:trPr>
          <w:trHeight w:val="2685"/>
        </w:trPr>
        <w:tc>
          <w:tcPr>
            <w:tcW w:w="543" w:type="pct"/>
            <w:vMerge/>
            <w:textDirection w:val="btLr"/>
            <w:vAlign w:val="center"/>
            <w:hideMark/>
          </w:tcPr>
          <w:p w14:paraId="2FA55C0F" w14:textId="003EE8B2" w:rsidR="002D3E5D" w:rsidRPr="008620ED" w:rsidRDefault="002D3E5D" w:rsidP="00E00DB6">
            <w:pPr>
              <w:spacing w:before="0"/>
              <w:ind w:left="113" w:right="113"/>
              <w:jc w:val="center"/>
            </w:pPr>
          </w:p>
        </w:tc>
        <w:tc>
          <w:tcPr>
            <w:tcW w:w="2276" w:type="pct"/>
            <w:vAlign w:val="center"/>
          </w:tcPr>
          <w:p w14:paraId="75C97E8B" w14:textId="77777777" w:rsidR="002D3E5D" w:rsidRPr="008620ED" w:rsidRDefault="002D3E5D" w:rsidP="00E00DB6">
            <w:pPr>
              <w:spacing w:before="0"/>
            </w:pPr>
            <w:r w:rsidRPr="008620ED">
              <w:t>Zaliczenie efektów uczenia się w zakresie :Umiejętności – Student potrafi: Realizacja zleconego zdania,</w:t>
            </w:r>
            <w:r w:rsidRPr="008620ED">
              <w:rPr>
                <w:rFonts w:cs="Times New Roman"/>
                <w:sz w:val="16"/>
                <w:szCs w:val="16"/>
              </w:rPr>
              <w:t xml:space="preserve"> </w:t>
            </w:r>
            <w:r w:rsidRPr="008620ED">
              <w:rPr>
                <w:rFonts w:cs="Times New Roman"/>
              </w:rPr>
              <w:t>Projekt, Prezentacja ( rekomendowane jest stosowanie różnych metod weryfikacji)</w:t>
            </w:r>
          </w:p>
        </w:tc>
        <w:tc>
          <w:tcPr>
            <w:tcW w:w="1615" w:type="pct"/>
            <w:vMerge w:val="restart"/>
            <w:vAlign w:val="center"/>
          </w:tcPr>
          <w:p w14:paraId="4E088532" w14:textId="77777777" w:rsidR="002D3E5D" w:rsidRPr="008620ED" w:rsidRDefault="002D3E5D" w:rsidP="0069176F">
            <w:pPr>
              <w:pStyle w:val="Akapitzlist"/>
              <w:numPr>
                <w:ilvl w:val="0"/>
                <w:numId w:val="26"/>
              </w:numPr>
              <w:spacing w:before="0"/>
            </w:pPr>
            <w:r w:rsidRPr="008620ED">
              <w:t>Obecność na zajęciach zgodnie z harmonogramem,</w:t>
            </w:r>
          </w:p>
          <w:p w14:paraId="37EA9BD1" w14:textId="77777777" w:rsidR="002D3E5D" w:rsidRPr="008620ED" w:rsidRDefault="002D3E5D" w:rsidP="0069176F">
            <w:pPr>
              <w:pStyle w:val="Akapitzlist"/>
              <w:numPr>
                <w:ilvl w:val="0"/>
                <w:numId w:val="26"/>
              </w:numPr>
              <w:spacing w:before="0"/>
            </w:pPr>
            <w:r w:rsidRPr="008620ED">
              <w:t>Aktywny udział w zajęciach (włączanie się do realizacji zadań, dyskusji inicjowanej przez prowadzącego, przejawianie zainteresowania zagadnieniami omawianymi w trakcie zajęć).</w:t>
            </w:r>
          </w:p>
          <w:p w14:paraId="3E6873CC" w14:textId="77777777" w:rsidR="002D3E5D" w:rsidRPr="008620ED" w:rsidRDefault="002D3E5D" w:rsidP="0069176F">
            <w:pPr>
              <w:pStyle w:val="Akapitzlist"/>
              <w:numPr>
                <w:ilvl w:val="0"/>
                <w:numId w:val="26"/>
              </w:numPr>
              <w:spacing w:before="0"/>
            </w:pPr>
            <w:r w:rsidRPr="008620ED">
              <w:t>Zaliczenie zadań przydzielonych na zajęciach</w:t>
            </w:r>
          </w:p>
          <w:p w14:paraId="482F2EE7" w14:textId="77777777" w:rsidR="002D3E5D" w:rsidRPr="008620ED" w:rsidRDefault="002D3E5D" w:rsidP="00E00DB6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55272CEF" w14:textId="77777777" w:rsidR="002D3E5D" w:rsidRPr="008620ED" w:rsidRDefault="002D3E5D" w:rsidP="00E00DB6">
            <w:pPr>
              <w:spacing w:before="0"/>
            </w:pPr>
            <w:r w:rsidRPr="008620ED">
              <w:rPr>
                <w:rFonts w:cs="Times New Roman"/>
              </w:rPr>
              <w:t>Uzyskał  min. 60% punktów</w:t>
            </w:r>
          </w:p>
        </w:tc>
      </w:tr>
      <w:tr w:rsidR="002D3E5D" w:rsidRPr="008620ED" w14:paraId="65B9DE7D" w14:textId="77777777" w:rsidTr="002D3E5D">
        <w:tc>
          <w:tcPr>
            <w:tcW w:w="543" w:type="pct"/>
            <w:vMerge/>
            <w:vAlign w:val="center"/>
          </w:tcPr>
          <w:p w14:paraId="4F172765" w14:textId="77777777" w:rsidR="002D3E5D" w:rsidRPr="008620ED" w:rsidRDefault="002D3E5D" w:rsidP="00E00DB6">
            <w:pPr>
              <w:spacing w:before="0"/>
            </w:pPr>
          </w:p>
        </w:tc>
        <w:tc>
          <w:tcPr>
            <w:tcW w:w="2276" w:type="pct"/>
            <w:vAlign w:val="center"/>
          </w:tcPr>
          <w:p w14:paraId="464F3E29" w14:textId="77777777" w:rsidR="002D3E5D" w:rsidRPr="008620ED" w:rsidRDefault="002D3E5D" w:rsidP="00E00DB6">
            <w:r w:rsidRPr="008620ED">
              <w:t xml:space="preserve">Zaliczenie efektów uczenia się w zakresie : Kompetencji społecznych – Student jest gotów do: </w:t>
            </w:r>
            <w:r w:rsidRPr="008620ED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1615" w:type="pct"/>
            <w:vMerge/>
          </w:tcPr>
          <w:p w14:paraId="69107705" w14:textId="77777777" w:rsidR="002D3E5D" w:rsidRPr="008620ED" w:rsidRDefault="002D3E5D" w:rsidP="00E00DB6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37B2E9A3" w14:textId="77777777" w:rsidR="002D3E5D" w:rsidRPr="008620ED" w:rsidRDefault="002D3E5D" w:rsidP="00E00DB6">
            <w:pPr>
              <w:spacing w:before="0"/>
            </w:pPr>
            <w:r w:rsidRPr="008620ED">
              <w:rPr>
                <w:rFonts w:cs="Times New Roman"/>
              </w:rPr>
              <w:t>Uzyskał min. 60% punktów</w:t>
            </w:r>
          </w:p>
        </w:tc>
      </w:tr>
    </w:tbl>
    <w:p w14:paraId="26995E2B" w14:textId="77777777" w:rsidR="00460F19" w:rsidRPr="008620ED" w:rsidRDefault="00460F19" w:rsidP="00460F1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DC98240" w14:textId="45E7BE02" w:rsidR="00460F19" w:rsidRPr="008620ED" w:rsidRDefault="00460F19" w:rsidP="00CF665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6713D6C" w14:textId="59AF48D0" w:rsidR="00C50005" w:rsidRPr="008620ED" w:rsidRDefault="00C50005" w:rsidP="00CF665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489490D" w14:textId="4732776F" w:rsidR="00C50005" w:rsidRPr="008620ED" w:rsidRDefault="00C50005" w:rsidP="00CF665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61CC673" w14:textId="14D0E607" w:rsidR="00C50005" w:rsidRPr="008620ED" w:rsidRDefault="00C50005" w:rsidP="00CF665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D155211" w14:textId="2B274309" w:rsidR="00C50005" w:rsidRPr="008620ED" w:rsidRDefault="00C50005" w:rsidP="00CF665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C4368FE" w14:textId="0170B962" w:rsidR="00C50005" w:rsidRPr="008620ED" w:rsidRDefault="00C50005" w:rsidP="00CF665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C849FF1" w14:textId="22D307BD" w:rsidR="00C50005" w:rsidRPr="008620ED" w:rsidRDefault="00C50005" w:rsidP="00CF665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4DCA7EB" w14:textId="0E34C379" w:rsidR="00C50005" w:rsidRPr="008620ED" w:rsidRDefault="00C50005" w:rsidP="00CF665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93BBD25" w14:textId="77777777" w:rsidR="00C50005" w:rsidRPr="008620ED" w:rsidRDefault="00C50005" w:rsidP="00CF665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1C84FC4" w14:textId="6CDAA605" w:rsidR="00C50005" w:rsidRPr="008620ED" w:rsidRDefault="00C50005" w:rsidP="00C50005">
      <w:pPr>
        <w:pStyle w:val="Nagwek2"/>
      </w:pPr>
      <w:r w:rsidRPr="008620ED">
        <w:lastRenderedPageBreak/>
        <w:t>semestr 6</w:t>
      </w:r>
    </w:p>
    <w:p w14:paraId="1B20016F" w14:textId="00C194DE" w:rsidR="00C50005" w:rsidRPr="008620ED" w:rsidRDefault="00C50005" w:rsidP="00CF665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D78C245" w14:textId="1458DBB0" w:rsidR="00C50005" w:rsidRPr="008620ED" w:rsidRDefault="00C50005" w:rsidP="00CF665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79"/>
        <w:gridCol w:w="4105"/>
        <w:gridCol w:w="2912"/>
        <w:gridCol w:w="1021"/>
      </w:tblGrid>
      <w:tr w:rsidR="00C50005" w:rsidRPr="008620ED" w14:paraId="5F93711E" w14:textId="77777777" w:rsidTr="008D5BA5">
        <w:tc>
          <w:tcPr>
            <w:tcW w:w="543" w:type="pct"/>
            <w:vAlign w:val="center"/>
            <w:hideMark/>
          </w:tcPr>
          <w:p w14:paraId="0690DA61" w14:textId="77777777" w:rsidR="00C50005" w:rsidRPr="008620ED" w:rsidRDefault="00C50005" w:rsidP="002E3125">
            <w:pPr>
              <w:spacing w:before="0"/>
              <w:jc w:val="center"/>
              <w:rPr>
                <w:b/>
                <w:bCs/>
              </w:rPr>
            </w:pPr>
            <w:r w:rsidRPr="008620ED">
              <w:rPr>
                <w:b/>
                <w:bCs/>
              </w:rPr>
              <w:t>Rodzaj zajęć</w:t>
            </w:r>
          </w:p>
        </w:tc>
        <w:tc>
          <w:tcPr>
            <w:tcW w:w="2276" w:type="pct"/>
            <w:noWrap/>
            <w:vAlign w:val="center"/>
            <w:hideMark/>
          </w:tcPr>
          <w:p w14:paraId="7E165E87" w14:textId="77777777" w:rsidR="00C50005" w:rsidRPr="008620ED" w:rsidRDefault="00C50005" w:rsidP="002E3125">
            <w:pPr>
              <w:spacing w:before="0"/>
              <w:jc w:val="center"/>
              <w:rPr>
                <w:b/>
                <w:bCs/>
              </w:rPr>
            </w:pPr>
            <w:r w:rsidRPr="008620ED">
              <w:rPr>
                <w:b/>
                <w:bCs/>
              </w:rPr>
              <w:t>Formy zaliczenia zajęć</w:t>
            </w:r>
          </w:p>
        </w:tc>
        <w:tc>
          <w:tcPr>
            <w:tcW w:w="2181" w:type="pct"/>
            <w:gridSpan w:val="2"/>
            <w:vAlign w:val="center"/>
          </w:tcPr>
          <w:p w14:paraId="3B355016" w14:textId="77777777" w:rsidR="00C50005" w:rsidRPr="008620ED" w:rsidRDefault="00C50005" w:rsidP="002E3125">
            <w:pPr>
              <w:spacing w:before="0"/>
              <w:jc w:val="center"/>
              <w:rPr>
                <w:b/>
                <w:bCs/>
              </w:rPr>
            </w:pPr>
            <w:r w:rsidRPr="008620ED">
              <w:rPr>
                <w:b/>
                <w:bCs/>
              </w:rPr>
              <w:t>Zasady dopuszczenia do zaliczenia przedmiotu</w:t>
            </w:r>
          </w:p>
          <w:p w14:paraId="074E3D54" w14:textId="77777777" w:rsidR="00C50005" w:rsidRPr="008620ED" w:rsidRDefault="00C50005" w:rsidP="002E3125">
            <w:pPr>
              <w:spacing w:before="0"/>
              <w:jc w:val="center"/>
              <w:rPr>
                <w:b/>
                <w:bCs/>
              </w:rPr>
            </w:pPr>
            <w:r w:rsidRPr="008620ED">
              <w:rPr>
                <w:b/>
                <w:bCs/>
              </w:rPr>
              <w:t>(Kryteria weryfikacji podano w Aneksie na końcu zbioru kart opisu przedmiotu na dany semestr)</w:t>
            </w:r>
          </w:p>
        </w:tc>
      </w:tr>
      <w:tr w:rsidR="00C50005" w:rsidRPr="008620ED" w14:paraId="672E7677" w14:textId="77777777" w:rsidTr="008D5BA5">
        <w:trPr>
          <w:trHeight w:val="2685"/>
        </w:trPr>
        <w:tc>
          <w:tcPr>
            <w:tcW w:w="543" w:type="pct"/>
            <w:vMerge w:val="restart"/>
            <w:textDirection w:val="btLr"/>
            <w:vAlign w:val="center"/>
            <w:hideMark/>
          </w:tcPr>
          <w:p w14:paraId="116F52BB" w14:textId="0D23C150" w:rsidR="00C50005" w:rsidRPr="008620ED" w:rsidRDefault="002D3E5D" w:rsidP="002D3E5D">
            <w:pPr>
              <w:spacing w:before="0"/>
              <w:ind w:left="113" w:right="113"/>
              <w:jc w:val="center"/>
            </w:pPr>
            <w:r w:rsidRPr="008620ED">
              <w:t>zajęcia praktyczne</w:t>
            </w:r>
          </w:p>
        </w:tc>
        <w:tc>
          <w:tcPr>
            <w:tcW w:w="2276" w:type="pct"/>
            <w:vAlign w:val="center"/>
          </w:tcPr>
          <w:p w14:paraId="76C58DBF" w14:textId="77777777" w:rsidR="00C50005" w:rsidRPr="008620ED" w:rsidRDefault="00C50005" w:rsidP="002E3125">
            <w:pPr>
              <w:spacing w:before="0"/>
            </w:pPr>
            <w:r w:rsidRPr="008620ED">
              <w:t>Zaliczenie efektów uczenia się w zakresie :Umiejętności – Student potrafi: Realizacja zleconego zdania,</w:t>
            </w:r>
            <w:r w:rsidRPr="008620ED">
              <w:rPr>
                <w:rFonts w:cs="Times New Roman"/>
                <w:sz w:val="16"/>
                <w:szCs w:val="16"/>
              </w:rPr>
              <w:t xml:space="preserve"> </w:t>
            </w:r>
            <w:r w:rsidRPr="008620ED">
              <w:rPr>
                <w:rFonts w:cs="Times New Roman"/>
              </w:rPr>
              <w:t>Projekt, Prezentacja ( rekomendowane jest stosowanie różnych metod weryfikacji)</w:t>
            </w:r>
          </w:p>
        </w:tc>
        <w:tc>
          <w:tcPr>
            <w:tcW w:w="1615" w:type="pct"/>
            <w:vMerge w:val="restart"/>
            <w:vAlign w:val="center"/>
          </w:tcPr>
          <w:p w14:paraId="13DBD2F9" w14:textId="77777777" w:rsidR="00C50005" w:rsidRPr="008620ED" w:rsidRDefault="00C50005" w:rsidP="0069176F">
            <w:pPr>
              <w:pStyle w:val="Akapitzlist"/>
              <w:numPr>
                <w:ilvl w:val="0"/>
                <w:numId w:val="26"/>
              </w:numPr>
              <w:spacing w:before="0"/>
            </w:pPr>
            <w:r w:rsidRPr="008620ED">
              <w:t>Obecność na zajęciach zgodnie z harmonogramem,</w:t>
            </w:r>
          </w:p>
          <w:p w14:paraId="73395439" w14:textId="77777777" w:rsidR="00C50005" w:rsidRPr="008620ED" w:rsidRDefault="00C50005" w:rsidP="0069176F">
            <w:pPr>
              <w:pStyle w:val="Akapitzlist"/>
              <w:numPr>
                <w:ilvl w:val="0"/>
                <w:numId w:val="26"/>
              </w:numPr>
              <w:spacing w:before="0"/>
            </w:pPr>
            <w:r w:rsidRPr="008620ED">
              <w:t>Aktywny udział w zajęciach (włączanie się do realizacji zadań, dyskusji inicjowanej przez prowadzącego, przejawianie zainteresowania zagadnieniami omawianymi w trakcie zajęć).</w:t>
            </w:r>
          </w:p>
          <w:p w14:paraId="796110A1" w14:textId="77777777" w:rsidR="00C50005" w:rsidRPr="008620ED" w:rsidRDefault="00C50005" w:rsidP="0069176F">
            <w:pPr>
              <w:pStyle w:val="Akapitzlist"/>
              <w:numPr>
                <w:ilvl w:val="0"/>
                <w:numId w:val="26"/>
              </w:numPr>
              <w:spacing w:before="0"/>
            </w:pPr>
            <w:r w:rsidRPr="008620ED">
              <w:t>Zaliczenie zadań przydzielonych na zajęciach</w:t>
            </w:r>
          </w:p>
          <w:p w14:paraId="1BC7EF7F" w14:textId="77777777" w:rsidR="00C50005" w:rsidRPr="008620ED" w:rsidRDefault="00C50005" w:rsidP="002E3125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603B8A1D" w14:textId="77777777" w:rsidR="00C50005" w:rsidRPr="008620ED" w:rsidRDefault="00C50005" w:rsidP="002E3125">
            <w:pPr>
              <w:spacing w:before="0"/>
            </w:pPr>
            <w:r w:rsidRPr="008620ED">
              <w:rPr>
                <w:rFonts w:cs="Times New Roman"/>
              </w:rPr>
              <w:t>Uzyskał  min. 60% punktów</w:t>
            </w:r>
          </w:p>
        </w:tc>
      </w:tr>
      <w:tr w:rsidR="00C50005" w:rsidRPr="008620ED" w14:paraId="50377C76" w14:textId="77777777" w:rsidTr="008D5BA5">
        <w:tc>
          <w:tcPr>
            <w:tcW w:w="543" w:type="pct"/>
            <w:vMerge/>
            <w:vAlign w:val="center"/>
          </w:tcPr>
          <w:p w14:paraId="7C839DB3" w14:textId="77777777" w:rsidR="00C50005" w:rsidRPr="008620ED" w:rsidRDefault="00C50005" w:rsidP="002E3125">
            <w:pPr>
              <w:spacing w:before="0"/>
            </w:pPr>
          </w:p>
        </w:tc>
        <w:tc>
          <w:tcPr>
            <w:tcW w:w="2276" w:type="pct"/>
            <w:vAlign w:val="center"/>
          </w:tcPr>
          <w:p w14:paraId="6045E080" w14:textId="77777777" w:rsidR="00C50005" w:rsidRPr="008620ED" w:rsidRDefault="00C50005" w:rsidP="002E3125">
            <w:r w:rsidRPr="008620ED">
              <w:t xml:space="preserve">Zaliczenie efektów uczenia się w zakresie : Kompetencji społecznych – Student jest gotów do: </w:t>
            </w:r>
            <w:r w:rsidRPr="008620ED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1615" w:type="pct"/>
            <w:vMerge/>
          </w:tcPr>
          <w:p w14:paraId="73C26DBB" w14:textId="77777777" w:rsidR="00C50005" w:rsidRPr="008620ED" w:rsidRDefault="00C50005" w:rsidP="002E3125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04F899F8" w14:textId="77777777" w:rsidR="00C50005" w:rsidRPr="008620ED" w:rsidRDefault="00C50005" w:rsidP="002E3125">
            <w:pPr>
              <w:spacing w:before="0"/>
            </w:pPr>
            <w:r w:rsidRPr="008620ED">
              <w:rPr>
                <w:rFonts w:cs="Times New Roman"/>
              </w:rPr>
              <w:t>Uzyskał min. 60% punktów</w:t>
            </w:r>
          </w:p>
        </w:tc>
      </w:tr>
    </w:tbl>
    <w:p w14:paraId="22A93460" w14:textId="65BDB8F2" w:rsidR="00C50005" w:rsidRPr="008620ED" w:rsidRDefault="00C50005" w:rsidP="00CF665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A6CFD8C" w14:textId="3DD4CFD9" w:rsidR="00C50005" w:rsidRPr="008620ED" w:rsidRDefault="00C50005" w:rsidP="00CF665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BE024CA" w14:textId="77777777" w:rsidR="00B83D6F" w:rsidRPr="008620ED" w:rsidRDefault="00B83D6F" w:rsidP="00B83D6F">
      <w:pPr>
        <w:pStyle w:val="Nagwek2"/>
        <w:spacing w:before="0"/>
        <w:jc w:val="both"/>
        <w:rPr>
          <w:rFonts w:asciiTheme="minorHAnsi" w:hAnsiTheme="minorHAnsi"/>
        </w:rPr>
      </w:pPr>
      <w:r w:rsidRPr="008620ED">
        <w:rPr>
          <w:rFonts w:asciiTheme="minorHAnsi" w:hAnsiTheme="minorHAnsi"/>
        </w:rPr>
        <w:t xml:space="preserve">Dodatkowy opis </w:t>
      </w:r>
    </w:p>
    <w:p w14:paraId="20F01DCB" w14:textId="77777777" w:rsidR="00B83D6F" w:rsidRPr="008620ED" w:rsidRDefault="00B83D6F" w:rsidP="0069176F">
      <w:pPr>
        <w:pStyle w:val="Akapitzlist"/>
        <w:numPr>
          <w:ilvl w:val="0"/>
          <w:numId w:val="9"/>
        </w:numPr>
        <w:spacing w:before="0" w:after="0" w:line="259" w:lineRule="auto"/>
        <w:jc w:val="both"/>
        <w:rPr>
          <w:rFonts w:cs="Arial"/>
        </w:rPr>
      </w:pPr>
      <w:r w:rsidRPr="008620ED">
        <w:rPr>
          <w:rFonts w:cs="Arial"/>
        </w:rPr>
        <w:t xml:space="preserve">Każdy student jest oceniany </w:t>
      </w:r>
      <w:r w:rsidRPr="008620ED">
        <w:rPr>
          <w:rFonts w:cstheme="minorHAnsi"/>
        </w:rPr>
        <w:t>(ewaluacja formatująca)</w:t>
      </w:r>
      <w:r w:rsidRPr="008620ED">
        <w:rPr>
          <w:rFonts w:cs="Arial"/>
        </w:rPr>
        <w:t xml:space="preserve"> systematycznie przez nauczycieli w trakcie wszystkich zajęć ujętych w karcie przedmiotu.</w:t>
      </w:r>
    </w:p>
    <w:p w14:paraId="36B3C85E" w14:textId="77777777" w:rsidR="00B83D6F" w:rsidRPr="008620ED" w:rsidRDefault="00B83D6F" w:rsidP="0069176F">
      <w:pPr>
        <w:pStyle w:val="Akapitzlist"/>
        <w:numPr>
          <w:ilvl w:val="0"/>
          <w:numId w:val="9"/>
        </w:numPr>
        <w:spacing w:before="0" w:after="0" w:line="259" w:lineRule="auto"/>
        <w:jc w:val="both"/>
        <w:rPr>
          <w:rFonts w:cs="Arial"/>
        </w:rPr>
      </w:pPr>
      <w:r w:rsidRPr="008620ED">
        <w:rPr>
          <w:rFonts w:cs="Arial"/>
        </w:rPr>
        <w:t xml:space="preserve">Każdy student musi otrzymać w ciągu semestru minimum 3 pozytywne oceny formatujące z zajęć praktycznych. </w:t>
      </w:r>
    </w:p>
    <w:p w14:paraId="2A1A8CE6" w14:textId="169AF312" w:rsidR="00B83D6F" w:rsidRPr="008620ED" w:rsidRDefault="00B83D6F" w:rsidP="0069176F">
      <w:pPr>
        <w:pStyle w:val="Akapitzlist"/>
        <w:numPr>
          <w:ilvl w:val="0"/>
          <w:numId w:val="9"/>
        </w:numPr>
        <w:spacing w:before="0" w:after="0" w:line="259" w:lineRule="auto"/>
        <w:jc w:val="both"/>
        <w:rPr>
          <w:rFonts w:cs="Arial"/>
        </w:rPr>
      </w:pPr>
      <w:r w:rsidRPr="008620ED">
        <w:rPr>
          <w:rFonts w:cs="Arial"/>
        </w:rPr>
        <w:t>Każdy student jest zobowiązany do uzyskania pozytywnej oceny z każdego testu przypisanego wykładowi  w ramach przedmiotu.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46"/>
        <w:gridCol w:w="6871"/>
      </w:tblGrid>
      <w:tr w:rsidR="009F0965" w:rsidRPr="008620ED" w14:paraId="6084A13F" w14:textId="77777777" w:rsidTr="009F0965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E990B6C" w14:textId="77777777" w:rsidR="009F0965" w:rsidRPr="008620ED" w:rsidRDefault="009F0965">
            <w:pPr>
              <w:rPr>
                <w:b/>
              </w:rPr>
            </w:pPr>
            <w:r w:rsidRPr="008620ED">
              <w:rPr>
                <w:b/>
              </w:rPr>
              <w:t>Zasady zaliczania nieobecności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05824B2" w14:textId="77777777" w:rsidR="009F0965" w:rsidRPr="008620ED" w:rsidRDefault="009F0965">
            <w:pPr>
              <w:spacing w:before="0"/>
              <w:jc w:val="both"/>
            </w:pPr>
            <w:r w:rsidRPr="008620ED">
              <w:rPr>
                <w:rFonts w:eastAsia="Times New Roman"/>
                <w:lang w:eastAsia="pl-PL"/>
              </w:rPr>
              <w:t xml:space="preserve">Student jest zobowiązany uczestniczyć we wszystkich formach zajęć. Nieobecność należy usprawiedliwić bezpośrednio po ustąpieniu przyczyny nieobecności, najpóźniej na pierwszych zajęciach, w którym uczestniczy student po okresie nieobecności. W przypadku nieobecności z przyczyn zdrowotnych obowiązuje zaświadczenie lekarskie, a w przypadkach losowych zaświadczenie odpowiednich władz. Nieobecność nieusprawiedliwiona na zajęciach jest traktowana jako zajęcia niezaliczone i wymaga zaliczenia </w:t>
            </w:r>
            <w:r w:rsidRPr="008620ED">
              <w:t>na zasadach proponowanych przez prowadzącego zajęcia/koordynatora przedmiotu.</w:t>
            </w:r>
          </w:p>
        </w:tc>
      </w:tr>
      <w:tr w:rsidR="009F0965" w:rsidRPr="008620ED" w14:paraId="5EA03A5E" w14:textId="77777777" w:rsidTr="009F0965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2ACCE5" w14:textId="77777777" w:rsidR="009F0965" w:rsidRPr="008620ED" w:rsidRDefault="009F0965">
            <w:pPr>
              <w:rPr>
                <w:b/>
              </w:rPr>
            </w:pPr>
            <w:r w:rsidRPr="008620ED">
              <w:rPr>
                <w:b/>
              </w:rPr>
              <w:t>Możliwości i formy wyrównywania zaległości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4035352" w14:textId="77777777" w:rsidR="009F0965" w:rsidRPr="008620ED" w:rsidRDefault="009F0965">
            <w:r w:rsidRPr="008620ED">
              <w:t>Student, aby uzyskać zaliczenie ma możliwość odrobienia zajęć z inną grupą ćwiczeniową po wcześniejszym uzgodnieniu terminu z osobą prowadzącą lub otrzymuje temat pracy do realizacji z zajęć na których był /a nieobecny/a.</w:t>
            </w:r>
          </w:p>
        </w:tc>
      </w:tr>
    </w:tbl>
    <w:p w14:paraId="579C29B9" w14:textId="77777777" w:rsidR="00B83D6F" w:rsidRPr="008620ED" w:rsidRDefault="00B83D6F" w:rsidP="005735DB">
      <w:pPr>
        <w:spacing w:before="0" w:after="0"/>
      </w:pPr>
    </w:p>
    <w:p w14:paraId="28D87D89" w14:textId="77777777" w:rsidR="00B83D6F" w:rsidRPr="008620ED" w:rsidRDefault="00B83D6F" w:rsidP="005735DB">
      <w:pPr>
        <w:spacing w:before="0" w:after="0"/>
      </w:pPr>
    </w:p>
    <w:p w14:paraId="1454ACA4" w14:textId="77777777" w:rsidR="005735DB" w:rsidRPr="008620ED" w:rsidRDefault="005735DB" w:rsidP="005735DB">
      <w:pPr>
        <w:pStyle w:val="Nagwek1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lastRenderedPageBreak/>
        <w:t>nakład pracy studenta (Bilans godzin i punktów ECTS)</w:t>
      </w:r>
    </w:p>
    <w:p w14:paraId="19E89FA9" w14:textId="4834EB8D" w:rsidR="00C50005" w:rsidRPr="008620ED" w:rsidRDefault="00C50005"/>
    <w:p w14:paraId="313D58DD" w14:textId="0EE839F4" w:rsidR="00C50005" w:rsidRPr="008620ED" w:rsidRDefault="00C50005" w:rsidP="00C50005">
      <w:pPr>
        <w:pStyle w:val="Nagwek2"/>
      </w:pPr>
      <w:r w:rsidRPr="008620ED">
        <w:t>semestr 5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7"/>
        <w:gridCol w:w="3715"/>
        <w:gridCol w:w="1565"/>
        <w:gridCol w:w="1760"/>
      </w:tblGrid>
      <w:tr w:rsidR="009A3209" w:rsidRPr="008620ED" w14:paraId="2175BF8B" w14:textId="77777777" w:rsidTr="009A3209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0F6FC814" w14:textId="77777777" w:rsidR="009A3209" w:rsidRPr="008620ED" w:rsidRDefault="009A3209" w:rsidP="00C47859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4E5B5918" w14:textId="77777777" w:rsidR="009A3209" w:rsidRPr="008620ED" w:rsidRDefault="009A3209" w:rsidP="00C47859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Studia stacjonarne</w:t>
            </w:r>
          </w:p>
        </w:tc>
      </w:tr>
      <w:tr w:rsidR="009A3209" w:rsidRPr="008620ED" w14:paraId="30ECBEF6" w14:textId="77777777" w:rsidTr="009A3209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3D41F876" w14:textId="77777777" w:rsidR="009A3209" w:rsidRPr="008620ED" w:rsidRDefault="009A3209" w:rsidP="00C47859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26E58CDA" w14:textId="77777777" w:rsidR="009A3209" w:rsidRPr="008620ED" w:rsidRDefault="009A3209" w:rsidP="00C47859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4F5953B2" w14:textId="66E0A046" w:rsidR="009A3209" w:rsidRPr="008620ED" w:rsidRDefault="00DB7A78" w:rsidP="00C47859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Bilans punktów ECTS**</w:t>
            </w:r>
          </w:p>
        </w:tc>
      </w:tr>
      <w:tr w:rsidR="009A3209" w:rsidRPr="008620ED" w14:paraId="0BA436A2" w14:textId="77777777" w:rsidTr="009A3209">
        <w:trPr>
          <w:cantSplit/>
          <w:trHeight w:val="283"/>
        </w:trPr>
        <w:tc>
          <w:tcPr>
            <w:tcW w:w="1096" w:type="pct"/>
            <w:vMerge w:val="restart"/>
            <w:vAlign w:val="center"/>
          </w:tcPr>
          <w:p w14:paraId="0566C168" w14:textId="3AF396EC" w:rsidR="009A3209" w:rsidRPr="008620ED" w:rsidRDefault="003B1C67" w:rsidP="00C47859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Godziny* kontaktowe</w:t>
            </w:r>
          </w:p>
        </w:tc>
        <w:tc>
          <w:tcPr>
            <w:tcW w:w="2060" w:type="pct"/>
          </w:tcPr>
          <w:p w14:paraId="521664AF" w14:textId="77777777" w:rsidR="009A3209" w:rsidRPr="008620ED" w:rsidRDefault="009A3209" w:rsidP="00C47859">
            <w:pPr>
              <w:spacing w:before="0"/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Wykład</w:t>
            </w:r>
          </w:p>
        </w:tc>
        <w:tc>
          <w:tcPr>
            <w:tcW w:w="868" w:type="pct"/>
            <w:vAlign w:val="center"/>
          </w:tcPr>
          <w:p w14:paraId="4021665D" w14:textId="77777777" w:rsidR="009A3209" w:rsidRPr="008620ED" w:rsidRDefault="009A3209" w:rsidP="00C47859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20</w:t>
            </w:r>
          </w:p>
        </w:tc>
        <w:tc>
          <w:tcPr>
            <w:tcW w:w="976" w:type="pct"/>
            <w:vAlign w:val="center"/>
          </w:tcPr>
          <w:p w14:paraId="5C60E0FD" w14:textId="64A08326" w:rsidR="009A3209" w:rsidRPr="008620ED" w:rsidRDefault="00C50005" w:rsidP="009A3209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0E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C50005" w:rsidRPr="008620ED" w14:paraId="30412D55" w14:textId="77777777" w:rsidTr="009A3209">
        <w:trPr>
          <w:trHeight w:val="406"/>
        </w:trPr>
        <w:tc>
          <w:tcPr>
            <w:tcW w:w="1096" w:type="pct"/>
            <w:vMerge/>
          </w:tcPr>
          <w:p w14:paraId="4BD56060" w14:textId="77777777" w:rsidR="00C50005" w:rsidRPr="008620ED" w:rsidRDefault="00C50005" w:rsidP="009A3209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53DF2661" w14:textId="7654EDE7" w:rsidR="00C50005" w:rsidRPr="008620ED" w:rsidRDefault="00C50005" w:rsidP="009A3209">
            <w:pPr>
              <w:spacing w:before="0"/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Ćwiczenia</w:t>
            </w:r>
          </w:p>
        </w:tc>
        <w:tc>
          <w:tcPr>
            <w:tcW w:w="868" w:type="pct"/>
            <w:vAlign w:val="center"/>
          </w:tcPr>
          <w:p w14:paraId="32D03978" w14:textId="2D6179C2" w:rsidR="00C50005" w:rsidRPr="008620ED" w:rsidRDefault="00C50005" w:rsidP="009A3209">
            <w:pPr>
              <w:spacing w:before="0"/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10</w:t>
            </w:r>
          </w:p>
        </w:tc>
        <w:tc>
          <w:tcPr>
            <w:tcW w:w="976" w:type="pct"/>
            <w:vAlign w:val="center"/>
          </w:tcPr>
          <w:p w14:paraId="79398F73" w14:textId="18B53EFE" w:rsidR="00C50005" w:rsidRPr="008620ED" w:rsidRDefault="00C50005" w:rsidP="009A3209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0E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9A3209" w:rsidRPr="008620ED" w14:paraId="7FBBEA2D" w14:textId="77777777" w:rsidTr="009A3209">
        <w:trPr>
          <w:trHeight w:val="406"/>
        </w:trPr>
        <w:tc>
          <w:tcPr>
            <w:tcW w:w="1096" w:type="pct"/>
            <w:vMerge/>
          </w:tcPr>
          <w:p w14:paraId="35D0ADD5" w14:textId="77777777" w:rsidR="009A3209" w:rsidRPr="008620ED" w:rsidRDefault="009A3209" w:rsidP="009A3209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21A99B13" w14:textId="77777777" w:rsidR="009A3209" w:rsidRPr="008620ED" w:rsidRDefault="009A3209" w:rsidP="009A3209">
            <w:pPr>
              <w:spacing w:before="0"/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Zajęcia praktyczne</w:t>
            </w:r>
          </w:p>
        </w:tc>
        <w:tc>
          <w:tcPr>
            <w:tcW w:w="868" w:type="pct"/>
            <w:vAlign w:val="center"/>
          </w:tcPr>
          <w:p w14:paraId="02AEE174" w14:textId="63C82E99" w:rsidR="009A3209" w:rsidRPr="008620ED" w:rsidRDefault="00C50005" w:rsidP="009A3209">
            <w:pPr>
              <w:spacing w:before="0"/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40</w:t>
            </w:r>
          </w:p>
        </w:tc>
        <w:tc>
          <w:tcPr>
            <w:tcW w:w="976" w:type="pct"/>
            <w:vAlign w:val="center"/>
          </w:tcPr>
          <w:p w14:paraId="0A0BBF70" w14:textId="3AFF6F7C" w:rsidR="009A3209" w:rsidRPr="008620ED" w:rsidRDefault="00C50005" w:rsidP="009A3209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0E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C50005" w:rsidRPr="008620ED" w14:paraId="28DAFFD3" w14:textId="77777777" w:rsidTr="00C50005">
        <w:trPr>
          <w:trHeight w:val="567"/>
        </w:trPr>
        <w:tc>
          <w:tcPr>
            <w:tcW w:w="1096" w:type="pct"/>
            <w:vMerge w:val="restart"/>
            <w:vAlign w:val="center"/>
          </w:tcPr>
          <w:p w14:paraId="6713C3E9" w14:textId="0B9ECED9" w:rsidR="00C50005" w:rsidRPr="008620ED" w:rsidRDefault="00C50005" w:rsidP="00C50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ED">
              <w:rPr>
                <w:rFonts w:cs="Times New Roman"/>
              </w:rPr>
              <w:t>Godziny* bez kontaktu z nauczycielem</w:t>
            </w:r>
          </w:p>
        </w:tc>
        <w:tc>
          <w:tcPr>
            <w:tcW w:w="2060" w:type="pct"/>
            <w:vAlign w:val="center"/>
          </w:tcPr>
          <w:p w14:paraId="7C4FB136" w14:textId="4CA84BA3" w:rsidR="00C50005" w:rsidRPr="008620ED" w:rsidRDefault="00C50005" w:rsidP="00C50005">
            <w:pPr>
              <w:spacing w:before="0"/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  <w:vAlign w:val="center"/>
          </w:tcPr>
          <w:p w14:paraId="184E5038" w14:textId="348B4E78" w:rsidR="00C50005" w:rsidRPr="008620ED" w:rsidRDefault="00C50005" w:rsidP="00C50005">
            <w:pPr>
              <w:spacing w:before="0"/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10</w:t>
            </w:r>
          </w:p>
        </w:tc>
        <w:tc>
          <w:tcPr>
            <w:tcW w:w="976" w:type="pct"/>
            <w:vMerge w:val="restart"/>
            <w:vAlign w:val="center"/>
          </w:tcPr>
          <w:p w14:paraId="0F682187" w14:textId="750020DB" w:rsidR="00C50005" w:rsidRPr="008620ED" w:rsidRDefault="00C50005" w:rsidP="00C50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0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50005" w:rsidRPr="008620ED" w14:paraId="0E87DC45" w14:textId="77777777" w:rsidTr="002E3125">
        <w:trPr>
          <w:trHeight w:val="283"/>
        </w:trPr>
        <w:tc>
          <w:tcPr>
            <w:tcW w:w="1096" w:type="pct"/>
            <w:vMerge/>
          </w:tcPr>
          <w:p w14:paraId="6D623C0A" w14:textId="77777777" w:rsidR="00C50005" w:rsidRPr="008620ED" w:rsidRDefault="00C50005" w:rsidP="00C50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  <w:vAlign w:val="center"/>
          </w:tcPr>
          <w:p w14:paraId="6CA64457" w14:textId="6F6A932A" w:rsidR="00C50005" w:rsidRPr="008620ED" w:rsidRDefault="00C50005" w:rsidP="00C50005">
            <w:pPr>
              <w:spacing w:before="0"/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</w:tcPr>
          <w:p w14:paraId="4198AF6C" w14:textId="30962293" w:rsidR="00C50005" w:rsidRPr="008620ED" w:rsidRDefault="00C50005" w:rsidP="00C50005">
            <w:pPr>
              <w:spacing w:before="0"/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15</w:t>
            </w:r>
          </w:p>
        </w:tc>
        <w:tc>
          <w:tcPr>
            <w:tcW w:w="976" w:type="pct"/>
            <w:vMerge/>
            <w:vAlign w:val="center"/>
          </w:tcPr>
          <w:p w14:paraId="198E98C7" w14:textId="77777777" w:rsidR="00C50005" w:rsidRPr="008620ED" w:rsidRDefault="00C50005" w:rsidP="00C50005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209" w:rsidRPr="008620ED" w14:paraId="72A47EC7" w14:textId="77777777" w:rsidTr="009A3209">
        <w:trPr>
          <w:trHeight w:val="283"/>
        </w:trPr>
        <w:tc>
          <w:tcPr>
            <w:tcW w:w="1096" w:type="pct"/>
            <w:vMerge/>
          </w:tcPr>
          <w:p w14:paraId="74951BF0" w14:textId="77777777" w:rsidR="009A3209" w:rsidRPr="008620ED" w:rsidRDefault="009A3209" w:rsidP="00C478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</w:tcPr>
          <w:p w14:paraId="175DC1AC" w14:textId="77777777" w:rsidR="009A3209" w:rsidRPr="008620ED" w:rsidRDefault="009A3209" w:rsidP="00C47859">
            <w:pPr>
              <w:spacing w:before="0"/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E-learning</w:t>
            </w:r>
          </w:p>
        </w:tc>
        <w:tc>
          <w:tcPr>
            <w:tcW w:w="868" w:type="pct"/>
          </w:tcPr>
          <w:p w14:paraId="02DBA427" w14:textId="78D85A87" w:rsidR="009A3209" w:rsidRPr="008620ED" w:rsidRDefault="00C50005" w:rsidP="00C47859">
            <w:pPr>
              <w:spacing w:before="0"/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20</w:t>
            </w:r>
          </w:p>
        </w:tc>
        <w:tc>
          <w:tcPr>
            <w:tcW w:w="976" w:type="pct"/>
            <w:vAlign w:val="center"/>
          </w:tcPr>
          <w:p w14:paraId="3F351647" w14:textId="0A7FC662" w:rsidR="009A3209" w:rsidRPr="008620ED" w:rsidRDefault="00C50005" w:rsidP="00C47859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0E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</w:tbl>
    <w:p w14:paraId="71F6BDE4" w14:textId="4E054579" w:rsidR="005E4D64" w:rsidRPr="008620ED" w:rsidRDefault="005E4D64" w:rsidP="005E4D64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8620ED">
        <w:rPr>
          <w:rFonts w:asciiTheme="minorHAnsi" w:hAnsiTheme="minorHAnsi"/>
          <w:sz w:val="20"/>
          <w:szCs w:val="20"/>
        </w:rPr>
        <w:t xml:space="preserve">* godzina (lekcyjna) oznacza 45 minut  ** zasada obliczania </w:t>
      </w:r>
      <w:r w:rsidRPr="008620ED">
        <w:rPr>
          <w:rFonts w:asciiTheme="minorHAnsi" w:hAnsiTheme="minorHAnsi"/>
          <w:bCs/>
          <w:sz w:val="20"/>
          <w:szCs w:val="20"/>
        </w:rPr>
        <w:t xml:space="preserve">godzinowych ekwiwalentów punktów ECTS: </w:t>
      </w:r>
      <w:r w:rsidRPr="008620ED">
        <w:rPr>
          <w:rFonts w:asciiTheme="minorHAnsi" w:hAnsiTheme="minorHAnsi"/>
          <w:sz w:val="20"/>
          <w:szCs w:val="20"/>
        </w:rPr>
        <w:t>ekwiwalent punktów ECTS wyrażano wielokrotnością  liczby 0,5.   Posługiwano się jedynie liczbami całkowitymi i połówkami, nie stosowano innych ułamków.</w:t>
      </w:r>
    </w:p>
    <w:p w14:paraId="3B471F01" w14:textId="4C176DA9" w:rsidR="00C50005" w:rsidRPr="008620ED" w:rsidRDefault="00C50005" w:rsidP="005E4D64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14:paraId="39D6CEDA" w14:textId="14F3EDF3" w:rsidR="00C50005" w:rsidRPr="008620ED" w:rsidRDefault="00C50005" w:rsidP="00C50005">
      <w:pPr>
        <w:pStyle w:val="Nagwek2"/>
      </w:pPr>
      <w:r w:rsidRPr="008620ED">
        <w:t>semestr 6</w:t>
      </w:r>
    </w:p>
    <w:p w14:paraId="7FE38167" w14:textId="1B0DCBF3" w:rsidR="00C50005" w:rsidRPr="008620ED" w:rsidRDefault="00C50005" w:rsidP="005E4D64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7"/>
        <w:gridCol w:w="3715"/>
        <w:gridCol w:w="1565"/>
        <w:gridCol w:w="1760"/>
      </w:tblGrid>
      <w:tr w:rsidR="00C50005" w:rsidRPr="008620ED" w14:paraId="4A6B16A1" w14:textId="77777777" w:rsidTr="002E3125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5B4CF9A3" w14:textId="77777777" w:rsidR="00C50005" w:rsidRPr="008620ED" w:rsidRDefault="00C50005" w:rsidP="002E3125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3311BC21" w14:textId="77777777" w:rsidR="00C50005" w:rsidRPr="008620ED" w:rsidRDefault="00C50005" w:rsidP="002E3125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Studia stacjonarne</w:t>
            </w:r>
          </w:p>
        </w:tc>
      </w:tr>
      <w:tr w:rsidR="00C50005" w:rsidRPr="008620ED" w14:paraId="52CB98DF" w14:textId="77777777" w:rsidTr="002E3125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094FF3C3" w14:textId="77777777" w:rsidR="00C50005" w:rsidRPr="008620ED" w:rsidRDefault="00C50005" w:rsidP="002E3125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5B472813" w14:textId="77777777" w:rsidR="00C50005" w:rsidRPr="008620ED" w:rsidRDefault="00C50005" w:rsidP="002E3125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53D94F7F" w14:textId="77777777" w:rsidR="00C50005" w:rsidRPr="008620ED" w:rsidRDefault="00C50005" w:rsidP="002E3125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Bilans punktów ECTS**</w:t>
            </w:r>
          </w:p>
        </w:tc>
      </w:tr>
      <w:tr w:rsidR="00C50005" w:rsidRPr="008620ED" w14:paraId="75EE0F95" w14:textId="77777777" w:rsidTr="002E3125">
        <w:trPr>
          <w:cantSplit/>
          <w:trHeight w:val="283"/>
        </w:trPr>
        <w:tc>
          <w:tcPr>
            <w:tcW w:w="1096" w:type="pct"/>
            <w:vAlign w:val="center"/>
          </w:tcPr>
          <w:p w14:paraId="67B485C4" w14:textId="77777777" w:rsidR="00C50005" w:rsidRPr="008620ED" w:rsidRDefault="00C50005" w:rsidP="002E3125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Godziny* kontaktowe</w:t>
            </w:r>
          </w:p>
        </w:tc>
        <w:tc>
          <w:tcPr>
            <w:tcW w:w="2060" w:type="pct"/>
          </w:tcPr>
          <w:p w14:paraId="137C997B" w14:textId="166526C3" w:rsidR="00C50005" w:rsidRPr="008620ED" w:rsidRDefault="00655F99" w:rsidP="002E3125">
            <w:pPr>
              <w:spacing w:before="0"/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Zajęcia praktyczne</w:t>
            </w:r>
          </w:p>
        </w:tc>
        <w:tc>
          <w:tcPr>
            <w:tcW w:w="868" w:type="pct"/>
            <w:vAlign w:val="center"/>
          </w:tcPr>
          <w:p w14:paraId="2E18BF07" w14:textId="6FECF31A" w:rsidR="00C50005" w:rsidRPr="008620ED" w:rsidRDefault="00655F99" w:rsidP="002E3125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40</w:t>
            </w:r>
          </w:p>
        </w:tc>
        <w:tc>
          <w:tcPr>
            <w:tcW w:w="976" w:type="pct"/>
            <w:vAlign w:val="center"/>
          </w:tcPr>
          <w:p w14:paraId="066543FE" w14:textId="31E5A2CF" w:rsidR="00C50005" w:rsidRPr="008620ED" w:rsidRDefault="00655F99" w:rsidP="002E3125">
            <w:pPr>
              <w:spacing w:before="0"/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1,5</w:t>
            </w:r>
          </w:p>
        </w:tc>
      </w:tr>
    </w:tbl>
    <w:p w14:paraId="5047AE4B" w14:textId="77777777" w:rsidR="00C50005" w:rsidRPr="008620ED" w:rsidRDefault="00C50005" w:rsidP="00C50005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8620ED">
        <w:rPr>
          <w:rFonts w:asciiTheme="minorHAnsi" w:hAnsiTheme="minorHAnsi"/>
          <w:sz w:val="20"/>
          <w:szCs w:val="20"/>
        </w:rPr>
        <w:t xml:space="preserve">* godzina (lekcyjna) oznacza 45 minut  ** zasada obliczania </w:t>
      </w:r>
      <w:r w:rsidRPr="008620ED">
        <w:rPr>
          <w:rFonts w:asciiTheme="minorHAnsi" w:hAnsiTheme="minorHAnsi"/>
          <w:bCs/>
          <w:sz w:val="20"/>
          <w:szCs w:val="20"/>
        </w:rPr>
        <w:t xml:space="preserve">godzinowych ekwiwalentów punktów ECTS: </w:t>
      </w:r>
      <w:r w:rsidRPr="008620ED">
        <w:rPr>
          <w:rFonts w:asciiTheme="minorHAnsi" w:hAnsiTheme="minorHAnsi"/>
          <w:sz w:val="20"/>
          <w:szCs w:val="20"/>
        </w:rPr>
        <w:t>ekwiwalent punktów ECTS wyrażano wielokrotnością  liczby 0,5.   Posługiwano się jedynie liczbami całkowitymi i połówkami, nie stosowano innych ułamków.</w:t>
      </w:r>
    </w:p>
    <w:p w14:paraId="4B1E10D9" w14:textId="77777777" w:rsidR="005735DB" w:rsidRPr="008620ED" w:rsidRDefault="005735DB" w:rsidP="005735DB">
      <w:pPr>
        <w:pStyle w:val="Nagwek1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t xml:space="preserve">Bilans Opis sposobu sprawdzenia osiągnięcia efektów uczenia się </w:t>
      </w:r>
    </w:p>
    <w:p w14:paraId="5B793A95" w14:textId="77777777" w:rsidR="005735DB" w:rsidRPr="008620ED" w:rsidRDefault="005735DB" w:rsidP="00CF665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3"/>
        <w:gridCol w:w="3401"/>
        <w:gridCol w:w="3493"/>
      </w:tblGrid>
      <w:tr w:rsidR="00276BBE" w:rsidRPr="008620ED" w14:paraId="602B5533" w14:textId="77777777" w:rsidTr="00276BBE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4C95998" w14:textId="77777777" w:rsidR="00276BBE" w:rsidRPr="008620ED" w:rsidRDefault="00276BBE">
            <w:pPr>
              <w:spacing w:before="0"/>
              <w:jc w:val="center"/>
            </w:pPr>
            <w:r w:rsidRPr="008620ED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7EF289" w14:textId="77777777" w:rsidR="00276BBE" w:rsidRPr="008620ED" w:rsidRDefault="00276BBE">
            <w:pPr>
              <w:spacing w:before="0"/>
              <w:jc w:val="center"/>
            </w:pPr>
            <w:r w:rsidRPr="008620ED">
              <w:t>Metody sprawdzenia</w:t>
            </w:r>
          </w:p>
        </w:tc>
      </w:tr>
      <w:tr w:rsidR="00276BBE" w:rsidRPr="008620ED" w14:paraId="41075C29" w14:textId="77777777" w:rsidTr="00276BBE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97060C9" w14:textId="77777777" w:rsidR="00276BBE" w:rsidRPr="008620ED" w:rsidRDefault="00276BBE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73E085C" w14:textId="77777777" w:rsidR="00276BBE" w:rsidRPr="008620ED" w:rsidRDefault="00276BBE">
            <w:pPr>
              <w:spacing w:before="0"/>
              <w:jc w:val="center"/>
            </w:pPr>
            <w:r w:rsidRPr="008620ED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D3AFAD" w14:textId="77777777" w:rsidR="00276BBE" w:rsidRPr="008620ED" w:rsidRDefault="00276BBE">
            <w:pPr>
              <w:spacing w:before="0"/>
              <w:jc w:val="center"/>
            </w:pPr>
            <w:r w:rsidRPr="008620ED">
              <w:rPr>
                <w:rFonts w:cs="Times New Roman"/>
              </w:rPr>
              <w:t>Ewaluacja sumaryczna</w:t>
            </w:r>
          </w:p>
        </w:tc>
      </w:tr>
      <w:tr w:rsidR="00276BBE" w:rsidRPr="008620ED" w14:paraId="15261A91" w14:textId="77777777" w:rsidTr="00276BBE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2676257" w14:textId="77777777" w:rsidR="00276BBE" w:rsidRPr="008620ED" w:rsidRDefault="00276BBE" w:rsidP="00276BBE">
            <w:pPr>
              <w:spacing w:before="0"/>
              <w:jc w:val="center"/>
            </w:pPr>
            <w:r w:rsidRPr="008620ED">
              <w:rPr>
                <w:rStyle w:val="popup"/>
              </w:rPr>
              <w:t>W1-12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348E74" w14:textId="7E604DB7" w:rsidR="00276BBE" w:rsidRPr="008620ED" w:rsidRDefault="00276BBE">
            <w:pPr>
              <w:jc w:val="center"/>
            </w:pPr>
            <w:r w:rsidRPr="008620ED">
              <w:rPr>
                <w:rFonts w:cs="Times New Roman"/>
              </w:rPr>
              <w:t>Sprawdzanie wiedzy w trakcie zajęć - wypowiedź ustna, Dyskusja w czasie zajęć,</w:t>
            </w:r>
            <w:r w:rsidRPr="008620E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620ED">
              <w:rPr>
                <w:rFonts w:cs="Times New Roman"/>
              </w:rPr>
              <w:t>Bieżąca informacja zwrotna   (Kryteria wynikowe - załącznik 4) (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249D2BA" w14:textId="243AA2E7" w:rsidR="00276BBE" w:rsidRPr="008620ED" w:rsidRDefault="00276BBE">
            <w:pPr>
              <w:spacing w:before="0"/>
              <w:jc w:val="center"/>
            </w:pPr>
            <w:r w:rsidRPr="008620ED">
              <w:t xml:space="preserve">Test </w:t>
            </w:r>
            <w:r w:rsidR="002E3125" w:rsidRPr="008620ED">
              <w:t>jednokrotnego</w:t>
            </w:r>
            <w:r w:rsidRPr="008620ED">
              <w:t xml:space="preserve"> wyboru </w:t>
            </w:r>
            <w:r w:rsidRPr="008620ED">
              <w:rPr>
                <w:rFonts w:cs="Times New Roman"/>
              </w:rPr>
              <w:t xml:space="preserve">(Kryteria wynikowe </w:t>
            </w:r>
            <w:proofErr w:type="spellStart"/>
            <w:r w:rsidRPr="008620ED">
              <w:rPr>
                <w:rFonts w:cs="Times New Roman"/>
              </w:rPr>
              <w:t>check</w:t>
            </w:r>
            <w:proofErr w:type="spellEnd"/>
            <w:r w:rsidRPr="008620ED">
              <w:rPr>
                <w:rFonts w:cs="Times New Roman"/>
              </w:rPr>
              <w:t>-list -załącznik 1)</w:t>
            </w:r>
          </w:p>
        </w:tc>
      </w:tr>
      <w:tr w:rsidR="00276BBE" w:rsidRPr="008620ED" w14:paraId="29860B2F" w14:textId="77777777" w:rsidTr="00276BBE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1D5DCDA" w14:textId="77777777" w:rsidR="00276BBE" w:rsidRPr="008620ED" w:rsidRDefault="00276BBE" w:rsidP="00276BBE">
            <w:pPr>
              <w:spacing w:before="0"/>
              <w:jc w:val="center"/>
            </w:pPr>
            <w:r w:rsidRPr="008620ED">
              <w:rPr>
                <w:rStyle w:val="popup"/>
              </w:rPr>
              <w:t>U1-07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868F88" w14:textId="77777777" w:rsidR="00276BBE" w:rsidRPr="008620ED" w:rsidRDefault="00276BBE">
            <w:pPr>
              <w:spacing w:before="0"/>
              <w:jc w:val="center"/>
            </w:pPr>
            <w:r w:rsidRPr="008620ED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93D2375" w14:textId="77777777" w:rsidR="00276BBE" w:rsidRPr="008620ED" w:rsidRDefault="00276BBE">
            <w:pPr>
              <w:spacing w:before="0"/>
              <w:jc w:val="center"/>
            </w:pPr>
            <w:r w:rsidRPr="008620ED">
              <w:t xml:space="preserve">Realizacja zleconego zdania </w:t>
            </w:r>
            <w:r w:rsidRPr="008620ED">
              <w:rPr>
                <w:rFonts w:cs="Times New Roman"/>
              </w:rPr>
              <w:t xml:space="preserve">(Kryteria wynikowe </w:t>
            </w:r>
            <w:proofErr w:type="spellStart"/>
            <w:r w:rsidRPr="008620ED">
              <w:rPr>
                <w:rFonts w:cs="Times New Roman"/>
              </w:rPr>
              <w:t>check</w:t>
            </w:r>
            <w:proofErr w:type="spellEnd"/>
            <w:r w:rsidRPr="008620ED">
              <w:rPr>
                <w:rFonts w:cs="Times New Roman"/>
              </w:rPr>
              <w:t>-list –załącznik 2)</w:t>
            </w:r>
            <w:r w:rsidRPr="008620ED">
              <w:t xml:space="preserve">, </w:t>
            </w:r>
            <w:r w:rsidRPr="008620ED">
              <w:rPr>
                <w:rFonts w:cs="Times New Roman"/>
              </w:rPr>
              <w:t xml:space="preserve">Projekt (Kryteria wynikowe  -załącznik 7), </w:t>
            </w:r>
            <w:r w:rsidRPr="008620ED">
              <w:rPr>
                <w:rFonts w:cs="Times New Roman"/>
              </w:rPr>
              <w:lastRenderedPageBreak/>
              <w:t>Prezentacja (Kryteria wynikowe -załącznik 8)</w:t>
            </w:r>
          </w:p>
        </w:tc>
      </w:tr>
      <w:tr w:rsidR="00276BBE" w:rsidRPr="008620ED" w14:paraId="2D4266CE" w14:textId="77777777" w:rsidTr="00276BBE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667CF16" w14:textId="77777777" w:rsidR="00276BBE" w:rsidRPr="008620ED" w:rsidRDefault="00276BBE" w:rsidP="00276BBE">
            <w:pPr>
              <w:spacing w:before="0"/>
              <w:jc w:val="center"/>
              <w:rPr>
                <w:sz w:val="24"/>
                <w:szCs w:val="24"/>
              </w:rPr>
            </w:pPr>
            <w:r w:rsidRPr="008620ED">
              <w:rPr>
                <w:rStyle w:val="popup"/>
              </w:rPr>
              <w:lastRenderedPageBreak/>
              <w:t>K1-07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803DA2" w14:textId="77777777" w:rsidR="00276BBE" w:rsidRPr="008620ED" w:rsidRDefault="00276BBE">
            <w:pPr>
              <w:spacing w:before="0"/>
              <w:jc w:val="center"/>
            </w:pPr>
            <w:r w:rsidRPr="008620ED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8620ED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DC943FE" w14:textId="77777777" w:rsidR="00276BBE" w:rsidRPr="008620ED" w:rsidRDefault="00276BBE">
            <w:pPr>
              <w:spacing w:before="0"/>
              <w:jc w:val="center"/>
            </w:pPr>
            <w:r w:rsidRPr="008620ED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8620ED">
              <w:rPr>
                <w:rFonts w:cs="Times New Roman"/>
              </w:rPr>
              <w:t xml:space="preserve">(Kryteria wynikowe </w:t>
            </w:r>
            <w:proofErr w:type="spellStart"/>
            <w:r w:rsidRPr="008620ED">
              <w:rPr>
                <w:rFonts w:cs="Times New Roman"/>
              </w:rPr>
              <w:t>check</w:t>
            </w:r>
            <w:proofErr w:type="spellEnd"/>
            <w:r w:rsidRPr="008620ED">
              <w:rPr>
                <w:rFonts w:cs="Times New Roman"/>
              </w:rPr>
              <w:t>-list -załącznik 3)</w:t>
            </w:r>
          </w:p>
        </w:tc>
      </w:tr>
    </w:tbl>
    <w:p w14:paraId="676EA64E" w14:textId="77777777" w:rsidR="00276BBE" w:rsidRPr="008620ED" w:rsidRDefault="00276BBE" w:rsidP="00276BBE">
      <w:pPr>
        <w:spacing w:before="0" w:after="0"/>
      </w:pPr>
    </w:p>
    <w:p w14:paraId="4B002CD1" w14:textId="77777777" w:rsidR="0019116F" w:rsidRPr="008620ED" w:rsidRDefault="0019116F" w:rsidP="0019116F">
      <w:pPr>
        <w:pStyle w:val="Nagwek1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t xml:space="preserve">Bilans Opis sposobu sprawdzenia osiągnięcia efektów uczenia się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3069"/>
        <w:gridCol w:w="2408"/>
        <w:gridCol w:w="2386"/>
        <w:gridCol w:w="1154"/>
      </w:tblGrid>
      <w:tr w:rsidR="0019116F" w:rsidRPr="008620ED" w14:paraId="790F684F" w14:textId="77777777" w:rsidTr="006C4CA8">
        <w:tc>
          <w:tcPr>
            <w:tcW w:w="0" w:type="auto"/>
            <w:vMerge w:val="restart"/>
            <w:vAlign w:val="center"/>
            <w:hideMark/>
          </w:tcPr>
          <w:p w14:paraId="60C42763" w14:textId="77777777" w:rsidR="0019116F" w:rsidRPr="008620ED" w:rsidRDefault="0019116F" w:rsidP="006C4CA8">
            <w:pPr>
              <w:spacing w:before="0"/>
              <w:jc w:val="center"/>
            </w:pPr>
            <w:r w:rsidRPr="008620ED">
              <w:t>Kod efektu uczenia się dla przedmiotu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027FC85" w14:textId="77777777" w:rsidR="0019116F" w:rsidRPr="008620ED" w:rsidRDefault="0019116F" w:rsidP="006C4CA8">
            <w:pPr>
              <w:spacing w:before="0"/>
              <w:jc w:val="center"/>
            </w:pPr>
            <w:r w:rsidRPr="008620ED">
              <w:t>Metoda sprawdzenia</w:t>
            </w:r>
          </w:p>
        </w:tc>
      </w:tr>
      <w:tr w:rsidR="0019116F" w:rsidRPr="008620ED" w14:paraId="244ADC13" w14:textId="77777777" w:rsidTr="006C4CA8">
        <w:tc>
          <w:tcPr>
            <w:tcW w:w="0" w:type="auto"/>
            <w:vMerge/>
            <w:vAlign w:val="center"/>
            <w:hideMark/>
          </w:tcPr>
          <w:p w14:paraId="5F21916A" w14:textId="77777777" w:rsidR="0019116F" w:rsidRPr="008620ED" w:rsidRDefault="0019116F" w:rsidP="006C4CA8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5D46CF2" w14:textId="1E84CA5F" w:rsidR="0019116F" w:rsidRPr="008620ED" w:rsidRDefault="0019116F" w:rsidP="006C4CA8">
            <w:pPr>
              <w:spacing w:before="0"/>
              <w:jc w:val="center"/>
            </w:pPr>
            <w:r w:rsidRPr="008620ED">
              <w:t xml:space="preserve">test </w:t>
            </w:r>
            <w:r w:rsidR="002E3125" w:rsidRPr="008620ED">
              <w:t>jednokrotnego</w:t>
            </w:r>
            <w:r w:rsidRPr="008620ED">
              <w:t xml:space="preserve"> wyboru</w:t>
            </w:r>
          </w:p>
        </w:tc>
        <w:tc>
          <w:tcPr>
            <w:tcW w:w="0" w:type="auto"/>
            <w:vAlign w:val="center"/>
            <w:hideMark/>
          </w:tcPr>
          <w:p w14:paraId="616446CB" w14:textId="77777777" w:rsidR="0019116F" w:rsidRPr="008620ED" w:rsidRDefault="0019116F" w:rsidP="006C4CA8">
            <w:pPr>
              <w:spacing w:before="0"/>
              <w:jc w:val="center"/>
            </w:pPr>
            <w:r w:rsidRPr="008620ED">
              <w:t>realizacja zleconego zadania</w:t>
            </w:r>
          </w:p>
        </w:tc>
        <w:tc>
          <w:tcPr>
            <w:tcW w:w="0" w:type="auto"/>
            <w:vAlign w:val="center"/>
            <w:hideMark/>
          </w:tcPr>
          <w:p w14:paraId="5EFCD381" w14:textId="77777777" w:rsidR="0019116F" w:rsidRPr="008620ED" w:rsidRDefault="0019116F" w:rsidP="006C4CA8">
            <w:pPr>
              <w:spacing w:before="0"/>
              <w:jc w:val="center"/>
            </w:pPr>
            <w:r w:rsidRPr="008620ED">
              <w:rPr>
                <w:rFonts w:cs="Times New Roman"/>
              </w:rPr>
              <w:t>Ocena 360°</w:t>
            </w:r>
          </w:p>
        </w:tc>
      </w:tr>
      <w:tr w:rsidR="0019116F" w:rsidRPr="008620ED" w14:paraId="69E033B1" w14:textId="77777777" w:rsidTr="006C4CA8">
        <w:tc>
          <w:tcPr>
            <w:tcW w:w="0" w:type="auto"/>
            <w:vAlign w:val="center"/>
          </w:tcPr>
          <w:p w14:paraId="66E98111" w14:textId="77777777" w:rsidR="0019116F" w:rsidRPr="008620ED" w:rsidRDefault="0019116F" w:rsidP="006C4CA8">
            <w:pPr>
              <w:spacing w:before="0"/>
              <w:jc w:val="center"/>
              <w:rPr>
                <w:rStyle w:val="popup"/>
              </w:rPr>
            </w:pPr>
            <w:r w:rsidRPr="008620ED">
              <w:rPr>
                <w:rStyle w:val="popup"/>
              </w:rPr>
              <w:t>W1-12</w:t>
            </w:r>
          </w:p>
        </w:tc>
        <w:tc>
          <w:tcPr>
            <w:tcW w:w="0" w:type="auto"/>
            <w:vAlign w:val="center"/>
          </w:tcPr>
          <w:p w14:paraId="270963E9" w14:textId="77777777" w:rsidR="0019116F" w:rsidRPr="008620ED" w:rsidRDefault="0019116F" w:rsidP="006C4CA8">
            <w:pPr>
              <w:spacing w:before="0"/>
              <w:jc w:val="center"/>
            </w:pPr>
            <w:r w:rsidRPr="008620ED">
              <w:t>x</w:t>
            </w:r>
          </w:p>
        </w:tc>
        <w:tc>
          <w:tcPr>
            <w:tcW w:w="0" w:type="auto"/>
            <w:vAlign w:val="center"/>
          </w:tcPr>
          <w:p w14:paraId="2E4AA95A" w14:textId="77777777" w:rsidR="0019116F" w:rsidRPr="008620ED" w:rsidRDefault="0019116F" w:rsidP="006C4CA8">
            <w:pPr>
              <w:spacing w:before="0"/>
              <w:jc w:val="center"/>
            </w:pPr>
          </w:p>
        </w:tc>
        <w:tc>
          <w:tcPr>
            <w:tcW w:w="0" w:type="auto"/>
            <w:vAlign w:val="center"/>
          </w:tcPr>
          <w:p w14:paraId="014FB505" w14:textId="77777777" w:rsidR="0019116F" w:rsidRPr="008620ED" w:rsidRDefault="0019116F" w:rsidP="006C4CA8">
            <w:pPr>
              <w:spacing w:before="0"/>
              <w:jc w:val="center"/>
            </w:pPr>
          </w:p>
        </w:tc>
      </w:tr>
      <w:tr w:rsidR="0019116F" w:rsidRPr="008620ED" w14:paraId="53B74A36" w14:textId="77777777" w:rsidTr="006C4CA8">
        <w:tc>
          <w:tcPr>
            <w:tcW w:w="0" w:type="auto"/>
            <w:vAlign w:val="center"/>
            <w:hideMark/>
          </w:tcPr>
          <w:p w14:paraId="592BF3F4" w14:textId="5A3DAD29" w:rsidR="0019116F" w:rsidRPr="008620ED" w:rsidRDefault="0019116F" w:rsidP="006C4CA8">
            <w:pPr>
              <w:spacing w:before="0"/>
              <w:jc w:val="center"/>
            </w:pPr>
            <w:r w:rsidRPr="008620ED">
              <w:rPr>
                <w:rStyle w:val="popup"/>
              </w:rPr>
              <w:t>U1-07</w:t>
            </w:r>
          </w:p>
        </w:tc>
        <w:tc>
          <w:tcPr>
            <w:tcW w:w="0" w:type="auto"/>
            <w:vAlign w:val="center"/>
            <w:hideMark/>
          </w:tcPr>
          <w:p w14:paraId="063AB71A" w14:textId="77777777" w:rsidR="0019116F" w:rsidRPr="008620ED" w:rsidRDefault="0019116F" w:rsidP="006C4CA8">
            <w:pPr>
              <w:spacing w:before="0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58F23A9" w14:textId="77777777" w:rsidR="0019116F" w:rsidRPr="008620ED" w:rsidRDefault="0019116F" w:rsidP="006C4CA8">
            <w:pPr>
              <w:spacing w:before="0"/>
              <w:jc w:val="center"/>
              <w:rPr>
                <w:sz w:val="24"/>
                <w:szCs w:val="24"/>
              </w:rPr>
            </w:pPr>
            <w:r w:rsidRPr="008620ED">
              <w:t>x</w:t>
            </w:r>
          </w:p>
        </w:tc>
        <w:tc>
          <w:tcPr>
            <w:tcW w:w="0" w:type="auto"/>
            <w:vAlign w:val="center"/>
          </w:tcPr>
          <w:p w14:paraId="2F57BB40" w14:textId="77777777" w:rsidR="0019116F" w:rsidRPr="008620ED" w:rsidRDefault="0019116F" w:rsidP="006C4CA8">
            <w:pPr>
              <w:spacing w:before="0"/>
              <w:jc w:val="center"/>
            </w:pPr>
          </w:p>
        </w:tc>
      </w:tr>
      <w:tr w:rsidR="0019116F" w:rsidRPr="008620ED" w14:paraId="1AAE7D9F" w14:textId="77777777" w:rsidTr="006C4CA8">
        <w:tc>
          <w:tcPr>
            <w:tcW w:w="0" w:type="auto"/>
            <w:vAlign w:val="center"/>
            <w:hideMark/>
          </w:tcPr>
          <w:p w14:paraId="39A6C9CB" w14:textId="3AA6A4ED" w:rsidR="0019116F" w:rsidRPr="008620ED" w:rsidRDefault="0019116F" w:rsidP="006C4CA8">
            <w:pPr>
              <w:spacing w:before="0"/>
              <w:jc w:val="center"/>
              <w:rPr>
                <w:sz w:val="24"/>
                <w:szCs w:val="24"/>
              </w:rPr>
            </w:pPr>
            <w:r w:rsidRPr="008620ED">
              <w:rPr>
                <w:rStyle w:val="popup"/>
              </w:rPr>
              <w:t>K1-07</w:t>
            </w:r>
          </w:p>
        </w:tc>
        <w:tc>
          <w:tcPr>
            <w:tcW w:w="0" w:type="auto"/>
            <w:vAlign w:val="center"/>
            <w:hideMark/>
          </w:tcPr>
          <w:p w14:paraId="4E9831DC" w14:textId="77777777" w:rsidR="0019116F" w:rsidRPr="008620ED" w:rsidRDefault="0019116F" w:rsidP="006C4CA8">
            <w:pPr>
              <w:spacing w:before="0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FBD98D8" w14:textId="77777777" w:rsidR="0019116F" w:rsidRPr="008620ED" w:rsidRDefault="0019116F" w:rsidP="006C4CA8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9D5ABA" w14:textId="77777777" w:rsidR="0019116F" w:rsidRPr="008620ED" w:rsidRDefault="0019116F" w:rsidP="006C4CA8">
            <w:pPr>
              <w:spacing w:before="0"/>
              <w:jc w:val="center"/>
              <w:rPr>
                <w:sz w:val="24"/>
                <w:szCs w:val="24"/>
              </w:rPr>
            </w:pPr>
            <w:r w:rsidRPr="008620ED">
              <w:t>x</w:t>
            </w:r>
          </w:p>
        </w:tc>
      </w:tr>
    </w:tbl>
    <w:p w14:paraId="3315ED64" w14:textId="77777777" w:rsidR="0019116F" w:rsidRPr="008620ED" w:rsidRDefault="0019116F" w:rsidP="0019116F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1AEEE464" w14:textId="77777777" w:rsidR="00276BBE" w:rsidRPr="008620ED" w:rsidRDefault="00276BBE" w:rsidP="00276BBE"/>
    <w:p w14:paraId="59BC92F0" w14:textId="77777777" w:rsidR="005735DB" w:rsidRPr="008620ED" w:rsidRDefault="005735DB" w:rsidP="00CF665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A537AE2" w14:textId="77777777" w:rsidR="0076147E" w:rsidRPr="008620ED" w:rsidRDefault="0076147E">
      <w:pPr>
        <w:rPr>
          <w:rFonts w:eastAsiaTheme="majorEastAsia" w:cstheme="majorBidi"/>
          <w:caps/>
          <w:color w:val="292733" w:themeColor="text2" w:themeShade="BF"/>
          <w:spacing w:val="10"/>
          <w:sz w:val="52"/>
          <w:szCs w:val="52"/>
        </w:rPr>
      </w:pPr>
      <w:r w:rsidRPr="008620ED">
        <w:br w:type="page"/>
      </w:r>
    </w:p>
    <w:p w14:paraId="1B6FABE1" w14:textId="77777777" w:rsidR="00C37924" w:rsidRPr="008620ED" w:rsidRDefault="00C37924" w:rsidP="00C37924">
      <w:pPr>
        <w:pStyle w:val="Tytu"/>
        <w:rPr>
          <w:rFonts w:asciiTheme="minorHAnsi" w:hAnsiTheme="minorHAnsi"/>
        </w:rPr>
      </w:pPr>
      <w:r w:rsidRPr="008620ED">
        <w:rPr>
          <w:rFonts w:asciiTheme="minorHAnsi" w:hAnsiTheme="minorHAnsi"/>
        </w:rPr>
        <w:lastRenderedPageBreak/>
        <w:t>KARTA OPISU PRZEDMIOTU</w:t>
      </w:r>
    </w:p>
    <w:p w14:paraId="2621A26B" w14:textId="77777777" w:rsidR="00C37924" w:rsidRPr="008620ED" w:rsidRDefault="00C37924" w:rsidP="00C37924">
      <w:pPr>
        <w:pStyle w:val="Nagwek1"/>
        <w:rPr>
          <w:rFonts w:asciiTheme="minorHAnsi" w:hAnsiTheme="minorHAnsi"/>
          <w:sz w:val="32"/>
          <w:szCs w:val="32"/>
        </w:rPr>
      </w:pPr>
      <w:r w:rsidRPr="008620ED">
        <w:rPr>
          <w:rFonts w:asciiTheme="minorHAnsi" w:hAnsiTheme="minorHAnsi"/>
          <w:sz w:val="32"/>
          <w:szCs w:val="32"/>
        </w:rPr>
        <w:t>Praktyka zawodowa Psychiatria i pielęgniarstwo psychiatryczne</w:t>
      </w:r>
    </w:p>
    <w:p w14:paraId="7360A7E1" w14:textId="77777777" w:rsidR="00C37924" w:rsidRPr="008620ED" w:rsidRDefault="00C37924" w:rsidP="00C37924"/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183"/>
        <w:gridCol w:w="2027"/>
        <w:gridCol w:w="1980"/>
        <w:gridCol w:w="1827"/>
      </w:tblGrid>
      <w:tr w:rsidR="00C37924" w:rsidRPr="008620ED" w14:paraId="27A202CA" w14:textId="77777777" w:rsidTr="008D5BA5">
        <w:tc>
          <w:tcPr>
            <w:tcW w:w="5000" w:type="pct"/>
            <w:gridSpan w:val="4"/>
            <w:hideMark/>
          </w:tcPr>
          <w:p w14:paraId="5E1547BD" w14:textId="77777777" w:rsidR="00C37924" w:rsidRPr="008620ED" w:rsidRDefault="00C37924" w:rsidP="002E3125">
            <w:pPr>
              <w:spacing w:before="0"/>
            </w:pPr>
            <w:r w:rsidRPr="008620ED">
              <w:t>Nazwa przedmiotu</w:t>
            </w:r>
          </w:p>
          <w:p w14:paraId="716E182A" w14:textId="77777777" w:rsidR="00C37924" w:rsidRPr="008620ED" w:rsidRDefault="00C37924" w:rsidP="002E3125">
            <w:pPr>
              <w:spacing w:before="0"/>
              <w:rPr>
                <w:b/>
              </w:rPr>
            </w:pPr>
            <w:r w:rsidRPr="008620ED">
              <w:rPr>
                <w:b/>
              </w:rPr>
              <w:t xml:space="preserve">Praktyka zawodowa Psychiatria i pielęgniarstwo psychiatryczne </w:t>
            </w:r>
          </w:p>
        </w:tc>
      </w:tr>
      <w:tr w:rsidR="00C37924" w:rsidRPr="008620ED" w14:paraId="5AC125D3" w14:textId="77777777" w:rsidTr="008D5BA5">
        <w:tc>
          <w:tcPr>
            <w:tcW w:w="2889" w:type="pct"/>
            <w:gridSpan w:val="2"/>
            <w:hideMark/>
          </w:tcPr>
          <w:p w14:paraId="0D51B8DB" w14:textId="77777777" w:rsidR="00C37924" w:rsidRPr="008620ED" w:rsidRDefault="00C37924" w:rsidP="002E3125">
            <w:pPr>
              <w:spacing w:before="0"/>
            </w:pPr>
            <w:r w:rsidRPr="008620ED">
              <w:t xml:space="preserve">Forma weryfikacji uzyskanych efektów uczenia się </w:t>
            </w:r>
          </w:p>
          <w:p w14:paraId="132D6940" w14:textId="77777777" w:rsidR="00C37924" w:rsidRPr="008620ED" w:rsidRDefault="00C37924" w:rsidP="002E3125">
            <w:pPr>
              <w:spacing w:before="0"/>
            </w:pPr>
            <w:r w:rsidRPr="008620ED">
              <w:t>zaliczenie na ocenę</w:t>
            </w:r>
          </w:p>
        </w:tc>
        <w:tc>
          <w:tcPr>
            <w:tcW w:w="2111" w:type="pct"/>
            <w:gridSpan w:val="2"/>
            <w:hideMark/>
          </w:tcPr>
          <w:p w14:paraId="502B7EDC" w14:textId="77777777" w:rsidR="00C37924" w:rsidRPr="008620ED" w:rsidRDefault="00C37924" w:rsidP="002E3125">
            <w:pPr>
              <w:spacing w:before="0"/>
            </w:pPr>
            <w:r w:rsidRPr="008620ED">
              <w:t xml:space="preserve">Blok zajęciowy </w:t>
            </w:r>
          </w:p>
          <w:p w14:paraId="2FAEAA1F" w14:textId="77777777" w:rsidR="00C37924" w:rsidRPr="008620ED" w:rsidRDefault="00C37924" w:rsidP="002E3125">
            <w:pPr>
              <w:spacing w:before="0"/>
            </w:pPr>
            <w:r w:rsidRPr="008620ED">
              <w:t xml:space="preserve">obowiązkowy do zaliczenia roku </w:t>
            </w:r>
          </w:p>
        </w:tc>
      </w:tr>
      <w:tr w:rsidR="00C37924" w:rsidRPr="008620ED" w14:paraId="6B97AA87" w14:textId="77777777" w:rsidTr="008D5BA5">
        <w:tc>
          <w:tcPr>
            <w:tcW w:w="2889" w:type="pct"/>
            <w:gridSpan w:val="2"/>
            <w:hideMark/>
          </w:tcPr>
          <w:p w14:paraId="3ED50331" w14:textId="77777777" w:rsidR="00C37924" w:rsidRPr="008620ED" w:rsidRDefault="00C37924" w:rsidP="002E3125">
            <w:pPr>
              <w:spacing w:before="0"/>
            </w:pPr>
            <w:r w:rsidRPr="008620ED">
              <w:t xml:space="preserve">Kierunek studiów </w:t>
            </w:r>
          </w:p>
          <w:p w14:paraId="0CE84C17" w14:textId="77777777" w:rsidR="00C37924" w:rsidRPr="008620ED" w:rsidRDefault="00C37924" w:rsidP="002E3125">
            <w:pPr>
              <w:spacing w:before="0"/>
            </w:pPr>
            <w:r w:rsidRPr="008620ED">
              <w:t xml:space="preserve">Pielęgniarstwo </w:t>
            </w:r>
          </w:p>
        </w:tc>
        <w:tc>
          <w:tcPr>
            <w:tcW w:w="1098" w:type="pct"/>
            <w:hideMark/>
          </w:tcPr>
          <w:p w14:paraId="46BBC74D" w14:textId="77777777" w:rsidR="00C37924" w:rsidRPr="008620ED" w:rsidRDefault="00C37924" w:rsidP="002E3125">
            <w:pPr>
              <w:spacing w:before="0"/>
            </w:pPr>
            <w:r w:rsidRPr="008620ED">
              <w:t xml:space="preserve">Cykl dydaktyczny </w:t>
            </w:r>
          </w:p>
          <w:p w14:paraId="2CD9B09D" w14:textId="07FED88B" w:rsidR="00C37924" w:rsidRPr="008620ED" w:rsidRDefault="004E672F" w:rsidP="002E3125">
            <w:pPr>
              <w:spacing w:before="0"/>
            </w:pPr>
            <w:r w:rsidRPr="008620ED">
              <w:t>2023/26</w:t>
            </w:r>
            <w:r w:rsidR="00C37924" w:rsidRPr="008620ED">
              <w:t xml:space="preserve">     </w:t>
            </w:r>
          </w:p>
        </w:tc>
        <w:tc>
          <w:tcPr>
            <w:tcW w:w="1013" w:type="pct"/>
            <w:hideMark/>
          </w:tcPr>
          <w:p w14:paraId="16984B91" w14:textId="6590F1A2" w:rsidR="00C37924" w:rsidRPr="008620ED" w:rsidRDefault="00C37924" w:rsidP="002E3125">
            <w:pPr>
              <w:spacing w:before="0"/>
            </w:pPr>
            <w:r w:rsidRPr="008620ED">
              <w:t xml:space="preserve"> </w:t>
            </w:r>
          </w:p>
        </w:tc>
      </w:tr>
      <w:tr w:rsidR="00C37924" w:rsidRPr="008620ED" w14:paraId="53920934" w14:textId="77777777" w:rsidTr="008D5BA5">
        <w:tc>
          <w:tcPr>
            <w:tcW w:w="2889" w:type="pct"/>
            <w:gridSpan w:val="2"/>
            <w:hideMark/>
          </w:tcPr>
          <w:p w14:paraId="3475E75E" w14:textId="77777777" w:rsidR="00C37924" w:rsidRPr="008620ED" w:rsidRDefault="00C37924" w:rsidP="002E3125">
            <w:pPr>
              <w:spacing w:before="0"/>
            </w:pPr>
            <w:r w:rsidRPr="008620ED">
              <w:t xml:space="preserve">Języki wykładowe </w:t>
            </w:r>
          </w:p>
          <w:p w14:paraId="2A39D166" w14:textId="77777777" w:rsidR="00C37924" w:rsidRPr="008620ED" w:rsidRDefault="00C37924" w:rsidP="002E3125">
            <w:pPr>
              <w:spacing w:before="0"/>
            </w:pPr>
            <w:r w:rsidRPr="008620ED">
              <w:t xml:space="preserve">Polski </w:t>
            </w:r>
          </w:p>
        </w:tc>
        <w:tc>
          <w:tcPr>
            <w:tcW w:w="1098" w:type="pct"/>
            <w:hideMark/>
          </w:tcPr>
          <w:p w14:paraId="0722FE24" w14:textId="77777777" w:rsidR="00C37924" w:rsidRPr="008620ED" w:rsidRDefault="00C37924" w:rsidP="002E3125">
            <w:pPr>
              <w:spacing w:before="0"/>
            </w:pPr>
            <w:r w:rsidRPr="008620ED">
              <w:t xml:space="preserve">Profil studiów </w:t>
            </w:r>
          </w:p>
          <w:p w14:paraId="647C5483" w14:textId="77777777" w:rsidR="00C37924" w:rsidRPr="008620ED" w:rsidRDefault="00C37924" w:rsidP="002E3125">
            <w:pPr>
              <w:spacing w:before="0"/>
            </w:pPr>
            <w:r w:rsidRPr="008620ED">
              <w:t xml:space="preserve">praktyczny </w:t>
            </w:r>
          </w:p>
        </w:tc>
        <w:tc>
          <w:tcPr>
            <w:tcW w:w="1013" w:type="pct"/>
            <w:hideMark/>
          </w:tcPr>
          <w:p w14:paraId="10C31097" w14:textId="77777777" w:rsidR="00C37924" w:rsidRPr="008620ED" w:rsidRDefault="00C37924" w:rsidP="002E3125">
            <w:pPr>
              <w:spacing w:before="0"/>
            </w:pPr>
            <w:r w:rsidRPr="008620ED">
              <w:t xml:space="preserve">Obligatoryjność </w:t>
            </w:r>
          </w:p>
          <w:p w14:paraId="26603305" w14:textId="77777777" w:rsidR="00C37924" w:rsidRPr="008620ED" w:rsidRDefault="00C37924" w:rsidP="002E3125">
            <w:pPr>
              <w:spacing w:before="0"/>
            </w:pPr>
            <w:r w:rsidRPr="008620ED">
              <w:t xml:space="preserve">obowiązkowy </w:t>
            </w:r>
          </w:p>
        </w:tc>
      </w:tr>
      <w:tr w:rsidR="00C37924" w:rsidRPr="008620ED" w14:paraId="60C7C2D1" w14:textId="77777777" w:rsidTr="008D5BA5">
        <w:tc>
          <w:tcPr>
            <w:tcW w:w="2889" w:type="pct"/>
            <w:gridSpan w:val="2"/>
            <w:hideMark/>
          </w:tcPr>
          <w:p w14:paraId="2477E72F" w14:textId="77777777" w:rsidR="00C37924" w:rsidRPr="008620ED" w:rsidRDefault="00C37924" w:rsidP="002E3125">
            <w:pPr>
              <w:spacing w:before="0"/>
            </w:pPr>
            <w:r w:rsidRPr="008620ED">
              <w:t xml:space="preserve">Sposób realizacji i godziny zajęć </w:t>
            </w:r>
          </w:p>
          <w:p w14:paraId="26ECC101" w14:textId="77777777" w:rsidR="00C37924" w:rsidRPr="008620ED" w:rsidRDefault="00C37924" w:rsidP="002E3125">
            <w:pPr>
              <w:spacing w:before="0"/>
            </w:pPr>
            <w:r w:rsidRPr="008620ED">
              <w:t xml:space="preserve">Praktyka zawodowa: 80 </w:t>
            </w:r>
          </w:p>
        </w:tc>
        <w:tc>
          <w:tcPr>
            <w:tcW w:w="2111" w:type="pct"/>
            <w:gridSpan w:val="2"/>
            <w:hideMark/>
          </w:tcPr>
          <w:p w14:paraId="63B50F6A" w14:textId="77777777" w:rsidR="00C37924" w:rsidRPr="008620ED" w:rsidRDefault="00C37924" w:rsidP="002E3125">
            <w:pPr>
              <w:spacing w:before="0"/>
            </w:pPr>
            <w:r w:rsidRPr="008620ED">
              <w:t xml:space="preserve">Liczba punktów ECTS </w:t>
            </w:r>
          </w:p>
          <w:p w14:paraId="341D3D5C" w14:textId="77777777" w:rsidR="00C37924" w:rsidRPr="008620ED" w:rsidRDefault="00C37924" w:rsidP="002E3125">
            <w:pPr>
              <w:spacing w:before="0"/>
            </w:pPr>
            <w:r w:rsidRPr="008620ED">
              <w:t xml:space="preserve">3 </w:t>
            </w:r>
          </w:p>
        </w:tc>
      </w:tr>
      <w:tr w:rsidR="00C37924" w:rsidRPr="008620ED" w14:paraId="5D257F97" w14:textId="77777777" w:rsidTr="008D5BA5">
        <w:tc>
          <w:tcPr>
            <w:tcW w:w="1765" w:type="pct"/>
            <w:hideMark/>
          </w:tcPr>
          <w:p w14:paraId="6A89C84E" w14:textId="77777777" w:rsidR="00C37924" w:rsidRPr="008620ED" w:rsidRDefault="00C37924" w:rsidP="002E3125">
            <w:pPr>
              <w:spacing w:before="0"/>
            </w:pPr>
            <w:r w:rsidRPr="008620ED">
              <w:t xml:space="preserve">Poziom kształcenia </w:t>
            </w:r>
          </w:p>
          <w:p w14:paraId="42D64642" w14:textId="77777777" w:rsidR="00C37924" w:rsidRPr="008620ED" w:rsidRDefault="00C37924" w:rsidP="002E3125">
            <w:pPr>
              <w:spacing w:before="0"/>
            </w:pPr>
            <w:r w:rsidRPr="008620ED">
              <w:t xml:space="preserve">pierwszego stopnia </w:t>
            </w:r>
          </w:p>
        </w:tc>
        <w:tc>
          <w:tcPr>
            <w:tcW w:w="1124" w:type="pct"/>
            <w:hideMark/>
          </w:tcPr>
          <w:p w14:paraId="3152175D" w14:textId="77777777" w:rsidR="00C37924" w:rsidRPr="008620ED" w:rsidRDefault="00C37924" w:rsidP="002E3125">
            <w:pPr>
              <w:spacing w:before="0"/>
            </w:pPr>
            <w:r w:rsidRPr="008620ED">
              <w:t xml:space="preserve">Forma studiów </w:t>
            </w:r>
          </w:p>
          <w:p w14:paraId="355705E8" w14:textId="77777777" w:rsidR="00C37924" w:rsidRPr="008620ED" w:rsidRDefault="00C37924" w:rsidP="002E3125">
            <w:pPr>
              <w:spacing w:before="0"/>
            </w:pPr>
            <w:r w:rsidRPr="008620ED">
              <w:t xml:space="preserve">stacjonarne </w:t>
            </w:r>
          </w:p>
        </w:tc>
        <w:tc>
          <w:tcPr>
            <w:tcW w:w="2111" w:type="pct"/>
            <w:gridSpan w:val="2"/>
            <w:hideMark/>
          </w:tcPr>
          <w:p w14:paraId="668A54D2" w14:textId="77777777" w:rsidR="00C37924" w:rsidRPr="008620ED" w:rsidRDefault="00C37924" w:rsidP="002E3125">
            <w:pPr>
              <w:spacing w:before="0"/>
            </w:pPr>
            <w:r w:rsidRPr="008620ED">
              <w:t xml:space="preserve">Dyscypliny </w:t>
            </w:r>
          </w:p>
          <w:p w14:paraId="63E4D753" w14:textId="77777777" w:rsidR="00C37924" w:rsidRPr="008620ED" w:rsidRDefault="00C37924" w:rsidP="002E3125">
            <w:pPr>
              <w:spacing w:before="0"/>
            </w:pPr>
            <w:r w:rsidRPr="008620ED">
              <w:t xml:space="preserve">Nauki o zdrowiu i nauki medyczne   </w:t>
            </w:r>
          </w:p>
        </w:tc>
      </w:tr>
      <w:tr w:rsidR="00C37924" w:rsidRPr="008620ED" w14:paraId="16FBDC8C" w14:textId="77777777" w:rsidTr="008D5BA5">
        <w:tc>
          <w:tcPr>
            <w:tcW w:w="1765" w:type="pct"/>
            <w:hideMark/>
          </w:tcPr>
          <w:p w14:paraId="029CA80A" w14:textId="77777777" w:rsidR="00C37924" w:rsidRPr="008620ED" w:rsidRDefault="00C37924" w:rsidP="002E3125">
            <w:pPr>
              <w:spacing w:before="0"/>
            </w:pPr>
            <w:r w:rsidRPr="008620ED">
              <w:t xml:space="preserve">Koordynator przedmiotu </w:t>
            </w:r>
          </w:p>
        </w:tc>
        <w:tc>
          <w:tcPr>
            <w:tcW w:w="3235" w:type="pct"/>
            <w:gridSpan w:val="3"/>
          </w:tcPr>
          <w:p w14:paraId="4EE7357D" w14:textId="77777777" w:rsidR="00C37924" w:rsidRPr="008620ED" w:rsidRDefault="00C37924" w:rsidP="002E3125">
            <w:pPr>
              <w:spacing w:before="0"/>
            </w:pPr>
            <w:r w:rsidRPr="008620ED">
              <w:t>Iwona Zaręba</w:t>
            </w:r>
          </w:p>
        </w:tc>
      </w:tr>
      <w:tr w:rsidR="00C37924" w:rsidRPr="008620ED" w14:paraId="72B5B850" w14:textId="77777777" w:rsidTr="008D5BA5">
        <w:tc>
          <w:tcPr>
            <w:tcW w:w="1765" w:type="pct"/>
            <w:hideMark/>
          </w:tcPr>
          <w:p w14:paraId="5748B30F" w14:textId="77777777" w:rsidR="00C37924" w:rsidRPr="008620ED" w:rsidRDefault="00C37924" w:rsidP="002E3125">
            <w:pPr>
              <w:spacing w:before="0"/>
            </w:pPr>
            <w:r w:rsidRPr="008620ED">
              <w:t xml:space="preserve">Prowadzący zajęcia </w:t>
            </w:r>
          </w:p>
        </w:tc>
        <w:tc>
          <w:tcPr>
            <w:tcW w:w="3235" w:type="pct"/>
            <w:gridSpan w:val="3"/>
          </w:tcPr>
          <w:p w14:paraId="1B0A3C3D" w14:textId="77777777" w:rsidR="00C37924" w:rsidRPr="008620ED" w:rsidRDefault="00C37924" w:rsidP="002E3125">
            <w:pPr>
              <w:spacing w:before="0"/>
            </w:pPr>
          </w:p>
        </w:tc>
      </w:tr>
      <w:tr w:rsidR="00C37924" w:rsidRPr="008620ED" w14:paraId="0D35FD7E" w14:textId="77777777" w:rsidTr="008D5BA5">
        <w:tc>
          <w:tcPr>
            <w:tcW w:w="5000" w:type="pct"/>
            <w:gridSpan w:val="4"/>
            <w:hideMark/>
          </w:tcPr>
          <w:p w14:paraId="406CD231" w14:textId="77777777" w:rsidR="00C37924" w:rsidRPr="008620ED" w:rsidRDefault="00C37924" w:rsidP="002E3125">
            <w:pPr>
              <w:spacing w:before="0"/>
            </w:pPr>
            <w:r w:rsidRPr="008620ED">
              <w:t>Grupa zajęć standardu</w:t>
            </w:r>
          </w:p>
          <w:p w14:paraId="29C888D4" w14:textId="77777777" w:rsidR="00C37924" w:rsidRPr="008620ED" w:rsidRDefault="00C37924" w:rsidP="002E3125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620ED">
              <w:rPr>
                <w:rFonts w:asciiTheme="minorHAnsi" w:hAnsiTheme="minorHAnsi"/>
                <w:sz w:val="22"/>
                <w:szCs w:val="22"/>
              </w:rPr>
              <w:t>D. Nauki w zakresie opieki specjalistycznej</w:t>
            </w:r>
          </w:p>
        </w:tc>
      </w:tr>
    </w:tbl>
    <w:p w14:paraId="7C07A32A" w14:textId="77777777" w:rsidR="007D5CBF" w:rsidRPr="008620ED" w:rsidRDefault="007D5CBF" w:rsidP="007D5CBF">
      <w:pPr>
        <w:pStyle w:val="Nagwek1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t xml:space="preserve">Informacje podstawowe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4959"/>
        <w:gridCol w:w="2705"/>
        <w:gridCol w:w="1353"/>
      </w:tblGrid>
      <w:tr w:rsidR="007D5CBF" w:rsidRPr="008620ED" w14:paraId="278509D5" w14:textId="77777777" w:rsidTr="002E3125">
        <w:tc>
          <w:tcPr>
            <w:tcW w:w="2750" w:type="pct"/>
            <w:hideMark/>
          </w:tcPr>
          <w:p w14:paraId="4C0B8D8D" w14:textId="77777777" w:rsidR="007D5CBF" w:rsidRPr="008620ED" w:rsidRDefault="007D5CBF" w:rsidP="002E3125">
            <w:pPr>
              <w:spacing w:before="0"/>
            </w:pPr>
            <w:r w:rsidRPr="008620ED">
              <w:t>Okres</w:t>
            </w:r>
          </w:p>
          <w:p w14:paraId="72422779" w14:textId="77777777" w:rsidR="007D5CBF" w:rsidRPr="008620ED" w:rsidRDefault="007D5CBF" w:rsidP="002E3125">
            <w:pPr>
              <w:spacing w:before="0"/>
            </w:pPr>
            <w:r w:rsidRPr="008620ED">
              <w:t xml:space="preserve">Semestr 5 </w:t>
            </w:r>
          </w:p>
        </w:tc>
        <w:tc>
          <w:tcPr>
            <w:tcW w:w="1500" w:type="pct"/>
            <w:hideMark/>
          </w:tcPr>
          <w:p w14:paraId="6EF13135" w14:textId="77777777" w:rsidR="007D5CBF" w:rsidRPr="008620ED" w:rsidRDefault="007D5CBF" w:rsidP="002E3125">
            <w:pPr>
              <w:spacing w:before="0"/>
            </w:pPr>
            <w:r w:rsidRPr="008620ED">
              <w:t>Forma weryfikacji uzyskanych efektów uczenia się</w:t>
            </w:r>
          </w:p>
          <w:p w14:paraId="35F9BFF5" w14:textId="77777777" w:rsidR="007D5CBF" w:rsidRPr="008620ED" w:rsidRDefault="007D5CBF" w:rsidP="002E3125">
            <w:pPr>
              <w:spacing w:before="0"/>
            </w:pPr>
            <w:r w:rsidRPr="008620ED">
              <w:t>Zaliczenie na ocenę</w:t>
            </w:r>
          </w:p>
        </w:tc>
        <w:tc>
          <w:tcPr>
            <w:tcW w:w="750" w:type="pct"/>
            <w:hideMark/>
          </w:tcPr>
          <w:p w14:paraId="4945DDAA" w14:textId="77777777" w:rsidR="007D5CBF" w:rsidRPr="008620ED" w:rsidRDefault="007D5CBF" w:rsidP="002E3125">
            <w:pPr>
              <w:spacing w:before="0"/>
            </w:pPr>
            <w:r w:rsidRPr="008620ED">
              <w:t>Liczba punktów ECTS</w:t>
            </w:r>
          </w:p>
          <w:p w14:paraId="18559D6C" w14:textId="4CFE7949" w:rsidR="007D5CBF" w:rsidRPr="008620ED" w:rsidRDefault="007D5CBF" w:rsidP="002E3125">
            <w:pPr>
              <w:spacing w:before="0"/>
            </w:pPr>
            <w:r w:rsidRPr="008620ED">
              <w:t>2</w:t>
            </w:r>
          </w:p>
        </w:tc>
      </w:tr>
      <w:tr w:rsidR="007D5CBF" w:rsidRPr="008620ED" w14:paraId="70C3F7AA" w14:textId="77777777" w:rsidTr="002E3125">
        <w:tc>
          <w:tcPr>
            <w:tcW w:w="0" w:type="auto"/>
            <w:hideMark/>
          </w:tcPr>
          <w:p w14:paraId="35D702CD" w14:textId="77777777" w:rsidR="007D5CBF" w:rsidRPr="008620ED" w:rsidRDefault="007D5CBF" w:rsidP="002E3125">
            <w:pPr>
              <w:spacing w:before="0"/>
            </w:pPr>
            <w:r w:rsidRPr="008620ED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149344D2" w14:textId="77777777" w:rsidR="007D5CBF" w:rsidRPr="008620ED" w:rsidRDefault="007D5CBF" w:rsidP="002E3125">
            <w:pPr>
              <w:spacing w:before="0"/>
            </w:pPr>
            <w:r w:rsidRPr="008620ED">
              <w:t xml:space="preserve">Liczba godzin </w:t>
            </w:r>
          </w:p>
        </w:tc>
      </w:tr>
      <w:tr w:rsidR="007D5CBF" w:rsidRPr="008620ED" w14:paraId="29978CC7" w14:textId="77777777" w:rsidTr="002E3125">
        <w:tc>
          <w:tcPr>
            <w:tcW w:w="0" w:type="auto"/>
          </w:tcPr>
          <w:p w14:paraId="58B407B4" w14:textId="35AC3F09" w:rsidR="007D5CBF" w:rsidRPr="008620ED" w:rsidRDefault="007D5CBF" w:rsidP="002E3125">
            <w:pPr>
              <w:spacing w:before="0"/>
            </w:pPr>
            <w:r w:rsidRPr="008620ED">
              <w:t>s praktyki zawodowe</w:t>
            </w:r>
          </w:p>
        </w:tc>
        <w:tc>
          <w:tcPr>
            <w:tcW w:w="0" w:type="auto"/>
            <w:gridSpan w:val="2"/>
          </w:tcPr>
          <w:p w14:paraId="0D985F95" w14:textId="51A7491A" w:rsidR="007D5CBF" w:rsidRPr="008620ED" w:rsidRDefault="007D5CBF" w:rsidP="002E3125">
            <w:pPr>
              <w:spacing w:before="0"/>
            </w:pPr>
            <w:r w:rsidRPr="008620ED">
              <w:t>40</w:t>
            </w:r>
          </w:p>
        </w:tc>
      </w:tr>
      <w:tr w:rsidR="007D5CBF" w:rsidRPr="008620ED" w14:paraId="286DD7D7" w14:textId="77777777" w:rsidTr="002E3125">
        <w:tc>
          <w:tcPr>
            <w:tcW w:w="2750" w:type="pct"/>
            <w:hideMark/>
          </w:tcPr>
          <w:p w14:paraId="36008A3B" w14:textId="77777777" w:rsidR="007D5CBF" w:rsidRPr="008620ED" w:rsidRDefault="007D5CBF" w:rsidP="002E3125">
            <w:pPr>
              <w:spacing w:before="0"/>
            </w:pPr>
            <w:r w:rsidRPr="008620ED">
              <w:t>Okres</w:t>
            </w:r>
          </w:p>
          <w:p w14:paraId="4DC3CE67" w14:textId="77777777" w:rsidR="007D5CBF" w:rsidRPr="008620ED" w:rsidRDefault="007D5CBF" w:rsidP="002E3125">
            <w:pPr>
              <w:spacing w:before="0"/>
            </w:pPr>
            <w:r w:rsidRPr="008620ED">
              <w:t xml:space="preserve">Semestr 6 </w:t>
            </w:r>
          </w:p>
        </w:tc>
        <w:tc>
          <w:tcPr>
            <w:tcW w:w="1500" w:type="pct"/>
            <w:hideMark/>
          </w:tcPr>
          <w:p w14:paraId="6BD21E81" w14:textId="77777777" w:rsidR="007D5CBF" w:rsidRPr="008620ED" w:rsidRDefault="007D5CBF" w:rsidP="002E3125">
            <w:pPr>
              <w:spacing w:before="0"/>
            </w:pPr>
            <w:r w:rsidRPr="008620ED">
              <w:t>Forma weryfikacji uzyskanych efektów uczenia się</w:t>
            </w:r>
          </w:p>
          <w:p w14:paraId="76E939F0" w14:textId="77777777" w:rsidR="007D5CBF" w:rsidRPr="008620ED" w:rsidRDefault="007D5CBF" w:rsidP="002E3125">
            <w:pPr>
              <w:spacing w:before="0"/>
            </w:pPr>
            <w:r w:rsidRPr="008620ED">
              <w:t>Zaliczenie na ocenę</w:t>
            </w:r>
          </w:p>
        </w:tc>
        <w:tc>
          <w:tcPr>
            <w:tcW w:w="750" w:type="pct"/>
            <w:hideMark/>
          </w:tcPr>
          <w:p w14:paraId="6C60AEC9" w14:textId="77777777" w:rsidR="007D5CBF" w:rsidRPr="008620ED" w:rsidRDefault="007D5CBF" w:rsidP="002E3125">
            <w:pPr>
              <w:spacing w:before="0"/>
            </w:pPr>
            <w:r w:rsidRPr="008620ED">
              <w:t>Liczba punktów ECTS</w:t>
            </w:r>
          </w:p>
          <w:p w14:paraId="541E45F0" w14:textId="69129308" w:rsidR="007D5CBF" w:rsidRPr="008620ED" w:rsidRDefault="007D5CBF" w:rsidP="002E3125">
            <w:pPr>
              <w:spacing w:before="0"/>
            </w:pPr>
            <w:r w:rsidRPr="008620ED">
              <w:t>1</w:t>
            </w:r>
          </w:p>
        </w:tc>
      </w:tr>
      <w:tr w:rsidR="007D5CBF" w:rsidRPr="008620ED" w14:paraId="58228229" w14:textId="77777777" w:rsidTr="002E3125">
        <w:tc>
          <w:tcPr>
            <w:tcW w:w="0" w:type="auto"/>
            <w:hideMark/>
          </w:tcPr>
          <w:p w14:paraId="18FE09CE" w14:textId="77777777" w:rsidR="007D5CBF" w:rsidRPr="008620ED" w:rsidRDefault="007D5CBF" w:rsidP="002E3125">
            <w:pPr>
              <w:spacing w:before="0"/>
            </w:pPr>
            <w:r w:rsidRPr="008620ED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64CAEE3D" w14:textId="77777777" w:rsidR="007D5CBF" w:rsidRPr="008620ED" w:rsidRDefault="007D5CBF" w:rsidP="002E3125">
            <w:pPr>
              <w:spacing w:before="0"/>
            </w:pPr>
            <w:r w:rsidRPr="008620ED">
              <w:t xml:space="preserve">Liczba godzin </w:t>
            </w:r>
          </w:p>
        </w:tc>
      </w:tr>
      <w:tr w:rsidR="007D5CBF" w:rsidRPr="008620ED" w14:paraId="5608A354" w14:textId="77777777" w:rsidTr="002E3125">
        <w:tc>
          <w:tcPr>
            <w:tcW w:w="0" w:type="auto"/>
          </w:tcPr>
          <w:p w14:paraId="55E00383" w14:textId="77777777" w:rsidR="007D5CBF" w:rsidRPr="008620ED" w:rsidRDefault="007D5CBF" w:rsidP="002E3125">
            <w:pPr>
              <w:spacing w:before="0"/>
            </w:pPr>
            <w:r w:rsidRPr="008620ED">
              <w:t>praktyki zawodowe</w:t>
            </w:r>
          </w:p>
        </w:tc>
        <w:tc>
          <w:tcPr>
            <w:tcW w:w="0" w:type="auto"/>
            <w:gridSpan w:val="2"/>
          </w:tcPr>
          <w:p w14:paraId="0DF39E32" w14:textId="386AC947" w:rsidR="007D5CBF" w:rsidRPr="008620ED" w:rsidRDefault="007D5CBF" w:rsidP="002E3125">
            <w:pPr>
              <w:spacing w:before="0"/>
            </w:pPr>
            <w:r w:rsidRPr="008620ED">
              <w:t>40</w:t>
            </w:r>
          </w:p>
        </w:tc>
      </w:tr>
    </w:tbl>
    <w:p w14:paraId="251B4F93" w14:textId="77777777" w:rsidR="007D5CBF" w:rsidRPr="008620ED" w:rsidRDefault="007D5CBF"/>
    <w:p w14:paraId="6B4A8165" w14:textId="77777777" w:rsidR="00C37924" w:rsidRPr="008620ED" w:rsidRDefault="00C37924" w:rsidP="00C37924">
      <w:pPr>
        <w:pStyle w:val="Nagwek1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t xml:space="preserve">Wymagania wstępne i dodatkowe </w:t>
      </w:r>
    </w:p>
    <w:p w14:paraId="2452E97E" w14:textId="77777777" w:rsidR="00C37924" w:rsidRPr="008620ED" w:rsidRDefault="00C37924" w:rsidP="00C3792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620ED">
        <w:rPr>
          <w:rFonts w:asciiTheme="minorHAnsi" w:hAnsiTheme="minorHAnsi"/>
          <w:sz w:val="22"/>
          <w:szCs w:val="22"/>
        </w:rPr>
        <w:t xml:space="preserve">Zaliczenie zajęć praktycznych z przedmiotu Psychiatria i pielęgniarstwo psychiatryczne. </w:t>
      </w:r>
    </w:p>
    <w:p w14:paraId="1BD44C89" w14:textId="77777777" w:rsidR="00C37924" w:rsidRPr="008620ED" w:rsidRDefault="00C37924" w:rsidP="00C37924">
      <w:pPr>
        <w:pStyle w:val="Nagwek1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C37924" w:rsidRPr="008620ED" w14:paraId="5650D053" w14:textId="77777777" w:rsidTr="002E3125">
        <w:tc>
          <w:tcPr>
            <w:tcW w:w="0" w:type="auto"/>
            <w:hideMark/>
          </w:tcPr>
          <w:p w14:paraId="3A88DB5E" w14:textId="77777777" w:rsidR="00C37924" w:rsidRPr="008620ED" w:rsidRDefault="00C37924" w:rsidP="002E3125">
            <w:pPr>
              <w:spacing w:before="0"/>
            </w:pPr>
            <w:r w:rsidRPr="008620ED">
              <w:t xml:space="preserve">C1 </w:t>
            </w:r>
          </w:p>
        </w:tc>
        <w:tc>
          <w:tcPr>
            <w:tcW w:w="0" w:type="auto"/>
            <w:hideMark/>
          </w:tcPr>
          <w:p w14:paraId="2F547672" w14:textId="77777777" w:rsidR="00C37924" w:rsidRPr="008620ED" w:rsidRDefault="00C37924" w:rsidP="002E3125">
            <w:pPr>
              <w:spacing w:before="0"/>
            </w:pPr>
            <w:r w:rsidRPr="008620ED">
              <w:t xml:space="preserve">Pogłębienie przez studenta wiedzy, udoskonalenie umiejętności oraz kształtowanie postaw umożliwiających objęcie profesjonalną opieką pielęgniarską pacjentów z zaburzeniami psychicznymi. </w:t>
            </w:r>
          </w:p>
        </w:tc>
      </w:tr>
    </w:tbl>
    <w:p w14:paraId="7554E2FB" w14:textId="77777777" w:rsidR="00C37924" w:rsidRPr="008620ED" w:rsidRDefault="00C37924" w:rsidP="00C37924">
      <w:pPr>
        <w:pStyle w:val="Nagwek1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691"/>
        <w:gridCol w:w="1741"/>
      </w:tblGrid>
      <w:tr w:rsidR="00C37924" w:rsidRPr="008620ED" w14:paraId="15014121" w14:textId="77777777" w:rsidTr="002E3125">
        <w:tc>
          <w:tcPr>
            <w:tcW w:w="0" w:type="auto"/>
            <w:hideMark/>
          </w:tcPr>
          <w:p w14:paraId="5494A76D" w14:textId="77777777" w:rsidR="00C37924" w:rsidRPr="008620ED" w:rsidRDefault="00C37924" w:rsidP="002E3125">
            <w:pPr>
              <w:spacing w:before="0"/>
            </w:pPr>
            <w:r w:rsidRPr="008620ED">
              <w:lastRenderedPageBreak/>
              <w:t xml:space="preserve">Kod </w:t>
            </w:r>
          </w:p>
        </w:tc>
        <w:tc>
          <w:tcPr>
            <w:tcW w:w="0" w:type="auto"/>
            <w:hideMark/>
          </w:tcPr>
          <w:p w14:paraId="65E7DE55" w14:textId="77777777" w:rsidR="00C37924" w:rsidRPr="008620ED" w:rsidRDefault="00C37924" w:rsidP="002E3125">
            <w:pPr>
              <w:spacing w:before="0"/>
            </w:pPr>
            <w:r w:rsidRPr="008620ED">
              <w:t xml:space="preserve">Efekty w zakresie </w:t>
            </w:r>
          </w:p>
        </w:tc>
        <w:tc>
          <w:tcPr>
            <w:tcW w:w="0" w:type="auto"/>
            <w:hideMark/>
          </w:tcPr>
          <w:p w14:paraId="0B4945A3" w14:textId="77777777" w:rsidR="00C37924" w:rsidRPr="008620ED" w:rsidRDefault="00C37924" w:rsidP="002E3125">
            <w:pPr>
              <w:spacing w:before="0"/>
              <w:jc w:val="center"/>
            </w:pPr>
            <w:r w:rsidRPr="008620ED">
              <w:t xml:space="preserve">Kierunkowe efekty uczenia się </w:t>
            </w:r>
          </w:p>
        </w:tc>
      </w:tr>
      <w:tr w:rsidR="00C37924" w:rsidRPr="008620ED" w14:paraId="7A2C7352" w14:textId="77777777" w:rsidTr="002E3125">
        <w:tc>
          <w:tcPr>
            <w:tcW w:w="0" w:type="auto"/>
            <w:gridSpan w:val="3"/>
            <w:hideMark/>
          </w:tcPr>
          <w:p w14:paraId="6C2C4A54" w14:textId="77777777" w:rsidR="00C37924" w:rsidRPr="008620ED" w:rsidRDefault="00C37924" w:rsidP="002E3125">
            <w:pPr>
              <w:spacing w:before="0"/>
            </w:pPr>
            <w:r w:rsidRPr="008620ED">
              <w:t xml:space="preserve">Umiejętności – Student potrafi: </w:t>
            </w:r>
          </w:p>
        </w:tc>
      </w:tr>
      <w:tr w:rsidR="00C37924" w:rsidRPr="008620ED" w14:paraId="0A8B0C72" w14:textId="77777777" w:rsidTr="002E3125">
        <w:tc>
          <w:tcPr>
            <w:tcW w:w="0" w:type="auto"/>
            <w:hideMark/>
          </w:tcPr>
          <w:p w14:paraId="165105E8" w14:textId="77777777" w:rsidR="00C37924" w:rsidRPr="008620ED" w:rsidRDefault="00C37924" w:rsidP="002E3125">
            <w:pPr>
              <w:spacing w:before="0"/>
            </w:pPr>
            <w:r w:rsidRPr="008620ED">
              <w:t xml:space="preserve">U1 </w:t>
            </w:r>
          </w:p>
        </w:tc>
        <w:tc>
          <w:tcPr>
            <w:tcW w:w="0" w:type="auto"/>
            <w:hideMark/>
          </w:tcPr>
          <w:p w14:paraId="3D5C4529" w14:textId="77777777" w:rsidR="00C37924" w:rsidRPr="008620ED" w:rsidRDefault="00C37924" w:rsidP="002E3125">
            <w:pPr>
              <w:spacing w:before="0"/>
            </w:pPr>
            <w:r w:rsidRPr="008620ED">
              <w:t xml:space="preserve">gromadzić informacje, formułować diagnozę pielęgniarską, ustalać cele i plan opieki pielęgniarskiej, wdrażać interwencje pielęgniarskie oraz dokonywać ewaluacji opieki pielęgniarskiej </w:t>
            </w:r>
          </w:p>
        </w:tc>
        <w:tc>
          <w:tcPr>
            <w:tcW w:w="0" w:type="auto"/>
            <w:hideMark/>
          </w:tcPr>
          <w:p w14:paraId="17D6125C" w14:textId="77777777" w:rsidR="00C37924" w:rsidRPr="008620ED" w:rsidRDefault="00C37924" w:rsidP="002E3125">
            <w:pPr>
              <w:spacing w:before="0"/>
            </w:pPr>
            <w:r w:rsidRPr="008620ED">
              <w:rPr>
                <w:rStyle w:val="popup"/>
              </w:rPr>
              <w:t xml:space="preserve">D.U1 </w:t>
            </w:r>
          </w:p>
        </w:tc>
      </w:tr>
      <w:tr w:rsidR="00C37924" w:rsidRPr="008620ED" w14:paraId="75D9BBC6" w14:textId="77777777" w:rsidTr="002E3125">
        <w:tc>
          <w:tcPr>
            <w:tcW w:w="0" w:type="auto"/>
            <w:hideMark/>
          </w:tcPr>
          <w:p w14:paraId="13692DA9" w14:textId="77777777" w:rsidR="00C37924" w:rsidRPr="008620ED" w:rsidRDefault="00C37924" w:rsidP="002E3125">
            <w:pPr>
              <w:spacing w:before="0"/>
            </w:pPr>
            <w:r w:rsidRPr="008620ED">
              <w:t xml:space="preserve">U2 </w:t>
            </w:r>
          </w:p>
        </w:tc>
        <w:tc>
          <w:tcPr>
            <w:tcW w:w="0" w:type="auto"/>
            <w:hideMark/>
          </w:tcPr>
          <w:p w14:paraId="4509615E" w14:textId="77777777" w:rsidR="00C37924" w:rsidRPr="008620ED" w:rsidRDefault="00C37924" w:rsidP="002E3125">
            <w:pPr>
              <w:spacing w:before="0"/>
            </w:pPr>
            <w:r w:rsidRPr="008620ED">
              <w:t xml:space="preserve">przygotowywać pacjenta fizycznie i psychicznie do badań diagnostycznych </w:t>
            </w:r>
          </w:p>
        </w:tc>
        <w:tc>
          <w:tcPr>
            <w:tcW w:w="0" w:type="auto"/>
            <w:hideMark/>
          </w:tcPr>
          <w:p w14:paraId="13E93D1A" w14:textId="77777777" w:rsidR="00C37924" w:rsidRPr="008620ED" w:rsidRDefault="00C37924" w:rsidP="002E3125">
            <w:pPr>
              <w:spacing w:before="0"/>
            </w:pPr>
            <w:r w:rsidRPr="008620ED">
              <w:rPr>
                <w:rStyle w:val="popup"/>
              </w:rPr>
              <w:t xml:space="preserve">D.U12 </w:t>
            </w:r>
          </w:p>
        </w:tc>
      </w:tr>
      <w:tr w:rsidR="00C37924" w:rsidRPr="008620ED" w14:paraId="281C981D" w14:textId="77777777" w:rsidTr="002E3125">
        <w:tc>
          <w:tcPr>
            <w:tcW w:w="0" w:type="auto"/>
            <w:hideMark/>
          </w:tcPr>
          <w:p w14:paraId="3D059703" w14:textId="77777777" w:rsidR="00C37924" w:rsidRPr="008620ED" w:rsidRDefault="00C37924" w:rsidP="002E3125">
            <w:pPr>
              <w:spacing w:before="0"/>
            </w:pPr>
            <w:r w:rsidRPr="008620ED">
              <w:t xml:space="preserve">U3 </w:t>
            </w:r>
          </w:p>
        </w:tc>
        <w:tc>
          <w:tcPr>
            <w:tcW w:w="0" w:type="auto"/>
            <w:hideMark/>
          </w:tcPr>
          <w:p w14:paraId="1A7F2024" w14:textId="77777777" w:rsidR="00C37924" w:rsidRPr="008620ED" w:rsidRDefault="00C37924" w:rsidP="002E3125">
            <w:pPr>
              <w:spacing w:before="0"/>
            </w:pPr>
            <w:r w:rsidRPr="008620ED">
              <w:t xml:space="preserve">przygotowywać zapisy form recepturowych substancji leczniczych w ramach kontynuacji leczenia </w:t>
            </w:r>
          </w:p>
        </w:tc>
        <w:tc>
          <w:tcPr>
            <w:tcW w:w="0" w:type="auto"/>
            <w:hideMark/>
          </w:tcPr>
          <w:p w14:paraId="1A00B496" w14:textId="77777777" w:rsidR="00C37924" w:rsidRPr="008620ED" w:rsidRDefault="00C37924" w:rsidP="002E3125">
            <w:pPr>
              <w:spacing w:before="0"/>
            </w:pPr>
            <w:r w:rsidRPr="008620ED">
              <w:rPr>
                <w:rStyle w:val="popup"/>
              </w:rPr>
              <w:t xml:space="preserve">D.U14 </w:t>
            </w:r>
          </w:p>
        </w:tc>
      </w:tr>
      <w:tr w:rsidR="00C37924" w:rsidRPr="008620ED" w14:paraId="78EA1E5E" w14:textId="77777777" w:rsidTr="002E3125">
        <w:tc>
          <w:tcPr>
            <w:tcW w:w="0" w:type="auto"/>
            <w:hideMark/>
          </w:tcPr>
          <w:p w14:paraId="6C045E29" w14:textId="77777777" w:rsidR="00C37924" w:rsidRPr="008620ED" w:rsidRDefault="00C37924" w:rsidP="002E3125">
            <w:pPr>
              <w:spacing w:before="0"/>
            </w:pPr>
            <w:r w:rsidRPr="008620ED">
              <w:t xml:space="preserve">U4 </w:t>
            </w:r>
          </w:p>
        </w:tc>
        <w:tc>
          <w:tcPr>
            <w:tcW w:w="0" w:type="auto"/>
            <w:hideMark/>
          </w:tcPr>
          <w:p w14:paraId="7E9D2BA0" w14:textId="77777777" w:rsidR="00C37924" w:rsidRPr="008620ED" w:rsidRDefault="00C37924" w:rsidP="002E3125">
            <w:pPr>
              <w:spacing w:before="0"/>
            </w:pPr>
            <w:r w:rsidRPr="008620ED">
              <w:t xml:space="preserve">rozpoznawać powikłania leczenia farmakologicznego, dietetycznego, rehabilitacyjnego i leczniczo-pielęgnacyjnego </w:t>
            </w:r>
          </w:p>
        </w:tc>
        <w:tc>
          <w:tcPr>
            <w:tcW w:w="0" w:type="auto"/>
            <w:hideMark/>
          </w:tcPr>
          <w:p w14:paraId="6E9F8625" w14:textId="77777777" w:rsidR="00C37924" w:rsidRPr="008620ED" w:rsidRDefault="00C37924" w:rsidP="002E3125">
            <w:pPr>
              <w:spacing w:before="0"/>
            </w:pPr>
            <w:r w:rsidRPr="008620ED">
              <w:rPr>
                <w:rStyle w:val="popup"/>
              </w:rPr>
              <w:t xml:space="preserve">D.U18 </w:t>
            </w:r>
          </w:p>
        </w:tc>
      </w:tr>
      <w:tr w:rsidR="00C37924" w:rsidRPr="008620ED" w14:paraId="18BF4130" w14:textId="77777777" w:rsidTr="002E3125">
        <w:tc>
          <w:tcPr>
            <w:tcW w:w="0" w:type="auto"/>
            <w:hideMark/>
          </w:tcPr>
          <w:p w14:paraId="489BEFC3" w14:textId="77777777" w:rsidR="00C37924" w:rsidRPr="008620ED" w:rsidRDefault="00C37924" w:rsidP="002E3125">
            <w:pPr>
              <w:spacing w:before="0"/>
            </w:pPr>
            <w:r w:rsidRPr="008620ED">
              <w:t xml:space="preserve">U5 </w:t>
            </w:r>
          </w:p>
        </w:tc>
        <w:tc>
          <w:tcPr>
            <w:tcW w:w="0" w:type="auto"/>
            <w:hideMark/>
          </w:tcPr>
          <w:p w14:paraId="2149F02C" w14:textId="77777777" w:rsidR="00C37924" w:rsidRPr="008620ED" w:rsidRDefault="00C37924" w:rsidP="002E3125">
            <w:pPr>
              <w:spacing w:before="0"/>
            </w:pPr>
            <w:r w:rsidRPr="008620ED">
              <w:t xml:space="preserve">prowadzić rozmowę terapeutyczną </w:t>
            </w:r>
          </w:p>
        </w:tc>
        <w:tc>
          <w:tcPr>
            <w:tcW w:w="0" w:type="auto"/>
            <w:hideMark/>
          </w:tcPr>
          <w:p w14:paraId="2C8F83C7" w14:textId="77777777" w:rsidR="00C37924" w:rsidRPr="008620ED" w:rsidRDefault="00C37924" w:rsidP="002E3125">
            <w:pPr>
              <w:spacing w:before="0"/>
            </w:pPr>
            <w:r w:rsidRPr="008620ED">
              <w:rPr>
                <w:rStyle w:val="popup"/>
              </w:rPr>
              <w:t xml:space="preserve">D.U20 </w:t>
            </w:r>
          </w:p>
        </w:tc>
      </w:tr>
      <w:tr w:rsidR="00C37924" w:rsidRPr="008620ED" w14:paraId="4169CBBC" w14:textId="77777777" w:rsidTr="002E3125">
        <w:tc>
          <w:tcPr>
            <w:tcW w:w="0" w:type="auto"/>
            <w:hideMark/>
          </w:tcPr>
          <w:p w14:paraId="7C348462" w14:textId="77777777" w:rsidR="00C37924" w:rsidRPr="008620ED" w:rsidRDefault="00C37924" w:rsidP="002E3125">
            <w:pPr>
              <w:spacing w:before="0"/>
            </w:pPr>
            <w:r w:rsidRPr="008620ED">
              <w:t xml:space="preserve">U6 </w:t>
            </w:r>
          </w:p>
        </w:tc>
        <w:tc>
          <w:tcPr>
            <w:tcW w:w="0" w:type="auto"/>
            <w:hideMark/>
          </w:tcPr>
          <w:p w14:paraId="05C79B6A" w14:textId="77777777" w:rsidR="00C37924" w:rsidRPr="008620ED" w:rsidRDefault="00C37924" w:rsidP="002E3125">
            <w:pPr>
              <w:spacing w:before="0"/>
            </w:pPr>
            <w:r w:rsidRPr="008620ED">
              <w:t xml:space="preserve">przekazywać informacje członkom zespołu terapeutycznego o stanie zdrowia pacjenta </w:t>
            </w:r>
          </w:p>
        </w:tc>
        <w:tc>
          <w:tcPr>
            <w:tcW w:w="0" w:type="auto"/>
            <w:hideMark/>
          </w:tcPr>
          <w:p w14:paraId="55A1F611" w14:textId="77777777" w:rsidR="00C37924" w:rsidRPr="008620ED" w:rsidRDefault="00C37924" w:rsidP="002E3125">
            <w:pPr>
              <w:spacing w:before="0"/>
            </w:pPr>
            <w:r w:rsidRPr="008620ED">
              <w:rPr>
                <w:rStyle w:val="popup"/>
              </w:rPr>
              <w:t xml:space="preserve">D.U22 </w:t>
            </w:r>
          </w:p>
        </w:tc>
      </w:tr>
      <w:tr w:rsidR="00C37924" w:rsidRPr="008620ED" w14:paraId="22C1990C" w14:textId="77777777" w:rsidTr="002E3125">
        <w:tc>
          <w:tcPr>
            <w:tcW w:w="0" w:type="auto"/>
            <w:hideMark/>
          </w:tcPr>
          <w:p w14:paraId="12B9B1CF" w14:textId="77777777" w:rsidR="00C37924" w:rsidRPr="008620ED" w:rsidRDefault="00C37924" w:rsidP="002E3125">
            <w:pPr>
              <w:spacing w:before="0"/>
            </w:pPr>
            <w:r w:rsidRPr="008620ED">
              <w:t xml:space="preserve">U7 </w:t>
            </w:r>
          </w:p>
        </w:tc>
        <w:tc>
          <w:tcPr>
            <w:tcW w:w="0" w:type="auto"/>
            <w:hideMark/>
          </w:tcPr>
          <w:p w14:paraId="78E702C0" w14:textId="77777777" w:rsidR="00C37924" w:rsidRPr="008620ED" w:rsidRDefault="00C37924" w:rsidP="002E3125">
            <w:pPr>
              <w:spacing w:before="0"/>
            </w:pPr>
            <w:r w:rsidRPr="008620ED">
              <w:t xml:space="preserve">przygotowywać i podawać pacjentom leki różnymi drogami, samodzielnie lub na zlecenie lekarza </w:t>
            </w:r>
          </w:p>
        </w:tc>
        <w:tc>
          <w:tcPr>
            <w:tcW w:w="0" w:type="auto"/>
            <w:hideMark/>
          </w:tcPr>
          <w:p w14:paraId="51617490" w14:textId="77777777" w:rsidR="00C37924" w:rsidRPr="008620ED" w:rsidRDefault="00C37924" w:rsidP="002E3125">
            <w:pPr>
              <w:spacing w:before="0"/>
            </w:pPr>
            <w:r w:rsidRPr="008620ED">
              <w:rPr>
                <w:rStyle w:val="popup"/>
              </w:rPr>
              <w:t xml:space="preserve">D.U26 </w:t>
            </w:r>
          </w:p>
        </w:tc>
      </w:tr>
      <w:tr w:rsidR="00C37924" w:rsidRPr="008620ED" w14:paraId="781E266F" w14:textId="77777777" w:rsidTr="002E3125">
        <w:tc>
          <w:tcPr>
            <w:tcW w:w="0" w:type="auto"/>
            <w:gridSpan w:val="3"/>
            <w:hideMark/>
          </w:tcPr>
          <w:p w14:paraId="781927F0" w14:textId="77777777" w:rsidR="00C37924" w:rsidRPr="008620ED" w:rsidRDefault="00C37924" w:rsidP="002E3125">
            <w:pPr>
              <w:spacing w:before="0"/>
            </w:pPr>
            <w:r w:rsidRPr="008620ED">
              <w:t xml:space="preserve">Kompetencji społecznych – Student jest gotów do: </w:t>
            </w:r>
          </w:p>
        </w:tc>
      </w:tr>
      <w:tr w:rsidR="00C37924" w:rsidRPr="008620ED" w14:paraId="06C4C65D" w14:textId="77777777" w:rsidTr="002E3125">
        <w:tc>
          <w:tcPr>
            <w:tcW w:w="0" w:type="auto"/>
            <w:hideMark/>
          </w:tcPr>
          <w:p w14:paraId="37B56118" w14:textId="77777777" w:rsidR="00C37924" w:rsidRPr="008620ED" w:rsidRDefault="00C37924" w:rsidP="002E3125">
            <w:pPr>
              <w:spacing w:before="0"/>
            </w:pPr>
            <w:r w:rsidRPr="008620ED">
              <w:t xml:space="preserve">K1 </w:t>
            </w:r>
          </w:p>
        </w:tc>
        <w:tc>
          <w:tcPr>
            <w:tcW w:w="0" w:type="auto"/>
            <w:hideMark/>
          </w:tcPr>
          <w:p w14:paraId="445A976E" w14:textId="77777777" w:rsidR="00C37924" w:rsidRPr="008620ED" w:rsidRDefault="00C37924" w:rsidP="002E3125">
            <w:pPr>
              <w:spacing w:before="0"/>
            </w:pPr>
            <w:r w:rsidRPr="008620ED"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62703C43" w14:textId="77777777" w:rsidR="00C37924" w:rsidRPr="008620ED" w:rsidRDefault="00C37924" w:rsidP="002E3125">
            <w:pPr>
              <w:spacing w:before="0"/>
            </w:pPr>
            <w:r w:rsidRPr="008620ED">
              <w:rPr>
                <w:rStyle w:val="popup"/>
              </w:rPr>
              <w:t xml:space="preserve">O.K1 </w:t>
            </w:r>
          </w:p>
        </w:tc>
      </w:tr>
      <w:tr w:rsidR="00C37924" w:rsidRPr="008620ED" w14:paraId="6083AB79" w14:textId="77777777" w:rsidTr="002E3125">
        <w:tc>
          <w:tcPr>
            <w:tcW w:w="0" w:type="auto"/>
            <w:hideMark/>
          </w:tcPr>
          <w:p w14:paraId="45FA801A" w14:textId="77777777" w:rsidR="00C37924" w:rsidRPr="008620ED" w:rsidRDefault="00C37924" w:rsidP="002E3125">
            <w:pPr>
              <w:spacing w:before="0"/>
            </w:pPr>
            <w:r w:rsidRPr="008620ED">
              <w:t xml:space="preserve">K2 </w:t>
            </w:r>
          </w:p>
        </w:tc>
        <w:tc>
          <w:tcPr>
            <w:tcW w:w="0" w:type="auto"/>
            <w:hideMark/>
          </w:tcPr>
          <w:p w14:paraId="361146A1" w14:textId="77777777" w:rsidR="00C37924" w:rsidRPr="008620ED" w:rsidRDefault="00C37924" w:rsidP="002E3125">
            <w:pPr>
              <w:spacing w:before="0"/>
            </w:pPr>
            <w:r w:rsidRPr="008620ED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4FCF5884" w14:textId="77777777" w:rsidR="00C37924" w:rsidRPr="008620ED" w:rsidRDefault="00C37924" w:rsidP="002E3125">
            <w:pPr>
              <w:spacing w:before="0"/>
            </w:pPr>
            <w:r w:rsidRPr="008620ED">
              <w:rPr>
                <w:rStyle w:val="popup"/>
              </w:rPr>
              <w:t xml:space="preserve">O.K2 </w:t>
            </w:r>
          </w:p>
        </w:tc>
      </w:tr>
      <w:tr w:rsidR="00C37924" w:rsidRPr="008620ED" w14:paraId="21CC1583" w14:textId="77777777" w:rsidTr="002E3125">
        <w:tc>
          <w:tcPr>
            <w:tcW w:w="0" w:type="auto"/>
            <w:hideMark/>
          </w:tcPr>
          <w:p w14:paraId="365633E6" w14:textId="77777777" w:rsidR="00C37924" w:rsidRPr="008620ED" w:rsidRDefault="00C37924" w:rsidP="002E3125">
            <w:pPr>
              <w:spacing w:before="0"/>
            </w:pPr>
            <w:r w:rsidRPr="008620ED">
              <w:t xml:space="preserve">K3 </w:t>
            </w:r>
          </w:p>
        </w:tc>
        <w:tc>
          <w:tcPr>
            <w:tcW w:w="0" w:type="auto"/>
            <w:hideMark/>
          </w:tcPr>
          <w:p w14:paraId="2411CA76" w14:textId="77777777" w:rsidR="00C37924" w:rsidRPr="008620ED" w:rsidRDefault="00C37924" w:rsidP="002E3125">
            <w:pPr>
              <w:spacing w:before="0"/>
            </w:pPr>
            <w:r w:rsidRPr="008620ED"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5990C46B" w14:textId="77777777" w:rsidR="00C37924" w:rsidRPr="008620ED" w:rsidRDefault="00C37924" w:rsidP="002E3125">
            <w:pPr>
              <w:spacing w:before="0"/>
            </w:pPr>
            <w:r w:rsidRPr="008620ED">
              <w:rPr>
                <w:rStyle w:val="popup"/>
              </w:rPr>
              <w:t xml:space="preserve">O.K3 </w:t>
            </w:r>
          </w:p>
        </w:tc>
      </w:tr>
      <w:tr w:rsidR="00C37924" w:rsidRPr="008620ED" w14:paraId="2CC89D62" w14:textId="77777777" w:rsidTr="002E3125">
        <w:tc>
          <w:tcPr>
            <w:tcW w:w="0" w:type="auto"/>
            <w:hideMark/>
          </w:tcPr>
          <w:p w14:paraId="2D6217DC" w14:textId="77777777" w:rsidR="00C37924" w:rsidRPr="008620ED" w:rsidRDefault="00C37924" w:rsidP="002E3125">
            <w:pPr>
              <w:spacing w:before="0"/>
            </w:pPr>
            <w:r w:rsidRPr="008620ED">
              <w:t xml:space="preserve">K4 </w:t>
            </w:r>
          </w:p>
        </w:tc>
        <w:tc>
          <w:tcPr>
            <w:tcW w:w="0" w:type="auto"/>
            <w:hideMark/>
          </w:tcPr>
          <w:p w14:paraId="273A2186" w14:textId="77777777" w:rsidR="00C37924" w:rsidRPr="008620ED" w:rsidRDefault="00C37924" w:rsidP="002E3125">
            <w:pPr>
              <w:spacing w:before="0"/>
            </w:pPr>
            <w:r w:rsidRPr="008620ED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7C24D9E8" w14:textId="77777777" w:rsidR="00C37924" w:rsidRPr="008620ED" w:rsidRDefault="00C37924" w:rsidP="002E3125">
            <w:pPr>
              <w:spacing w:before="0"/>
            </w:pPr>
            <w:r w:rsidRPr="008620ED">
              <w:rPr>
                <w:rStyle w:val="popup"/>
              </w:rPr>
              <w:t xml:space="preserve">O.K4 </w:t>
            </w:r>
          </w:p>
        </w:tc>
      </w:tr>
      <w:tr w:rsidR="00C37924" w:rsidRPr="008620ED" w14:paraId="4F529066" w14:textId="77777777" w:rsidTr="002E3125">
        <w:tc>
          <w:tcPr>
            <w:tcW w:w="0" w:type="auto"/>
            <w:hideMark/>
          </w:tcPr>
          <w:p w14:paraId="274A7512" w14:textId="77777777" w:rsidR="00C37924" w:rsidRPr="008620ED" w:rsidRDefault="00C37924" w:rsidP="002E3125">
            <w:pPr>
              <w:spacing w:before="0"/>
            </w:pPr>
            <w:r w:rsidRPr="008620ED">
              <w:t xml:space="preserve">K5 </w:t>
            </w:r>
          </w:p>
        </w:tc>
        <w:tc>
          <w:tcPr>
            <w:tcW w:w="0" w:type="auto"/>
            <w:hideMark/>
          </w:tcPr>
          <w:p w14:paraId="6E79FD6A" w14:textId="77777777" w:rsidR="00C37924" w:rsidRPr="008620ED" w:rsidRDefault="00C37924" w:rsidP="002E3125">
            <w:pPr>
              <w:spacing w:before="0"/>
            </w:pPr>
            <w:r w:rsidRPr="008620ED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58FBCF75" w14:textId="77777777" w:rsidR="00C37924" w:rsidRPr="008620ED" w:rsidRDefault="00C37924" w:rsidP="002E3125">
            <w:pPr>
              <w:spacing w:before="0"/>
            </w:pPr>
            <w:r w:rsidRPr="008620ED">
              <w:rPr>
                <w:rStyle w:val="popup"/>
              </w:rPr>
              <w:t xml:space="preserve">O.K5 </w:t>
            </w:r>
          </w:p>
        </w:tc>
      </w:tr>
      <w:tr w:rsidR="00C37924" w:rsidRPr="008620ED" w14:paraId="7E5F1D2F" w14:textId="77777777" w:rsidTr="002E3125">
        <w:tc>
          <w:tcPr>
            <w:tcW w:w="0" w:type="auto"/>
            <w:hideMark/>
          </w:tcPr>
          <w:p w14:paraId="2D7A6B2D" w14:textId="77777777" w:rsidR="00C37924" w:rsidRPr="008620ED" w:rsidRDefault="00C37924" w:rsidP="002E3125">
            <w:pPr>
              <w:spacing w:before="0"/>
            </w:pPr>
            <w:r w:rsidRPr="008620ED">
              <w:t xml:space="preserve">K6 </w:t>
            </w:r>
          </w:p>
        </w:tc>
        <w:tc>
          <w:tcPr>
            <w:tcW w:w="0" w:type="auto"/>
            <w:hideMark/>
          </w:tcPr>
          <w:p w14:paraId="4C6E7A2F" w14:textId="77777777" w:rsidR="00C37924" w:rsidRPr="008620ED" w:rsidRDefault="00C37924" w:rsidP="002E3125">
            <w:pPr>
              <w:spacing w:before="0"/>
            </w:pPr>
            <w:r w:rsidRPr="008620ED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455238F0" w14:textId="77777777" w:rsidR="00C37924" w:rsidRPr="008620ED" w:rsidRDefault="00C37924" w:rsidP="002E3125">
            <w:pPr>
              <w:spacing w:before="0"/>
            </w:pPr>
            <w:r w:rsidRPr="008620ED">
              <w:rPr>
                <w:rStyle w:val="popup"/>
              </w:rPr>
              <w:t xml:space="preserve">O.K7 </w:t>
            </w:r>
          </w:p>
        </w:tc>
      </w:tr>
      <w:tr w:rsidR="00C37924" w:rsidRPr="008620ED" w14:paraId="4AA1B243" w14:textId="77777777" w:rsidTr="002E3125">
        <w:tc>
          <w:tcPr>
            <w:tcW w:w="0" w:type="auto"/>
            <w:hideMark/>
          </w:tcPr>
          <w:p w14:paraId="21EF97A7" w14:textId="77777777" w:rsidR="00C37924" w:rsidRPr="008620ED" w:rsidRDefault="00C37924" w:rsidP="002E3125">
            <w:pPr>
              <w:spacing w:before="0"/>
            </w:pPr>
            <w:r w:rsidRPr="008620ED">
              <w:t xml:space="preserve">K7 </w:t>
            </w:r>
          </w:p>
        </w:tc>
        <w:tc>
          <w:tcPr>
            <w:tcW w:w="0" w:type="auto"/>
            <w:hideMark/>
          </w:tcPr>
          <w:p w14:paraId="7F9993A4" w14:textId="77777777" w:rsidR="00C37924" w:rsidRPr="008620ED" w:rsidRDefault="00C37924" w:rsidP="002E3125">
            <w:pPr>
              <w:spacing w:before="0"/>
            </w:pPr>
            <w:r w:rsidRPr="008620ED"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hideMark/>
          </w:tcPr>
          <w:p w14:paraId="41C200B3" w14:textId="77777777" w:rsidR="00C37924" w:rsidRPr="008620ED" w:rsidRDefault="00C37924" w:rsidP="002E3125">
            <w:pPr>
              <w:spacing w:before="0"/>
            </w:pPr>
            <w:r w:rsidRPr="008620ED">
              <w:rPr>
                <w:rStyle w:val="popup"/>
              </w:rPr>
              <w:t xml:space="preserve">O.K6 </w:t>
            </w:r>
          </w:p>
        </w:tc>
      </w:tr>
    </w:tbl>
    <w:p w14:paraId="38408902" w14:textId="77777777" w:rsidR="00C37924" w:rsidRPr="008620ED" w:rsidRDefault="00C37924" w:rsidP="00C37924">
      <w:pPr>
        <w:pStyle w:val="Nagwek1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4680"/>
        <w:gridCol w:w="2015"/>
        <w:gridCol w:w="1816"/>
      </w:tblGrid>
      <w:tr w:rsidR="00C37924" w:rsidRPr="008620ED" w14:paraId="274034EB" w14:textId="77777777" w:rsidTr="002E3125">
        <w:tc>
          <w:tcPr>
            <w:tcW w:w="0" w:type="auto"/>
            <w:hideMark/>
          </w:tcPr>
          <w:p w14:paraId="1ED4F54F" w14:textId="77777777" w:rsidR="00C37924" w:rsidRPr="008620ED" w:rsidRDefault="00C37924" w:rsidP="002E3125">
            <w:pPr>
              <w:spacing w:before="0"/>
            </w:pPr>
            <w:r w:rsidRPr="008620ED">
              <w:t xml:space="preserve">Lp. </w:t>
            </w:r>
          </w:p>
        </w:tc>
        <w:tc>
          <w:tcPr>
            <w:tcW w:w="0" w:type="auto"/>
            <w:hideMark/>
          </w:tcPr>
          <w:p w14:paraId="6AD39A88" w14:textId="77777777" w:rsidR="00C37924" w:rsidRPr="008620ED" w:rsidRDefault="00C37924" w:rsidP="002E3125">
            <w:pPr>
              <w:spacing w:before="0"/>
            </w:pPr>
            <w:r w:rsidRPr="008620ED">
              <w:t xml:space="preserve">Treści programowe </w:t>
            </w:r>
          </w:p>
        </w:tc>
        <w:tc>
          <w:tcPr>
            <w:tcW w:w="0" w:type="auto"/>
            <w:hideMark/>
          </w:tcPr>
          <w:p w14:paraId="52DC5482" w14:textId="77777777" w:rsidR="00C37924" w:rsidRPr="008620ED" w:rsidRDefault="00C37924" w:rsidP="002E3125">
            <w:pPr>
              <w:spacing w:before="0"/>
            </w:pPr>
            <w:r w:rsidRPr="008620ED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69A2D7DD" w14:textId="77777777" w:rsidR="00C37924" w:rsidRPr="008620ED" w:rsidRDefault="00C37924" w:rsidP="002E3125">
            <w:pPr>
              <w:spacing w:before="0"/>
            </w:pPr>
            <w:r w:rsidRPr="008620ED">
              <w:t xml:space="preserve">Formy prowadzenia zajęć </w:t>
            </w:r>
          </w:p>
        </w:tc>
      </w:tr>
      <w:tr w:rsidR="00C37924" w:rsidRPr="008620ED" w14:paraId="6DA1086F" w14:textId="77777777" w:rsidTr="002E3125">
        <w:tc>
          <w:tcPr>
            <w:tcW w:w="0" w:type="auto"/>
            <w:hideMark/>
          </w:tcPr>
          <w:p w14:paraId="653AE9F8" w14:textId="77777777" w:rsidR="00C37924" w:rsidRPr="008620ED" w:rsidRDefault="00C37924" w:rsidP="002E3125">
            <w:pPr>
              <w:spacing w:before="0"/>
            </w:pPr>
            <w:r w:rsidRPr="008620ED">
              <w:t>1.</w:t>
            </w:r>
          </w:p>
        </w:tc>
        <w:tc>
          <w:tcPr>
            <w:tcW w:w="0" w:type="auto"/>
            <w:hideMark/>
          </w:tcPr>
          <w:p w14:paraId="202EBDB1" w14:textId="77777777" w:rsidR="00C37924" w:rsidRPr="008620ED" w:rsidRDefault="00C37924" w:rsidP="002E3125">
            <w:pPr>
              <w:spacing w:before="0"/>
            </w:pPr>
            <w:r w:rsidRPr="008620ED">
              <w:t xml:space="preserve">Specyfika zaburzeń psychicznych u pacjentów w różnym wieku. </w:t>
            </w:r>
          </w:p>
        </w:tc>
        <w:tc>
          <w:tcPr>
            <w:tcW w:w="0" w:type="auto"/>
            <w:hideMark/>
          </w:tcPr>
          <w:p w14:paraId="3C2FE6AC" w14:textId="77777777" w:rsidR="00C37924" w:rsidRPr="008620ED" w:rsidRDefault="00C37924" w:rsidP="002E3125">
            <w:pPr>
              <w:spacing w:before="0"/>
            </w:pPr>
            <w:r w:rsidRPr="008620ED">
              <w:rPr>
                <w:rStyle w:val="popup"/>
              </w:rPr>
              <w:t xml:space="preserve">K1 </w:t>
            </w:r>
          </w:p>
        </w:tc>
        <w:tc>
          <w:tcPr>
            <w:tcW w:w="0" w:type="auto"/>
            <w:hideMark/>
          </w:tcPr>
          <w:p w14:paraId="14B1373E" w14:textId="77777777" w:rsidR="00C37924" w:rsidRPr="008620ED" w:rsidRDefault="00C37924" w:rsidP="002E3125">
            <w:pPr>
              <w:spacing w:before="0"/>
            </w:pPr>
            <w:r w:rsidRPr="008620ED">
              <w:t xml:space="preserve">praktyka zawodowa </w:t>
            </w:r>
          </w:p>
        </w:tc>
      </w:tr>
      <w:tr w:rsidR="00C37924" w:rsidRPr="008620ED" w14:paraId="128850BC" w14:textId="77777777" w:rsidTr="002E3125">
        <w:tc>
          <w:tcPr>
            <w:tcW w:w="0" w:type="auto"/>
            <w:hideMark/>
          </w:tcPr>
          <w:p w14:paraId="55CD6C08" w14:textId="77777777" w:rsidR="00C37924" w:rsidRPr="008620ED" w:rsidRDefault="00C37924" w:rsidP="002E3125">
            <w:pPr>
              <w:spacing w:before="0"/>
            </w:pPr>
            <w:r w:rsidRPr="008620ED">
              <w:t>2.</w:t>
            </w:r>
          </w:p>
        </w:tc>
        <w:tc>
          <w:tcPr>
            <w:tcW w:w="0" w:type="auto"/>
            <w:hideMark/>
          </w:tcPr>
          <w:p w14:paraId="44B6435A" w14:textId="77777777" w:rsidR="00C37924" w:rsidRPr="008620ED" w:rsidRDefault="00C37924" w:rsidP="002E3125">
            <w:pPr>
              <w:spacing w:before="0"/>
            </w:pPr>
            <w:r w:rsidRPr="008620ED">
              <w:t xml:space="preserve">Etiologia i objawy zaburzeń psychicznych. </w:t>
            </w:r>
          </w:p>
        </w:tc>
        <w:tc>
          <w:tcPr>
            <w:tcW w:w="0" w:type="auto"/>
            <w:hideMark/>
          </w:tcPr>
          <w:p w14:paraId="1F42A25F" w14:textId="77777777" w:rsidR="00C37924" w:rsidRPr="008620ED" w:rsidRDefault="00C37924" w:rsidP="002E3125">
            <w:pPr>
              <w:spacing w:before="0"/>
            </w:pPr>
            <w:r w:rsidRPr="008620ED">
              <w:rPr>
                <w:rStyle w:val="popup"/>
              </w:rPr>
              <w:t xml:space="preserve">K5, K7 </w:t>
            </w:r>
          </w:p>
        </w:tc>
        <w:tc>
          <w:tcPr>
            <w:tcW w:w="0" w:type="auto"/>
            <w:hideMark/>
          </w:tcPr>
          <w:p w14:paraId="5A5BE5B6" w14:textId="77777777" w:rsidR="00C37924" w:rsidRPr="008620ED" w:rsidRDefault="00C37924" w:rsidP="002E3125">
            <w:pPr>
              <w:spacing w:before="0"/>
            </w:pPr>
            <w:r w:rsidRPr="008620ED">
              <w:t xml:space="preserve">praktyka zawodowa </w:t>
            </w:r>
          </w:p>
        </w:tc>
      </w:tr>
      <w:tr w:rsidR="00C37924" w:rsidRPr="008620ED" w14:paraId="0358EAFA" w14:textId="77777777" w:rsidTr="002E3125">
        <w:tc>
          <w:tcPr>
            <w:tcW w:w="0" w:type="auto"/>
            <w:hideMark/>
          </w:tcPr>
          <w:p w14:paraId="128DF911" w14:textId="77777777" w:rsidR="00C37924" w:rsidRPr="008620ED" w:rsidRDefault="00C37924" w:rsidP="002E3125">
            <w:pPr>
              <w:spacing w:before="0"/>
            </w:pPr>
            <w:r w:rsidRPr="008620ED">
              <w:t>3.</w:t>
            </w:r>
          </w:p>
        </w:tc>
        <w:tc>
          <w:tcPr>
            <w:tcW w:w="0" w:type="auto"/>
            <w:hideMark/>
          </w:tcPr>
          <w:p w14:paraId="6B98C090" w14:textId="77777777" w:rsidR="00C37924" w:rsidRPr="008620ED" w:rsidRDefault="00C37924" w:rsidP="002E3125">
            <w:pPr>
              <w:spacing w:before="0"/>
            </w:pPr>
            <w:r w:rsidRPr="008620ED">
              <w:t xml:space="preserve">Nawiązanie, podtrzymanie i pogłębienie kontaktu z osobą chorującą psychicznie. </w:t>
            </w:r>
          </w:p>
        </w:tc>
        <w:tc>
          <w:tcPr>
            <w:tcW w:w="0" w:type="auto"/>
            <w:hideMark/>
          </w:tcPr>
          <w:p w14:paraId="5E2047C7" w14:textId="77777777" w:rsidR="00C37924" w:rsidRPr="008620ED" w:rsidRDefault="00C37924" w:rsidP="002E3125">
            <w:pPr>
              <w:spacing w:before="0"/>
            </w:pPr>
            <w:r w:rsidRPr="008620ED">
              <w:rPr>
                <w:rStyle w:val="popup"/>
              </w:rPr>
              <w:t xml:space="preserve">U5, K1, K2, K3, K4, K6, K7 </w:t>
            </w:r>
          </w:p>
        </w:tc>
        <w:tc>
          <w:tcPr>
            <w:tcW w:w="0" w:type="auto"/>
            <w:hideMark/>
          </w:tcPr>
          <w:p w14:paraId="176E73B0" w14:textId="77777777" w:rsidR="00C37924" w:rsidRPr="008620ED" w:rsidRDefault="00C37924" w:rsidP="002E3125">
            <w:pPr>
              <w:spacing w:before="0"/>
            </w:pPr>
            <w:r w:rsidRPr="008620ED">
              <w:t xml:space="preserve">praktyka zawodowa </w:t>
            </w:r>
          </w:p>
        </w:tc>
      </w:tr>
      <w:tr w:rsidR="00C37924" w:rsidRPr="008620ED" w14:paraId="1557C377" w14:textId="77777777" w:rsidTr="002E3125">
        <w:tc>
          <w:tcPr>
            <w:tcW w:w="0" w:type="auto"/>
            <w:hideMark/>
          </w:tcPr>
          <w:p w14:paraId="053B299A" w14:textId="77777777" w:rsidR="00C37924" w:rsidRPr="008620ED" w:rsidRDefault="00C37924" w:rsidP="002E3125">
            <w:pPr>
              <w:spacing w:before="0"/>
            </w:pPr>
            <w:r w:rsidRPr="008620ED">
              <w:t>4.</w:t>
            </w:r>
          </w:p>
        </w:tc>
        <w:tc>
          <w:tcPr>
            <w:tcW w:w="0" w:type="auto"/>
            <w:hideMark/>
          </w:tcPr>
          <w:p w14:paraId="49B7B5F0" w14:textId="77777777" w:rsidR="00C37924" w:rsidRPr="008620ED" w:rsidRDefault="00C37924" w:rsidP="002E3125">
            <w:pPr>
              <w:spacing w:before="0"/>
            </w:pPr>
            <w:r w:rsidRPr="008620ED">
              <w:t xml:space="preserve">Oddział psychiatryczny jako środowisko terapeutyczne. Reakcje pacjenta na chorobę i leczenie. </w:t>
            </w:r>
          </w:p>
        </w:tc>
        <w:tc>
          <w:tcPr>
            <w:tcW w:w="0" w:type="auto"/>
            <w:hideMark/>
          </w:tcPr>
          <w:p w14:paraId="27CB8C7C" w14:textId="77777777" w:rsidR="00C37924" w:rsidRPr="008620ED" w:rsidRDefault="00C37924" w:rsidP="002E3125">
            <w:pPr>
              <w:spacing w:before="0"/>
            </w:pPr>
            <w:r w:rsidRPr="008620ED">
              <w:rPr>
                <w:rStyle w:val="popup"/>
              </w:rPr>
              <w:t xml:space="preserve">K1, K2, K3, K4, K5 </w:t>
            </w:r>
          </w:p>
        </w:tc>
        <w:tc>
          <w:tcPr>
            <w:tcW w:w="0" w:type="auto"/>
            <w:hideMark/>
          </w:tcPr>
          <w:p w14:paraId="46D931C9" w14:textId="77777777" w:rsidR="00C37924" w:rsidRPr="008620ED" w:rsidRDefault="00C37924" w:rsidP="002E3125">
            <w:pPr>
              <w:spacing w:before="0"/>
            </w:pPr>
            <w:r w:rsidRPr="008620ED">
              <w:t xml:space="preserve">praktyka zawodowa </w:t>
            </w:r>
          </w:p>
        </w:tc>
      </w:tr>
      <w:tr w:rsidR="00C37924" w:rsidRPr="008620ED" w14:paraId="5FAB54AB" w14:textId="77777777" w:rsidTr="002E3125">
        <w:tc>
          <w:tcPr>
            <w:tcW w:w="0" w:type="auto"/>
            <w:hideMark/>
          </w:tcPr>
          <w:p w14:paraId="62F25EBB" w14:textId="77777777" w:rsidR="00C37924" w:rsidRPr="008620ED" w:rsidRDefault="00C37924" w:rsidP="002E3125">
            <w:pPr>
              <w:spacing w:before="0"/>
            </w:pPr>
            <w:r w:rsidRPr="008620ED">
              <w:t>5.</w:t>
            </w:r>
          </w:p>
        </w:tc>
        <w:tc>
          <w:tcPr>
            <w:tcW w:w="0" w:type="auto"/>
            <w:hideMark/>
          </w:tcPr>
          <w:p w14:paraId="0729161C" w14:textId="77777777" w:rsidR="00C37924" w:rsidRPr="008620ED" w:rsidRDefault="00C37924" w:rsidP="002E3125">
            <w:pPr>
              <w:spacing w:before="0"/>
            </w:pPr>
            <w:r w:rsidRPr="008620ED">
              <w:t xml:space="preserve">Udział pielęgniarki w badaniach diagnostycznych i specjalistycznych w psychiatrii. </w:t>
            </w:r>
          </w:p>
        </w:tc>
        <w:tc>
          <w:tcPr>
            <w:tcW w:w="0" w:type="auto"/>
            <w:hideMark/>
          </w:tcPr>
          <w:p w14:paraId="4E41F268" w14:textId="77777777" w:rsidR="00C37924" w:rsidRPr="008620ED" w:rsidRDefault="00C37924" w:rsidP="002E3125">
            <w:pPr>
              <w:spacing w:before="0"/>
            </w:pPr>
            <w:r w:rsidRPr="008620ED">
              <w:rPr>
                <w:rStyle w:val="popup"/>
              </w:rPr>
              <w:t xml:space="preserve">U2, K1, K2, K3 </w:t>
            </w:r>
          </w:p>
        </w:tc>
        <w:tc>
          <w:tcPr>
            <w:tcW w:w="0" w:type="auto"/>
            <w:hideMark/>
          </w:tcPr>
          <w:p w14:paraId="52FD6F80" w14:textId="77777777" w:rsidR="00C37924" w:rsidRPr="008620ED" w:rsidRDefault="00C37924" w:rsidP="002E3125">
            <w:pPr>
              <w:spacing w:before="0"/>
            </w:pPr>
            <w:r w:rsidRPr="008620ED">
              <w:t xml:space="preserve">praktyka zawodowa </w:t>
            </w:r>
          </w:p>
        </w:tc>
      </w:tr>
      <w:tr w:rsidR="00C37924" w:rsidRPr="008620ED" w14:paraId="46AB05BF" w14:textId="77777777" w:rsidTr="002E3125">
        <w:tc>
          <w:tcPr>
            <w:tcW w:w="0" w:type="auto"/>
            <w:hideMark/>
          </w:tcPr>
          <w:p w14:paraId="4ADC15C9" w14:textId="77777777" w:rsidR="00C37924" w:rsidRPr="008620ED" w:rsidRDefault="00C37924" w:rsidP="002E3125">
            <w:pPr>
              <w:spacing w:before="0"/>
            </w:pPr>
            <w:r w:rsidRPr="008620ED">
              <w:lastRenderedPageBreak/>
              <w:t>6.</w:t>
            </w:r>
          </w:p>
        </w:tc>
        <w:tc>
          <w:tcPr>
            <w:tcW w:w="0" w:type="auto"/>
            <w:hideMark/>
          </w:tcPr>
          <w:p w14:paraId="783CAEE9" w14:textId="77777777" w:rsidR="00C37924" w:rsidRPr="008620ED" w:rsidRDefault="00C37924" w:rsidP="002E3125">
            <w:pPr>
              <w:spacing w:before="0"/>
            </w:pPr>
            <w:r w:rsidRPr="008620ED">
              <w:t xml:space="preserve">Udział pielęgniarki w leczeniu zaburzeń psychicznych. </w:t>
            </w:r>
          </w:p>
        </w:tc>
        <w:tc>
          <w:tcPr>
            <w:tcW w:w="0" w:type="auto"/>
            <w:hideMark/>
          </w:tcPr>
          <w:p w14:paraId="4B0F1A41" w14:textId="77777777" w:rsidR="00C37924" w:rsidRPr="008620ED" w:rsidRDefault="00C37924" w:rsidP="002E3125">
            <w:pPr>
              <w:spacing w:before="0"/>
            </w:pPr>
            <w:r w:rsidRPr="008620ED">
              <w:rPr>
                <w:rStyle w:val="popup"/>
              </w:rPr>
              <w:t xml:space="preserve">U3, U4, U6, U7, K1, K2, K3, K4, K6 </w:t>
            </w:r>
          </w:p>
        </w:tc>
        <w:tc>
          <w:tcPr>
            <w:tcW w:w="0" w:type="auto"/>
            <w:hideMark/>
          </w:tcPr>
          <w:p w14:paraId="1D6F01F6" w14:textId="77777777" w:rsidR="00C37924" w:rsidRPr="008620ED" w:rsidRDefault="00C37924" w:rsidP="002E3125">
            <w:pPr>
              <w:spacing w:before="0"/>
            </w:pPr>
            <w:r w:rsidRPr="008620ED">
              <w:t xml:space="preserve">praktyka zawodowa </w:t>
            </w:r>
          </w:p>
        </w:tc>
      </w:tr>
      <w:tr w:rsidR="00C37924" w:rsidRPr="008620ED" w14:paraId="08822522" w14:textId="77777777" w:rsidTr="002E3125">
        <w:tc>
          <w:tcPr>
            <w:tcW w:w="0" w:type="auto"/>
            <w:hideMark/>
          </w:tcPr>
          <w:p w14:paraId="2A083FE3" w14:textId="77777777" w:rsidR="00C37924" w:rsidRPr="008620ED" w:rsidRDefault="00C37924" w:rsidP="002E3125">
            <w:pPr>
              <w:spacing w:before="0"/>
            </w:pPr>
            <w:r w:rsidRPr="008620ED">
              <w:t>7.</w:t>
            </w:r>
          </w:p>
        </w:tc>
        <w:tc>
          <w:tcPr>
            <w:tcW w:w="0" w:type="auto"/>
            <w:hideMark/>
          </w:tcPr>
          <w:p w14:paraId="1987B697" w14:textId="77777777" w:rsidR="00C37924" w:rsidRPr="008620ED" w:rsidRDefault="00C37924" w:rsidP="002E3125">
            <w:pPr>
              <w:spacing w:before="0"/>
            </w:pPr>
            <w:r w:rsidRPr="008620ED">
              <w:t xml:space="preserve">Udział pielęgniarki w rehabilitacji psychiatrycznej. </w:t>
            </w:r>
          </w:p>
        </w:tc>
        <w:tc>
          <w:tcPr>
            <w:tcW w:w="0" w:type="auto"/>
            <w:hideMark/>
          </w:tcPr>
          <w:p w14:paraId="06749181" w14:textId="77777777" w:rsidR="00C37924" w:rsidRPr="008620ED" w:rsidRDefault="00C37924" w:rsidP="002E3125">
            <w:pPr>
              <w:spacing w:before="0"/>
            </w:pPr>
            <w:r w:rsidRPr="008620ED">
              <w:rPr>
                <w:rStyle w:val="popup"/>
              </w:rPr>
              <w:t xml:space="preserve">K1, K2, K4 </w:t>
            </w:r>
          </w:p>
        </w:tc>
        <w:tc>
          <w:tcPr>
            <w:tcW w:w="0" w:type="auto"/>
            <w:hideMark/>
          </w:tcPr>
          <w:p w14:paraId="40FEC2C0" w14:textId="77777777" w:rsidR="00C37924" w:rsidRPr="008620ED" w:rsidRDefault="00C37924" w:rsidP="002E3125">
            <w:pPr>
              <w:spacing w:before="0"/>
            </w:pPr>
            <w:r w:rsidRPr="008620ED">
              <w:t xml:space="preserve">praktyka zawodowa </w:t>
            </w:r>
          </w:p>
        </w:tc>
      </w:tr>
      <w:tr w:rsidR="00C37924" w:rsidRPr="008620ED" w14:paraId="11C48922" w14:textId="77777777" w:rsidTr="002E3125">
        <w:tc>
          <w:tcPr>
            <w:tcW w:w="0" w:type="auto"/>
            <w:hideMark/>
          </w:tcPr>
          <w:p w14:paraId="03D7339D" w14:textId="77777777" w:rsidR="00C37924" w:rsidRPr="008620ED" w:rsidRDefault="00C37924" w:rsidP="002E3125">
            <w:pPr>
              <w:spacing w:before="0"/>
            </w:pPr>
            <w:r w:rsidRPr="008620ED">
              <w:t>8.</w:t>
            </w:r>
          </w:p>
        </w:tc>
        <w:tc>
          <w:tcPr>
            <w:tcW w:w="0" w:type="auto"/>
            <w:hideMark/>
          </w:tcPr>
          <w:p w14:paraId="71E3D298" w14:textId="77777777" w:rsidR="00C37924" w:rsidRPr="008620ED" w:rsidRDefault="00C37924" w:rsidP="002E3125">
            <w:pPr>
              <w:spacing w:before="0"/>
            </w:pPr>
            <w:r w:rsidRPr="008620ED">
              <w:t xml:space="preserve">Pielęgnowanie osób z zaburzeniami psychicznymi. Prawne i etyczne zagadnienia opieki pielęgniarskiej. </w:t>
            </w:r>
          </w:p>
        </w:tc>
        <w:tc>
          <w:tcPr>
            <w:tcW w:w="0" w:type="auto"/>
            <w:hideMark/>
          </w:tcPr>
          <w:p w14:paraId="4C12F2C6" w14:textId="77777777" w:rsidR="00C37924" w:rsidRPr="008620ED" w:rsidRDefault="00C37924" w:rsidP="002E3125">
            <w:pPr>
              <w:spacing w:before="0"/>
            </w:pPr>
            <w:r w:rsidRPr="008620ED">
              <w:rPr>
                <w:rStyle w:val="popup"/>
              </w:rPr>
              <w:t xml:space="preserve">U1, U6, K1, K2, K3, K4, K5, K6, K7 </w:t>
            </w:r>
          </w:p>
        </w:tc>
        <w:tc>
          <w:tcPr>
            <w:tcW w:w="0" w:type="auto"/>
            <w:hideMark/>
          </w:tcPr>
          <w:p w14:paraId="0DF882F4" w14:textId="77777777" w:rsidR="00C37924" w:rsidRPr="008620ED" w:rsidRDefault="00C37924" w:rsidP="002E3125">
            <w:pPr>
              <w:spacing w:before="0"/>
            </w:pPr>
            <w:r w:rsidRPr="008620ED">
              <w:t xml:space="preserve">praktyka zawodowa </w:t>
            </w:r>
          </w:p>
        </w:tc>
      </w:tr>
    </w:tbl>
    <w:p w14:paraId="3BCDA38F" w14:textId="77777777" w:rsidR="00C37924" w:rsidRPr="008620ED" w:rsidRDefault="00C37924" w:rsidP="00C37924">
      <w:pPr>
        <w:pStyle w:val="Nagwek1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t xml:space="preserve">Literatura </w:t>
      </w:r>
    </w:p>
    <w:p w14:paraId="5B08865B" w14:textId="77777777" w:rsidR="00C37924" w:rsidRPr="008620ED" w:rsidRDefault="00C37924" w:rsidP="00C37924">
      <w:pPr>
        <w:spacing w:before="0" w:after="0"/>
      </w:pPr>
      <w:r w:rsidRPr="008620ED">
        <w:rPr>
          <w:rStyle w:val="Pogrubienie"/>
        </w:rPr>
        <w:t xml:space="preserve">Obowiązkowa </w:t>
      </w:r>
    </w:p>
    <w:p w14:paraId="71172FFD" w14:textId="77777777" w:rsidR="00C37924" w:rsidRPr="008620ED" w:rsidRDefault="00C37924" w:rsidP="00C37924">
      <w:pPr>
        <w:numPr>
          <w:ilvl w:val="0"/>
          <w:numId w:val="45"/>
        </w:numPr>
        <w:spacing w:before="0" w:after="0" w:line="240" w:lineRule="auto"/>
      </w:pPr>
      <w:r w:rsidRPr="008620ED">
        <w:t xml:space="preserve">Górna K., Jaracz K., </w:t>
      </w:r>
      <w:proofErr w:type="spellStart"/>
      <w:r w:rsidRPr="008620ED">
        <w:t>Rybakowski</w:t>
      </w:r>
      <w:proofErr w:type="spellEnd"/>
      <w:r w:rsidRPr="008620ED">
        <w:t xml:space="preserve"> J., Pielęgniarstwo psychiatryczne. Podręcznik dla studiów medycznych. Wyd. PZWL, Warszawa, 2012 </w:t>
      </w:r>
    </w:p>
    <w:p w14:paraId="2199026F" w14:textId="77777777" w:rsidR="00C37924" w:rsidRPr="008620ED" w:rsidRDefault="00C37924" w:rsidP="00C37924">
      <w:pPr>
        <w:numPr>
          <w:ilvl w:val="0"/>
          <w:numId w:val="45"/>
        </w:numPr>
        <w:spacing w:before="0" w:after="0" w:line="240" w:lineRule="auto"/>
      </w:pPr>
      <w:r w:rsidRPr="008620ED">
        <w:t xml:space="preserve">Makara-Studzińska M., Komunikacja z pacjentem. Wyd. </w:t>
      </w:r>
      <w:proofErr w:type="spellStart"/>
      <w:r w:rsidRPr="008620ED">
        <w:t>Czelej</w:t>
      </w:r>
      <w:proofErr w:type="spellEnd"/>
      <w:r w:rsidRPr="008620ED">
        <w:t xml:space="preserve">, Lublin, 2012 </w:t>
      </w:r>
    </w:p>
    <w:p w14:paraId="05FF2A2E" w14:textId="77777777" w:rsidR="00C37924" w:rsidRPr="008620ED" w:rsidRDefault="00C37924" w:rsidP="00C37924">
      <w:pPr>
        <w:numPr>
          <w:ilvl w:val="0"/>
          <w:numId w:val="45"/>
        </w:numPr>
        <w:spacing w:before="0" w:after="0" w:line="240" w:lineRule="auto"/>
      </w:pPr>
      <w:r w:rsidRPr="008620ED">
        <w:t xml:space="preserve">Wilczek- </w:t>
      </w:r>
      <w:proofErr w:type="spellStart"/>
      <w:r w:rsidRPr="008620ED">
        <w:t>Rużyczka</w:t>
      </w:r>
      <w:proofErr w:type="spellEnd"/>
      <w:r w:rsidRPr="008620ED">
        <w:t xml:space="preserve"> E. (red.), Podstawy pielęgniarstwa psychiatrycznego. Wydawnictwo Lekarskie PZWL, Warszawa, 2019 </w:t>
      </w:r>
    </w:p>
    <w:p w14:paraId="2901CFA0" w14:textId="77777777" w:rsidR="00C37924" w:rsidRPr="008620ED" w:rsidRDefault="00C37924" w:rsidP="00C37924">
      <w:pPr>
        <w:spacing w:before="0" w:after="0"/>
        <w:rPr>
          <w:rStyle w:val="Pogrubienie"/>
        </w:rPr>
      </w:pPr>
    </w:p>
    <w:p w14:paraId="4586E758" w14:textId="77777777" w:rsidR="00C37924" w:rsidRPr="008620ED" w:rsidRDefault="00C37924" w:rsidP="00C37924">
      <w:pPr>
        <w:spacing w:before="0" w:after="0"/>
      </w:pPr>
      <w:r w:rsidRPr="008620ED">
        <w:rPr>
          <w:rStyle w:val="Pogrubienie"/>
        </w:rPr>
        <w:t xml:space="preserve">Dodatkowa </w:t>
      </w:r>
    </w:p>
    <w:p w14:paraId="6365F9FA" w14:textId="77777777" w:rsidR="00C37924" w:rsidRPr="008620ED" w:rsidRDefault="00C37924" w:rsidP="00C37924">
      <w:pPr>
        <w:numPr>
          <w:ilvl w:val="0"/>
          <w:numId w:val="46"/>
        </w:numPr>
        <w:spacing w:before="0" w:after="0" w:line="240" w:lineRule="auto"/>
      </w:pPr>
      <w:r w:rsidRPr="008620ED">
        <w:t xml:space="preserve">Wilczek- </w:t>
      </w:r>
      <w:proofErr w:type="spellStart"/>
      <w:r w:rsidRPr="008620ED">
        <w:t>Rużyczka</w:t>
      </w:r>
      <w:proofErr w:type="spellEnd"/>
      <w:r w:rsidRPr="008620ED">
        <w:t xml:space="preserve"> E. (red.), Komunikowanie się z chorym psychicznie. Wydawnictwo Lekarskie PZWL, Warszawa 2019 </w:t>
      </w:r>
    </w:p>
    <w:p w14:paraId="5A33D1F2" w14:textId="77777777" w:rsidR="00C37924" w:rsidRPr="008620ED" w:rsidRDefault="00C37924" w:rsidP="00C37924">
      <w:pPr>
        <w:pStyle w:val="Nagwek1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t xml:space="preserve">Informacje rozszerzone </w:t>
      </w:r>
    </w:p>
    <w:p w14:paraId="110A20DC" w14:textId="77777777" w:rsidR="00C37924" w:rsidRPr="008620ED" w:rsidRDefault="00C37924" w:rsidP="00C37924">
      <w:pPr>
        <w:pStyle w:val="Nagwek3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t>Metody nauczania:</w:t>
      </w:r>
    </w:p>
    <w:p w14:paraId="4C9B59A2" w14:textId="77777777" w:rsidR="00C37924" w:rsidRPr="008620ED" w:rsidRDefault="00C37924" w:rsidP="00C3792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620ED">
        <w:rPr>
          <w:rFonts w:asciiTheme="minorHAnsi" w:hAnsiTheme="minorHAnsi"/>
          <w:sz w:val="22"/>
          <w:szCs w:val="22"/>
        </w:rPr>
        <w:t xml:space="preserve">Analiza przypadków, Dyskusja, Praktyka zawodowa </w:t>
      </w:r>
    </w:p>
    <w:p w14:paraId="7ECA8127" w14:textId="77777777" w:rsidR="00C37924" w:rsidRPr="008620ED" w:rsidRDefault="00C37924" w:rsidP="00C3792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80"/>
        <w:gridCol w:w="4104"/>
        <w:gridCol w:w="2912"/>
        <w:gridCol w:w="1021"/>
      </w:tblGrid>
      <w:tr w:rsidR="00C37924" w:rsidRPr="008620ED" w14:paraId="24F132C2" w14:textId="77777777" w:rsidTr="002E3125">
        <w:tc>
          <w:tcPr>
            <w:tcW w:w="543" w:type="pct"/>
            <w:vAlign w:val="center"/>
            <w:hideMark/>
          </w:tcPr>
          <w:p w14:paraId="39C9A530" w14:textId="77777777" w:rsidR="00C37924" w:rsidRPr="008620ED" w:rsidRDefault="00C37924" w:rsidP="002E3125">
            <w:pPr>
              <w:spacing w:before="0"/>
              <w:jc w:val="center"/>
              <w:rPr>
                <w:b/>
                <w:bCs/>
              </w:rPr>
            </w:pPr>
            <w:r w:rsidRPr="008620ED">
              <w:rPr>
                <w:b/>
                <w:bCs/>
              </w:rPr>
              <w:t>Rodzaj zajęć</w:t>
            </w:r>
          </w:p>
        </w:tc>
        <w:tc>
          <w:tcPr>
            <w:tcW w:w="2275" w:type="pct"/>
            <w:noWrap/>
            <w:vAlign w:val="center"/>
            <w:hideMark/>
          </w:tcPr>
          <w:p w14:paraId="07D2EB32" w14:textId="77777777" w:rsidR="00C37924" w:rsidRPr="008620ED" w:rsidRDefault="00C37924" w:rsidP="002E3125">
            <w:pPr>
              <w:spacing w:before="0"/>
              <w:jc w:val="center"/>
              <w:rPr>
                <w:b/>
                <w:bCs/>
              </w:rPr>
            </w:pPr>
            <w:r w:rsidRPr="008620ED">
              <w:rPr>
                <w:b/>
                <w:bCs/>
              </w:rPr>
              <w:t>Formy zaliczenia zajęć</w:t>
            </w:r>
          </w:p>
        </w:tc>
        <w:tc>
          <w:tcPr>
            <w:tcW w:w="2181" w:type="pct"/>
            <w:gridSpan w:val="2"/>
            <w:vAlign w:val="center"/>
          </w:tcPr>
          <w:p w14:paraId="41959EF4" w14:textId="77777777" w:rsidR="00C37924" w:rsidRPr="008620ED" w:rsidRDefault="00C37924" w:rsidP="002E3125">
            <w:pPr>
              <w:spacing w:before="0"/>
              <w:jc w:val="center"/>
              <w:rPr>
                <w:b/>
                <w:bCs/>
              </w:rPr>
            </w:pPr>
            <w:r w:rsidRPr="008620ED">
              <w:rPr>
                <w:b/>
                <w:bCs/>
              </w:rPr>
              <w:t>Zasady dopuszczenia do zaliczenia przedmiotu</w:t>
            </w:r>
          </w:p>
          <w:p w14:paraId="23FFBC8D" w14:textId="77777777" w:rsidR="00C37924" w:rsidRPr="008620ED" w:rsidRDefault="00C37924" w:rsidP="002E3125">
            <w:pPr>
              <w:spacing w:before="0"/>
              <w:jc w:val="center"/>
              <w:rPr>
                <w:b/>
                <w:bCs/>
              </w:rPr>
            </w:pPr>
            <w:r w:rsidRPr="008620ED">
              <w:rPr>
                <w:b/>
                <w:bCs/>
              </w:rPr>
              <w:t>(Kryteria weryfikacji podano w Aneksie na końcu zbioru kart opisu przedmiotu na dany semestr)</w:t>
            </w:r>
          </w:p>
        </w:tc>
      </w:tr>
      <w:tr w:rsidR="00C37924" w:rsidRPr="008620ED" w14:paraId="17FC7205" w14:textId="77777777" w:rsidTr="002E3125">
        <w:trPr>
          <w:trHeight w:val="2685"/>
        </w:trPr>
        <w:tc>
          <w:tcPr>
            <w:tcW w:w="543" w:type="pct"/>
            <w:vMerge w:val="restart"/>
            <w:textDirection w:val="btLr"/>
            <w:vAlign w:val="center"/>
            <w:hideMark/>
          </w:tcPr>
          <w:p w14:paraId="54350588" w14:textId="77777777" w:rsidR="00C37924" w:rsidRPr="008620ED" w:rsidRDefault="00C37924" w:rsidP="002E3125">
            <w:pPr>
              <w:spacing w:before="0"/>
              <w:ind w:left="113" w:right="113"/>
              <w:jc w:val="center"/>
            </w:pPr>
            <w:r w:rsidRPr="008620ED">
              <w:t>praktyka zawodowa</w:t>
            </w:r>
          </w:p>
        </w:tc>
        <w:tc>
          <w:tcPr>
            <w:tcW w:w="2275" w:type="pct"/>
            <w:vAlign w:val="center"/>
          </w:tcPr>
          <w:p w14:paraId="11221012" w14:textId="77777777" w:rsidR="00C37924" w:rsidRPr="008620ED" w:rsidRDefault="00C37924" w:rsidP="002E3125">
            <w:pPr>
              <w:spacing w:before="0"/>
            </w:pPr>
            <w:r w:rsidRPr="008620ED">
              <w:t>Zaliczenie efektów uczenia się w zakresie :Umiejętności – Student potrafi: Realizacja zleconego zdania,</w:t>
            </w:r>
            <w:r w:rsidRPr="008620ED">
              <w:rPr>
                <w:rFonts w:cs="Times New Roman"/>
                <w:sz w:val="16"/>
                <w:szCs w:val="16"/>
              </w:rPr>
              <w:t xml:space="preserve"> </w:t>
            </w:r>
            <w:r w:rsidRPr="008620ED">
              <w:rPr>
                <w:rFonts w:cs="Times New Roman"/>
              </w:rPr>
              <w:t>Projekt, Prezentacja ( rekomendowane jest stosowanie różnych metod weryfikacji)</w:t>
            </w:r>
          </w:p>
        </w:tc>
        <w:tc>
          <w:tcPr>
            <w:tcW w:w="1615" w:type="pct"/>
            <w:vMerge w:val="restart"/>
            <w:vAlign w:val="center"/>
          </w:tcPr>
          <w:p w14:paraId="62CF37F6" w14:textId="77777777" w:rsidR="00C37924" w:rsidRPr="008620ED" w:rsidRDefault="00C37924" w:rsidP="00C37924">
            <w:pPr>
              <w:pStyle w:val="Akapitzlist"/>
              <w:numPr>
                <w:ilvl w:val="0"/>
                <w:numId w:val="26"/>
              </w:numPr>
              <w:spacing w:before="0"/>
            </w:pPr>
            <w:r w:rsidRPr="008620ED">
              <w:t>Obecność na zajęciach zgodnie z harmonogramem,</w:t>
            </w:r>
          </w:p>
          <w:p w14:paraId="42A2C5C3" w14:textId="77777777" w:rsidR="00C37924" w:rsidRPr="008620ED" w:rsidRDefault="00C37924" w:rsidP="00C37924">
            <w:pPr>
              <w:pStyle w:val="Akapitzlist"/>
              <w:numPr>
                <w:ilvl w:val="0"/>
                <w:numId w:val="26"/>
              </w:numPr>
              <w:spacing w:before="0"/>
            </w:pPr>
            <w:r w:rsidRPr="008620ED">
              <w:t>Aktywny udział w zajęciach (włączanie się do realizacji zadań, dyskusji inicjowanej przez prowadzącego, przejawianie zainteresowania zagadnieniami omawianymi w trakcie zajęć).</w:t>
            </w:r>
          </w:p>
          <w:p w14:paraId="7989AB2B" w14:textId="77777777" w:rsidR="00C37924" w:rsidRPr="008620ED" w:rsidRDefault="00C37924" w:rsidP="00C37924">
            <w:pPr>
              <w:pStyle w:val="Akapitzlist"/>
              <w:numPr>
                <w:ilvl w:val="0"/>
                <w:numId w:val="26"/>
              </w:numPr>
              <w:spacing w:before="0"/>
            </w:pPr>
            <w:r w:rsidRPr="008620ED">
              <w:t>Zaliczenie zadań przydzielonych na zajęciach</w:t>
            </w:r>
          </w:p>
          <w:p w14:paraId="31788EF4" w14:textId="77777777" w:rsidR="00C37924" w:rsidRPr="008620ED" w:rsidRDefault="00C37924" w:rsidP="002E3125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7910E3B4" w14:textId="77777777" w:rsidR="00C37924" w:rsidRPr="008620ED" w:rsidRDefault="00C37924" w:rsidP="002E3125">
            <w:pPr>
              <w:spacing w:before="0"/>
            </w:pPr>
            <w:r w:rsidRPr="008620ED">
              <w:rPr>
                <w:rFonts w:cs="Times New Roman"/>
              </w:rPr>
              <w:t>Uzyskał  min. 60% punktów</w:t>
            </w:r>
          </w:p>
        </w:tc>
      </w:tr>
      <w:tr w:rsidR="00C37924" w:rsidRPr="008620ED" w14:paraId="00E877B0" w14:textId="77777777" w:rsidTr="002E3125">
        <w:tc>
          <w:tcPr>
            <w:tcW w:w="543" w:type="pct"/>
            <w:vMerge/>
            <w:vAlign w:val="center"/>
          </w:tcPr>
          <w:p w14:paraId="4AAEE695" w14:textId="77777777" w:rsidR="00C37924" w:rsidRPr="008620ED" w:rsidRDefault="00C37924" w:rsidP="002E3125">
            <w:pPr>
              <w:spacing w:before="0"/>
            </w:pPr>
          </w:p>
        </w:tc>
        <w:tc>
          <w:tcPr>
            <w:tcW w:w="2275" w:type="pct"/>
            <w:vAlign w:val="center"/>
          </w:tcPr>
          <w:p w14:paraId="32D0C7E2" w14:textId="77777777" w:rsidR="00C37924" w:rsidRPr="008620ED" w:rsidRDefault="00C37924" w:rsidP="002E3125">
            <w:r w:rsidRPr="008620ED">
              <w:t xml:space="preserve">Zaliczenie efektów uczenia się w zakresie : Kompetencji społecznych – Student jest gotów do: </w:t>
            </w:r>
            <w:r w:rsidRPr="008620ED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1615" w:type="pct"/>
            <w:vMerge/>
          </w:tcPr>
          <w:p w14:paraId="0E90F635" w14:textId="77777777" w:rsidR="00C37924" w:rsidRPr="008620ED" w:rsidRDefault="00C37924" w:rsidP="002E3125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6A41FF35" w14:textId="77777777" w:rsidR="00C37924" w:rsidRPr="008620ED" w:rsidRDefault="00C37924" w:rsidP="002E3125">
            <w:pPr>
              <w:spacing w:before="0"/>
            </w:pPr>
            <w:r w:rsidRPr="008620ED">
              <w:rPr>
                <w:rFonts w:cs="Times New Roman"/>
              </w:rPr>
              <w:t>Uzyskał min. 60% punktów</w:t>
            </w:r>
          </w:p>
        </w:tc>
      </w:tr>
    </w:tbl>
    <w:p w14:paraId="71444FD6" w14:textId="35F26A75" w:rsidR="00C37924" w:rsidRPr="008620ED" w:rsidRDefault="00C37924" w:rsidP="00C37924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2FEAE46B" w14:textId="3AC87BCE" w:rsidR="006F2CDF" w:rsidRPr="008620ED" w:rsidRDefault="006F2CDF" w:rsidP="00C37924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38424F19" w14:textId="588942DA" w:rsidR="006F2CDF" w:rsidRPr="008620ED" w:rsidRDefault="006F2CDF" w:rsidP="00C37924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24D6857B" w14:textId="3D87CED9" w:rsidR="006F2CDF" w:rsidRPr="008620ED" w:rsidRDefault="006F2CDF" w:rsidP="00C37924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1E172743" w14:textId="0C296DF8" w:rsidR="006F2CDF" w:rsidRPr="008620ED" w:rsidRDefault="006F2CDF" w:rsidP="00C37924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2C6C6EB4" w14:textId="181A0C0D" w:rsidR="006F2CDF" w:rsidRPr="008620ED" w:rsidRDefault="006F2CDF" w:rsidP="00C37924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3A4D0113" w14:textId="77777777" w:rsidR="006F2CDF" w:rsidRPr="008620ED" w:rsidRDefault="006F2CDF" w:rsidP="00C37924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64B7A7B9" w14:textId="77777777" w:rsidR="00C37924" w:rsidRPr="008620ED" w:rsidRDefault="00C37924" w:rsidP="00C37924">
      <w:pPr>
        <w:pStyle w:val="Nagwek1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t>nakład pracy studenta (Bilans godzin i punktów ECTS)</w:t>
      </w:r>
    </w:p>
    <w:p w14:paraId="74AA47A2" w14:textId="0DE8D0E2" w:rsidR="00C37924" w:rsidRPr="008620ED" w:rsidRDefault="00C37924" w:rsidP="00C3792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7A2240D" w14:textId="1DA1C4E2" w:rsidR="006F2CDF" w:rsidRPr="008620ED" w:rsidRDefault="006F2CDF" w:rsidP="00C3792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20ACBB8" w14:textId="0FB38143" w:rsidR="006F2CDF" w:rsidRPr="008620ED" w:rsidRDefault="006F2CDF" w:rsidP="006F2CDF">
      <w:pPr>
        <w:pStyle w:val="Nagwek2"/>
      </w:pPr>
      <w:r w:rsidRPr="008620ED">
        <w:t>semestr 5</w:t>
      </w:r>
    </w:p>
    <w:p w14:paraId="4472E840" w14:textId="56382ED9" w:rsidR="006F2CDF" w:rsidRPr="008620ED" w:rsidRDefault="006F2CDF" w:rsidP="00C3792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5"/>
        <w:gridCol w:w="3717"/>
        <w:gridCol w:w="1565"/>
        <w:gridCol w:w="1760"/>
      </w:tblGrid>
      <w:tr w:rsidR="00C37924" w:rsidRPr="008620ED" w14:paraId="780BAB87" w14:textId="77777777" w:rsidTr="002E3125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438B137A" w14:textId="77777777" w:rsidR="00C37924" w:rsidRPr="008620ED" w:rsidRDefault="00C37924" w:rsidP="002E3125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49771273" w14:textId="77777777" w:rsidR="00C37924" w:rsidRPr="008620ED" w:rsidRDefault="00C37924" w:rsidP="002E3125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Studia stacjonarne</w:t>
            </w:r>
          </w:p>
        </w:tc>
      </w:tr>
      <w:tr w:rsidR="00C37924" w:rsidRPr="008620ED" w14:paraId="6DF93E1F" w14:textId="77777777" w:rsidTr="002E3125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72C04D81" w14:textId="77777777" w:rsidR="00C37924" w:rsidRPr="008620ED" w:rsidRDefault="00C37924" w:rsidP="002E3125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566A4A9E" w14:textId="77777777" w:rsidR="00C37924" w:rsidRPr="008620ED" w:rsidRDefault="00C37924" w:rsidP="002E3125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46BD79DF" w14:textId="77777777" w:rsidR="00C37924" w:rsidRPr="008620ED" w:rsidRDefault="00C37924" w:rsidP="002E3125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Bilans punktów ECTS</w:t>
            </w:r>
          </w:p>
        </w:tc>
      </w:tr>
      <w:tr w:rsidR="00C37924" w:rsidRPr="008620ED" w14:paraId="01CFD1B3" w14:textId="77777777" w:rsidTr="002E3125">
        <w:trPr>
          <w:trHeight w:val="406"/>
        </w:trPr>
        <w:tc>
          <w:tcPr>
            <w:tcW w:w="1095" w:type="pct"/>
          </w:tcPr>
          <w:p w14:paraId="0DD10A80" w14:textId="77777777" w:rsidR="00C37924" w:rsidRPr="008620ED" w:rsidRDefault="00C37924" w:rsidP="002E3125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Godziny* kontaktowe</w:t>
            </w:r>
          </w:p>
        </w:tc>
        <w:tc>
          <w:tcPr>
            <w:tcW w:w="2061" w:type="pct"/>
            <w:vAlign w:val="center"/>
          </w:tcPr>
          <w:p w14:paraId="278C7EE2" w14:textId="77777777" w:rsidR="00C37924" w:rsidRPr="008620ED" w:rsidRDefault="00C37924" w:rsidP="002E3125">
            <w:pPr>
              <w:spacing w:before="0"/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 xml:space="preserve">Praktyka zawodowa </w:t>
            </w:r>
          </w:p>
        </w:tc>
        <w:tc>
          <w:tcPr>
            <w:tcW w:w="868" w:type="pct"/>
            <w:vAlign w:val="center"/>
          </w:tcPr>
          <w:p w14:paraId="53EC6849" w14:textId="4A20C0A4" w:rsidR="00C37924" w:rsidRPr="008620ED" w:rsidRDefault="006F2CDF" w:rsidP="002E3125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40</w:t>
            </w:r>
          </w:p>
        </w:tc>
        <w:tc>
          <w:tcPr>
            <w:tcW w:w="976" w:type="pct"/>
            <w:vAlign w:val="center"/>
          </w:tcPr>
          <w:p w14:paraId="2F699D99" w14:textId="410A7008" w:rsidR="00C37924" w:rsidRPr="008620ED" w:rsidRDefault="006F2CDF" w:rsidP="002E3125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2</w:t>
            </w:r>
          </w:p>
        </w:tc>
      </w:tr>
    </w:tbl>
    <w:p w14:paraId="1CAC6EB6" w14:textId="77777777" w:rsidR="00C37924" w:rsidRPr="008620ED" w:rsidRDefault="00C37924" w:rsidP="00C3792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620ED">
        <w:rPr>
          <w:rFonts w:asciiTheme="minorHAnsi" w:hAnsiTheme="minorHAnsi"/>
          <w:sz w:val="22"/>
          <w:szCs w:val="22"/>
        </w:rPr>
        <w:t>* godzina (lekcyjna) oznacza 45 minut</w:t>
      </w:r>
    </w:p>
    <w:p w14:paraId="1E1FF5D1" w14:textId="5AFE8564" w:rsidR="00C37924" w:rsidRPr="008620ED" w:rsidRDefault="00C37924" w:rsidP="00C3792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557392F" w14:textId="133A70D5" w:rsidR="006F2CDF" w:rsidRPr="008620ED" w:rsidRDefault="006F2CDF" w:rsidP="006F2CDF">
      <w:pPr>
        <w:pStyle w:val="Nagwek2"/>
      </w:pPr>
      <w:r w:rsidRPr="008620ED">
        <w:t>semestr 6</w:t>
      </w:r>
    </w:p>
    <w:p w14:paraId="1E3992A6" w14:textId="77777777" w:rsidR="006F2CDF" w:rsidRPr="008620ED" w:rsidRDefault="006F2CDF" w:rsidP="006F2CD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5"/>
        <w:gridCol w:w="3717"/>
        <w:gridCol w:w="1565"/>
        <w:gridCol w:w="1760"/>
      </w:tblGrid>
      <w:tr w:rsidR="006F2CDF" w:rsidRPr="008620ED" w14:paraId="017FA982" w14:textId="77777777" w:rsidTr="002E3125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21BBA43A" w14:textId="77777777" w:rsidR="006F2CDF" w:rsidRPr="008620ED" w:rsidRDefault="006F2CDF" w:rsidP="002E3125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36980835" w14:textId="77777777" w:rsidR="006F2CDF" w:rsidRPr="008620ED" w:rsidRDefault="006F2CDF" w:rsidP="002E3125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Studia stacjonarne</w:t>
            </w:r>
          </w:p>
        </w:tc>
      </w:tr>
      <w:tr w:rsidR="006F2CDF" w:rsidRPr="008620ED" w14:paraId="1AF1BA2C" w14:textId="77777777" w:rsidTr="002E3125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199681F2" w14:textId="77777777" w:rsidR="006F2CDF" w:rsidRPr="008620ED" w:rsidRDefault="006F2CDF" w:rsidP="002E3125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3E03F0B7" w14:textId="77777777" w:rsidR="006F2CDF" w:rsidRPr="008620ED" w:rsidRDefault="006F2CDF" w:rsidP="002E3125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38366C9E" w14:textId="77777777" w:rsidR="006F2CDF" w:rsidRPr="008620ED" w:rsidRDefault="006F2CDF" w:rsidP="002E3125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Bilans punktów ECTS</w:t>
            </w:r>
          </w:p>
        </w:tc>
      </w:tr>
      <w:tr w:rsidR="006F2CDF" w:rsidRPr="008620ED" w14:paraId="52AEE0F2" w14:textId="77777777" w:rsidTr="002E3125">
        <w:trPr>
          <w:trHeight w:val="406"/>
        </w:trPr>
        <w:tc>
          <w:tcPr>
            <w:tcW w:w="1095" w:type="pct"/>
          </w:tcPr>
          <w:p w14:paraId="467FFC7B" w14:textId="77777777" w:rsidR="006F2CDF" w:rsidRPr="008620ED" w:rsidRDefault="006F2CDF" w:rsidP="002E3125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Godziny* kontaktowe</w:t>
            </w:r>
          </w:p>
        </w:tc>
        <w:tc>
          <w:tcPr>
            <w:tcW w:w="2061" w:type="pct"/>
            <w:vAlign w:val="center"/>
          </w:tcPr>
          <w:p w14:paraId="3705D400" w14:textId="77777777" w:rsidR="006F2CDF" w:rsidRPr="008620ED" w:rsidRDefault="006F2CDF" w:rsidP="002E3125">
            <w:pPr>
              <w:spacing w:before="0"/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 xml:space="preserve">Praktyka zawodowa </w:t>
            </w:r>
          </w:p>
        </w:tc>
        <w:tc>
          <w:tcPr>
            <w:tcW w:w="868" w:type="pct"/>
            <w:vAlign w:val="center"/>
          </w:tcPr>
          <w:p w14:paraId="75A2CB41" w14:textId="77777777" w:rsidR="006F2CDF" w:rsidRPr="008620ED" w:rsidRDefault="006F2CDF" w:rsidP="002E3125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40</w:t>
            </w:r>
          </w:p>
        </w:tc>
        <w:tc>
          <w:tcPr>
            <w:tcW w:w="976" w:type="pct"/>
            <w:vAlign w:val="center"/>
          </w:tcPr>
          <w:p w14:paraId="015C72DB" w14:textId="0FE971E2" w:rsidR="006F2CDF" w:rsidRPr="008620ED" w:rsidRDefault="006F2CDF" w:rsidP="002E3125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1</w:t>
            </w:r>
          </w:p>
        </w:tc>
      </w:tr>
    </w:tbl>
    <w:p w14:paraId="19F89642" w14:textId="77777777" w:rsidR="006F2CDF" w:rsidRPr="008620ED" w:rsidRDefault="006F2CDF" w:rsidP="006F2CD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620ED">
        <w:rPr>
          <w:rFonts w:asciiTheme="minorHAnsi" w:hAnsiTheme="minorHAnsi"/>
          <w:sz w:val="22"/>
          <w:szCs w:val="22"/>
        </w:rPr>
        <w:t>* godzina (lekcyjna) oznacza 45 minut</w:t>
      </w:r>
    </w:p>
    <w:p w14:paraId="0E978725" w14:textId="570379ED" w:rsidR="006F2CDF" w:rsidRPr="008620ED" w:rsidRDefault="006F2CDF" w:rsidP="00C3792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B6950D7" w14:textId="77777777" w:rsidR="006F2CDF" w:rsidRPr="008620ED" w:rsidRDefault="006F2CDF" w:rsidP="00C3792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B261829" w14:textId="77777777" w:rsidR="00C37924" w:rsidRPr="008620ED" w:rsidRDefault="00C37924" w:rsidP="00C37924">
      <w:pPr>
        <w:pStyle w:val="Nagwek1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t xml:space="preserve">Bilans Opis sposobu sprawdzenia osiągnięcia efektów uczenia się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4274"/>
        <w:gridCol w:w="3262"/>
        <w:gridCol w:w="1481"/>
      </w:tblGrid>
      <w:tr w:rsidR="00C37924" w:rsidRPr="008620ED" w14:paraId="2B7713AB" w14:textId="77777777" w:rsidTr="002E3125">
        <w:tc>
          <w:tcPr>
            <w:tcW w:w="2370" w:type="pct"/>
            <w:vMerge w:val="restart"/>
            <w:vAlign w:val="center"/>
            <w:hideMark/>
          </w:tcPr>
          <w:p w14:paraId="0F79B071" w14:textId="77777777" w:rsidR="00C37924" w:rsidRPr="008620ED" w:rsidRDefault="00C37924" w:rsidP="002E3125">
            <w:pPr>
              <w:spacing w:before="0"/>
              <w:jc w:val="center"/>
            </w:pPr>
            <w:r w:rsidRPr="008620ED">
              <w:t>Kod efektu uczenia się dla przedmiotu</w:t>
            </w:r>
          </w:p>
        </w:tc>
        <w:tc>
          <w:tcPr>
            <w:tcW w:w="2630" w:type="pct"/>
            <w:gridSpan w:val="2"/>
            <w:vAlign w:val="center"/>
          </w:tcPr>
          <w:p w14:paraId="4A72A6D5" w14:textId="77777777" w:rsidR="00C37924" w:rsidRPr="008620ED" w:rsidRDefault="00C37924" w:rsidP="002E3125">
            <w:pPr>
              <w:spacing w:before="0"/>
              <w:jc w:val="center"/>
            </w:pPr>
            <w:r w:rsidRPr="008620ED">
              <w:t>Metoda sprawdzenia</w:t>
            </w:r>
          </w:p>
        </w:tc>
      </w:tr>
      <w:tr w:rsidR="00C37924" w:rsidRPr="008620ED" w14:paraId="700B93A1" w14:textId="77777777" w:rsidTr="002E3125">
        <w:tc>
          <w:tcPr>
            <w:tcW w:w="2370" w:type="pct"/>
            <w:vMerge/>
            <w:vAlign w:val="center"/>
            <w:hideMark/>
          </w:tcPr>
          <w:p w14:paraId="123A5C3E" w14:textId="77777777" w:rsidR="00C37924" w:rsidRPr="008620ED" w:rsidRDefault="00C37924" w:rsidP="002E3125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pct"/>
            <w:vAlign w:val="center"/>
            <w:hideMark/>
          </w:tcPr>
          <w:p w14:paraId="63F1772F" w14:textId="77777777" w:rsidR="00C37924" w:rsidRPr="008620ED" w:rsidRDefault="00C37924" w:rsidP="002E3125">
            <w:pPr>
              <w:spacing w:before="0"/>
              <w:jc w:val="center"/>
            </w:pPr>
            <w:r w:rsidRPr="008620ED">
              <w:t>realizacja zleconego zadania</w:t>
            </w:r>
          </w:p>
        </w:tc>
        <w:tc>
          <w:tcPr>
            <w:tcW w:w="821" w:type="pct"/>
            <w:vAlign w:val="center"/>
            <w:hideMark/>
          </w:tcPr>
          <w:p w14:paraId="41763CE9" w14:textId="77777777" w:rsidR="00C37924" w:rsidRPr="008620ED" w:rsidRDefault="00C37924" w:rsidP="002E3125">
            <w:pPr>
              <w:spacing w:before="0"/>
              <w:jc w:val="center"/>
            </w:pPr>
            <w:r w:rsidRPr="008620ED">
              <w:rPr>
                <w:rFonts w:cs="Times New Roman"/>
              </w:rPr>
              <w:t>Ocena 360°</w:t>
            </w:r>
          </w:p>
        </w:tc>
      </w:tr>
      <w:tr w:rsidR="00C37924" w:rsidRPr="008620ED" w14:paraId="44CA7D6E" w14:textId="77777777" w:rsidTr="002E3125">
        <w:tc>
          <w:tcPr>
            <w:tcW w:w="2370" w:type="pct"/>
            <w:vAlign w:val="center"/>
            <w:hideMark/>
          </w:tcPr>
          <w:p w14:paraId="072B714A" w14:textId="77777777" w:rsidR="00C37924" w:rsidRPr="008620ED" w:rsidRDefault="00C37924" w:rsidP="002E3125">
            <w:pPr>
              <w:spacing w:before="0"/>
              <w:jc w:val="center"/>
            </w:pPr>
            <w:r w:rsidRPr="008620ED">
              <w:rPr>
                <w:rStyle w:val="popup"/>
              </w:rPr>
              <w:t>U1-20</w:t>
            </w:r>
          </w:p>
        </w:tc>
        <w:tc>
          <w:tcPr>
            <w:tcW w:w="1809" w:type="pct"/>
            <w:vAlign w:val="center"/>
            <w:hideMark/>
          </w:tcPr>
          <w:p w14:paraId="28A5E9A5" w14:textId="77777777" w:rsidR="00C37924" w:rsidRPr="008620ED" w:rsidRDefault="00C37924" w:rsidP="002E3125">
            <w:pPr>
              <w:spacing w:before="0"/>
              <w:jc w:val="center"/>
              <w:rPr>
                <w:sz w:val="24"/>
                <w:szCs w:val="24"/>
              </w:rPr>
            </w:pPr>
            <w:r w:rsidRPr="008620ED">
              <w:t>x</w:t>
            </w:r>
          </w:p>
        </w:tc>
        <w:tc>
          <w:tcPr>
            <w:tcW w:w="821" w:type="pct"/>
            <w:vAlign w:val="center"/>
          </w:tcPr>
          <w:p w14:paraId="0001168B" w14:textId="77777777" w:rsidR="00C37924" w:rsidRPr="008620ED" w:rsidRDefault="00C37924" w:rsidP="002E3125">
            <w:pPr>
              <w:spacing w:before="0"/>
              <w:jc w:val="center"/>
            </w:pPr>
          </w:p>
        </w:tc>
      </w:tr>
      <w:tr w:rsidR="00C37924" w:rsidRPr="008620ED" w14:paraId="16757BB1" w14:textId="77777777" w:rsidTr="002E3125">
        <w:tc>
          <w:tcPr>
            <w:tcW w:w="2370" w:type="pct"/>
            <w:vAlign w:val="center"/>
            <w:hideMark/>
          </w:tcPr>
          <w:p w14:paraId="273AC1E0" w14:textId="77777777" w:rsidR="00C37924" w:rsidRPr="008620ED" w:rsidRDefault="00C37924" w:rsidP="002E3125">
            <w:pPr>
              <w:spacing w:before="0"/>
              <w:jc w:val="center"/>
              <w:rPr>
                <w:sz w:val="24"/>
                <w:szCs w:val="24"/>
              </w:rPr>
            </w:pPr>
            <w:r w:rsidRPr="008620ED">
              <w:rPr>
                <w:rStyle w:val="popup"/>
              </w:rPr>
              <w:t>K1-05</w:t>
            </w:r>
          </w:p>
        </w:tc>
        <w:tc>
          <w:tcPr>
            <w:tcW w:w="1809" w:type="pct"/>
            <w:vAlign w:val="center"/>
            <w:hideMark/>
          </w:tcPr>
          <w:p w14:paraId="142C78B5" w14:textId="77777777" w:rsidR="00C37924" w:rsidRPr="008620ED" w:rsidRDefault="00C37924" w:rsidP="002E3125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vAlign w:val="center"/>
            <w:hideMark/>
          </w:tcPr>
          <w:p w14:paraId="091F726D" w14:textId="77777777" w:rsidR="00C37924" w:rsidRPr="008620ED" w:rsidRDefault="00C37924" w:rsidP="002E3125">
            <w:pPr>
              <w:spacing w:before="0"/>
              <w:jc w:val="center"/>
              <w:rPr>
                <w:sz w:val="24"/>
                <w:szCs w:val="24"/>
              </w:rPr>
            </w:pPr>
            <w:r w:rsidRPr="008620ED">
              <w:t>x</w:t>
            </w:r>
          </w:p>
        </w:tc>
      </w:tr>
    </w:tbl>
    <w:p w14:paraId="341702B4" w14:textId="77777777" w:rsidR="00C37924" w:rsidRPr="008620ED" w:rsidRDefault="00C37924" w:rsidP="00C37924">
      <w:pPr>
        <w:spacing w:before="0" w:after="0"/>
      </w:pPr>
    </w:p>
    <w:p w14:paraId="71CF7F37" w14:textId="77777777" w:rsidR="00C37924" w:rsidRPr="008620ED" w:rsidRDefault="00C37924" w:rsidP="00C37924">
      <w:r w:rsidRPr="008620ED">
        <w:br w:type="page"/>
      </w:r>
    </w:p>
    <w:p w14:paraId="1EB499CA" w14:textId="0E13F515" w:rsidR="00CA4D1E" w:rsidRPr="008620ED" w:rsidRDefault="00CA4D1E" w:rsidP="00CA4D1E">
      <w:pPr>
        <w:pStyle w:val="Tytu"/>
        <w:rPr>
          <w:rFonts w:asciiTheme="minorHAnsi" w:hAnsiTheme="minorHAnsi"/>
          <w:color w:val="FF0000"/>
        </w:rPr>
      </w:pPr>
      <w:r w:rsidRPr="008620ED">
        <w:rPr>
          <w:rFonts w:asciiTheme="minorHAnsi" w:hAnsiTheme="minorHAnsi"/>
        </w:rPr>
        <w:lastRenderedPageBreak/>
        <w:t xml:space="preserve">KARTA OPISU PRZEDMIOTU </w:t>
      </w:r>
    </w:p>
    <w:p w14:paraId="117C9B93" w14:textId="77777777" w:rsidR="00CA4D1E" w:rsidRPr="008620ED" w:rsidRDefault="00CA4D1E" w:rsidP="00CA4D1E">
      <w:pPr>
        <w:pStyle w:val="Nagwek1"/>
        <w:rPr>
          <w:rFonts w:asciiTheme="minorHAnsi" w:hAnsiTheme="minorHAnsi"/>
          <w:sz w:val="32"/>
          <w:szCs w:val="32"/>
        </w:rPr>
      </w:pPr>
      <w:r w:rsidRPr="008620ED">
        <w:rPr>
          <w:rFonts w:asciiTheme="minorHAnsi" w:eastAsia="Times New Roman" w:hAnsiTheme="minorHAnsi" w:cs="Calibri"/>
          <w:sz w:val="32"/>
          <w:szCs w:val="32"/>
          <w:lang w:eastAsia="pl-PL"/>
        </w:rPr>
        <w:t>Praktyka zawodowa Opieka paliatywna</w:t>
      </w:r>
    </w:p>
    <w:p w14:paraId="74690AED" w14:textId="77777777" w:rsidR="00CA4D1E" w:rsidRPr="008620ED" w:rsidRDefault="00CA4D1E" w:rsidP="00CA4D1E"/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112"/>
        <w:gridCol w:w="2052"/>
        <w:gridCol w:w="2005"/>
        <w:gridCol w:w="1848"/>
      </w:tblGrid>
      <w:tr w:rsidR="00CA4D1E" w:rsidRPr="008620ED" w14:paraId="0A9197E9" w14:textId="77777777" w:rsidTr="00E00DB6">
        <w:tc>
          <w:tcPr>
            <w:tcW w:w="5000" w:type="pct"/>
            <w:gridSpan w:val="4"/>
            <w:hideMark/>
          </w:tcPr>
          <w:p w14:paraId="7CD50C99" w14:textId="77777777" w:rsidR="00CA4D1E" w:rsidRPr="008620ED" w:rsidRDefault="00CA4D1E" w:rsidP="00E00DB6">
            <w:pPr>
              <w:spacing w:before="0"/>
            </w:pPr>
            <w:r w:rsidRPr="008620ED">
              <w:t>Nazwa przedmiotu</w:t>
            </w:r>
          </w:p>
          <w:p w14:paraId="14513602" w14:textId="77777777" w:rsidR="00CA4D1E" w:rsidRPr="008620ED" w:rsidRDefault="00CA4D1E" w:rsidP="00E00DB6">
            <w:pPr>
              <w:spacing w:before="0"/>
              <w:rPr>
                <w:b/>
              </w:rPr>
            </w:pPr>
            <w:r w:rsidRPr="008620ED">
              <w:rPr>
                <w:b/>
              </w:rPr>
              <w:t xml:space="preserve">Praktyka zawodowa Opieka paliatywna </w:t>
            </w:r>
          </w:p>
        </w:tc>
      </w:tr>
      <w:tr w:rsidR="00CA4D1E" w:rsidRPr="008620ED" w14:paraId="1023B282" w14:textId="77777777" w:rsidTr="00E00DB6">
        <w:tc>
          <w:tcPr>
            <w:tcW w:w="2863" w:type="pct"/>
            <w:gridSpan w:val="2"/>
            <w:hideMark/>
          </w:tcPr>
          <w:p w14:paraId="0E7D8D6E" w14:textId="77777777" w:rsidR="00CA4D1E" w:rsidRPr="008620ED" w:rsidRDefault="00CA4D1E" w:rsidP="00E00DB6">
            <w:pPr>
              <w:spacing w:before="0"/>
            </w:pPr>
            <w:r w:rsidRPr="008620ED">
              <w:t xml:space="preserve">Forma weryfikacji uzyskanych efektów uczenia się </w:t>
            </w:r>
          </w:p>
          <w:p w14:paraId="01A768E4" w14:textId="77777777" w:rsidR="00CA4D1E" w:rsidRPr="008620ED" w:rsidRDefault="00CA4D1E" w:rsidP="00E00DB6">
            <w:pPr>
              <w:spacing w:before="0"/>
            </w:pPr>
            <w:r w:rsidRPr="008620ED">
              <w:t xml:space="preserve">zaliczenie </w:t>
            </w:r>
          </w:p>
        </w:tc>
        <w:tc>
          <w:tcPr>
            <w:tcW w:w="2137" w:type="pct"/>
            <w:gridSpan w:val="2"/>
            <w:hideMark/>
          </w:tcPr>
          <w:p w14:paraId="0E6FA196" w14:textId="77777777" w:rsidR="00CA4D1E" w:rsidRPr="008620ED" w:rsidRDefault="00CA4D1E" w:rsidP="00E00DB6">
            <w:pPr>
              <w:spacing w:before="0"/>
            </w:pPr>
            <w:r w:rsidRPr="008620ED">
              <w:t xml:space="preserve">Blok zajęciowy </w:t>
            </w:r>
          </w:p>
          <w:p w14:paraId="6B96B827" w14:textId="77777777" w:rsidR="00CA4D1E" w:rsidRPr="008620ED" w:rsidRDefault="00CA4D1E" w:rsidP="00E00DB6">
            <w:pPr>
              <w:spacing w:before="0"/>
            </w:pPr>
            <w:r w:rsidRPr="008620ED">
              <w:t xml:space="preserve">obowiązkowy do zaliczenia roku </w:t>
            </w:r>
          </w:p>
        </w:tc>
      </w:tr>
      <w:tr w:rsidR="00CA4D1E" w:rsidRPr="008620ED" w14:paraId="6F941695" w14:textId="77777777" w:rsidTr="00E00DB6">
        <w:tc>
          <w:tcPr>
            <w:tcW w:w="2863" w:type="pct"/>
            <w:gridSpan w:val="2"/>
            <w:hideMark/>
          </w:tcPr>
          <w:p w14:paraId="4483EA89" w14:textId="77777777" w:rsidR="00CA4D1E" w:rsidRPr="008620ED" w:rsidRDefault="00CA4D1E" w:rsidP="00E00DB6">
            <w:pPr>
              <w:spacing w:before="0"/>
            </w:pPr>
            <w:r w:rsidRPr="008620ED">
              <w:t xml:space="preserve">Kierunek studiów </w:t>
            </w:r>
          </w:p>
          <w:p w14:paraId="13C96449" w14:textId="77777777" w:rsidR="00CA4D1E" w:rsidRPr="008620ED" w:rsidRDefault="00CA4D1E" w:rsidP="00E00DB6">
            <w:pPr>
              <w:spacing w:before="0"/>
            </w:pPr>
            <w:r w:rsidRPr="008620ED">
              <w:t xml:space="preserve">Pielęgniarstwo </w:t>
            </w:r>
          </w:p>
        </w:tc>
        <w:tc>
          <w:tcPr>
            <w:tcW w:w="1112" w:type="pct"/>
            <w:hideMark/>
          </w:tcPr>
          <w:p w14:paraId="3019082E" w14:textId="77777777" w:rsidR="00CA4D1E" w:rsidRPr="008620ED" w:rsidRDefault="00CA4D1E" w:rsidP="00E00DB6">
            <w:pPr>
              <w:spacing w:before="0"/>
            </w:pPr>
            <w:r w:rsidRPr="008620ED">
              <w:t xml:space="preserve">Cykl dydaktyczny </w:t>
            </w:r>
          </w:p>
          <w:p w14:paraId="4B5BA760" w14:textId="034D7867" w:rsidR="00CA4D1E" w:rsidRPr="008620ED" w:rsidRDefault="004E672F" w:rsidP="00E00DB6">
            <w:pPr>
              <w:spacing w:before="0"/>
            </w:pPr>
            <w:r w:rsidRPr="008620ED">
              <w:t>2023/26</w:t>
            </w:r>
            <w:r w:rsidR="00C64224" w:rsidRPr="008620ED">
              <w:t xml:space="preserve">   </w:t>
            </w:r>
            <w:r w:rsidR="00941F9A" w:rsidRPr="008620ED">
              <w:t xml:space="preserve"> </w:t>
            </w:r>
            <w:r w:rsidR="00CA4D1E" w:rsidRPr="008620ED">
              <w:t xml:space="preserve"> </w:t>
            </w:r>
          </w:p>
        </w:tc>
        <w:tc>
          <w:tcPr>
            <w:tcW w:w="1025" w:type="pct"/>
            <w:hideMark/>
          </w:tcPr>
          <w:p w14:paraId="1630DF7A" w14:textId="77777777" w:rsidR="00CA4D1E" w:rsidRPr="008620ED" w:rsidRDefault="00CA4D1E" w:rsidP="00E00DB6">
            <w:pPr>
              <w:spacing w:before="0"/>
            </w:pPr>
            <w:r w:rsidRPr="008620ED">
              <w:t xml:space="preserve">Okres </w:t>
            </w:r>
          </w:p>
          <w:p w14:paraId="6BF9F760" w14:textId="7AEC9453" w:rsidR="00CA4D1E" w:rsidRPr="008620ED" w:rsidRDefault="00CA4D1E" w:rsidP="00CA4D1E">
            <w:pPr>
              <w:spacing w:before="0"/>
            </w:pPr>
            <w:r w:rsidRPr="008620ED">
              <w:t xml:space="preserve">Semestr 5 </w:t>
            </w:r>
          </w:p>
        </w:tc>
      </w:tr>
      <w:tr w:rsidR="00CA4D1E" w:rsidRPr="008620ED" w14:paraId="65BA47CC" w14:textId="77777777" w:rsidTr="00E00DB6">
        <w:tc>
          <w:tcPr>
            <w:tcW w:w="2863" w:type="pct"/>
            <w:gridSpan w:val="2"/>
            <w:hideMark/>
          </w:tcPr>
          <w:p w14:paraId="1F3343F3" w14:textId="77777777" w:rsidR="00CA4D1E" w:rsidRPr="008620ED" w:rsidRDefault="00CA4D1E" w:rsidP="00E00DB6">
            <w:pPr>
              <w:spacing w:before="0"/>
            </w:pPr>
            <w:r w:rsidRPr="008620ED">
              <w:t xml:space="preserve">Języki wykładowe </w:t>
            </w:r>
          </w:p>
          <w:p w14:paraId="0CC27176" w14:textId="77777777" w:rsidR="00CA4D1E" w:rsidRPr="008620ED" w:rsidRDefault="00CA4D1E" w:rsidP="00E00DB6">
            <w:pPr>
              <w:spacing w:before="0"/>
            </w:pPr>
            <w:r w:rsidRPr="008620ED">
              <w:t xml:space="preserve">Polski </w:t>
            </w:r>
          </w:p>
        </w:tc>
        <w:tc>
          <w:tcPr>
            <w:tcW w:w="1112" w:type="pct"/>
            <w:hideMark/>
          </w:tcPr>
          <w:p w14:paraId="1A87677A" w14:textId="77777777" w:rsidR="00CA4D1E" w:rsidRPr="008620ED" w:rsidRDefault="00CA4D1E" w:rsidP="00E00DB6">
            <w:pPr>
              <w:spacing w:before="0"/>
            </w:pPr>
            <w:r w:rsidRPr="008620ED">
              <w:t xml:space="preserve">Profil studiów </w:t>
            </w:r>
          </w:p>
          <w:p w14:paraId="57998238" w14:textId="77777777" w:rsidR="00CA4D1E" w:rsidRPr="008620ED" w:rsidRDefault="00CA4D1E" w:rsidP="00E00DB6">
            <w:pPr>
              <w:spacing w:before="0"/>
            </w:pPr>
            <w:r w:rsidRPr="008620ED">
              <w:t xml:space="preserve">praktyczny </w:t>
            </w:r>
          </w:p>
        </w:tc>
        <w:tc>
          <w:tcPr>
            <w:tcW w:w="1025" w:type="pct"/>
            <w:hideMark/>
          </w:tcPr>
          <w:p w14:paraId="37258273" w14:textId="77777777" w:rsidR="00CA4D1E" w:rsidRPr="008620ED" w:rsidRDefault="00CA4D1E" w:rsidP="00E00DB6">
            <w:pPr>
              <w:spacing w:before="0"/>
            </w:pPr>
            <w:r w:rsidRPr="008620ED">
              <w:t xml:space="preserve">Obligatoryjność </w:t>
            </w:r>
          </w:p>
          <w:p w14:paraId="350A4308" w14:textId="77777777" w:rsidR="00CA4D1E" w:rsidRPr="008620ED" w:rsidRDefault="00CA4D1E" w:rsidP="00E00DB6">
            <w:pPr>
              <w:spacing w:before="0"/>
            </w:pPr>
            <w:r w:rsidRPr="008620ED">
              <w:t xml:space="preserve">obowiązkowy </w:t>
            </w:r>
          </w:p>
        </w:tc>
      </w:tr>
      <w:tr w:rsidR="00CA4D1E" w:rsidRPr="008620ED" w14:paraId="39FD14BA" w14:textId="77777777" w:rsidTr="00E00DB6">
        <w:tc>
          <w:tcPr>
            <w:tcW w:w="2863" w:type="pct"/>
            <w:gridSpan w:val="2"/>
            <w:hideMark/>
          </w:tcPr>
          <w:p w14:paraId="3661384C" w14:textId="77777777" w:rsidR="00CA4D1E" w:rsidRPr="008620ED" w:rsidRDefault="00CA4D1E" w:rsidP="00E00DB6">
            <w:pPr>
              <w:spacing w:before="0"/>
            </w:pPr>
            <w:r w:rsidRPr="008620ED">
              <w:t xml:space="preserve">Sposób realizacji i godziny zajęć </w:t>
            </w:r>
          </w:p>
          <w:p w14:paraId="4AB9979F" w14:textId="77777777" w:rsidR="00CA4D1E" w:rsidRPr="008620ED" w:rsidRDefault="00CA4D1E" w:rsidP="00E00DB6">
            <w:pPr>
              <w:spacing w:before="0"/>
            </w:pPr>
            <w:r w:rsidRPr="008620ED">
              <w:t xml:space="preserve">Praktyka zawodowa: 40 </w:t>
            </w:r>
          </w:p>
        </w:tc>
        <w:tc>
          <w:tcPr>
            <w:tcW w:w="2137" w:type="pct"/>
            <w:gridSpan w:val="2"/>
            <w:hideMark/>
          </w:tcPr>
          <w:p w14:paraId="4CFA8AB3" w14:textId="77777777" w:rsidR="00CA4D1E" w:rsidRPr="008620ED" w:rsidRDefault="00CA4D1E" w:rsidP="00E00DB6">
            <w:pPr>
              <w:spacing w:before="0"/>
            </w:pPr>
            <w:r w:rsidRPr="008620ED">
              <w:t xml:space="preserve">Liczba punktów ECTS </w:t>
            </w:r>
          </w:p>
          <w:p w14:paraId="42A7C9FF" w14:textId="77777777" w:rsidR="00CA4D1E" w:rsidRPr="008620ED" w:rsidRDefault="00CA4D1E" w:rsidP="00E00DB6">
            <w:pPr>
              <w:spacing w:before="0"/>
            </w:pPr>
            <w:r w:rsidRPr="008620ED">
              <w:t xml:space="preserve">2 </w:t>
            </w:r>
          </w:p>
        </w:tc>
      </w:tr>
      <w:tr w:rsidR="00CA4D1E" w:rsidRPr="008620ED" w14:paraId="7BFD3F12" w14:textId="77777777" w:rsidTr="00E00DB6">
        <w:tc>
          <w:tcPr>
            <w:tcW w:w="1725" w:type="pct"/>
            <w:hideMark/>
          </w:tcPr>
          <w:p w14:paraId="3D10FC49" w14:textId="77777777" w:rsidR="00CA4D1E" w:rsidRPr="008620ED" w:rsidRDefault="00CA4D1E" w:rsidP="00E00DB6">
            <w:pPr>
              <w:spacing w:before="0"/>
            </w:pPr>
            <w:r w:rsidRPr="008620ED">
              <w:t xml:space="preserve">Poziom kształcenia </w:t>
            </w:r>
          </w:p>
          <w:p w14:paraId="4FAB58C1" w14:textId="77777777" w:rsidR="00CA4D1E" w:rsidRPr="008620ED" w:rsidRDefault="00CA4D1E" w:rsidP="00E00DB6">
            <w:pPr>
              <w:spacing w:before="0"/>
            </w:pPr>
            <w:r w:rsidRPr="008620ED">
              <w:t xml:space="preserve">pierwszego stopnia </w:t>
            </w:r>
          </w:p>
        </w:tc>
        <w:tc>
          <w:tcPr>
            <w:tcW w:w="1138" w:type="pct"/>
            <w:hideMark/>
          </w:tcPr>
          <w:p w14:paraId="7B78D4F4" w14:textId="77777777" w:rsidR="00CA4D1E" w:rsidRPr="008620ED" w:rsidRDefault="00CA4D1E" w:rsidP="00E00DB6">
            <w:pPr>
              <w:spacing w:before="0"/>
            </w:pPr>
            <w:r w:rsidRPr="008620ED">
              <w:t xml:space="preserve">Forma studiów </w:t>
            </w:r>
          </w:p>
          <w:p w14:paraId="658E839C" w14:textId="77777777" w:rsidR="00CA4D1E" w:rsidRPr="008620ED" w:rsidRDefault="00CA4D1E" w:rsidP="00E00DB6">
            <w:pPr>
              <w:spacing w:before="0"/>
            </w:pPr>
            <w:r w:rsidRPr="008620ED">
              <w:t xml:space="preserve">stacjonarne </w:t>
            </w:r>
          </w:p>
        </w:tc>
        <w:tc>
          <w:tcPr>
            <w:tcW w:w="2137" w:type="pct"/>
            <w:gridSpan w:val="2"/>
            <w:hideMark/>
          </w:tcPr>
          <w:p w14:paraId="275BD1F6" w14:textId="77777777" w:rsidR="00CA4D1E" w:rsidRPr="008620ED" w:rsidRDefault="00CA4D1E" w:rsidP="00E00DB6">
            <w:pPr>
              <w:spacing w:before="0"/>
            </w:pPr>
            <w:r w:rsidRPr="008620ED">
              <w:t xml:space="preserve">Dyscypliny </w:t>
            </w:r>
          </w:p>
          <w:p w14:paraId="08929F7D" w14:textId="1948374C" w:rsidR="00CA4D1E" w:rsidRPr="008620ED" w:rsidRDefault="00841F08" w:rsidP="00E00DB6">
            <w:pPr>
              <w:spacing w:before="0"/>
            </w:pPr>
            <w:r w:rsidRPr="008620ED">
              <w:t xml:space="preserve">Nauki o zdrowiu i nauki medyczne  </w:t>
            </w:r>
            <w:r w:rsidR="00CA4D1E" w:rsidRPr="008620ED">
              <w:t xml:space="preserve"> </w:t>
            </w:r>
          </w:p>
        </w:tc>
      </w:tr>
      <w:tr w:rsidR="00CA4D1E" w:rsidRPr="008620ED" w14:paraId="17AE7077" w14:textId="77777777" w:rsidTr="00E00DB6">
        <w:tc>
          <w:tcPr>
            <w:tcW w:w="1725" w:type="pct"/>
            <w:hideMark/>
          </w:tcPr>
          <w:p w14:paraId="3D698C60" w14:textId="77777777" w:rsidR="00CA4D1E" w:rsidRPr="008620ED" w:rsidRDefault="00CA4D1E" w:rsidP="00E00DB6">
            <w:pPr>
              <w:spacing w:before="0"/>
            </w:pPr>
            <w:r w:rsidRPr="008620ED">
              <w:t xml:space="preserve">Koordynator przedmiotu </w:t>
            </w:r>
          </w:p>
        </w:tc>
        <w:tc>
          <w:tcPr>
            <w:tcW w:w="3275" w:type="pct"/>
            <w:gridSpan w:val="3"/>
            <w:hideMark/>
          </w:tcPr>
          <w:p w14:paraId="153B1C04" w14:textId="77777777" w:rsidR="00CA4D1E" w:rsidRPr="008620ED" w:rsidRDefault="00CA4D1E" w:rsidP="00E00DB6">
            <w:pPr>
              <w:spacing w:before="0"/>
            </w:pPr>
            <w:r w:rsidRPr="008620ED">
              <w:t>Agnieszka Zielińska</w:t>
            </w:r>
          </w:p>
        </w:tc>
      </w:tr>
      <w:tr w:rsidR="00CA4D1E" w:rsidRPr="008620ED" w14:paraId="7A8A2155" w14:textId="77777777" w:rsidTr="00E00DB6">
        <w:tc>
          <w:tcPr>
            <w:tcW w:w="1725" w:type="pct"/>
            <w:hideMark/>
          </w:tcPr>
          <w:p w14:paraId="1A1D42C0" w14:textId="77777777" w:rsidR="00CA4D1E" w:rsidRPr="008620ED" w:rsidRDefault="00CA4D1E" w:rsidP="00E00DB6">
            <w:pPr>
              <w:spacing w:before="0"/>
            </w:pPr>
            <w:r w:rsidRPr="008620ED">
              <w:t xml:space="preserve">Prowadzący zajęcia </w:t>
            </w:r>
          </w:p>
        </w:tc>
        <w:tc>
          <w:tcPr>
            <w:tcW w:w="3275" w:type="pct"/>
            <w:gridSpan w:val="3"/>
          </w:tcPr>
          <w:p w14:paraId="6F967818" w14:textId="77777777" w:rsidR="00CA4D1E" w:rsidRPr="008620ED" w:rsidRDefault="00CA4D1E" w:rsidP="00E00DB6">
            <w:pPr>
              <w:spacing w:before="0"/>
            </w:pPr>
          </w:p>
        </w:tc>
      </w:tr>
      <w:tr w:rsidR="00CA4D1E" w:rsidRPr="008620ED" w14:paraId="53E4AFCB" w14:textId="77777777" w:rsidTr="00E00DB6">
        <w:tc>
          <w:tcPr>
            <w:tcW w:w="5000" w:type="pct"/>
            <w:gridSpan w:val="4"/>
            <w:hideMark/>
          </w:tcPr>
          <w:p w14:paraId="202DBA62" w14:textId="77777777" w:rsidR="00CA4D1E" w:rsidRPr="008620ED" w:rsidRDefault="00CA4D1E" w:rsidP="00E00DB6">
            <w:pPr>
              <w:spacing w:before="0"/>
            </w:pPr>
            <w:r w:rsidRPr="008620ED">
              <w:t>Grupa zajęć standardu</w:t>
            </w:r>
          </w:p>
          <w:p w14:paraId="155408DC" w14:textId="77777777" w:rsidR="00CA4D1E" w:rsidRPr="008620ED" w:rsidRDefault="00CA4D1E" w:rsidP="00E00DB6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620ED">
              <w:rPr>
                <w:rFonts w:asciiTheme="minorHAnsi" w:hAnsiTheme="minorHAnsi"/>
                <w:sz w:val="22"/>
                <w:szCs w:val="22"/>
              </w:rPr>
              <w:t>D. Nauki w zakresie opieki specjalistycznej</w:t>
            </w:r>
          </w:p>
        </w:tc>
      </w:tr>
    </w:tbl>
    <w:p w14:paraId="0738F0B7" w14:textId="77777777" w:rsidR="00CA4D1E" w:rsidRPr="008620ED" w:rsidRDefault="00CA4D1E" w:rsidP="00CA4D1E">
      <w:pPr>
        <w:pStyle w:val="Nagwek1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t xml:space="preserve">Wymagania wstępne i dodatkowe </w:t>
      </w:r>
    </w:p>
    <w:p w14:paraId="2E775A86" w14:textId="77777777" w:rsidR="00CA4D1E" w:rsidRPr="008620ED" w:rsidRDefault="00CA4D1E" w:rsidP="00CA4D1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620ED">
        <w:rPr>
          <w:rFonts w:asciiTheme="minorHAnsi" w:hAnsiTheme="minorHAnsi"/>
          <w:sz w:val="22"/>
          <w:szCs w:val="22"/>
        </w:rPr>
        <w:t xml:space="preserve">Uzyskanie pozytywnej oceny z zajęć praktycznych w ramach modułu. </w:t>
      </w:r>
    </w:p>
    <w:p w14:paraId="33D88971" w14:textId="77777777" w:rsidR="00CA4D1E" w:rsidRPr="008620ED" w:rsidRDefault="00CA4D1E" w:rsidP="00CA4D1E">
      <w:pPr>
        <w:pStyle w:val="Nagwek1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CA4D1E" w:rsidRPr="008620ED" w14:paraId="289EC7BF" w14:textId="77777777" w:rsidTr="00E00DB6">
        <w:tc>
          <w:tcPr>
            <w:tcW w:w="0" w:type="auto"/>
            <w:hideMark/>
          </w:tcPr>
          <w:p w14:paraId="151D87D3" w14:textId="77777777" w:rsidR="00CA4D1E" w:rsidRPr="008620ED" w:rsidRDefault="00CA4D1E" w:rsidP="00E00DB6">
            <w:pPr>
              <w:spacing w:before="0"/>
            </w:pPr>
            <w:r w:rsidRPr="008620ED">
              <w:t xml:space="preserve">C1 </w:t>
            </w:r>
          </w:p>
        </w:tc>
        <w:tc>
          <w:tcPr>
            <w:tcW w:w="0" w:type="auto"/>
            <w:hideMark/>
          </w:tcPr>
          <w:p w14:paraId="28F05FFA" w14:textId="77777777" w:rsidR="00CA4D1E" w:rsidRPr="008620ED" w:rsidRDefault="00CA4D1E" w:rsidP="00E00DB6">
            <w:pPr>
              <w:spacing w:before="0"/>
            </w:pPr>
            <w:r w:rsidRPr="008620ED">
              <w:t xml:space="preserve">Doskonalenie umiejętności praktycznych nabytych w czasie zajęć praktycznych podczas sprawowania opieki nad pacjentem w oddziale opieki paliatywnej. </w:t>
            </w:r>
          </w:p>
        </w:tc>
      </w:tr>
    </w:tbl>
    <w:p w14:paraId="6E61C0A0" w14:textId="77777777" w:rsidR="00CA4D1E" w:rsidRPr="008620ED" w:rsidRDefault="00CA4D1E" w:rsidP="00CA4D1E">
      <w:pPr>
        <w:pStyle w:val="Nagwek1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9"/>
        <w:gridCol w:w="6756"/>
        <w:gridCol w:w="1672"/>
      </w:tblGrid>
      <w:tr w:rsidR="00CA4D1E" w:rsidRPr="008620ED" w14:paraId="46BD4A1E" w14:textId="77777777" w:rsidTr="00E00DB6">
        <w:tc>
          <w:tcPr>
            <w:tcW w:w="0" w:type="auto"/>
            <w:hideMark/>
          </w:tcPr>
          <w:p w14:paraId="3727BCF3" w14:textId="77777777" w:rsidR="00CA4D1E" w:rsidRPr="008620ED" w:rsidRDefault="00CA4D1E" w:rsidP="00E00DB6">
            <w:pPr>
              <w:spacing w:before="0"/>
            </w:pPr>
            <w:r w:rsidRPr="008620ED">
              <w:t xml:space="preserve">Kod </w:t>
            </w:r>
          </w:p>
        </w:tc>
        <w:tc>
          <w:tcPr>
            <w:tcW w:w="0" w:type="auto"/>
            <w:hideMark/>
          </w:tcPr>
          <w:p w14:paraId="0A8895D1" w14:textId="77777777" w:rsidR="00CA4D1E" w:rsidRPr="008620ED" w:rsidRDefault="00CA4D1E" w:rsidP="00E00DB6">
            <w:pPr>
              <w:spacing w:before="0"/>
            </w:pPr>
            <w:r w:rsidRPr="008620ED">
              <w:t xml:space="preserve">Efekty w zakresie </w:t>
            </w:r>
          </w:p>
        </w:tc>
        <w:tc>
          <w:tcPr>
            <w:tcW w:w="0" w:type="auto"/>
            <w:hideMark/>
          </w:tcPr>
          <w:p w14:paraId="34E816BE" w14:textId="77777777" w:rsidR="00CA4D1E" w:rsidRPr="008620ED" w:rsidRDefault="00CA4D1E" w:rsidP="00E00DB6">
            <w:pPr>
              <w:spacing w:before="0"/>
              <w:jc w:val="center"/>
            </w:pPr>
            <w:r w:rsidRPr="008620ED">
              <w:t xml:space="preserve">Kierunkowe efekty uczenia się </w:t>
            </w:r>
          </w:p>
        </w:tc>
      </w:tr>
      <w:tr w:rsidR="00CA4D1E" w:rsidRPr="008620ED" w14:paraId="064DF93D" w14:textId="77777777" w:rsidTr="00E00DB6">
        <w:tc>
          <w:tcPr>
            <w:tcW w:w="0" w:type="auto"/>
            <w:gridSpan w:val="3"/>
            <w:hideMark/>
          </w:tcPr>
          <w:p w14:paraId="66D14B98" w14:textId="77777777" w:rsidR="00CA4D1E" w:rsidRPr="008620ED" w:rsidRDefault="00CA4D1E" w:rsidP="00E00DB6">
            <w:pPr>
              <w:spacing w:before="0"/>
            </w:pPr>
            <w:r w:rsidRPr="008620ED">
              <w:t xml:space="preserve">Umiejętności – Student potrafi: </w:t>
            </w:r>
          </w:p>
        </w:tc>
      </w:tr>
      <w:tr w:rsidR="00CA4D1E" w:rsidRPr="008620ED" w14:paraId="3F8BCFDF" w14:textId="77777777" w:rsidTr="00E00DB6">
        <w:tc>
          <w:tcPr>
            <w:tcW w:w="0" w:type="auto"/>
            <w:hideMark/>
          </w:tcPr>
          <w:p w14:paraId="785F45AA" w14:textId="77777777" w:rsidR="00CA4D1E" w:rsidRPr="008620ED" w:rsidRDefault="00CA4D1E" w:rsidP="00E00DB6">
            <w:pPr>
              <w:spacing w:before="0"/>
            </w:pPr>
            <w:r w:rsidRPr="008620ED">
              <w:t xml:space="preserve">U1 </w:t>
            </w:r>
          </w:p>
        </w:tc>
        <w:tc>
          <w:tcPr>
            <w:tcW w:w="0" w:type="auto"/>
            <w:hideMark/>
          </w:tcPr>
          <w:p w14:paraId="7A0086E9" w14:textId="77777777" w:rsidR="00CA4D1E" w:rsidRPr="008620ED" w:rsidRDefault="00CA4D1E" w:rsidP="00E00DB6">
            <w:pPr>
              <w:spacing w:before="0"/>
            </w:pPr>
            <w:r w:rsidRPr="008620ED">
              <w:t xml:space="preserve">samodzielnie organizować, planować i sprawować całościową i zindywidualizowaną opiekę pielęgniarską nad osobą chorą, z niepełnosprawnością i umierającą, wykorzystując wskazania aktualnej wiedzy medycznej </w:t>
            </w:r>
          </w:p>
        </w:tc>
        <w:tc>
          <w:tcPr>
            <w:tcW w:w="0" w:type="auto"/>
            <w:hideMark/>
          </w:tcPr>
          <w:p w14:paraId="0144981A" w14:textId="77777777" w:rsidR="00CA4D1E" w:rsidRPr="008620ED" w:rsidRDefault="00CA4D1E" w:rsidP="00E00DB6">
            <w:pPr>
              <w:spacing w:before="0"/>
            </w:pPr>
            <w:r w:rsidRPr="008620ED">
              <w:rPr>
                <w:rStyle w:val="popup"/>
              </w:rPr>
              <w:t xml:space="preserve">O.U4 </w:t>
            </w:r>
          </w:p>
        </w:tc>
      </w:tr>
      <w:tr w:rsidR="00CA4D1E" w:rsidRPr="008620ED" w14:paraId="0152557B" w14:textId="77777777" w:rsidTr="00E00DB6">
        <w:tc>
          <w:tcPr>
            <w:tcW w:w="0" w:type="auto"/>
            <w:hideMark/>
          </w:tcPr>
          <w:p w14:paraId="71B28137" w14:textId="77777777" w:rsidR="00CA4D1E" w:rsidRPr="008620ED" w:rsidRDefault="00CA4D1E" w:rsidP="00E00DB6">
            <w:pPr>
              <w:spacing w:before="0"/>
            </w:pPr>
            <w:r w:rsidRPr="008620ED">
              <w:t xml:space="preserve">U2 </w:t>
            </w:r>
          </w:p>
        </w:tc>
        <w:tc>
          <w:tcPr>
            <w:tcW w:w="0" w:type="auto"/>
            <w:hideMark/>
          </w:tcPr>
          <w:p w14:paraId="6814132A" w14:textId="77777777" w:rsidR="00CA4D1E" w:rsidRPr="008620ED" w:rsidRDefault="00CA4D1E" w:rsidP="00E00DB6">
            <w:pPr>
              <w:spacing w:before="0"/>
            </w:pPr>
            <w:r w:rsidRPr="008620ED">
              <w:t xml:space="preserve">gromadzić informacje, formułować diagnozę pielęgniarską, ustalać cele i plan opieki pielęgniarskiej, wdrażać interwencje pielęgniarskie oraz dokonywać ewaluacji opieki pielęgniarskiej </w:t>
            </w:r>
          </w:p>
        </w:tc>
        <w:tc>
          <w:tcPr>
            <w:tcW w:w="0" w:type="auto"/>
            <w:hideMark/>
          </w:tcPr>
          <w:p w14:paraId="65301995" w14:textId="77777777" w:rsidR="00CA4D1E" w:rsidRPr="008620ED" w:rsidRDefault="00CA4D1E" w:rsidP="00E00DB6">
            <w:pPr>
              <w:spacing w:before="0"/>
            </w:pPr>
            <w:r w:rsidRPr="008620ED">
              <w:rPr>
                <w:rStyle w:val="popup"/>
              </w:rPr>
              <w:t xml:space="preserve">D.U1 </w:t>
            </w:r>
          </w:p>
        </w:tc>
      </w:tr>
      <w:tr w:rsidR="00CA4D1E" w:rsidRPr="008620ED" w14:paraId="4F565B85" w14:textId="77777777" w:rsidTr="00E00DB6">
        <w:tc>
          <w:tcPr>
            <w:tcW w:w="0" w:type="auto"/>
            <w:hideMark/>
          </w:tcPr>
          <w:p w14:paraId="4EA5F5D2" w14:textId="77777777" w:rsidR="00CA4D1E" w:rsidRPr="008620ED" w:rsidRDefault="00CA4D1E" w:rsidP="00E00DB6">
            <w:pPr>
              <w:spacing w:before="0"/>
            </w:pPr>
            <w:r w:rsidRPr="008620ED">
              <w:t xml:space="preserve">U3 </w:t>
            </w:r>
          </w:p>
        </w:tc>
        <w:tc>
          <w:tcPr>
            <w:tcW w:w="0" w:type="auto"/>
            <w:hideMark/>
          </w:tcPr>
          <w:p w14:paraId="4FD46496" w14:textId="77777777" w:rsidR="00CA4D1E" w:rsidRPr="008620ED" w:rsidRDefault="00CA4D1E" w:rsidP="00E00DB6">
            <w:pPr>
              <w:spacing w:before="0"/>
            </w:pPr>
            <w:r w:rsidRPr="008620ED">
              <w:t xml:space="preserve">prowadzić poradnictwo w zakresie samoopieki pacjentów w różnym wieku i stanie zdrowia dotyczące wad rozwojowych, chorób i uzależnień </w:t>
            </w:r>
          </w:p>
        </w:tc>
        <w:tc>
          <w:tcPr>
            <w:tcW w:w="0" w:type="auto"/>
            <w:hideMark/>
          </w:tcPr>
          <w:p w14:paraId="2223B7FE" w14:textId="77777777" w:rsidR="00CA4D1E" w:rsidRPr="008620ED" w:rsidRDefault="00CA4D1E" w:rsidP="00E00DB6">
            <w:pPr>
              <w:spacing w:before="0"/>
            </w:pPr>
            <w:r w:rsidRPr="008620ED">
              <w:rPr>
                <w:rStyle w:val="popup"/>
              </w:rPr>
              <w:t xml:space="preserve">D.U2 </w:t>
            </w:r>
          </w:p>
        </w:tc>
      </w:tr>
      <w:tr w:rsidR="00CA4D1E" w:rsidRPr="008620ED" w14:paraId="423FD724" w14:textId="77777777" w:rsidTr="00E00DB6">
        <w:tc>
          <w:tcPr>
            <w:tcW w:w="0" w:type="auto"/>
            <w:hideMark/>
          </w:tcPr>
          <w:p w14:paraId="3F01EBC3" w14:textId="77777777" w:rsidR="00CA4D1E" w:rsidRPr="008620ED" w:rsidRDefault="00CA4D1E" w:rsidP="00E00DB6">
            <w:pPr>
              <w:spacing w:before="0"/>
            </w:pPr>
            <w:r w:rsidRPr="008620ED">
              <w:t xml:space="preserve">U4 </w:t>
            </w:r>
          </w:p>
        </w:tc>
        <w:tc>
          <w:tcPr>
            <w:tcW w:w="0" w:type="auto"/>
            <w:hideMark/>
          </w:tcPr>
          <w:p w14:paraId="47BE67A3" w14:textId="77777777" w:rsidR="00CA4D1E" w:rsidRPr="008620ED" w:rsidRDefault="00CA4D1E" w:rsidP="00E00DB6">
            <w:pPr>
              <w:spacing w:before="0"/>
            </w:pPr>
            <w:r w:rsidRPr="008620ED">
              <w:t xml:space="preserve">prowadzić profilaktykę powikłań występujących w przebiegu chorób </w:t>
            </w:r>
          </w:p>
        </w:tc>
        <w:tc>
          <w:tcPr>
            <w:tcW w:w="0" w:type="auto"/>
            <w:hideMark/>
          </w:tcPr>
          <w:p w14:paraId="6E9AC336" w14:textId="77777777" w:rsidR="00CA4D1E" w:rsidRPr="008620ED" w:rsidRDefault="00CA4D1E" w:rsidP="00E00DB6">
            <w:pPr>
              <w:spacing w:before="0"/>
            </w:pPr>
            <w:r w:rsidRPr="008620ED">
              <w:rPr>
                <w:rStyle w:val="popup"/>
              </w:rPr>
              <w:t xml:space="preserve">D.U3 </w:t>
            </w:r>
          </w:p>
        </w:tc>
      </w:tr>
      <w:tr w:rsidR="00CA4D1E" w:rsidRPr="008620ED" w14:paraId="379F3DBE" w14:textId="77777777" w:rsidTr="00E00DB6">
        <w:tc>
          <w:tcPr>
            <w:tcW w:w="0" w:type="auto"/>
            <w:hideMark/>
          </w:tcPr>
          <w:p w14:paraId="262D68E8" w14:textId="77777777" w:rsidR="00CA4D1E" w:rsidRPr="008620ED" w:rsidRDefault="00CA4D1E" w:rsidP="00E00DB6">
            <w:pPr>
              <w:spacing w:before="0"/>
            </w:pPr>
            <w:r w:rsidRPr="008620ED">
              <w:t xml:space="preserve">U5 </w:t>
            </w:r>
          </w:p>
        </w:tc>
        <w:tc>
          <w:tcPr>
            <w:tcW w:w="0" w:type="auto"/>
            <w:hideMark/>
          </w:tcPr>
          <w:p w14:paraId="371E442E" w14:textId="77777777" w:rsidR="00CA4D1E" w:rsidRPr="008620ED" w:rsidRDefault="00CA4D1E" w:rsidP="00E00DB6">
            <w:pPr>
              <w:spacing w:before="0"/>
            </w:pPr>
            <w:r w:rsidRPr="008620ED">
              <w:t xml:space="preserve">organizować izolację pacjentów z chorobą zakaźną w miejscach publicznych i w warunkach domowych </w:t>
            </w:r>
          </w:p>
        </w:tc>
        <w:tc>
          <w:tcPr>
            <w:tcW w:w="0" w:type="auto"/>
            <w:hideMark/>
          </w:tcPr>
          <w:p w14:paraId="1F2A5F85" w14:textId="77777777" w:rsidR="00CA4D1E" w:rsidRPr="008620ED" w:rsidRDefault="00CA4D1E" w:rsidP="00E00DB6">
            <w:pPr>
              <w:spacing w:before="0"/>
            </w:pPr>
            <w:r w:rsidRPr="008620ED">
              <w:rPr>
                <w:rStyle w:val="popup"/>
              </w:rPr>
              <w:t xml:space="preserve">D.U4 </w:t>
            </w:r>
          </w:p>
        </w:tc>
      </w:tr>
      <w:tr w:rsidR="00CA4D1E" w:rsidRPr="008620ED" w14:paraId="372CEB0C" w14:textId="77777777" w:rsidTr="00E00DB6">
        <w:tc>
          <w:tcPr>
            <w:tcW w:w="0" w:type="auto"/>
            <w:hideMark/>
          </w:tcPr>
          <w:p w14:paraId="7310865A" w14:textId="77777777" w:rsidR="00CA4D1E" w:rsidRPr="008620ED" w:rsidRDefault="00CA4D1E" w:rsidP="00E00DB6">
            <w:pPr>
              <w:spacing w:before="0"/>
            </w:pPr>
            <w:r w:rsidRPr="008620ED">
              <w:t xml:space="preserve">U6 </w:t>
            </w:r>
          </w:p>
        </w:tc>
        <w:tc>
          <w:tcPr>
            <w:tcW w:w="0" w:type="auto"/>
            <w:hideMark/>
          </w:tcPr>
          <w:p w14:paraId="5BFF0CDA" w14:textId="77777777" w:rsidR="00CA4D1E" w:rsidRPr="008620ED" w:rsidRDefault="00CA4D1E" w:rsidP="00E00DB6">
            <w:pPr>
              <w:spacing w:before="0"/>
            </w:pPr>
            <w:r w:rsidRPr="008620ED">
              <w:t xml:space="preserve">dobierać technikę i sposoby pielęgnowania rany, w tym zakładania opatrunków </w:t>
            </w:r>
          </w:p>
        </w:tc>
        <w:tc>
          <w:tcPr>
            <w:tcW w:w="0" w:type="auto"/>
            <w:hideMark/>
          </w:tcPr>
          <w:p w14:paraId="629CDF3C" w14:textId="77777777" w:rsidR="00CA4D1E" w:rsidRPr="008620ED" w:rsidRDefault="00CA4D1E" w:rsidP="00E00DB6">
            <w:pPr>
              <w:spacing w:before="0"/>
            </w:pPr>
            <w:r w:rsidRPr="008620ED">
              <w:rPr>
                <w:rStyle w:val="popup"/>
              </w:rPr>
              <w:t xml:space="preserve">D.U6 </w:t>
            </w:r>
          </w:p>
        </w:tc>
      </w:tr>
      <w:tr w:rsidR="00CA4D1E" w:rsidRPr="008620ED" w14:paraId="5162A095" w14:textId="77777777" w:rsidTr="00E00DB6">
        <w:tc>
          <w:tcPr>
            <w:tcW w:w="0" w:type="auto"/>
            <w:hideMark/>
          </w:tcPr>
          <w:p w14:paraId="5141F490" w14:textId="77777777" w:rsidR="00CA4D1E" w:rsidRPr="008620ED" w:rsidRDefault="00CA4D1E" w:rsidP="00E00DB6">
            <w:pPr>
              <w:spacing w:before="0"/>
            </w:pPr>
            <w:r w:rsidRPr="008620ED">
              <w:t xml:space="preserve">U7 </w:t>
            </w:r>
          </w:p>
        </w:tc>
        <w:tc>
          <w:tcPr>
            <w:tcW w:w="0" w:type="auto"/>
            <w:hideMark/>
          </w:tcPr>
          <w:p w14:paraId="6A5023E8" w14:textId="77777777" w:rsidR="00CA4D1E" w:rsidRPr="008620ED" w:rsidRDefault="00CA4D1E" w:rsidP="00E00DB6">
            <w:pPr>
              <w:spacing w:before="0"/>
            </w:pPr>
            <w:r w:rsidRPr="008620ED">
              <w:t xml:space="preserve">dobierać metody i środki pielęgnacji ran na podstawie ich klasyfikacji </w:t>
            </w:r>
          </w:p>
        </w:tc>
        <w:tc>
          <w:tcPr>
            <w:tcW w:w="0" w:type="auto"/>
            <w:hideMark/>
          </w:tcPr>
          <w:p w14:paraId="1F7E7531" w14:textId="77777777" w:rsidR="00CA4D1E" w:rsidRPr="008620ED" w:rsidRDefault="00CA4D1E" w:rsidP="00E00DB6">
            <w:pPr>
              <w:spacing w:before="0"/>
            </w:pPr>
            <w:r w:rsidRPr="008620ED">
              <w:rPr>
                <w:rStyle w:val="popup"/>
              </w:rPr>
              <w:t xml:space="preserve">D.U7 </w:t>
            </w:r>
          </w:p>
        </w:tc>
      </w:tr>
      <w:tr w:rsidR="00CA4D1E" w:rsidRPr="008620ED" w14:paraId="10DD62AA" w14:textId="77777777" w:rsidTr="00E00DB6">
        <w:tc>
          <w:tcPr>
            <w:tcW w:w="0" w:type="auto"/>
            <w:hideMark/>
          </w:tcPr>
          <w:p w14:paraId="4FB74E6B" w14:textId="77777777" w:rsidR="00CA4D1E" w:rsidRPr="008620ED" w:rsidRDefault="00CA4D1E" w:rsidP="00E00DB6">
            <w:pPr>
              <w:spacing w:before="0"/>
            </w:pPr>
            <w:r w:rsidRPr="008620ED">
              <w:lastRenderedPageBreak/>
              <w:t xml:space="preserve">U8 </w:t>
            </w:r>
          </w:p>
        </w:tc>
        <w:tc>
          <w:tcPr>
            <w:tcW w:w="0" w:type="auto"/>
            <w:hideMark/>
          </w:tcPr>
          <w:p w14:paraId="464833FD" w14:textId="77777777" w:rsidR="00CA4D1E" w:rsidRPr="008620ED" w:rsidRDefault="00CA4D1E" w:rsidP="00E00DB6">
            <w:pPr>
              <w:spacing w:before="0"/>
            </w:pPr>
            <w:r w:rsidRPr="008620ED">
              <w:t xml:space="preserve">rozpoznawać powikłania po specjalistycznych badaniach diagnostycznych i zabiegach operacyjnych </w:t>
            </w:r>
          </w:p>
        </w:tc>
        <w:tc>
          <w:tcPr>
            <w:tcW w:w="0" w:type="auto"/>
            <w:hideMark/>
          </w:tcPr>
          <w:p w14:paraId="5AFF57EF" w14:textId="77777777" w:rsidR="00CA4D1E" w:rsidRPr="008620ED" w:rsidRDefault="00CA4D1E" w:rsidP="00E00DB6">
            <w:pPr>
              <w:spacing w:before="0"/>
            </w:pPr>
            <w:r w:rsidRPr="008620ED">
              <w:rPr>
                <w:rStyle w:val="popup"/>
              </w:rPr>
              <w:t xml:space="preserve">D.U8 </w:t>
            </w:r>
          </w:p>
        </w:tc>
      </w:tr>
      <w:tr w:rsidR="00CA4D1E" w:rsidRPr="008620ED" w14:paraId="6B67285C" w14:textId="77777777" w:rsidTr="00E00DB6">
        <w:tc>
          <w:tcPr>
            <w:tcW w:w="0" w:type="auto"/>
            <w:hideMark/>
          </w:tcPr>
          <w:p w14:paraId="181ECA62" w14:textId="77777777" w:rsidR="00CA4D1E" w:rsidRPr="008620ED" w:rsidRDefault="00CA4D1E" w:rsidP="00E00DB6">
            <w:pPr>
              <w:spacing w:before="0"/>
            </w:pPr>
            <w:r w:rsidRPr="008620ED">
              <w:t xml:space="preserve">U9 </w:t>
            </w:r>
          </w:p>
        </w:tc>
        <w:tc>
          <w:tcPr>
            <w:tcW w:w="0" w:type="auto"/>
            <w:hideMark/>
          </w:tcPr>
          <w:p w14:paraId="7046D509" w14:textId="77777777" w:rsidR="00CA4D1E" w:rsidRPr="008620ED" w:rsidRDefault="00CA4D1E" w:rsidP="00E00DB6">
            <w:pPr>
              <w:spacing w:before="0"/>
            </w:pPr>
            <w:r w:rsidRPr="008620ED">
              <w:t xml:space="preserve">doraźnie podawać pacjentowi tlen i monitorować jego stan podczas tlenoterapii </w:t>
            </w:r>
          </w:p>
        </w:tc>
        <w:tc>
          <w:tcPr>
            <w:tcW w:w="0" w:type="auto"/>
            <w:hideMark/>
          </w:tcPr>
          <w:p w14:paraId="6867A664" w14:textId="77777777" w:rsidR="00CA4D1E" w:rsidRPr="008620ED" w:rsidRDefault="00CA4D1E" w:rsidP="00E00DB6">
            <w:pPr>
              <w:spacing w:before="0"/>
            </w:pPr>
            <w:r w:rsidRPr="008620ED">
              <w:rPr>
                <w:rStyle w:val="popup"/>
              </w:rPr>
              <w:t xml:space="preserve">D.U9 </w:t>
            </w:r>
          </w:p>
        </w:tc>
      </w:tr>
      <w:tr w:rsidR="00CA4D1E" w:rsidRPr="008620ED" w14:paraId="41B4F31F" w14:textId="77777777" w:rsidTr="00E00DB6">
        <w:tc>
          <w:tcPr>
            <w:tcW w:w="0" w:type="auto"/>
            <w:hideMark/>
          </w:tcPr>
          <w:p w14:paraId="6F84500C" w14:textId="77777777" w:rsidR="00CA4D1E" w:rsidRPr="008620ED" w:rsidRDefault="00CA4D1E" w:rsidP="00E00DB6">
            <w:pPr>
              <w:spacing w:before="0"/>
            </w:pPr>
            <w:r w:rsidRPr="008620ED">
              <w:t xml:space="preserve">U10 </w:t>
            </w:r>
          </w:p>
        </w:tc>
        <w:tc>
          <w:tcPr>
            <w:tcW w:w="0" w:type="auto"/>
            <w:hideMark/>
          </w:tcPr>
          <w:p w14:paraId="41FFDBAA" w14:textId="77777777" w:rsidR="00CA4D1E" w:rsidRPr="008620ED" w:rsidRDefault="00CA4D1E" w:rsidP="00E00DB6">
            <w:pPr>
              <w:spacing w:before="0"/>
            </w:pPr>
            <w:r w:rsidRPr="008620ED">
              <w:t>modyfikować dawkę stałą insuliny szybko- i </w:t>
            </w:r>
            <w:proofErr w:type="spellStart"/>
            <w:r w:rsidRPr="008620ED">
              <w:t>krótkodziałającej</w:t>
            </w:r>
            <w:proofErr w:type="spellEnd"/>
            <w:r w:rsidRPr="008620ED">
              <w:t xml:space="preserve"> </w:t>
            </w:r>
          </w:p>
        </w:tc>
        <w:tc>
          <w:tcPr>
            <w:tcW w:w="0" w:type="auto"/>
            <w:hideMark/>
          </w:tcPr>
          <w:p w14:paraId="0F9AD39D" w14:textId="77777777" w:rsidR="00CA4D1E" w:rsidRPr="008620ED" w:rsidRDefault="00CA4D1E" w:rsidP="00E00DB6">
            <w:pPr>
              <w:spacing w:before="0"/>
            </w:pPr>
            <w:r w:rsidRPr="008620ED">
              <w:rPr>
                <w:rStyle w:val="popup"/>
              </w:rPr>
              <w:t xml:space="preserve">D.U11 </w:t>
            </w:r>
          </w:p>
        </w:tc>
      </w:tr>
      <w:tr w:rsidR="00CA4D1E" w:rsidRPr="008620ED" w14:paraId="5B41D35D" w14:textId="77777777" w:rsidTr="00E00DB6">
        <w:tc>
          <w:tcPr>
            <w:tcW w:w="0" w:type="auto"/>
            <w:hideMark/>
          </w:tcPr>
          <w:p w14:paraId="55DFB1DE" w14:textId="77777777" w:rsidR="00CA4D1E" w:rsidRPr="008620ED" w:rsidRDefault="00CA4D1E" w:rsidP="00E00DB6">
            <w:pPr>
              <w:spacing w:before="0"/>
            </w:pPr>
            <w:r w:rsidRPr="008620ED">
              <w:t xml:space="preserve">U11 </w:t>
            </w:r>
          </w:p>
        </w:tc>
        <w:tc>
          <w:tcPr>
            <w:tcW w:w="0" w:type="auto"/>
            <w:hideMark/>
          </w:tcPr>
          <w:p w14:paraId="01B7880A" w14:textId="77777777" w:rsidR="00CA4D1E" w:rsidRPr="008620ED" w:rsidRDefault="00CA4D1E" w:rsidP="00E00DB6">
            <w:pPr>
              <w:spacing w:before="0"/>
            </w:pPr>
            <w:r w:rsidRPr="008620ED">
              <w:t xml:space="preserve">przygotowywać pacjenta fizycznie i psychicznie do badań diagnostycznych </w:t>
            </w:r>
          </w:p>
        </w:tc>
        <w:tc>
          <w:tcPr>
            <w:tcW w:w="0" w:type="auto"/>
            <w:hideMark/>
          </w:tcPr>
          <w:p w14:paraId="78EA9ACE" w14:textId="77777777" w:rsidR="00CA4D1E" w:rsidRPr="008620ED" w:rsidRDefault="00CA4D1E" w:rsidP="00E00DB6">
            <w:pPr>
              <w:spacing w:before="0"/>
            </w:pPr>
            <w:r w:rsidRPr="008620ED">
              <w:rPr>
                <w:rStyle w:val="popup"/>
              </w:rPr>
              <w:t xml:space="preserve">D.U12 </w:t>
            </w:r>
          </w:p>
        </w:tc>
      </w:tr>
      <w:tr w:rsidR="00CA4D1E" w:rsidRPr="008620ED" w14:paraId="77B590C0" w14:textId="77777777" w:rsidTr="00E00DB6">
        <w:tc>
          <w:tcPr>
            <w:tcW w:w="0" w:type="auto"/>
            <w:hideMark/>
          </w:tcPr>
          <w:p w14:paraId="07567161" w14:textId="77777777" w:rsidR="00CA4D1E" w:rsidRPr="008620ED" w:rsidRDefault="00CA4D1E" w:rsidP="00E00DB6">
            <w:pPr>
              <w:spacing w:before="0"/>
            </w:pPr>
            <w:r w:rsidRPr="008620ED">
              <w:t xml:space="preserve">U12 </w:t>
            </w:r>
          </w:p>
        </w:tc>
        <w:tc>
          <w:tcPr>
            <w:tcW w:w="0" w:type="auto"/>
            <w:hideMark/>
          </w:tcPr>
          <w:p w14:paraId="1A483A82" w14:textId="77777777" w:rsidR="00CA4D1E" w:rsidRPr="008620ED" w:rsidRDefault="00CA4D1E" w:rsidP="00E00DB6">
            <w:pPr>
              <w:spacing w:before="0"/>
            </w:pPr>
            <w:r w:rsidRPr="008620ED">
              <w:t xml:space="preserve">wystawiać skierowania na wykonanie określonych badań diagnostycznych </w:t>
            </w:r>
          </w:p>
        </w:tc>
        <w:tc>
          <w:tcPr>
            <w:tcW w:w="0" w:type="auto"/>
            <w:hideMark/>
          </w:tcPr>
          <w:p w14:paraId="5FF93D67" w14:textId="77777777" w:rsidR="00CA4D1E" w:rsidRPr="008620ED" w:rsidRDefault="00CA4D1E" w:rsidP="00E00DB6">
            <w:pPr>
              <w:spacing w:before="0"/>
            </w:pPr>
            <w:r w:rsidRPr="008620ED">
              <w:rPr>
                <w:rStyle w:val="popup"/>
              </w:rPr>
              <w:t xml:space="preserve">D.U13 </w:t>
            </w:r>
          </w:p>
        </w:tc>
      </w:tr>
      <w:tr w:rsidR="00CA4D1E" w:rsidRPr="008620ED" w14:paraId="6DABF5A6" w14:textId="77777777" w:rsidTr="00E00DB6">
        <w:tc>
          <w:tcPr>
            <w:tcW w:w="0" w:type="auto"/>
            <w:hideMark/>
          </w:tcPr>
          <w:p w14:paraId="0B7F0B04" w14:textId="77777777" w:rsidR="00CA4D1E" w:rsidRPr="008620ED" w:rsidRDefault="00CA4D1E" w:rsidP="00E00DB6">
            <w:pPr>
              <w:spacing w:before="0"/>
            </w:pPr>
            <w:r w:rsidRPr="008620ED">
              <w:t xml:space="preserve">U13 </w:t>
            </w:r>
          </w:p>
        </w:tc>
        <w:tc>
          <w:tcPr>
            <w:tcW w:w="0" w:type="auto"/>
            <w:hideMark/>
          </w:tcPr>
          <w:p w14:paraId="23D65645" w14:textId="77777777" w:rsidR="00CA4D1E" w:rsidRPr="008620ED" w:rsidRDefault="00CA4D1E" w:rsidP="00E00DB6">
            <w:pPr>
              <w:spacing w:before="0"/>
            </w:pPr>
            <w:r w:rsidRPr="008620ED">
              <w:t xml:space="preserve">przygotowywać zapisy form recepturowych substancji leczniczych w ramach kontynuacji leczenia </w:t>
            </w:r>
          </w:p>
        </w:tc>
        <w:tc>
          <w:tcPr>
            <w:tcW w:w="0" w:type="auto"/>
            <w:hideMark/>
          </w:tcPr>
          <w:p w14:paraId="70B86948" w14:textId="77777777" w:rsidR="00CA4D1E" w:rsidRPr="008620ED" w:rsidRDefault="00CA4D1E" w:rsidP="00E00DB6">
            <w:pPr>
              <w:spacing w:before="0"/>
            </w:pPr>
            <w:r w:rsidRPr="008620ED">
              <w:rPr>
                <w:rStyle w:val="popup"/>
              </w:rPr>
              <w:t xml:space="preserve">D.U14 </w:t>
            </w:r>
          </w:p>
        </w:tc>
      </w:tr>
      <w:tr w:rsidR="00CA4D1E" w:rsidRPr="008620ED" w14:paraId="2EDD01D8" w14:textId="77777777" w:rsidTr="00E00DB6">
        <w:tc>
          <w:tcPr>
            <w:tcW w:w="0" w:type="auto"/>
            <w:hideMark/>
          </w:tcPr>
          <w:p w14:paraId="78FBE34D" w14:textId="77777777" w:rsidR="00CA4D1E" w:rsidRPr="008620ED" w:rsidRDefault="00CA4D1E" w:rsidP="00E00DB6">
            <w:pPr>
              <w:spacing w:before="0"/>
            </w:pPr>
            <w:r w:rsidRPr="008620ED">
              <w:t xml:space="preserve">U14 </w:t>
            </w:r>
          </w:p>
        </w:tc>
        <w:tc>
          <w:tcPr>
            <w:tcW w:w="0" w:type="auto"/>
            <w:hideMark/>
          </w:tcPr>
          <w:p w14:paraId="724C06DE" w14:textId="77777777" w:rsidR="00CA4D1E" w:rsidRPr="008620ED" w:rsidRDefault="00CA4D1E" w:rsidP="00E00DB6">
            <w:pPr>
              <w:spacing w:before="0"/>
            </w:pPr>
            <w:r w:rsidRPr="008620ED">
              <w:t xml:space="preserve">dokumentować sytuację zdrowotną pacjenta, dynamikę jej zmian i realizowaną opiekę pielęgniarską, z uwzględnieniem narzędzi informatycznych do gromadzenia danych </w:t>
            </w:r>
          </w:p>
        </w:tc>
        <w:tc>
          <w:tcPr>
            <w:tcW w:w="0" w:type="auto"/>
            <w:hideMark/>
          </w:tcPr>
          <w:p w14:paraId="69B06343" w14:textId="77777777" w:rsidR="00CA4D1E" w:rsidRPr="008620ED" w:rsidRDefault="00CA4D1E" w:rsidP="00E00DB6">
            <w:pPr>
              <w:spacing w:before="0"/>
            </w:pPr>
            <w:r w:rsidRPr="008620ED">
              <w:rPr>
                <w:rStyle w:val="popup"/>
              </w:rPr>
              <w:t xml:space="preserve">D.U15 </w:t>
            </w:r>
          </w:p>
        </w:tc>
      </w:tr>
      <w:tr w:rsidR="00CA4D1E" w:rsidRPr="008620ED" w14:paraId="67C7BB86" w14:textId="77777777" w:rsidTr="00E00DB6">
        <w:tc>
          <w:tcPr>
            <w:tcW w:w="0" w:type="auto"/>
            <w:hideMark/>
          </w:tcPr>
          <w:p w14:paraId="6F9C82A6" w14:textId="77777777" w:rsidR="00CA4D1E" w:rsidRPr="008620ED" w:rsidRDefault="00CA4D1E" w:rsidP="00E00DB6">
            <w:pPr>
              <w:spacing w:before="0"/>
            </w:pPr>
            <w:r w:rsidRPr="008620ED">
              <w:t xml:space="preserve">U15 </w:t>
            </w:r>
          </w:p>
        </w:tc>
        <w:tc>
          <w:tcPr>
            <w:tcW w:w="0" w:type="auto"/>
            <w:hideMark/>
          </w:tcPr>
          <w:p w14:paraId="624D0992" w14:textId="77777777" w:rsidR="00CA4D1E" w:rsidRPr="008620ED" w:rsidRDefault="00CA4D1E" w:rsidP="00E00DB6">
            <w:pPr>
              <w:spacing w:before="0"/>
            </w:pPr>
            <w:r w:rsidRPr="008620ED">
              <w:t xml:space="preserve">uczyć pacjenta i jego opiekuna doboru oraz użytkowania sprzętu pielęgnacyjnorehabilitacyjnego i wyrobów medycznych </w:t>
            </w:r>
          </w:p>
        </w:tc>
        <w:tc>
          <w:tcPr>
            <w:tcW w:w="0" w:type="auto"/>
            <w:hideMark/>
          </w:tcPr>
          <w:p w14:paraId="40751C34" w14:textId="77777777" w:rsidR="00CA4D1E" w:rsidRPr="008620ED" w:rsidRDefault="00CA4D1E" w:rsidP="00E00DB6">
            <w:pPr>
              <w:spacing w:before="0"/>
            </w:pPr>
            <w:r w:rsidRPr="008620ED">
              <w:rPr>
                <w:rStyle w:val="popup"/>
              </w:rPr>
              <w:t xml:space="preserve">D.U16 </w:t>
            </w:r>
          </w:p>
        </w:tc>
      </w:tr>
      <w:tr w:rsidR="00CA4D1E" w:rsidRPr="008620ED" w14:paraId="68889EAE" w14:textId="77777777" w:rsidTr="00E00DB6">
        <w:tc>
          <w:tcPr>
            <w:tcW w:w="0" w:type="auto"/>
            <w:hideMark/>
          </w:tcPr>
          <w:p w14:paraId="7471EC34" w14:textId="77777777" w:rsidR="00CA4D1E" w:rsidRPr="008620ED" w:rsidRDefault="00CA4D1E" w:rsidP="00E00DB6">
            <w:pPr>
              <w:spacing w:before="0"/>
            </w:pPr>
            <w:r w:rsidRPr="008620ED">
              <w:t xml:space="preserve">U16 </w:t>
            </w:r>
          </w:p>
        </w:tc>
        <w:tc>
          <w:tcPr>
            <w:tcW w:w="0" w:type="auto"/>
            <w:hideMark/>
          </w:tcPr>
          <w:p w14:paraId="517F6FA4" w14:textId="77777777" w:rsidR="00CA4D1E" w:rsidRPr="008620ED" w:rsidRDefault="00CA4D1E" w:rsidP="00E00DB6">
            <w:pPr>
              <w:spacing w:before="0"/>
            </w:pPr>
            <w:r w:rsidRPr="008620ED">
              <w:t xml:space="preserve">prowadzić u osób dorosłych i dzieci żywienie dojelitowe (przez zgłębnik i przetokę odżywczą) oraz żywienie pozajelitowe </w:t>
            </w:r>
          </w:p>
        </w:tc>
        <w:tc>
          <w:tcPr>
            <w:tcW w:w="0" w:type="auto"/>
            <w:hideMark/>
          </w:tcPr>
          <w:p w14:paraId="20EABE06" w14:textId="77777777" w:rsidR="00CA4D1E" w:rsidRPr="008620ED" w:rsidRDefault="00CA4D1E" w:rsidP="00E00DB6">
            <w:pPr>
              <w:spacing w:before="0"/>
            </w:pPr>
            <w:r w:rsidRPr="008620ED">
              <w:rPr>
                <w:rStyle w:val="popup"/>
              </w:rPr>
              <w:t xml:space="preserve">D.U17 </w:t>
            </w:r>
          </w:p>
        </w:tc>
      </w:tr>
      <w:tr w:rsidR="00CA4D1E" w:rsidRPr="008620ED" w14:paraId="22F04F0F" w14:textId="77777777" w:rsidTr="00E00DB6">
        <w:tc>
          <w:tcPr>
            <w:tcW w:w="0" w:type="auto"/>
            <w:hideMark/>
          </w:tcPr>
          <w:p w14:paraId="5C3C6362" w14:textId="77777777" w:rsidR="00CA4D1E" w:rsidRPr="008620ED" w:rsidRDefault="00CA4D1E" w:rsidP="00E00DB6">
            <w:pPr>
              <w:spacing w:before="0"/>
            </w:pPr>
            <w:r w:rsidRPr="008620ED">
              <w:t xml:space="preserve">U17 </w:t>
            </w:r>
          </w:p>
        </w:tc>
        <w:tc>
          <w:tcPr>
            <w:tcW w:w="0" w:type="auto"/>
            <w:hideMark/>
          </w:tcPr>
          <w:p w14:paraId="13BD8F34" w14:textId="77777777" w:rsidR="00CA4D1E" w:rsidRPr="008620ED" w:rsidRDefault="00CA4D1E" w:rsidP="00E00DB6">
            <w:pPr>
              <w:spacing w:before="0"/>
            </w:pPr>
            <w:r w:rsidRPr="008620ED">
              <w:t xml:space="preserve">rozpoznawać powikłania leczenia farmakologicznego, dietetycznego, rehabilitacyjnego i leczniczo-pielęgnacyjnego </w:t>
            </w:r>
          </w:p>
        </w:tc>
        <w:tc>
          <w:tcPr>
            <w:tcW w:w="0" w:type="auto"/>
            <w:hideMark/>
          </w:tcPr>
          <w:p w14:paraId="6A2B873E" w14:textId="77777777" w:rsidR="00CA4D1E" w:rsidRPr="008620ED" w:rsidRDefault="00CA4D1E" w:rsidP="00E00DB6">
            <w:pPr>
              <w:spacing w:before="0"/>
            </w:pPr>
            <w:r w:rsidRPr="008620ED">
              <w:rPr>
                <w:rStyle w:val="popup"/>
              </w:rPr>
              <w:t xml:space="preserve">D.U18 </w:t>
            </w:r>
          </w:p>
        </w:tc>
      </w:tr>
      <w:tr w:rsidR="00CA4D1E" w:rsidRPr="008620ED" w14:paraId="0F5D41C9" w14:textId="77777777" w:rsidTr="00E00DB6">
        <w:tc>
          <w:tcPr>
            <w:tcW w:w="0" w:type="auto"/>
            <w:hideMark/>
          </w:tcPr>
          <w:p w14:paraId="7815BDC0" w14:textId="77777777" w:rsidR="00CA4D1E" w:rsidRPr="008620ED" w:rsidRDefault="00CA4D1E" w:rsidP="00E00DB6">
            <w:pPr>
              <w:spacing w:before="0"/>
            </w:pPr>
            <w:r w:rsidRPr="008620ED">
              <w:t xml:space="preserve">U18 </w:t>
            </w:r>
          </w:p>
        </w:tc>
        <w:tc>
          <w:tcPr>
            <w:tcW w:w="0" w:type="auto"/>
            <w:hideMark/>
          </w:tcPr>
          <w:p w14:paraId="751D5DA4" w14:textId="77777777" w:rsidR="00CA4D1E" w:rsidRPr="008620ED" w:rsidRDefault="00CA4D1E" w:rsidP="00E00DB6">
            <w:pPr>
              <w:spacing w:before="0"/>
            </w:pPr>
            <w:r w:rsidRPr="008620ED">
              <w:t xml:space="preserve">pielęgnować pacjenta z przetoką jelitową oraz rurką intubacyjną i tracheotomijną </w:t>
            </w:r>
          </w:p>
        </w:tc>
        <w:tc>
          <w:tcPr>
            <w:tcW w:w="0" w:type="auto"/>
            <w:hideMark/>
          </w:tcPr>
          <w:p w14:paraId="029E5631" w14:textId="77777777" w:rsidR="00CA4D1E" w:rsidRPr="008620ED" w:rsidRDefault="00CA4D1E" w:rsidP="00E00DB6">
            <w:pPr>
              <w:spacing w:before="0"/>
            </w:pPr>
            <w:r w:rsidRPr="008620ED">
              <w:rPr>
                <w:rStyle w:val="popup"/>
              </w:rPr>
              <w:t xml:space="preserve">D.U19 </w:t>
            </w:r>
          </w:p>
        </w:tc>
      </w:tr>
      <w:tr w:rsidR="00CA4D1E" w:rsidRPr="008620ED" w14:paraId="4FF58E32" w14:textId="77777777" w:rsidTr="00E00DB6">
        <w:tc>
          <w:tcPr>
            <w:tcW w:w="0" w:type="auto"/>
            <w:hideMark/>
          </w:tcPr>
          <w:p w14:paraId="07B18767" w14:textId="77777777" w:rsidR="00CA4D1E" w:rsidRPr="008620ED" w:rsidRDefault="00CA4D1E" w:rsidP="00E00DB6">
            <w:pPr>
              <w:spacing w:before="0"/>
            </w:pPr>
            <w:r w:rsidRPr="008620ED">
              <w:t xml:space="preserve">U19 </w:t>
            </w:r>
          </w:p>
        </w:tc>
        <w:tc>
          <w:tcPr>
            <w:tcW w:w="0" w:type="auto"/>
            <w:hideMark/>
          </w:tcPr>
          <w:p w14:paraId="40A43A8F" w14:textId="77777777" w:rsidR="00CA4D1E" w:rsidRPr="008620ED" w:rsidRDefault="00CA4D1E" w:rsidP="00E00DB6">
            <w:pPr>
              <w:spacing w:before="0"/>
            </w:pPr>
            <w:r w:rsidRPr="008620ED">
              <w:t xml:space="preserve">przekazywać informacje członkom zespołu terapeutycznego o stanie zdrowia pacjenta </w:t>
            </w:r>
          </w:p>
        </w:tc>
        <w:tc>
          <w:tcPr>
            <w:tcW w:w="0" w:type="auto"/>
            <w:hideMark/>
          </w:tcPr>
          <w:p w14:paraId="77674601" w14:textId="77777777" w:rsidR="00CA4D1E" w:rsidRPr="008620ED" w:rsidRDefault="00CA4D1E" w:rsidP="00E00DB6">
            <w:pPr>
              <w:spacing w:before="0"/>
            </w:pPr>
            <w:r w:rsidRPr="008620ED">
              <w:rPr>
                <w:rStyle w:val="popup"/>
              </w:rPr>
              <w:t xml:space="preserve">D.U22 </w:t>
            </w:r>
          </w:p>
        </w:tc>
      </w:tr>
      <w:tr w:rsidR="00CA4D1E" w:rsidRPr="008620ED" w14:paraId="7C6A0E30" w14:textId="77777777" w:rsidTr="00E00DB6">
        <w:tc>
          <w:tcPr>
            <w:tcW w:w="0" w:type="auto"/>
            <w:hideMark/>
          </w:tcPr>
          <w:p w14:paraId="1A5CFB7E" w14:textId="77777777" w:rsidR="00CA4D1E" w:rsidRPr="008620ED" w:rsidRDefault="00CA4D1E" w:rsidP="00E00DB6">
            <w:pPr>
              <w:spacing w:before="0"/>
            </w:pPr>
            <w:r w:rsidRPr="008620ED">
              <w:t xml:space="preserve">U20 </w:t>
            </w:r>
          </w:p>
        </w:tc>
        <w:tc>
          <w:tcPr>
            <w:tcW w:w="0" w:type="auto"/>
            <w:hideMark/>
          </w:tcPr>
          <w:p w14:paraId="7C28D6C1" w14:textId="77777777" w:rsidR="00CA4D1E" w:rsidRPr="008620ED" w:rsidRDefault="00CA4D1E" w:rsidP="00E00DB6">
            <w:pPr>
              <w:spacing w:before="0"/>
            </w:pPr>
            <w:r w:rsidRPr="008620ED">
              <w:t xml:space="preserve">asystować lekarzowi w trakcie badań diagnostycznych </w:t>
            </w:r>
          </w:p>
        </w:tc>
        <w:tc>
          <w:tcPr>
            <w:tcW w:w="0" w:type="auto"/>
            <w:hideMark/>
          </w:tcPr>
          <w:p w14:paraId="45C39CFA" w14:textId="77777777" w:rsidR="00CA4D1E" w:rsidRPr="008620ED" w:rsidRDefault="00CA4D1E" w:rsidP="00E00DB6">
            <w:pPr>
              <w:spacing w:before="0"/>
            </w:pPr>
            <w:r w:rsidRPr="008620ED">
              <w:rPr>
                <w:rStyle w:val="popup"/>
              </w:rPr>
              <w:t xml:space="preserve">D.U23 </w:t>
            </w:r>
          </w:p>
        </w:tc>
      </w:tr>
      <w:tr w:rsidR="00CA4D1E" w:rsidRPr="008620ED" w14:paraId="28287004" w14:textId="77777777" w:rsidTr="00E00DB6">
        <w:tc>
          <w:tcPr>
            <w:tcW w:w="0" w:type="auto"/>
            <w:hideMark/>
          </w:tcPr>
          <w:p w14:paraId="0BAF52CF" w14:textId="77777777" w:rsidR="00CA4D1E" w:rsidRPr="008620ED" w:rsidRDefault="00CA4D1E" w:rsidP="00E00DB6">
            <w:pPr>
              <w:spacing w:before="0"/>
            </w:pPr>
            <w:r w:rsidRPr="008620ED">
              <w:t xml:space="preserve">U21 </w:t>
            </w:r>
          </w:p>
        </w:tc>
        <w:tc>
          <w:tcPr>
            <w:tcW w:w="0" w:type="auto"/>
            <w:hideMark/>
          </w:tcPr>
          <w:p w14:paraId="60087CFB" w14:textId="77777777" w:rsidR="00CA4D1E" w:rsidRPr="008620ED" w:rsidRDefault="00CA4D1E" w:rsidP="00E00DB6">
            <w:pPr>
              <w:spacing w:before="0"/>
            </w:pPr>
            <w:r w:rsidRPr="008620ED">
              <w:t xml:space="preserve">oceniać poziom bólu, reakcję pacjenta na ból i jego nasilenie oraz stosować farmakologiczne i niefarmakologiczne postępowanie przeciwbólowe </w:t>
            </w:r>
          </w:p>
        </w:tc>
        <w:tc>
          <w:tcPr>
            <w:tcW w:w="0" w:type="auto"/>
            <w:hideMark/>
          </w:tcPr>
          <w:p w14:paraId="40AF8259" w14:textId="77777777" w:rsidR="00CA4D1E" w:rsidRPr="008620ED" w:rsidRDefault="00CA4D1E" w:rsidP="00E00DB6">
            <w:pPr>
              <w:spacing w:before="0"/>
            </w:pPr>
            <w:r w:rsidRPr="008620ED">
              <w:rPr>
                <w:rStyle w:val="popup"/>
              </w:rPr>
              <w:t xml:space="preserve">D.U24 </w:t>
            </w:r>
          </w:p>
        </w:tc>
      </w:tr>
      <w:tr w:rsidR="00CA4D1E" w:rsidRPr="008620ED" w14:paraId="2C8C4F67" w14:textId="77777777" w:rsidTr="00E00DB6">
        <w:tc>
          <w:tcPr>
            <w:tcW w:w="0" w:type="auto"/>
            <w:hideMark/>
          </w:tcPr>
          <w:p w14:paraId="325E2192" w14:textId="77777777" w:rsidR="00CA4D1E" w:rsidRPr="008620ED" w:rsidRDefault="00CA4D1E" w:rsidP="00E00DB6">
            <w:pPr>
              <w:spacing w:before="0"/>
            </w:pPr>
            <w:r w:rsidRPr="008620ED">
              <w:t xml:space="preserve">U22 </w:t>
            </w:r>
          </w:p>
        </w:tc>
        <w:tc>
          <w:tcPr>
            <w:tcW w:w="0" w:type="auto"/>
            <w:hideMark/>
          </w:tcPr>
          <w:p w14:paraId="603AA8E4" w14:textId="77777777" w:rsidR="00CA4D1E" w:rsidRPr="008620ED" w:rsidRDefault="00CA4D1E" w:rsidP="00E00DB6">
            <w:pPr>
              <w:spacing w:before="0"/>
            </w:pPr>
            <w:r w:rsidRPr="008620ED">
              <w:t xml:space="preserve">postępować zgodnie z procedurą z ciałem zmarłego pacjenta </w:t>
            </w:r>
          </w:p>
        </w:tc>
        <w:tc>
          <w:tcPr>
            <w:tcW w:w="0" w:type="auto"/>
            <w:hideMark/>
          </w:tcPr>
          <w:p w14:paraId="456E1E46" w14:textId="77777777" w:rsidR="00CA4D1E" w:rsidRPr="008620ED" w:rsidRDefault="00CA4D1E" w:rsidP="00E00DB6">
            <w:pPr>
              <w:spacing w:before="0"/>
            </w:pPr>
            <w:r w:rsidRPr="008620ED">
              <w:rPr>
                <w:rStyle w:val="popup"/>
              </w:rPr>
              <w:t xml:space="preserve">D.U25 </w:t>
            </w:r>
          </w:p>
        </w:tc>
      </w:tr>
      <w:tr w:rsidR="00CA4D1E" w:rsidRPr="008620ED" w14:paraId="72A4AE53" w14:textId="77777777" w:rsidTr="00E00DB6">
        <w:tc>
          <w:tcPr>
            <w:tcW w:w="0" w:type="auto"/>
            <w:hideMark/>
          </w:tcPr>
          <w:p w14:paraId="1DCEF272" w14:textId="77777777" w:rsidR="00CA4D1E" w:rsidRPr="008620ED" w:rsidRDefault="00CA4D1E" w:rsidP="00E00DB6">
            <w:pPr>
              <w:spacing w:before="0"/>
            </w:pPr>
            <w:r w:rsidRPr="008620ED">
              <w:t xml:space="preserve">U23 </w:t>
            </w:r>
          </w:p>
        </w:tc>
        <w:tc>
          <w:tcPr>
            <w:tcW w:w="0" w:type="auto"/>
            <w:hideMark/>
          </w:tcPr>
          <w:p w14:paraId="2737B298" w14:textId="77777777" w:rsidR="00CA4D1E" w:rsidRPr="008620ED" w:rsidRDefault="00CA4D1E" w:rsidP="00E00DB6">
            <w:pPr>
              <w:spacing w:before="0"/>
            </w:pPr>
            <w:r w:rsidRPr="008620ED">
              <w:t xml:space="preserve">przygotowywać i podawać pacjentom leki różnymi drogami, samodzielnie lub na zlecenie lekarza </w:t>
            </w:r>
          </w:p>
        </w:tc>
        <w:tc>
          <w:tcPr>
            <w:tcW w:w="0" w:type="auto"/>
            <w:hideMark/>
          </w:tcPr>
          <w:p w14:paraId="1ECB2705" w14:textId="77777777" w:rsidR="00CA4D1E" w:rsidRPr="008620ED" w:rsidRDefault="00CA4D1E" w:rsidP="00E00DB6">
            <w:pPr>
              <w:spacing w:before="0"/>
            </w:pPr>
            <w:r w:rsidRPr="008620ED">
              <w:rPr>
                <w:rStyle w:val="popup"/>
              </w:rPr>
              <w:t xml:space="preserve">D.U26 </w:t>
            </w:r>
          </w:p>
        </w:tc>
      </w:tr>
      <w:tr w:rsidR="00CA4D1E" w:rsidRPr="008620ED" w14:paraId="21C3B95D" w14:textId="77777777" w:rsidTr="00E00DB6">
        <w:tc>
          <w:tcPr>
            <w:tcW w:w="0" w:type="auto"/>
            <w:gridSpan w:val="3"/>
            <w:hideMark/>
          </w:tcPr>
          <w:p w14:paraId="32C0993E" w14:textId="77777777" w:rsidR="00CA4D1E" w:rsidRPr="008620ED" w:rsidRDefault="00CA4D1E" w:rsidP="00E00DB6">
            <w:pPr>
              <w:spacing w:before="0"/>
            </w:pPr>
            <w:r w:rsidRPr="008620ED">
              <w:t xml:space="preserve">Kompetencji społecznych – Student jest gotów do: </w:t>
            </w:r>
          </w:p>
        </w:tc>
      </w:tr>
      <w:tr w:rsidR="00CA4D1E" w:rsidRPr="008620ED" w14:paraId="02D5EE93" w14:textId="77777777" w:rsidTr="00E00DB6">
        <w:tc>
          <w:tcPr>
            <w:tcW w:w="0" w:type="auto"/>
            <w:hideMark/>
          </w:tcPr>
          <w:p w14:paraId="6CAAF674" w14:textId="77777777" w:rsidR="00CA4D1E" w:rsidRPr="008620ED" w:rsidRDefault="00CA4D1E" w:rsidP="00E00DB6">
            <w:pPr>
              <w:spacing w:before="0"/>
            </w:pPr>
            <w:r w:rsidRPr="008620ED">
              <w:t xml:space="preserve">K1 </w:t>
            </w:r>
          </w:p>
        </w:tc>
        <w:tc>
          <w:tcPr>
            <w:tcW w:w="0" w:type="auto"/>
            <w:hideMark/>
          </w:tcPr>
          <w:p w14:paraId="75BDBFE4" w14:textId="77777777" w:rsidR="00CA4D1E" w:rsidRPr="008620ED" w:rsidRDefault="00CA4D1E" w:rsidP="00E00DB6">
            <w:pPr>
              <w:spacing w:before="0"/>
            </w:pPr>
            <w:r w:rsidRPr="008620ED"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0B77827F" w14:textId="77777777" w:rsidR="00CA4D1E" w:rsidRPr="008620ED" w:rsidRDefault="00CA4D1E" w:rsidP="00E00DB6">
            <w:pPr>
              <w:spacing w:before="0"/>
            </w:pPr>
            <w:r w:rsidRPr="008620ED">
              <w:rPr>
                <w:rStyle w:val="popup"/>
              </w:rPr>
              <w:t xml:space="preserve">O.K1 </w:t>
            </w:r>
          </w:p>
        </w:tc>
      </w:tr>
      <w:tr w:rsidR="00CA4D1E" w:rsidRPr="008620ED" w14:paraId="5557627C" w14:textId="77777777" w:rsidTr="00E00DB6">
        <w:tc>
          <w:tcPr>
            <w:tcW w:w="0" w:type="auto"/>
            <w:hideMark/>
          </w:tcPr>
          <w:p w14:paraId="642E25DD" w14:textId="77777777" w:rsidR="00CA4D1E" w:rsidRPr="008620ED" w:rsidRDefault="00CA4D1E" w:rsidP="00E00DB6">
            <w:pPr>
              <w:spacing w:before="0"/>
            </w:pPr>
            <w:r w:rsidRPr="008620ED">
              <w:t xml:space="preserve">K2 </w:t>
            </w:r>
          </w:p>
        </w:tc>
        <w:tc>
          <w:tcPr>
            <w:tcW w:w="0" w:type="auto"/>
            <w:hideMark/>
          </w:tcPr>
          <w:p w14:paraId="596F6C6C" w14:textId="77777777" w:rsidR="00CA4D1E" w:rsidRPr="008620ED" w:rsidRDefault="00CA4D1E" w:rsidP="00E00DB6">
            <w:pPr>
              <w:spacing w:before="0"/>
            </w:pPr>
            <w:r w:rsidRPr="008620ED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229F539D" w14:textId="77777777" w:rsidR="00CA4D1E" w:rsidRPr="008620ED" w:rsidRDefault="00CA4D1E" w:rsidP="00E00DB6">
            <w:pPr>
              <w:spacing w:before="0"/>
            </w:pPr>
            <w:r w:rsidRPr="008620ED">
              <w:rPr>
                <w:rStyle w:val="popup"/>
              </w:rPr>
              <w:t xml:space="preserve">O.K2 </w:t>
            </w:r>
          </w:p>
        </w:tc>
      </w:tr>
      <w:tr w:rsidR="00CA4D1E" w:rsidRPr="008620ED" w14:paraId="04F18F73" w14:textId="77777777" w:rsidTr="00E00DB6">
        <w:tc>
          <w:tcPr>
            <w:tcW w:w="0" w:type="auto"/>
            <w:hideMark/>
          </w:tcPr>
          <w:p w14:paraId="146A0E95" w14:textId="77777777" w:rsidR="00CA4D1E" w:rsidRPr="008620ED" w:rsidRDefault="00CA4D1E" w:rsidP="00E00DB6">
            <w:pPr>
              <w:spacing w:before="0"/>
            </w:pPr>
            <w:r w:rsidRPr="008620ED">
              <w:t xml:space="preserve">K3 </w:t>
            </w:r>
          </w:p>
        </w:tc>
        <w:tc>
          <w:tcPr>
            <w:tcW w:w="0" w:type="auto"/>
            <w:hideMark/>
          </w:tcPr>
          <w:p w14:paraId="43BE344F" w14:textId="77777777" w:rsidR="00CA4D1E" w:rsidRPr="008620ED" w:rsidRDefault="00CA4D1E" w:rsidP="00E00DB6">
            <w:pPr>
              <w:spacing w:before="0"/>
            </w:pPr>
            <w:r w:rsidRPr="008620ED"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72E98DCB" w14:textId="77777777" w:rsidR="00CA4D1E" w:rsidRPr="008620ED" w:rsidRDefault="00CA4D1E" w:rsidP="00E00DB6">
            <w:pPr>
              <w:spacing w:before="0"/>
            </w:pPr>
            <w:r w:rsidRPr="008620ED">
              <w:rPr>
                <w:rStyle w:val="popup"/>
              </w:rPr>
              <w:t xml:space="preserve">O.K3 </w:t>
            </w:r>
          </w:p>
        </w:tc>
      </w:tr>
      <w:tr w:rsidR="00CA4D1E" w:rsidRPr="008620ED" w14:paraId="54884B2F" w14:textId="77777777" w:rsidTr="00E00DB6">
        <w:tc>
          <w:tcPr>
            <w:tcW w:w="0" w:type="auto"/>
            <w:hideMark/>
          </w:tcPr>
          <w:p w14:paraId="4218D511" w14:textId="77777777" w:rsidR="00CA4D1E" w:rsidRPr="008620ED" w:rsidRDefault="00CA4D1E" w:rsidP="00E00DB6">
            <w:pPr>
              <w:spacing w:before="0"/>
            </w:pPr>
            <w:r w:rsidRPr="008620ED">
              <w:t xml:space="preserve">K4 </w:t>
            </w:r>
          </w:p>
        </w:tc>
        <w:tc>
          <w:tcPr>
            <w:tcW w:w="0" w:type="auto"/>
            <w:hideMark/>
          </w:tcPr>
          <w:p w14:paraId="4DB2C00C" w14:textId="77777777" w:rsidR="00CA4D1E" w:rsidRPr="008620ED" w:rsidRDefault="00CA4D1E" w:rsidP="00E00DB6">
            <w:pPr>
              <w:spacing w:before="0"/>
            </w:pPr>
            <w:r w:rsidRPr="008620ED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5D7E6227" w14:textId="77777777" w:rsidR="00CA4D1E" w:rsidRPr="008620ED" w:rsidRDefault="00CA4D1E" w:rsidP="00E00DB6">
            <w:pPr>
              <w:spacing w:before="0"/>
            </w:pPr>
            <w:r w:rsidRPr="008620ED">
              <w:rPr>
                <w:rStyle w:val="popup"/>
              </w:rPr>
              <w:t xml:space="preserve">O.K4 </w:t>
            </w:r>
          </w:p>
        </w:tc>
      </w:tr>
      <w:tr w:rsidR="00CA4D1E" w:rsidRPr="008620ED" w14:paraId="6285E945" w14:textId="77777777" w:rsidTr="00E00DB6">
        <w:tc>
          <w:tcPr>
            <w:tcW w:w="0" w:type="auto"/>
            <w:hideMark/>
          </w:tcPr>
          <w:p w14:paraId="0BB91BD3" w14:textId="77777777" w:rsidR="00CA4D1E" w:rsidRPr="008620ED" w:rsidRDefault="00CA4D1E" w:rsidP="00E00DB6">
            <w:pPr>
              <w:spacing w:before="0"/>
            </w:pPr>
            <w:r w:rsidRPr="008620ED">
              <w:t xml:space="preserve">K5 </w:t>
            </w:r>
          </w:p>
        </w:tc>
        <w:tc>
          <w:tcPr>
            <w:tcW w:w="0" w:type="auto"/>
            <w:hideMark/>
          </w:tcPr>
          <w:p w14:paraId="576D27A5" w14:textId="77777777" w:rsidR="00CA4D1E" w:rsidRPr="008620ED" w:rsidRDefault="00CA4D1E" w:rsidP="00E00DB6">
            <w:pPr>
              <w:spacing w:before="0"/>
            </w:pPr>
            <w:r w:rsidRPr="008620ED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1196D569" w14:textId="77777777" w:rsidR="00CA4D1E" w:rsidRPr="008620ED" w:rsidRDefault="00CA4D1E" w:rsidP="00E00DB6">
            <w:pPr>
              <w:spacing w:before="0"/>
            </w:pPr>
            <w:r w:rsidRPr="008620ED">
              <w:rPr>
                <w:rStyle w:val="popup"/>
              </w:rPr>
              <w:t xml:space="preserve">O.K5 </w:t>
            </w:r>
          </w:p>
        </w:tc>
      </w:tr>
      <w:tr w:rsidR="00CA4D1E" w:rsidRPr="008620ED" w14:paraId="369861FB" w14:textId="77777777" w:rsidTr="00E00DB6">
        <w:tc>
          <w:tcPr>
            <w:tcW w:w="0" w:type="auto"/>
            <w:hideMark/>
          </w:tcPr>
          <w:p w14:paraId="4652EAE3" w14:textId="77777777" w:rsidR="00CA4D1E" w:rsidRPr="008620ED" w:rsidRDefault="00CA4D1E" w:rsidP="00E00DB6">
            <w:pPr>
              <w:spacing w:before="0"/>
            </w:pPr>
            <w:r w:rsidRPr="008620ED">
              <w:t xml:space="preserve">K6 </w:t>
            </w:r>
          </w:p>
        </w:tc>
        <w:tc>
          <w:tcPr>
            <w:tcW w:w="0" w:type="auto"/>
            <w:hideMark/>
          </w:tcPr>
          <w:p w14:paraId="7609D2BD" w14:textId="77777777" w:rsidR="00CA4D1E" w:rsidRPr="008620ED" w:rsidRDefault="00CA4D1E" w:rsidP="00E00DB6">
            <w:pPr>
              <w:spacing w:before="0"/>
            </w:pPr>
            <w:r w:rsidRPr="008620ED"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hideMark/>
          </w:tcPr>
          <w:p w14:paraId="71E6996A" w14:textId="77777777" w:rsidR="00CA4D1E" w:rsidRPr="008620ED" w:rsidRDefault="00CA4D1E" w:rsidP="00E00DB6">
            <w:pPr>
              <w:spacing w:before="0"/>
            </w:pPr>
            <w:r w:rsidRPr="008620ED">
              <w:rPr>
                <w:rStyle w:val="popup"/>
              </w:rPr>
              <w:t xml:space="preserve">O.K6 </w:t>
            </w:r>
          </w:p>
        </w:tc>
      </w:tr>
      <w:tr w:rsidR="00CA4D1E" w:rsidRPr="008620ED" w14:paraId="6DD09B7A" w14:textId="77777777" w:rsidTr="00E00DB6">
        <w:tc>
          <w:tcPr>
            <w:tcW w:w="0" w:type="auto"/>
            <w:hideMark/>
          </w:tcPr>
          <w:p w14:paraId="0EF3B85F" w14:textId="77777777" w:rsidR="00CA4D1E" w:rsidRPr="008620ED" w:rsidRDefault="00CA4D1E" w:rsidP="00E00DB6">
            <w:pPr>
              <w:spacing w:before="0"/>
            </w:pPr>
            <w:r w:rsidRPr="008620ED">
              <w:t xml:space="preserve">K7 </w:t>
            </w:r>
          </w:p>
        </w:tc>
        <w:tc>
          <w:tcPr>
            <w:tcW w:w="0" w:type="auto"/>
            <w:hideMark/>
          </w:tcPr>
          <w:p w14:paraId="36F4D45A" w14:textId="77777777" w:rsidR="00CA4D1E" w:rsidRPr="008620ED" w:rsidRDefault="00CA4D1E" w:rsidP="00E00DB6">
            <w:pPr>
              <w:spacing w:before="0"/>
            </w:pPr>
            <w:r w:rsidRPr="008620ED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6983513E" w14:textId="77777777" w:rsidR="00CA4D1E" w:rsidRPr="008620ED" w:rsidRDefault="00CA4D1E" w:rsidP="00E00DB6">
            <w:pPr>
              <w:spacing w:before="0"/>
            </w:pPr>
            <w:r w:rsidRPr="008620ED">
              <w:rPr>
                <w:rStyle w:val="popup"/>
              </w:rPr>
              <w:t xml:space="preserve">O.K7 </w:t>
            </w:r>
          </w:p>
        </w:tc>
      </w:tr>
    </w:tbl>
    <w:p w14:paraId="766D2F34" w14:textId="77777777" w:rsidR="00CA4D1E" w:rsidRPr="008620ED" w:rsidRDefault="00CA4D1E" w:rsidP="00CA4D1E"/>
    <w:p w14:paraId="55B8E5BC" w14:textId="77777777" w:rsidR="00CA4D1E" w:rsidRPr="008620ED" w:rsidRDefault="00CA4D1E" w:rsidP="00CA4D1E">
      <w:pPr>
        <w:pStyle w:val="Nagwek1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lastRenderedPageBreak/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4545"/>
        <w:gridCol w:w="2363"/>
        <w:gridCol w:w="1603"/>
      </w:tblGrid>
      <w:tr w:rsidR="00CA4D1E" w:rsidRPr="008620ED" w14:paraId="684AB10C" w14:textId="77777777" w:rsidTr="00E00DB6">
        <w:tc>
          <w:tcPr>
            <w:tcW w:w="0" w:type="auto"/>
            <w:hideMark/>
          </w:tcPr>
          <w:p w14:paraId="31524347" w14:textId="77777777" w:rsidR="00CA4D1E" w:rsidRPr="008620ED" w:rsidRDefault="00CA4D1E" w:rsidP="00E00DB6">
            <w:pPr>
              <w:spacing w:before="0"/>
            </w:pPr>
            <w:r w:rsidRPr="008620ED">
              <w:t xml:space="preserve">Lp. </w:t>
            </w:r>
          </w:p>
        </w:tc>
        <w:tc>
          <w:tcPr>
            <w:tcW w:w="0" w:type="auto"/>
            <w:hideMark/>
          </w:tcPr>
          <w:p w14:paraId="3BEBB670" w14:textId="77777777" w:rsidR="00CA4D1E" w:rsidRPr="008620ED" w:rsidRDefault="00CA4D1E" w:rsidP="00E00DB6">
            <w:pPr>
              <w:spacing w:before="0"/>
            </w:pPr>
            <w:r w:rsidRPr="008620ED">
              <w:t xml:space="preserve">Treści programowe </w:t>
            </w:r>
          </w:p>
        </w:tc>
        <w:tc>
          <w:tcPr>
            <w:tcW w:w="0" w:type="auto"/>
            <w:hideMark/>
          </w:tcPr>
          <w:p w14:paraId="5CC2B0A4" w14:textId="77777777" w:rsidR="00CA4D1E" w:rsidRPr="008620ED" w:rsidRDefault="00CA4D1E" w:rsidP="00E00DB6">
            <w:pPr>
              <w:spacing w:before="0"/>
            </w:pPr>
            <w:r w:rsidRPr="008620ED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33FF6822" w14:textId="77777777" w:rsidR="00CA4D1E" w:rsidRPr="008620ED" w:rsidRDefault="00CA4D1E" w:rsidP="00E00DB6">
            <w:pPr>
              <w:spacing w:before="0"/>
            </w:pPr>
            <w:r w:rsidRPr="008620ED">
              <w:t xml:space="preserve">Formy prowadzenia zajęć </w:t>
            </w:r>
          </w:p>
        </w:tc>
      </w:tr>
      <w:tr w:rsidR="00CA4D1E" w:rsidRPr="008620ED" w14:paraId="48D86DDB" w14:textId="77777777" w:rsidTr="00E00DB6">
        <w:tc>
          <w:tcPr>
            <w:tcW w:w="0" w:type="auto"/>
            <w:hideMark/>
          </w:tcPr>
          <w:p w14:paraId="14770B41" w14:textId="77777777" w:rsidR="00CA4D1E" w:rsidRPr="008620ED" w:rsidRDefault="00CA4D1E" w:rsidP="00E00DB6">
            <w:pPr>
              <w:spacing w:before="0"/>
            </w:pPr>
            <w:r w:rsidRPr="008620ED">
              <w:t>1.</w:t>
            </w:r>
          </w:p>
        </w:tc>
        <w:tc>
          <w:tcPr>
            <w:tcW w:w="0" w:type="auto"/>
            <w:hideMark/>
          </w:tcPr>
          <w:p w14:paraId="35F773B0" w14:textId="77777777" w:rsidR="00CA4D1E" w:rsidRPr="008620ED" w:rsidRDefault="00CA4D1E" w:rsidP="00E00DB6">
            <w:pPr>
              <w:spacing w:before="0"/>
            </w:pPr>
            <w:r w:rsidRPr="008620ED">
              <w:t>Kształcenie i doskonalenie umiejętności praktycznych, niezbędnych do opieki nad pacjentem z nieuleczalną chorobą, w oddziale opieki paliatywnej</w:t>
            </w:r>
          </w:p>
        </w:tc>
        <w:tc>
          <w:tcPr>
            <w:tcW w:w="0" w:type="auto"/>
            <w:hideMark/>
          </w:tcPr>
          <w:p w14:paraId="711DEDD1" w14:textId="77777777" w:rsidR="00CA4D1E" w:rsidRPr="008620ED" w:rsidRDefault="00CA4D1E" w:rsidP="00E00DB6">
            <w:pPr>
              <w:spacing w:before="0"/>
            </w:pPr>
            <w:r w:rsidRPr="008620ED">
              <w:rPr>
                <w:rStyle w:val="popup"/>
              </w:rPr>
              <w:t xml:space="preserve">U10, U11, U12, U13, U16, U18, U20, U22, U23, U6, U7, U8, U9, K1, K2, K3, K4 </w:t>
            </w:r>
          </w:p>
        </w:tc>
        <w:tc>
          <w:tcPr>
            <w:tcW w:w="0" w:type="auto"/>
            <w:hideMark/>
          </w:tcPr>
          <w:p w14:paraId="243964B0" w14:textId="77777777" w:rsidR="00CA4D1E" w:rsidRPr="008620ED" w:rsidRDefault="00CA4D1E" w:rsidP="00E00DB6">
            <w:pPr>
              <w:spacing w:before="0"/>
            </w:pPr>
            <w:r w:rsidRPr="008620ED">
              <w:t xml:space="preserve">praktyka zawodowa </w:t>
            </w:r>
          </w:p>
        </w:tc>
      </w:tr>
      <w:tr w:rsidR="00CA4D1E" w:rsidRPr="008620ED" w14:paraId="400C0417" w14:textId="77777777" w:rsidTr="00E00DB6">
        <w:tc>
          <w:tcPr>
            <w:tcW w:w="0" w:type="auto"/>
            <w:hideMark/>
          </w:tcPr>
          <w:p w14:paraId="31FB540F" w14:textId="77777777" w:rsidR="00CA4D1E" w:rsidRPr="008620ED" w:rsidRDefault="00CA4D1E" w:rsidP="00E00DB6">
            <w:pPr>
              <w:spacing w:before="0"/>
            </w:pPr>
            <w:r w:rsidRPr="008620ED">
              <w:t>2.</w:t>
            </w:r>
          </w:p>
        </w:tc>
        <w:tc>
          <w:tcPr>
            <w:tcW w:w="0" w:type="auto"/>
            <w:hideMark/>
          </w:tcPr>
          <w:p w14:paraId="11D493B3" w14:textId="77777777" w:rsidR="00CA4D1E" w:rsidRPr="008620ED" w:rsidRDefault="00CA4D1E" w:rsidP="00E00DB6">
            <w:pPr>
              <w:spacing w:before="0"/>
            </w:pPr>
            <w:r w:rsidRPr="008620ED">
              <w:t xml:space="preserve">Ocena stanu </w:t>
            </w:r>
            <w:proofErr w:type="spellStart"/>
            <w:r w:rsidRPr="008620ED">
              <w:t>biopsychospołecznego</w:t>
            </w:r>
            <w:proofErr w:type="spellEnd"/>
            <w:r w:rsidRPr="008620ED">
              <w:t xml:space="preserve"> pacjenta, planowanie, organizowanie i sprawowanie opieki nad chorym i jego opiekunem, w oddziale opieki paliatywnej</w:t>
            </w:r>
          </w:p>
        </w:tc>
        <w:tc>
          <w:tcPr>
            <w:tcW w:w="0" w:type="auto"/>
            <w:hideMark/>
          </w:tcPr>
          <w:p w14:paraId="2333021C" w14:textId="77777777" w:rsidR="00CA4D1E" w:rsidRPr="008620ED" w:rsidRDefault="00CA4D1E" w:rsidP="00E00DB6">
            <w:pPr>
              <w:spacing w:before="0"/>
            </w:pPr>
            <w:r w:rsidRPr="008620ED">
              <w:rPr>
                <w:rStyle w:val="popup"/>
              </w:rPr>
              <w:t xml:space="preserve">U1, U11, U14, U16, U2, U21, U3, U4, U5, U8, K1, K2, K3, K6 </w:t>
            </w:r>
          </w:p>
        </w:tc>
        <w:tc>
          <w:tcPr>
            <w:tcW w:w="0" w:type="auto"/>
            <w:hideMark/>
          </w:tcPr>
          <w:p w14:paraId="76E4BBF8" w14:textId="77777777" w:rsidR="00CA4D1E" w:rsidRPr="008620ED" w:rsidRDefault="00CA4D1E" w:rsidP="00E00DB6">
            <w:pPr>
              <w:spacing w:before="0"/>
            </w:pPr>
            <w:r w:rsidRPr="008620ED">
              <w:t xml:space="preserve">praktyka zawodowa </w:t>
            </w:r>
          </w:p>
        </w:tc>
      </w:tr>
      <w:tr w:rsidR="00CA4D1E" w:rsidRPr="008620ED" w14:paraId="7FBF50D7" w14:textId="77777777" w:rsidTr="00E00DB6">
        <w:tc>
          <w:tcPr>
            <w:tcW w:w="0" w:type="auto"/>
            <w:hideMark/>
          </w:tcPr>
          <w:p w14:paraId="2805CEE2" w14:textId="77777777" w:rsidR="00CA4D1E" w:rsidRPr="008620ED" w:rsidRDefault="00CA4D1E" w:rsidP="00E00DB6">
            <w:pPr>
              <w:spacing w:before="0"/>
            </w:pPr>
            <w:r w:rsidRPr="008620ED">
              <w:t>3.</w:t>
            </w:r>
          </w:p>
        </w:tc>
        <w:tc>
          <w:tcPr>
            <w:tcW w:w="0" w:type="auto"/>
            <w:hideMark/>
          </w:tcPr>
          <w:p w14:paraId="01DE767E" w14:textId="77777777" w:rsidR="00CA4D1E" w:rsidRPr="008620ED" w:rsidRDefault="00CA4D1E" w:rsidP="00E00DB6">
            <w:pPr>
              <w:spacing w:before="0"/>
            </w:pPr>
            <w:r w:rsidRPr="008620ED">
              <w:t>Monitorowanie typowych objawów towarzyszących pacjentowi w oddziale opieki paliatywnej</w:t>
            </w:r>
          </w:p>
        </w:tc>
        <w:tc>
          <w:tcPr>
            <w:tcW w:w="0" w:type="auto"/>
            <w:hideMark/>
          </w:tcPr>
          <w:p w14:paraId="4E7470B3" w14:textId="77777777" w:rsidR="00CA4D1E" w:rsidRPr="008620ED" w:rsidRDefault="00CA4D1E" w:rsidP="00E00DB6">
            <w:pPr>
              <w:spacing w:before="0"/>
            </w:pPr>
            <w:r w:rsidRPr="008620ED">
              <w:rPr>
                <w:rStyle w:val="popup"/>
              </w:rPr>
              <w:t xml:space="preserve">U17, U22, K1, K2, K3, K4, K6 </w:t>
            </w:r>
          </w:p>
        </w:tc>
        <w:tc>
          <w:tcPr>
            <w:tcW w:w="0" w:type="auto"/>
            <w:hideMark/>
          </w:tcPr>
          <w:p w14:paraId="64147452" w14:textId="77777777" w:rsidR="00CA4D1E" w:rsidRPr="008620ED" w:rsidRDefault="00CA4D1E" w:rsidP="00E00DB6">
            <w:pPr>
              <w:spacing w:before="0"/>
            </w:pPr>
            <w:r w:rsidRPr="008620ED">
              <w:t xml:space="preserve">praktyka zawodowa </w:t>
            </w:r>
          </w:p>
        </w:tc>
      </w:tr>
      <w:tr w:rsidR="00CA4D1E" w:rsidRPr="008620ED" w14:paraId="76E7F6D3" w14:textId="77777777" w:rsidTr="00E00DB6">
        <w:tc>
          <w:tcPr>
            <w:tcW w:w="0" w:type="auto"/>
            <w:hideMark/>
          </w:tcPr>
          <w:p w14:paraId="698D4D40" w14:textId="77777777" w:rsidR="00CA4D1E" w:rsidRPr="008620ED" w:rsidRDefault="00CA4D1E" w:rsidP="00E00DB6">
            <w:pPr>
              <w:spacing w:before="0"/>
            </w:pPr>
            <w:r w:rsidRPr="008620ED">
              <w:t>4.</w:t>
            </w:r>
          </w:p>
        </w:tc>
        <w:tc>
          <w:tcPr>
            <w:tcW w:w="0" w:type="auto"/>
            <w:hideMark/>
          </w:tcPr>
          <w:p w14:paraId="6CD987E8" w14:textId="77777777" w:rsidR="00CA4D1E" w:rsidRPr="008620ED" w:rsidRDefault="00CA4D1E" w:rsidP="00E00DB6">
            <w:pPr>
              <w:spacing w:before="0"/>
            </w:pPr>
            <w:r w:rsidRPr="008620ED">
              <w:t xml:space="preserve">Zasady postępowania interdyscyplinarnego zespołu opieki paliatywnej </w:t>
            </w:r>
          </w:p>
        </w:tc>
        <w:tc>
          <w:tcPr>
            <w:tcW w:w="0" w:type="auto"/>
            <w:hideMark/>
          </w:tcPr>
          <w:p w14:paraId="703FD28E" w14:textId="77777777" w:rsidR="00CA4D1E" w:rsidRPr="008620ED" w:rsidRDefault="00CA4D1E" w:rsidP="00E00DB6">
            <w:pPr>
              <w:spacing w:before="0"/>
            </w:pPr>
            <w:r w:rsidRPr="008620ED">
              <w:rPr>
                <w:rStyle w:val="popup"/>
              </w:rPr>
              <w:t xml:space="preserve">U15, U19, U3, U4, U5, K1, K2, K3, K4, K5, K6, K7 </w:t>
            </w:r>
          </w:p>
        </w:tc>
        <w:tc>
          <w:tcPr>
            <w:tcW w:w="0" w:type="auto"/>
            <w:hideMark/>
          </w:tcPr>
          <w:p w14:paraId="5B7D746A" w14:textId="77777777" w:rsidR="00CA4D1E" w:rsidRPr="008620ED" w:rsidRDefault="00CA4D1E" w:rsidP="00E00DB6">
            <w:pPr>
              <w:spacing w:before="0"/>
            </w:pPr>
            <w:r w:rsidRPr="008620ED">
              <w:t xml:space="preserve">praktyka zawodowa </w:t>
            </w:r>
          </w:p>
        </w:tc>
      </w:tr>
      <w:tr w:rsidR="00CA4D1E" w:rsidRPr="008620ED" w14:paraId="2EB50BBD" w14:textId="77777777" w:rsidTr="00E00DB6">
        <w:tc>
          <w:tcPr>
            <w:tcW w:w="0" w:type="auto"/>
            <w:hideMark/>
          </w:tcPr>
          <w:p w14:paraId="3BF4E135" w14:textId="77777777" w:rsidR="00CA4D1E" w:rsidRPr="008620ED" w:rsidRDefault="00CA4D1E" w:rsidP="00E00DB6">
            <w:pPr>
              <w:spacing w:before="0"/>
            </w:pPr>
            <w:r w:rsidRPr="008620ED">
              <w:t>5.</w:t>
            </w:r>
          </w:p>
        </w:tc>
        <w:tc>
          <w:tcPr>
            <w:tcW w:w="0" w:type="auto"/>
            <w:hideMark/>
          </w:tcPr>
          <w:p w14:paraId="3C707F1A" w14:textId="77777777" w:rsidR="00CA4D1E" w:rsidRPr="008620ED" w:rsidRDefault="00CA4D1E" w:rsidP="00E00DB6">
            <w:pPr>
              <w:spacing w:before="0"/>
            </w:pPr>
            <w:r w:rsidRPr="008620ED">
              <w:t>Współpraca z członkami zespołu terapeutycznego, pacjentem, rodziną oraz grupą koleżeńską</w:t>
            </w:r>
          </w:p>
        </w:tc>
        <w:tc>
          <w:tcPr>
            <w:tcW w:w="0" w:type="auto"/>
            <w:hideMark/>
          </w:tcPr>
          <w:p w14:paraId="42C8E1E9" w14:textId="77777777" w:rsidR="00CA4D1E" w:rsidRPr="008620ED" w:rsidRDefault="00CA4D1E" w:rsidP="00E00DB6">
            <w:pPr>
              <w:spacing w:before="0"/>
            </w:pPr>
            <w:r w:rsidRPr="008620ED">
              <w:rPr>
                <w:rStyle w:val="popup"/>
              </w:rPr>
              <w:t xml:space="preserve">U19, U3, U4, K1, K2, K3, K4, K5, K6, K7 </w:t>
            </w:r>
          </w:p>
        </w:tc>
        <w:tc>
          <w:tcPr>
            <w:tcW w:w="0" w:type="auto"/>
            <w:hideMark/>
          </w:tcPr>
          <w:p w14:paraId="2F8F7CD7" w14:textId="77777777" w:rsidR="00CA4D1E" w:rsidRPr="008620ED" w:rsidRDefault="00CA4D1E" w:rsidP="00E00DB6">
            <w:pPr>
              <w:spacing w:before="0"/>
            </w:pPr>
            <w:r w:rsidRPr="008620ED">
              <w:t xml:space="preserve">praktyka zawodowa </w:t>
            </w:r>
          </w:p>
        </w:tc>
      </w:tr>
    </w:tbl>
    <w:p w14:paraId="72901E02" w14:textId="77777777" w:rsidR="00CA4D1E" w:rsidRPr="008620ED" w:rsidRDefault="00CA4D1E" w:rsidP="00CA4D1E">
      <w:pPr>
        <w:pStyle w:val="Nagwek1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t xml:space="preserve">Literatura </w:t>
      </w:r>
    </w:p>
    <w:p w14:paraId="1DDC3674" w14:textId="77777777" w:rsidR="00CA4D1E" w:rsidRPr="008620ED" w:rsidRDefault="00CA4D1E" w:rsidP="00CA4D1E">
      <w:pPr>
        <w:spacing w:before="0" w:after="0"/>
      </w:pPr>
      <w:r w:rsidRPr="008620ED">
        <w:rPr>
          <w:rStyle w:val="Pogrubienie"/>
        </w:rPr>
        <w:t xml:space="preserve">Obowiązkowa </w:t>
      </w:r>
    </w:p>
    <w:p w14:paraId="2421C035" w14:textId="77777777" w:rsidR="00CA4D1E" w:rsidRPr="008620ED" w:rsidRDefault="00CA4D1E" w:rsidP="0069176F">
      <w:pPr>
        <w:numPr>
          <w:ilvl w:val="0"/>
          <w:numId w:val="19"/>
        </w:numPr>
        <w:spacing w:before="0" w:after="0" w:line="240" w:lineRule="auto"/>
      </w:pPr>
      <w:r w:rsidRPr="008620ED">
        <w:t xml:space="preserve">Ciałkowska - </w:t>
      </w:r>
      <w:proofErr w:type="spellStart"/>
      <w:r w:rsidRPr="008620ED">
        <w:t>Rysz</w:t>
      </w:r>
      <w:proofErr w:type="spellEnd"/>
      <w:r w:rsidRPr="008620ED">
        <w:t xml:space="preserve"> A., Dzierżanowski T., Medycyna paliatywna. Wyd. </w:t>
      </w:r>
      <w:proofErr w:type="spellStart"/>
      <w:r w:rsidRPr="008620ED">
        <w:t>Termedia</w:t>
      </w:r>
      <w:proofErr w:type="spellEnd"/>
      <w:r w:rsidRPr="008620ED">
        <w:t>, Poznań 2019</w:t>
      </w:r>
    </w:p>
    <w:p w14:paraId="3DD77058" w14:textId="77777777" w:rsidR="00CA4D1E" w:rsidRPr="008620ED" w:rsidRDefault="00CA4D1E" w:rsidP="0069176F">
      <w:pPr>
        <w:numPr>
          <w:ilvl w:val="0"/>
          <w:numId w:val="19"/>
        </w:numPr>
        <w:spacing w:before="0" w:after="0" w:line="240" w:lineRule="auto"/>
      </w:pPr>
      <w:r w:rsidRPr="008620ED">
        <w:t xml:space="preserve">De </w:t>
      </w:r>
      <w:proofErr w:type="spellStart"/>
      <w:r w:rsidRPr="008620ED">
        <w:t>Walden</w:t>
      </w:r>
      <w:proofErr w:type="spellEnd"/>
      <w:r w:rsidRPr="008620ED">
        <w:t xml:space="preserve"> - Gałuszko K., </w:t>
      </w:r>
      <w:proofErr w:type="spellStart"/>
      <w:r w:rsidRPr="008620ED">
        <w:t>Kaptacz</w:t>
      </w:r>
      <w:proofErr w:type="spellEnd"/>
      <w:r w:rsidRPr="008620ED">
        <w:t xml:space="preserve"> A., Pielęgniarstwo opieki paliatywnej. Wydawnictwo PZWL, Warszawa 2017 </w:t>
      </w:r>
    </w:p>
    <w:p w14:paraId="0CFDB790" w14:textId="77777777" w:rsidR="00CA4D1E" w:rsidRPr="008620ED" w:rsidRDefault="00CA4D1E" w:rsidP="0069176F">
      <w:pPr>
        <w:numPr>
          <w:ilvl w:val="0"/>
          <w:numId w:val="19"/>
        </w:numPr>
        <w:spacing w:before="0" w:after="0" w:line="240" w:lineRule="auto"/>
      </w:pPr>
      <w:r w:rsidRPr="008620ED">
        <w:t xml:space="preserve">Krajnik M., Malec - Milewska M., </w:t>
      </w:r>
      <w:proofErr w:type="spellStart"/>
      <w:r w:rsidRPr="008620ED">
        <w:t>Wordliczek</w:t>
      </w:r>
      <w:proofErr w:type="spellEnd"/>
      <w:r w:rsidRPr="008620ED">
        <w:t xml:space="preserve"> J., Chory na nowotwór kompendium leczenia somatycznych objawów towarzyszących. Wydawnictwo </w:t>
      </w:r>
      <w:proofErr w:type="spellStart"/>
      <w:r w:rsidRPr="008620ED">
        <w:t>Medical</w:t>
      </w:r>
      <w:proofErr w:type="spellEnd"/>
      <w:r w:rsidRPr="008620ED">
        <w:t xml:space="preserve"> </w:t>
      </w:r>
      <w:proofErr w:type="spellStart"/>
      <w:r w:rsidRPr="008620ED">
        <w:t>Education</w:t>
      </w:r>
      <w:proofErr w:type="spellEnd"/>
      <w:r w:rsidRPr="008620ED">
        <w:t>, Warszawa 2015</w:t>
      </w:r>
    </w:p>
    <w:p w14:paraId="7C77CFBF" w14:textId="77777777" w:rsidR="00CA4D1E" w:rsidRPr="008620ED" w:rsidRDefault="00CA4D1E" w:rsidP="00CA4D1E">
      <w:pPr>
        <w:spacing w:before="0" w:after="0"/>
      </w:pPr>
      <w:r w:rsidRPr="008620ED">
        <w:rPr>
          <w:rStyle w:val="Pogrubienie"/>
        </w:rPr>
        <w:t xml:space="preserve">Dodatkowa </w:t>
      </w:r>
    </w:p>
    <w:p w14:paraId="1B69DAAF" w14:textId="77777777" w:rsidR="00CA4D1E" w:rsidRPr="008620ED" w:rsidRDefault="00CA4D1E" w:rsidP="0069176F">
      <w:pPr>
        <w:numPr>
          <w:ilvl w:val="0"/>
          <w:numId w:val="20"/>
        </w:numPr>
        <w:spacing w:before="0" w:after="0" w:line="240" w:lineRule="auto"/>
      </w:pPr>
      <w:r w:rsidRPr="008620ED">
        <w:t xml:space="preserve">Hryniewiecka E., Joniec - Maciejak I., Ordynacja i farmakoterapia w praktyce pielęgniarki i położnej. Wydawnictwo </w:t>
      </w:r>
      <w:proofErr w:type="spellStart"/>
      <w:r w:rsidRPr="008620ED">
        <w:t>Edra</w:t>
      </w:r>
      <w:proofErr w:type="spellEnd"/>
      <w:r w:rsidRPr="008620ED">
        <w:t xml:space="preserve"> Urban &amp; Partner, Warszawa 2019 </w:t>
      </w:r>
    </w:p>
    <w:p w14:paraId="46F72EA3" w14:textId="77777777" w:rsidR="00CA4D1E" w:rsidRPr="008620ED" w:rsidRDefault="00CA4D1E" w:rsidP="0069176F">
      <w:pPr>
        <w:numPr>
          <w:ilvl w:val="0"/>
          <w:numId w:val="20"/>
        </w:numPr>
        <w:spacing w:before="0" w:after="0" w:line="240" w:lineRule="auto"/>
      </w:pPr>
      <w:r w:rsidRPr="008620ED">
        <w:t xml:space="preserve">Malec - Milewska M., </w:t>
      </w:r>
      <w:proofErr w:type="spellStart"/>
      <w:r w:rsidRPr="008620ED">
        <w:t>Woroń</w:t>
      </w:r>
      <w:proofErr w:type="spellEnd"/>
      <w:r w:rsidRPr="008620ED">
        <w:t xml:space="preserve"> J., Kompendium leczenia bólu. Wydawnictwo </w:t>
      </w:r>
      <w:proofErr w:type="spellStart"/>
      <w:r w:rsidRPr="008620ED">
        <w:t>Medical</w:t>
      </w:r>
      <w:proofErr w:type="spellEnd"/>
      <w:r w:rsidRPr="008620ED">
        <w:t xml:space="preserve"> </w:t>
      </w:r>
      <w:proofErr w:type="spellStart"/>
      <w:r w:rsidRPr="008620ED">
        <w:t>Education</w:t>
      </w:r>
      <w:proofErr w:type="spellEnd"/>
      <w:r w:rsidRPr="008620ED">
        <w:t xml:space="preserve">, Warszawa 2017 </w:t>
      </w:r>
    </w:p>
    <w:p w14:paraId="13C4EC7F" w14:textId="77777777" w:rsidR="00CA4D1E" w:rsidRPr="008620ED" w:rsidRDefault="00CA4D1E" w:rsidP="0069176F">
      <w:pPr>
        <w:numPr>
          <w:ilvl w:val="0"/>
          <w:numId w:val="20"/>
        </w:numPr>
        <w:spacing w:before="0" w:after="0" w:line="240" w:lineRule="auto"/>
      </w:pPr>
      <w:proofErr w:type="spellStart"/>
      <w:r w:rsidRPr="008620ED">
        <w:t>Szawłowska</w:t>
      </w:r>
      <w:proofErr w:type="spellEnd"/>
      <w:r w:rsidRPr="008620ED">
        <w:t xml:space="preserve"> A.W., Stec R., Praktyka leczenia wspomagającego w onkologii. Wydawnictwo </w:t>
      </w:r>
      <w:proofErr w:type="spellStart"/>
      <w:r w:rsidRPr="008620ED">
        <w:t>Termedia</w:t>
      </w:r>
      <w:proofErr w:type="spellEnd"/>
      <w:r w:rsidRPr="008620ED">
        <w:t xml:space="preserve">, Poznań 2017 </w:t>
      </w:r>
    </w:p>
    <w:p w14:paraId="04B19058" w14:textId="77777777" w:rsidR="00CA4D1E" w:rsidRPr="008620ED" w:rsidRDefault="00CA4D1E" w:rsidP="00CA4D1E">
      <w:pPr>
        <w:pStyle w:val="Nagwek1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t xml:space="preserve">Informacje rozszerzone </w:t>
      </w:r>
    </w:p>
    <w:p w14:paraId="2AFB2908" w14:textId="77777777" w:rsidR="00CA4D1E" w:rsidRPr="008620ED" w:rsidRDefault="00CA4D1E" w:rsidP="00CA4D1E">
      <w:pPr>
        <w:pStyle w:val="Nagwek3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t>Metody nauczania:</w:t>
      </w:r>
    </w:p>
    <w:p w14:paraId="0061E011" w14:textId="3066040A" w:rsidR="00CA4D1E" w:rsidRPr="008620ED" w:rsidRDefault="00CA4D1E" w:rsidP="00CA4D1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620ED">
        <w:rPr>
          <w:rFonts w:asciiTheme="minorHAnsi" w:hAnsiTheme="minorHAnsi"/>
          <w:sz w:val="22"/>
          <w:szCs w:val="22"/>
        </w:rPr>
        <w:t xml:space="preserve">Analiza przypadków, Burza mózgów, Metoda przypadków, Praca w grupie, Praktyka zawodowa </w:t>
      </w:r>
    </w:p>
    <w:p w14:paraId="54B5D198" w14:textId="3BC949C0" w:rsidR="000562D9" w:rsidRPr="008620ED" w:rsidRDefault="000562D9" w:rsidP="00CA4D1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41F1B73" w14:textId="31FB95F4" w:rsidR="000562D9" w:rsidRPr="008620ED" w:rsidRDefault="000562D9" w:rsidP="00CA4D1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BB48BEF" w14:textId="004245A7" w:rsidR="000562D9" w:rsidRPr="008620ED" w:rsidRDefault="000562D9" w:rsidP="00CA4D1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976C48E" w14:textId="29210C92" w:rsidR="000562D9" w:rsidRPr="008620ED" w:rsidRDefault="000562D9" w:rsidP="00CA4D1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3EC0C3C" w14:textId="3D91F807" w:rsidR="000562D9" w:rsidRPr="008620ED" w:rsidRDefault="000562D9" w:rsidP="00CA4D1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3E50294" w14:textId="14644C86" w:rsidR="000562D9" w:rsidRPr="008620ED" w:rsidRDefault="000562D9" w:rsidP="00CA4D1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6D86248" w14:textId="5B50E416" w:rsidR="000562D9" w:rsidRPr="008620ED" w:rsidRDefault="000562D9" w:rsidP="00CA4D1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94B0A2A" w14:textId="77777777" w:rsidR="000562D9" w:rsidRPr="008620ED" w:rsidRDefault="000562D9" w:rsidP="00CA4D1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5DD9C94" w14:textId="71364915" w:rsidR="00CA4D1E" w:rsidRPr="008620ED" w:rsidRDefault="00CA4D1E" w:rsidP="00CA4D1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620ED">
        <w:rPr>
          <w:rFonts w:asciiTheme="minorHAnsi" w:hAnsiTheme="minorHAnsi"/>
          <w:sz w:val="22"/>
          <w:szCs w:val="22"/>
        </w:rPr>
        <w:t xml:space="preserve">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099"/>
        <w:gridCol w:w="4073"/>
        <w:gridCol w:w="2662"/>
        <w:gridCol w:w="1183"/>
      </w:tblGrid>
      <w:tr w:rsidR="00FD2DF9" w:rsidRPr="008620ED" w14:paraId="150834D6" w14:textId="77777777" w:rsidTr="00FD2DF9">
        <w:trPr>
          <w:trHeight w:val="2041"/>
        </w:trPr>
        <w:tc>
          <w:tcPr>
            <w:tcW w:w="609" w:type="pct"/>
            <w:vAlign w:val="center"/>
          </w:tcPr>
          <w:p w14:paraId="30F975D5" w14:textId="057CFB46" w:rsidR="00FD2DF9" w:rsidRPr="008620ED" w:rsidRDefault="00FD2DF9" w:rsidP="00FD2DF9">
            <w:pPr>
              <w:spacing w:before="0"/>
              <w:ind w:left="113" w:right="113"/>
              <w:jc w:val="center"/>
            </w:pPr>
            <w:r w:rsidRPr="008620ED">
              <w:rPr>
                <w:b/>
                <w:bCs/>
              </w:rPr>
              <w:lastRenderedPageBreak/>
              <w:t>Rodzaj zajęć</w:t>
            </w:r>
          </w:p>
        </w:tc>
        <w:tc>
          <w:tcPr>
            <w:tcW w:w="2259" w:type="pct"/>
            <w:vAlign w:val="center"/>
          </w:tcPr>
          <w:p w14:paraId="6D2A325C" w14:textId="26C0538B" w:rsidR="00FD2DF9" w:rsidRPr="008620ED" w:rsidRDefault="00FD2DF9" w:rsidP="00FD2DF9">
            <w:pPr>
              <w:spacing w:before="0"/>
              <w:jc w:val="center"/>
            </w:pPr>
            <w:r w:rsidRPr="008620ED">
              <w:rPr>
                <w:b/>
                <w:bCs/>
              </w:rPr>
              <w:t>Formy zaliczenia zajęć</w:t>
            </w:r>
          </w:p>
        </w:tc>
        <w:tc>
          <w:tcPr>
            <w:tcW w:w="2132" w:type="pct"/>
            <w:gridSpan w:val="2"/>
            <w:vAlign w:val="center"/>
          </w:tcPr>
          <w:p w14:paraId="0E92E145" w14:textId="77777777" w:rsidR="00FD2DF9" w:rsidRPr="008620ED" w:rsidRDefault="00FD2DF9" w:rsidP="00FD2DF9">
            <w:pPr>
              <w:spacing w:before="0"/>
              <w:jc w:val="center"/>
              <w:rPr>
                <w:b/>
                <w:bCs/>
              </w:rPr>
            </w:pPr>
            <w:r w:rsidRPr="008620ED">
              <w:rPr>
                <w:b/>
                <w:bCs/>
              </w:rPr>
              <w:t>Zasady dopuszczenia do zaliczenia przedmiotu</w:t>
            </w:r>
          </w:p>
          <w:p w14:paraId="16C169E5" w14:textId="33D8CCCA" w:rsidR="00FD2DF9" w:rsidRPr="008620ED" w:rsidRDefault="00FD2DF9" w:rsidP="00FD2DF9">
            <w:pPr>
              <w:spacing w:before="0"/>
              <w:rPr>
                <w:rFonts w:cs="Times New Roman"/>
              </w:rPr>
            </w:pPr>
            <w:r w:rsidRPr="008620ED">
              <w:rPr>
                <w:b/>
                <w:bCs/>
              </w:rPr>
              <w:t>(Kryteria weryfikacji podano w Aneksie na końcu zbioru kart opisu przedmiotu na dany semestr)</w:t>
            </w:r>
          </w:p>
        </w:tc>
      </w:tr>
      <w:tr w:rsidR="000562D9" w:rsidRPr="008620ED" w14:paraId="2B917B07" w14:textId="77777777" w:rsidTr="00FD2DF9">
        <w:trPr>
          <w:trHeight w:val="2685"/>
        </w:trPr>
        <w:tc>
          <w:tcPr>
            <w:tcW w:w="609" w:type="pct"/>
            <w:vMerge w:val="restart"/>
            <w:textDirection w:val="btLr"/>
            <w:hideMark/>
          </w:tcPr>
          <w:p w14:paraId="7096C32A" w14:textId="77777777" w:rsidR="000562D9" w:rsidRPr="008620ED" w:rsidRDefault="000562D9">
            <w:pPr>
              <w:spacing w:before="0"/>
              <w:ind w:left="113" w:right="113"/>
              <w:jc w:val="center"/>
            </w:pPr>
            <w:r w:rsidRPr="008620ED">
              <w:t>praktyka zawodowa</w:t>
            </w:r>
          </w:p>
        </w:tc>
        <w:tc>
          <w:tcPr>
            <w:tcW w:w="2259" w:type="pct"/>
            <w:hideMark/>
          </w:tcPr>
          <w:p w14:paraId="62CA0AB5" w14:textId="77777777" w:rsidR="000562D9" w:rsidRPr="008620ED" w:rsidRDefault="000562D9">
            <w:pPr>
              <w:spacing w:before="0"/>
            </w:pPr>
            <w:r w:rsidRPr="008620ED">
              <w:t>Zaliczenie efektów uczenia się w zakresie :Umiejętności – Student potrafi: Realizacja zleconego zdania,</w:t>
            </w:r>
            <w:r w:rsidRPr="008620ED">
              <w:rPr>
                <w:rFonts w:cs="Times New Roman"/>
                <w:sz w:val="16"/>
                <w:szCs w:val="16"/>
              </w:rPr>
              <w:t xml:space="preserve"> </w:t>
            </w:r>
            <w:r w:rsidRPr="008620ED">
              <w:rPr>
                <w:rFonts w:cs="Times New Roman"/>
              </w:rPr>
              <w:t>Projekt, Prezentacja ( rekomendowane jest stosowanie różnych metod weryfikacji)</w:t>
            </w:r>
          </w:p>
        </w:tc>
        <w:tc>
          <w:tcPr>
            <w:tcW w:w="1476" w:type="pct"/>
            <w:vMerge w:val="restart"/>
          </w:tcPr>
          <w:p w14:paraId="7C09A3AF" w14:textId="77777777" w:rsidR="000562D9" w:rsidRPr="008620ED" w:rsidRDefault="000562D9" w:rsidP="0069176F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8620ED">
              <w:t>Obecność na zajęciach zgodnie z harmonogramem,</w:t>
            </w:r>
          </w:p>
          <w:p w14:paraId="18D959ED" w14:textId="77777777" w:rsidR="000562D9" w:rsidRPr="008620ED" w:rsidRDefault="000562D9" w:rsidP="0069176F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8620ED">
              <w:t>Aktywny udział w zajęciach (włączanie się do realizacji zadań, dyskusji inicjowanej przez prowadzącego, przejawianie zainteresowania zagadnieniami omawianymi w trakcie zajęć).</w:t>
            </w:r>
          </w:p>
          <w:p w14:paraId="655B9B8F" w14:textId="77777777" w:rsidR="000562D9" w:rsidRPr="008620ED" w:rsidRDefault="000562D9" w:rsidP="0069176F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8620ED">
              <w:t>Zaliczenie zadań przydzielonych na zajęciach</w:t>
            </w:r>
          </w:p>
          <w:p w14:paraId="066B9B36" w14:textId="77777777" w:rsidR="000562D9" w:rsidRPr="008620ED" w:rsidRDefault="000562D9">
            <w:pPr>
              <w:spacing w:before="0"/>
              <w:rPr>
                <w:rFonts w:cs="Times New Roman"/>
              </w:rPr>
            </w:pPr>
          </w:p>
        </w:tc>
        <w:tc>
          <w:tcPr>
            <w:tcW w:w="656" w:type="pct"/>
            <w:hideMark/>
          </w:tcPr>
          <w:p w14:paraId="692E2D6C" w14:textId="77777777" w:rsidR="000562D9" w:rsidRPr="008620ED" w:rsidRDefault="000562D9">
            <w:pPr>
              <w:spacing w:before="0"/>
            </w:pPr>
            <w:r w:rsidRPr="008620ED">
              <w:rPr>
                <w:rFonts w:cs="Times New Roman"/>
              </w:rPr>
              <w:t>Uzyskał  min. 60% punktów</w:t>
            </w:r>
          </w:p>
        </w:tc>
      </w:tr>
      <w:tr w:rsidR="000562D9" w:rsidRPr="008620ED" w14:paraId="1FE8BC71" w14:textId="77777777" w:rsidTr="00FD2DF9">
        <w:tc>
          <w:tcPr>
            <w:tcW w:w="609" w:type="pct"/>
            <w:vMerge/>
            <w:hideMark/>
          </w:tcPr>
          <w:p w14:paraId="07297983" w14:textId="77777777" w:rsidR="000562D9" w:rsidRPr="008620ED" w:rsidRDefault="000562D9">
            <w:pPr>
              <w:spacing w:before="0"/>
            </w:pPr>
          </w:p>
        </w:tc>
        <w:tc>
          <w:tcPr>
            <w:tcW w:w="2259" w:type="pct"/>
            <w:hideMark/>
          </w:tcPr>
          <w:p w14:paraId="5D275262" w14:textId="77777777" w:rsidR="000562D9" w:rsidRPr="008620ED" w:rsidRDefault="000562D9">
            <w:r w:rsidRPr="008620ED">
              <w:t xml:space="preserve">Zaliczenie efektów uczenia się w zakresie : Kompetencji społecznych – Student jest gotów do: </w:t>
            </w:r>
            <w:r w:rsidRPr="008620ED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1476" w:type="pct"/>
            <w:vMerge/>
            <w:hideMark/>
          </w:tcPr>
          <w:p w14:paraId="4890517E" w14:textId="77777777" w:rsidR="000562D9" w:rsidRPr="008620ED" w:rsidRDefault="000562D9">
            <w:pPr>
              <w:spacing w:before="0"/>
              <w:rPr>
                <w:rFonts w:cs="Times New Roman"/>
              </w:rPr>
            </w:pPr>
          </w:p>
        </w:tc>
        <w:tc>
          <w:tcPr>
            <w:tcW w:w="656" w:type="pct"/>
            <w:hideMark/>
          </w:tcPr>
          <w:p w14:paraId="63932B15" w14:textId="77777777" w:rsidR="000562D9" w:rsidRPr="008620ED" w:rsidRDefault="000562D9">
            <w:pPr>
              <w:spacing w:before="0"/>
            </w:pPr>
            <w:r w:rsidRPr="008620ED">
              <w:rPr>
                <w:rFonts w:cs="Times New Roman"/>
              </w:rPr>
              <w:t>Uzyskał min. 60% punktów</w:t>
            </w:r>
          </w:p>
        </w:tc>
      </w:tr>
      <w:tr w:rsidR="00CA4D1E" w:rsidRPr="008620ED" w14:paraId="351D8886" w14:textId="77777777" w:rsidTr="00FD2DF9">
        <w:tc>
          <w:tcPr>
            <w:tcW w:w="609" w:type="pct"/>
            <w:vMerge/>
            <w:vAlign w:val="center"/>
          </w:tcPr>
          <w:p w14:paraId="5A1C426E" w14:textId="77777777" w:rsidR="00CA4D1E" w:rsidRPr="008620ED" w:rsidRDefault="00CA4D1E" w:rsidP="00E00DB6">
            <w:pPr>
              <w:spacing w:before="0"/>
            </w:pPr>
          </w:p>
        </w:tc>
        <w:tc>
          <w:tcPr>
            <w:tcW w:w="2259" w:type="pct"/>
            <w:vAlign w:val="center"/>
          </w:tcPr>
          <w:p w14:paraId="092D5DD1" w14:textId="77777777" w:rsidR="00CA4D1E" w:rsidRPr="008620ED" w:rsidRDefault="00CA4D1E" w:rsidP="00E00DB6">
            <w:pPr>
              <w:spacing w:before="0"/>
            </w:pPr>
            <w:r w:rsidRPr="008620ED">
              <w:t xml:space="preserve">Zaliczenie efektów uczenia się w zakresie : Kompetencji społecznych – Student jest gotów do: </w:t>
            </w:r>
            <w:r w:rsidRPr="008620ED">
              <w:rPr>
                <w:rFonts w:cs="Times New Roman"/>
              </w:rPr>
              <w:t>Ocena 360° (opinie nauczycieli, kolegów/koleżanek, pacjentów, innych współpracowników)</w:t>
            </w:r>
          </w:p>
        </w:tc>
        <w:tc>
          <w:tcPr>
            <w:tcW w:w="1476" w:type="pct"/>
            <w:vMerge/>
          </w:tcPr>
          <w:p w14:paraId="2C74C4F6" w14:textId="77777777" w:rsidR="00CA4D1E" w:rsidRPr="008620ED" w:rsidRDefault="00CA4D1E" w:rsidP="00E00DB6">
            <w:pPr>
              <w:spacing w:before="0"/>
              <w:rPr>
                <w:rFonts w:cs="Times New Roman"/>
              </w:rPr>
            </w:pPr>
          </w:p>
        </w:tc>
        <w:tc>
          <w:tcPr>
            <w:tcW w:w="656" w:type="pct"/>
            <w:vAlign w:val="center"/>
          </w:tcPr>
          <w:p w14:paraId="16B4E763" w14:textId="77777777" w:rsidR="00CA4D1E" w:rsidRPr="008620ED" w:rsidRDefault="00CA4D1E" w:rsidP="00E00DB6">
            <w:pPr>
              <w:spacing w:before="0"/>
            </w:pPr>
            <w:r w:rsidRPr="008620ED">
              <w:rPr>
                <w:rFonts w:cs="Times New Roman"/>
              </w:rPr>
              <w:t>Uzyskał min. 60% punktów</w:t>
            </w:r>
          </w:p>
        </w:tc>
      </w:tr>
    </w:tbl>
    <w:p w14:paraId="490B4210" w14:textId="77777777" w:rsidR="00CA4D1E" w:rsidRPr="008620ED" w:rsidRDefault="00CA4D1E" w:rsidP="00CA4D1E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4FF2414B" w14:textId="77777777" w:rsidR="00CA4D1E" w:rsidRPr="008620ED" w:rsidRDefault="00CA4D1E" w:rsidP="00CA4D1E">
      <w:pPr>
        <w:pStyle w:val="Nagwek1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t>nakład pracy studenta (Bilans godzin i punktów ECTS)</w:t>
      </w:r>
    </w:p>
    <w:p w14:paraId="1BBFC027" w14:textId="77777777" w:rsidR="00CA4D1E" w:rsidRPr="008620ED" w:rsidRDefault="00CA4D1E" w:rsidP="00CA4D1E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28" w:type="pct"/>
        <w:tblLook w:val="04A0" w:firstRow="1" w:lastRow="0" w:firstColumn="1" w:lastColumn="0" w:noHBand="0" w:noVBand="1"/>
      </w:tblPr>
      <w:tblGrid>
        <w:gridCol w:w="1453"/>
        <w:gridCol w:w="2735"/>
        <w:gridCol w:w="1152"/>
        <w:gridCol w:w="1295"/>
        <w:gridCol w:w="1135"/>
        <w:gridCol w:w="1297"/>
      </w:tblGrid>
      <w:tr w:rsidR="00CA4D1E" w:rsidRPr="008620ED" w14:paraId="3232A111" w14:textId="77777777" w:rsidTr="00E00DB6">
        <w:trPr>
          <w:trHeight w:val="410"/>
        </w:trPr>
        <w:tc>
          <w:tcPr>
            <w:tcW w:w="2309" w:type="pct"/>
            <w:gridSpan w:val="2"/>
            <w:vMerge w:val="restart"/>
            <w:vAlign w:val="center"/>
          </w:tcPr>
          <w:p w14:paraId="263B4CD8" w14:textId="77777777" w:rsidR="00CA4D1E" w:rsidRPr="008620ED" w:rsidRDefault="00CA4D1E" w:rsidP="00E00DB6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Formy nakładu pracy studenta</w:t>
            </w:r>
          </w:p>
        </w:tc>
        <w:tc>
          <w:tcPr>
            <w:tcW w:w="1349" w:type="pct"/>
            <w:gridSpan w:val="2"/>
          </w:tcPr>
          <w:p w14:paraId="4BFFC88B" w14:textId="77777777" w:rsidR="00CA4D1E" w:rsidRPr="008620ED" w:rsidRDefault="00CA4D1E" w:rsidP="00E00DB6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Studia stacjonarne</w:t>
            </w:r>
          </w:p>
        </w:tc>
        <w:tc>
          <w:tcPr>
            <w:tcW w:w="1341" w:type="pct"/>
            <w:gridSpan w:val="2"/>
          </w:tcPr>
          <w:p w14:paraId="2EBD60AD" w14:textId="77777777" w:rsidR="00CA4D1E" w:rsidRPr="008620ED" w:rsidRDefault="00CA4D1E" w:rsidP="00E00DB6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Studia niestacjonarne</w:t>
            </w:r>
          </w:p>
        </w:tc>
      </w:tr>
      <w:tr w:rsidR="00CA4D1E" w:rsidRPr="008620ED" w14:paraId="049003DA" w14:textId="77777777" w:rsidTr="00E00DB6">
        <w:trPr>
          <w:trHeight w:val="406"/>
        </w:trPr>
        <w:tc>
          <w:tcPr>
            <w:tcW w:w="2309" w:type="pct"/>
            <w:gridSpan w:val="2"/>
            <w:vMerge/>
            <w:textDirection w:val="btLr"/>
          </w:tcPr>
          <w:p w14:paraId="5B59E94F" w14:textId="77777777" w:rsidR="00CA4D1E" w:rsidRPr="008620ED" w:rsidRDefault="00CA4D1E" w:rsidP="00E00DB6">
            <w:pPr>
              <w:jc w:val="center"/>
              <w:rPr>
                <w:rFonts w:cs="Times New Roman"/>
              </w:rPr>
            </w:pPr>
          </w:p>
        </w:tc>
        <w:tc>
          <w:tcPr>
            <w:tcW w:w="635" w:type="pct"/>
          </w:tcPr>
          <w:p w14:paraId="23585743" w14:textId="77777777" w:rsidR="00CA4D1E" w:rsidRPr="008620ED" w:rsidRDefault="00CA4D1E" w:rsidP="00E00DB6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Bilans godzin</w:t>
            </w:r>
          </w:p>
        </w:tc>
        <w:tc>
          <w:tcPr>
            <w:tcW w:w="714" w:type="pct"/>
          </w:tcPr>
          <w:p w14:paraId="0F187DD5" w14:textId="793F83A8" w:rsidR="00CA4D1E" w:rsidRPr="008620ED" w:rsidRDefault="00DB7A78" w:rsidP="001F14B4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Bilans punktów ECTS</w:t>
            </w:r>
          </w:p>
        </w:tc>
        <w:tc>
          <w:tcPr>
            <w:tcW w:w="626" w:type="pct"/>
          </w:tcPr>
          <w:p w14:paraId="39A01BB6" w14:textId="77777777" w:rsidR="00CA4D1E" w:rsidRPr="008620ED" w:rsidRDefault="00CA4D1E" w:rsidP="00E00DB6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Bilans godzin</w:t>
            </w:r>
          </w:p>
        </w:tc>
        <w:tc>
          <w:tcPr>
            <w:tcW w:w="715" w:type="pct"/>
          </w:tcPr>
          <w:p w14:paraId="4E53EBF5" w14:textId="08AB8DE5" w:rsidR="00CA4D1E" w:rsidRPr="008620ED" w:rsidRDefault="00DB7A78" w:rsidP="001F14B4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Bilans punktów ECTS</w:t>
            </w:r>
          </w:p>
        </w:tc>
      </w:tr>
      <w:tr w:rsidR="00CA4D1E" w:rsidRPr="008620ED" w14:paraId="721BDC97" w14:textId="77777777" w:rsidTr="00E00DB6">
        <w:trPr>
          <w:trHeight w:val="406"/>
        </w:trPr>
        <w:tc>
          <w:tcPr>
            <w:tcW w:w="802" w:type="pct"/>
          </w:tcPr>
          <w:p w14:paraId="23F0809D" w14:textId="38DEFE78" w:rsidR="00CA4D1E" w:rsidRPr="008620ED" w:rsidRDefault="003B1C67" w:rsidP="00E00DB6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Godziny* kontaktowe</w:t>
            </w:r>
          </w:p>
        </w:tc>
        <w:tc>
          <w:tcPr>
            <w:tcW w:w="1508" w:type="pct"/>
            <w:vAlign w:val="center"/>
          </w:tcPr>
          <w:p w14:paraId="5C82C646" w14:textId="77777777" w:rsidR="00CA4D1E" w:rsidRPr="008620ED" w:rsidRDefault="00CA4D1E" w:rsidP="00E00DB6">
            <w:pPr>
              <w:spacing w:before="0"/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 xml:space="preserve">Praktyka zawodowa </w:t>
            </w:r>
          </w:p>
        </w:tc>
        <w:tc>
          <w:tcPr>
            <w:tcW w:w="635" w:type="pct"/>
            <w:vAlign w:val="center"/>
          </w:tcPr>
          <w:p w14:paraId="1FFD50F6" w14:textId="77777777" w:rsidR="00CA4D1E" w:rsidRPr="008620ED" w:rsidRDefault="00CA4D1E" w:rsidP="00E00DB6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40</w:t>
            </w:r>
          </w:p>
        </w:tc>
        <w:tc>
          <w:tcPr>
            <w:tcW w:w="714" w:type="pct"/>
            <w:vAlign w:val="center"/>
          </w:tcPr>
          <w:p w14:paraId="5417A590" w14:textId="77777777" w:rsidR="00CA4D1E" w:rsidRPr="008620ED" w:rsidRDefault="00CA4D1E" w:rsidP="00E00DB6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2</w:t>
            </w:r>
          </w:p>
        </w:tc>
        <w:tc>
          <w:tcPr>
            <w:tcW w:w="626" w:type="pct"/>
          </w:tcPr>
          <w:p w14:paraId="2A3767FF" w14:textId="77777777" w:rsidR="00CA4D1E" w:rsidRPr="008620ED" w:rsidRDefault="00CA4D1E" w:rsidP="00E00D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pct"/>
          </w:tcPr>
          <w:p w14:paraId="2A9D5D95" w14:textId="77777777" w:rsidR="00CA4D1E" w:rsidRPr="008620ED" w:rsidRDefault="00CA4D1E" w:rsidP="00E00D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1EA874A" w14:textId="77777777" w:rsidR="00CA4D1E" w:rsidRPr="008620ED" w:rsidRDefault="00CA4D1E" w:rsidP="00CA4D1E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t xml:space="preserve">* </w:t>
      </w:r>
      <w:r w:rsidRPr="008620ED">
        <w:rPr>
          <w:rFonts w:asciiTheme="minorHAnsi" w:hAnsiTheme="minorHAnsi"/>
          <w:sz w:val="22"/>
          <w:szCs w:val="22"/>
        </w:rPr>
        <w:t>godzina (lekcyjna) oznacza 45 minut</w:t>
      </w:r>
    </w:p>
    <w:p w14:paraId="0D54F43C" w14:textId="77777777" w:rsidR="00CA4D1E" w:rsidRPr="008620ED" w:rsidRDefault="00CA4D1E" w:rsidP="00CA4D1E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F2A46D1" w14:textId="77777777" w:rsidR="00CA4D1E" w:rsidRPr="008620ED" w:rsidRDefault="00CA4D1E" w:rsidP="00CA4D1E">
      <w:pPr>
        <w:pStyle w:val="Nagwek1"/>
        <w:spacing w:before="0"/>
        <w:rPr>
          <w:rFonts w:asciiTheme="minorHAnsi" w:hAnsiTheme="minorHAnsi"/>
        </w:rPr>
      </w:pPr>
      <w:r w:rsidRPr="008620ED">
        <w:rPr>
          <w:rFonts w:asciiTheme="minorHAnsi" w:hAnsiTheme="minorHAnsi"/>
        </w:rPr>
        <w:t xml:space="preserve">Bilans Opis sposobu sprawdzenia osiągnięcia efektów uczenia się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4274"/>
        <w:gridCol w:w="3262"/>
        <w:gridCol w:w="1481"/>
      </w:tblGrid>
      <w:tr w:rsidR="00CA4D1E" w:rsidRPr="008620ED" w14:paraId="48C91ED5" w14:textId="77777777" w:rsidTr="00E00DB6">
        <w:tc>
          <w:tcPr>
            <w:tcW w:w="2370" w:type="pct"/>
            <w:vMerge w:val="restart"/>
            <w:vAlign w:val="center"/>
            <w:hideMark/>
          </w:tcPr>
          <w:p w14:paraId="63EB690F" w14:textId="77777777" w:rsidR="00CA4D1E" w:rsidRPr="008620ED" w:rsidRDefault="00CA4D1E" w:rsidP="00E00DB6">
            <w:pPr>
              <w:spacing w:before="0"/>
              <w:jc w:val="center"/>
            </w:pPr>
            <w:r w:rsidRPr="008620ED">
              <w:t>Kod efektu uczenia się dla przedmiotu</w:t>
            </w:r>
          </w:p>
        </w:tc>
        <w:tc>
          <w:tcPr>
            <w:tcW w:w="2630" w:type="pct"/>
            <w:gridSpan w:val="2"/>
            <w:vAlign w:val="center"/>
          </w:tcPr>
          <w:p w14:paraId="592A59F0" w14:textId="77777777" w:rsidR="00CA4D1E" w:rsidRPr="008620ED" w:rsidRDefault="00CA4D1E" w:rsidP="00E00DB6">
            <w:pPr>
              <w:spacing w:before="0"/>
              <w:jc w:val="center"/>
            </w:pPr>
            <w:r w:rsidRPr="008620ED">
              <w:t>Metoda sprawdzenia</w:t>
            </w:r>
          </w:p>
        </w:tc>
      </w:tr>
      <w:tr w:rsidR="00CA4D1E" w:rsidRPr="008620ED" w14:paraId="6AE867FD" w14:textId="77777777" w:rsidTr="00E00DB6">
        <w:tc>
          <w:tcPr>
            <w:tcW w:w="2370" w:type="pct"/>
            <w:vMerge/>
            <w:vAlign w:val="center"/>
            <w:hideMark/>
          </w:tcPr>
          <w:p w14:paraId="66B0B8A1" w14:textId="77777777" w:rsidR="00CA4D1E" w:rsidRPr="008620ED" w:rsidRDefault="00CA4D1E" w:rsidP="00E00DB6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pct"/>
            <w:vAlign w:val="center"/>
            <w:hideMark/>
          </w:tcPr>
          <w:p w14:paraId="24A7DDDE" w14:textId="77777777" w:rsidR="00CA4D1E" w:rsidRPr="008620ED" w:rsidRDefault="00CA4D1E" w:rsidP="00E00DB6">
            <w:pPr>
              <w:spacing w:before="0"/>
              <w:jc w:val="center"/>
            </w:pPr>
            <w:r w:rsidRPr="008620ED">
              <w:t>realizacja zleconego zadania</w:t>
            </w:r>
          </w:p>
        </w:tc>
        <w:tc>
          <w:tcPr>
            <w:tcW w:w="821" w:type="pct"/>
            <w:vAlign w:val="center"/>
            <w:hideMark/>
          </w:tcPr>
          <w:p w14:paraId="56F75E45" w14:textId="77777777" w:rsidR="00CA4D1E" w:rsidRPr="008620ED" w:rsidRDefault="00CA4D1E" w:rsidP="00E00DB6">
            <w:pPr>
              <w:spacing w:before="0"/>
              <w:jc w:val="center"/>
            </w:pPr>
            <w:r w:rsidRPr="008620ED">
              <w:rPr>
                <w:rFonts w:cs="Times New Roman"/>
              </w:rPr>
              <w:t>Ocena 360°</w:t>
            </w:r>
          </w:p>
        </w:tc>
      </w:tr>
      <w:tr w:rsidR="00CA4D1E" w:rsidRPr="008620ED" w14:paraId="37CA1DE3" w14:textId="77777777" w:rsidTr="00E00DB6">
        <w:tc>
          <w:tcPr>
            <w:tcW w:w="2370" w:type="pct"/>
            <w:vAlign w:val="center"/>
            <w:hideMark/>
          </w:tcPr>
          <w:p w14:paraId="70EA3677" w14:textId="77777777" w:rsidR="00CA4D1E" w:rsidRPr="008620ED" w:rsidRDefault="00CA4D1E" w:rsidP="00E00DB6">
            <w:pPr>
              <w:spacing w:before="0"/>
              <w:jc w:val="center"/>
            </w:pPr>
            <w:r w:rsidRPr="008620ED">
              <w:rPr>
                <w:rStyle w:val="popup"/>
              </w:rPr>
              <w:t>U1-23</w:t>
            </w:r>
          </w:p>
        </w:tc>
        <w:tc>
          <w:tcPr>
            <w:tcW w:w="1809" w:type="pct"/>
            <w:vAlign w:val="center"/>
            <w:hideMark/>
          </w:tcPr>
          <w:p w14:paraId="64386040" w14:textId="77777777" w:rsidR="00CA4D1E" w:rsidRPr="008620ED" w:rsidRDefault="00CA4D1E" w:rsidP="00E00DB6">
            <w:pPr>
              <w:spacing w:before="0"/>
              <w:jc w:val="center"/>
              <w:rPr>
                <w:sz w:val="24"/>
                <w:szCs w:val="24"/>
              </w:rPr>
            </w:pPr>
            <w:r w:rsidRPr="008620ED">
              <w:t>x</w:t>
            </w:r>
          </w:p>
        </w:tc>
        <w:tc>
          <w:tcPr>
            <w:tcW w:w="821" w:type="pct"/>
            <w:vAlign w:val="center"/>
          </w:tcPr>
          <w:p w14:paraId="61D15C2D" w14:textId="77777777" w:rsidR="00CA4D1E" w:rsidRPr="008620ED" w:rsidRDefault="00CA4D1E" w:rsidP="00E00DB6">
            <w:pPr>
              <w:spacing w:before="0"/>
              <w:jc w:val="center"/>
            </w:pPr>
          </w:p>
        </w:tc>
      </w:tr>
      <w:tr w:rsidR="00CA4D1E" w:rsidRPr="008620ED" w14:paraId="73719973" w14:textId="77777777" w:rsidTr="00E00DB6">
        <w:tc>
          <w:tcPr>
            <w:tcW w:w="2370" w:type="pct"/>
            <w:vAlign w:val="center"/>
            <w:hideMark/>
          </w:tcPr>
          <w:p w14:paraId="5FE96AC0" w14:textId="77777777" w:rsidR="00CA4D1E" w:rsidRPr="008620ED" w:rsidRDefault="00CA4D1E" w:rsidP="00E00DB6">
            <w:pPr>
              <w:spacing w:before="0"/>
              <w:jc w:val="center"/>
              <w:rPr>
                <w:sz w:val="24"/>
                <w:szCs w:val="24"/>
              </w:rPr>
            </w:pPr>
            <w:r w:rsidRPr="008620ED">
              <w:rPr>
                <w:rStyle w:val="popup"/>
              </w:rPr>
              <w:t>K1-07</w:t>
            </w:r>
          </w:p>
        </w:tc>
        <w:tc>
          <w:tcPr>
            <w:tcW w:w="1809" w:type="pct"/>
            <w:vAlign w:val="center"/>
            <w:hideMark/>
          </w:tcPr>
          <w:p w14:paraId="18B12710" w14:textId="77777777" w:rsidR="00CA4D1E" w:rsidRPr="008620ED" w:rsidRDefault="00CA4D1E" w:rsidP="00E00DB6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vAlign w:val="center"/>
            <w:hideMark/>
          </w:tcPr>
          <w:p w14:paraId="5F344616" w14:textId="77777777" w:rsidR="00CA4D1E" w:rsidRPr="008620ED" w:rsidRDefault="00CA4D1E" w:rsidP="00E00DB6">
            <w:pPr>
              <w:spacing w:before="0"/>
              <w:jc w:val="center"/>
              <w:rPr>
                <w:sz w:val="24"/>
                <w:szCs w:val="24"/>
              </w:rPr>
            </w:pPr>
            <w:r w:rsidRPr="008620ED">
              <w:t>x</w:t>
            </w:r>
          </w:p>
        </w:tc>
      </w:tr>
    </w:tbl>
    <w:p w14:paraId="6818BA59" w14:textId="77777777" w:rsidR="00CA4D1E" w:rsidRPr="008620ED" w:rsidRDefault="00CA4D1E" w:rsidP="00CA4D1E">
      <w:pPr>
        <w:spacing w:before="0" w:after="0"/>
      </w:pPr>
    </w:p>
    <w:p w14:paraId="17B1E5FD" w14:textId="77777777" w:rsidR="00CA4D1E" w:rsidRPr="008620ED" w:rsidRDefault="00CA4D1E" w:rsidP="00CA4D1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ED0E5D7" w14:textId="77777777" w:rsidR="00CA4D1E" w:rsidRPr="008620ED" w:rsidRDefault="00CA4D1E" w:rsidP="00CA4D1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EDAEDC1" w14:textId="77777777" w:rsidR="00CA4D1E" w:rsidRPr="008620ED" w:rsidRDefault="00CA4D1E">
      <w:pPr>
        <w:rPr>
          <w:rFonts w:eastAsia="Times New Roman" w:cs="Arial"/>
          <w:lang w:eastAsia="pl-PL"/>
        </w:rPr>
      </w:pPr>
      <w:r w:rsidRPr="008620ED">
        <w:rPr>
          <w:rFonts w:eastAsia="Times New Roman" w:cs="Arial"/>
          <w:lang w:eastAsia="pl-PL"/>
        </w:rPr>
        <w:br w:type="page"/>
      </w:r>
    </w:p>
    <w:p w14:paraId="7615A0EA" w14:textId="227CF54A" w:rsidR="00DF19B8" w:rsidRPr="008620ED" w:rsidRDefault="00DF19B8" w:rsidP="00DF19B8">
      <w:pPr>
        <w:spacing w:after="0" w:line="240" w:lineRule="auto"/>
        <w:rPr>
          <w:rFonts w:eastAsia="Times New Roman" w:cs="Arial"/>
          <w:lang w:eastAsia="pl-PL"/>
        </w:rPr>
      </w:pPr>
      <w:r w:rsidRPr="008620ED">
        <w:rPr>
          <w:rFonts w:eastAsia="Times New Roman" w:cs="Arial"/>
          <w:lang w:eastAsia="pl-PL"/>
        </w:rPr>
        <w:lastRenderedPageBreak/>
        <w:t>Załącznik 1</w:t>
      </w:r>
    </w:p>
    <w:p w14:paraId="36CB206D" w14:textId="77777777" w:rsidR="00DF19B8" w:rsidRPr="008620ED" w:rsidRDefault="00DF19B8" w:rsidP="00DF19B8">
      <w:pPr>
        <w:spacing w:after="0" w:line="240" w:lineRule="auto"/>
        <w:rPr>
          <w:rFonts w:eastAsia="Times New Roman" w:cs="Arial"/>
          <w:lang w:eastAsia="pl-PL"/>
        </w:rPr>
      </w:pPr>
    </w:p>
    <w:p w14:paraId="29A7D356" w14:textId="77777777" w:rsidR="00DF19B8" w:rsidRPr="008620ED" w:rsidRDefault="00DF19B8" w:rsidP="00DF19B8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  <w:r w:rsidRPr="008620ED">
        <w:rPr>
          <w:rFonts w:cs="Times New Roman"/>
          <w:sz w:val="40"/>
          <w:szCs w:val="40"/>
        </w:rPr>
        <w:t>Kryteria weryfikacji osiągnięcia zamierzonych efektów kształcenia w zakresie wiedza</w:t>
      </w:r>
    </w:p>
    <w:p w14:paraId="266346A3" w14:textId="77777777" w:rsidR="00DF19B8" w:rsidRPr="008620ED" w:rsidRDefault="00DF19B8" w:rsidP="00DF19B8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611"/>
        <w:gridCol w:w="1757"/>
        <w:gridCol w:w="1544"/>
        <w:gridCol w:w="3298"/>
        <w:gridCol w:w="807"/>
      </w:tblGrid>
      <w:tr w:rsidR="00DF19B8" w:rsidRPr="008620ED" w14:paraId="1B285238" w14:textId="77777777" w:rsidTr="00DF19B8">
        <w:tc>
          <w:tcPr>
            <w:tcW w:w="89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9999E20" w14:textId="77777777" w:rsidR="00DF19B8" w:rsidRPr="008620ED" w:rsidRDefault="00DF19B8">
            <w:pPr>
              <w:jc w:val="center"/>
              <w:rPr>
                <w:rFonts w:cs="Times New Roman"/>
                <w:b/>
              </w:rPr>
            </w:pPr>
            <w:r w:rsidRPr="008620ED">
              <w:rPr>
                <w:rFonts w:cs="Times New Roman"/>
                <w:b/>
              </w:rPr>
              <w:t>Metoda weryfikacji osiągnięcia zamierzonych efektów kształcenia</w:t>
            </w:r>
          </w:p>
        </w:tc>
        <w:tc>
          <w:tcPr>
            <w:tcW w:w="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5541355" w14:textId="77777777" w:rsidR="00DF19B8" w:rsidRPr="008620ED" w:rsidRDefault="00DF19B8">
            <w:pPr>
              <w:jc w:val="center"/>
              <w:rPr>
                <w:rFonts w:cs="Times New Roman"/>
                <w:b/>
              </w:rPr>
            </w:pPr>
            <w:r w:rsidRPr="008620ED">
              <w:rPr>
                <w:rFonts w:cs="Times New Roman"/>
                <w:b/>
              </w:rPr>
              <w:t>Krótka charakterystyka metody</w:t>
            </w:r>
          </w:p>
        </w:tc>
        <w:tc>
          <w:tcPr>
            <w:tcW w:w="8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5767853" w14:textId="77777777" w:rsidR="00DF19B8" w:rsidRPr="008620ED" w:rsidRDefault="00DF19B8">
            <w:pPr>
              <w:jc w:val="center"/>
              <w:rPr>
                <w:rFonts w:cs="Times New Roman"/>
                <w:b/>
              </w:rPr>
            </w:pPr>
            <w:r w:rsidRPr="008620ED">
              <w:rPr>
                <w:rFonts w:cs="Times New Roman"/>
                <w:b/>
              </w:rPr>
              <w:t>Warunek osiągnięcia zamierzonych efektów kształcenia</w:t>
            </w:r>
          </w:p>
        </w:tc>
        <w:tc>
          <w:tcPr>
            <w:tcW w:w="2276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CF2D6D4" w14:textId="77777777" w:rsidR="00DF19B8" w:rsidRPr="008620ED" w:rsidRDefault="00DF19B8">
            <w:pPr>
              <w:jc w:val="center"/>
              <w:rPr>
                <w:rFonts w:cs="Times New Roman"/>
                <w:b/>
              </w:rPr>
            </w:pPr>
            <w:r w:rsidRPr="008620ED">
              <w:rPr>
                <w:rFonts w:cs="Times New Roman"/>
                <w:b/>
              </w:rPr>
              <w:t>Kryteria wynikowe</w:t>
            </w:r>
          </w:p>
        </w:tc>
      </w:tr>
      <w:tr w:rsidR="00DF19B8" w:rsidRPr="008620ED" w14:paraId="6D592C87" w14:textId="77777777" w:rsidTr="00DF19B8">
        <w:trPr>
          <w:trHeight w:val="145"/>
        </w:trPr>
        <w:tc>
          <w:tcPr>
            <w:tcW w:w="894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E6E198" w14:textId="287E2CB9" w:rsidR="00DF19B8" w:rsidRPr="008620ED" w:rsidRDefault="00DF19B8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 xml:space="preserve">Test pisemny - test </w:t>
            </w:r>
            <w:r w:rsidR="002E3125" w:rsidRPr="008620ED">
              <w:rPr>
                <w:rFonts w:cs="Times New Roman"/>
              </w:rPr>
              <w:t>jednokrotnego</w:t>
            </w:r>
            <w:r w:rsidRPr="008620ED">
              <w:rPr>
                <w:rFonts w:cs="Times New Roman"/>
              </w:rPr>
              <w:t xml:space="preserve"> wyboru</w:t>
            </w:r>
          </w:p>
        </w:tc>
        <w:tc>
          <w:tcPr>
            <w:tcW w:w="974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696759" w14:textId="77777777" w:rsidR="00DF19B8" w:rsidRPr="008620ED" w:rsidRDefault="00DF19B8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zasada przeliczenia: prawidłowa odpowiedź na jedno pytanie = 1 punkt</w:t>
            </w:r>
          </w:p>
          <w:p w14:paraId="5EAEA728" w14:textId="77777777" w:rsidR="00DF19B8" w:rsidRPr="008620ED" w:rsidRDefault="00DF19B8">
            <w:pPr>
              <w:jc w:val="center"/>
              <w:rPr>
                <w:rFonts w:cs="Times New Roman"/>
              </w:rPr>
            </w:pPr>
          </w:p>
        </w:tc>
        <w:tc>
          <w:tcPr>
            <w:tcW w:w="856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4FA3F6" w14:textId="77777777" w:rsidR="00DF19B8" w:rsidRPr="008620ED" w:rsidRDefault="00DF19B8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Wykazał się wiedzą i prawidłowo odpowiedział na min. 60% zakresu pytań</w:t>
            </w: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520CEE" w14:textId="77777777" w:rsidR="00DF19B8" w:rsidRPr="008620ED" w:rsidRDefault="00DF19B8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Punktacja (%)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C6C3FB" w14:textId="77777777" w:rsidR="00DF19B8" w:rsidRPr="008620ED" w:rsidRDefault="00DF19B8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Ocena</w:t>
            </w:r>
          </w:p>
        </w:tc>
      </w:tr>
      <w:tr w:rsidR="00DF19B8" w:rsidRPr="008620ED" w14:paraId="5773D928" w14:textId="77777777" w:rsidTr="00DF19B8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10E27AA" w14:textId="77777777" w:rsidR="00DF19B8" w:rsidRPr="008620ED" w:rsidRDefault="00DF19B8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7145888" w14:textId="77777777" w:rsidR="00DF19B8" w:rsidRPr="008620ED" w:rsidRDefault="00DF19B8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29546F4" w14:textId="77777777" w:rsidR="00DF19B8" w:rsidRPr="008620ED" w:rsidRDefault="00DF19B8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CFC78D" w14:textId="77777777" w:rsidR="00DF19B8" w:rsidRPr="008620ED" w:rsidRDefault="00DF19B8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Wykazał się wiedzą i prawidłowo odpowiedział na min. 60-69%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271595" w14:textId="77777777" w:rsidR="00DF19B8" w:rsidRPr="008620ED" w:rsidRDefault="00DF19B8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3</w:t>
            </w:r>
          </w:p>
        </w:tc>
      </w:tr>
      <w:tr w:rsidR="00DF19B8" w:rsidRPr="008620ED" w14:paraId="582CB357" w14:textId="77777777" w:rsidTr="00DF19B8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25EC02E" w14:textId="77777777" w:rsidR="00DF19B8" w:rsidRPr="008620ED" w:rsidRDefault="00DF19B8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7FF66B9" w14:textId="77777777" w:rsidR="00DF19B8" w:rsidRPr="008620ED" w:rsidRDefault="00DF19B8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C14A204" w14:textId="77777777" w:rsidR="00DF19B8" w:rsidRPr="008620ED" w:rsidRDefault="00DF19B8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98795A" w14:textId="77777777" w:rsidR="00DF19B8" w:rsidRPr="008620ED" w:rsidRDefault="00DF19B8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Wykazał się wiedzą i prawidłowo odpowiedział na min. 70-79 %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743BF2" w14:textId="77777777" w:rsidR="00DF19B8" w:rsidRPr="008620ED" w:rsidRDefault="00DF19B8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+3</w:t>
            </w:r>
          </w:p>
        </w:tc>
      </w:tr>
      <w:tr w:rsidR="00DF19B8" w:rsidRPr="008620ED" w14:paraId="1259AC88" w14:textId="77777777" w:rsidTr="00DF19B8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5E8F755" w14:textId="77777777" w:rsidR="00DF19B8" w:rsidRPr="008620ED" w:rsidRDefault="00DF19B8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56552D8" w14:textId="77777777" w:rsidR="00DF19B8" w:rsidRPr="008620ED" w:rsidRDefault="00DF19B8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27EF93" w14:textId="77777777" w:rsidR="00DF19B8" w:rsidRPr="008620ED" w:rsidRDefault="00DF19B8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1EC2B3" w14:textId="77777777" w:rsidR="00DF19B8" w:rsidRPr="008620ED" w:rsidRDefault="00DF19B8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Wykazał się wiedzą i prawidłowo odpowiedział na min. 80-84 %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20473D" w14:textId="77777777" w:rsidR="00DF19B8" w:rsidRPr="008620ED" w:rsidRDefault="00DF19B8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4</w:t>
            </w:r>
          </w:p>
        </w:tc>
      </w:tr>
      <w:tr w:rsidR="00DF19B8" w:rsidRPr="008620ED" w14:paraId="241A6E8E" w14:textId="77777777" w:rsidTr="00DF19B8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53C87D2" w14:textId="77777777" w:rsidR="00DF19B8" w:rsidRPr="008620ED" w:rsidRDefault="00DF19B8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E332F6C" w14:textId="77777777" w:rsidR="00DF19B8" w:rsidRPr="008620ED" w:rsidRDefault="00DF19B8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CAF1B8D" w14:textId="77777777" w:rsidR="00DF19B8" w:rsidRPr="008620ED" w:rsidRDefault="00DF19B8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C0B77C" w14:textId="77777777" w:rsidR="00DF19B8" w:rsidRPr="008620ED" w:rsidRDefault="00DF19B8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Wykazał się wiedzą i prawidłowo odpowiedział na min. 85-89 %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4BB98E" w14:textId="77777777" w:rsidR="00DF19B8" w:rsidRPr="008620ED" w:rsidRDefault="00DF19B8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+4</w:t>
            </w:r>
          </w:p>
        </w:tc>
      </w:tr>
      <w:tr w:rsidR="00DF19B8" w:rsidRPr="008620ED" w14:paraId="6205676C" w14:textId="77777777" w:rsidTr="00DF19B8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50FFBB4" w14:textId="77777777" w:rsidR="00DF19B8" w:rsidRPr="008620ED" w:rsidRDefault="00DF19B8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137F21E" w14:textId="77777777" w:rsidR="00DF19B8" w:rsidRPr="008620ED" w:rsidRDefault="00DF19B8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A505EEA" w14:textId="77777777" w:rsidR="00DF19B8" w:rsidRPr="008620ED" w:rsidRDefault="00DF19B8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55EDC8" w14:textId="77777777" w:rsidR="00DF19B8" w:rsidRPr="008620ED" w:rsidRDefault="00DF19B8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Wykazał się wiedzą i prawidłowo odpowiedział na min. 90-100 %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8FE308" w14:textId="77777777" w:rsidR="00DF19B8" w:rsidRPr="008620ED" w:rsidRDefault="00DF19B8">
            <w:pPr>
              <w:jc w:val="center"/>
              <w:rPr>
                <w:rFonts w:cs="Times New Roman"/>
              </w:rPr>
            </w:pPr>
            <w:r w:rsidRPr="008620ED">
              <w:rPr>
                <w:rFonts w:cs="Times New Roman"/>
              </w:rPr>
              <w:t>5</w:t>
            </w:r>
          </w:p>
        </w:tc>
      </w:tr>
    </w:tbl>
    <w:p w14:paraId="045D78F3" w14:textId="77777777" w:rsidR="00DF19B8" w:rsidRPr="008620ED" w:rsidRDefault="00DF19B8" w:rsidP="00DF19B8">
      <w:pPr>
        <w:spacing w:after="0" w:line="240" w:lineRule="auto"/>
        <w:rPr>
          <w:rFonts w:eastAsia="Times New Roman" w:cs="Arial"/>
          <w:lang w:eastAsia="pl-PL"/>
        </w:rPr>
      </w:pPr>
    </w:p>
    <w:p w14:paraId="10F5A62C" w14:textId="77777777" w:rsidR="00DF19B8" w:rsidRPr="008620ED" w:rsidRDefault="00DF19B8" w:rsidP="00DF19B8">
      <w:pPr>
        <w:rPr>
          <w:rFonts w:eastAsia="Times New Roman" w:cs="Arial"/>
          <w:lang w:eastAsia="pl-PL"/>
        </w:rPr>
      </w:pPr>
      <w:r w:rsidRPr="008620ED">
        <w:rPr>
          <w:rFonts w:eastAsia="Times New Roman" w:cs="Arial"/>
          <w:lang w:eastAsia="pl-PL"/>
        </w:rPr>
        <w:br w:type="page"/>
      </w:r>
    </w:p>
    <w:p w14:paraId="3AF499AF" w14:textId="77777777" w:rsidR="00DF19B8" w:rsidRPr="008620ED" w:rsidRDefault="00DF19B8" w:rsidP="00DF19B8">
      <w:pPr>
        <w:spacing w:after="0" w:line="240" w:lineRule="auto"/>
        <w:rPr>
          <w:rFonts w:eastAsia="Times New Roman" w:cs="Arial"/>
          <w:lang w:eastAsia="pl-PL"/>
        </w:rPr>
      </w:pPr>
      <w:r w:rsidRPr="008620ED">
        <w:rPr>
          <w:rFonts w:eastAsia="Times New Roman" w:cs="Arial"/>
          <w:lang w:eastAsia="pl-PL"/>
        </w:rPr>
        <w:lastRenderedPageBreak/>
        <w:t>Załącznik 2</w:t>
      </w:r>
    </w:p>
    <w:p w14:paraId="54B8B526" w14:textId="77777777" w:rsidR="00DF19B8" w:rsidRPr="008620ED" w:rsidRDefault="00DF19B8" w:rsidP="00DF19B8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  <w:r w:rsidRPr="008620ED">
        <w:rPr>
          <w:rFonts w:eastAsia="Times New Roman" w:cs="Arial"/>
          <w:sz w:val="40"/>
          <w:szCs w:val="40"/>
          <w:lang w:eastAsia="pl-PL"/>
        </w:rPr>
        <w:t xml:space="preserve">Kryteria oceny umiejętności praktyczny </w:t>
      </w:r>
    </w:p>
    <w:p w14:paraId="4D0A6632" w14:textId="77777777" w:rsidR="00DF19B8" w:rsidRPr="008620ED" w:rsidRDefault="00DF19B8" w:rsidP="00DF19B8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544"/>
        <w:gridCol w:w="1756"/>
        <w:gridCol w:w="1544"/>
        <w:gridCol w:w="3366"/>
        <w:gridCol w:w="807"/>
      </w:tblGrid>
      <w:tr w:rsidR="00DF19B8" w:rsidRPr="008620ED" w14:paraId="2D8B34DB" w14:textId="77777777" w:rsidTr="00DF19B8">
        <w:tc>
          <w:tcPr>
            <w:tcW w:w="8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2FF5B84" w14:textId="77777777" w:rsidR="00DF19B8" w:rsidRPr="008620ED" w:rsidRDefault="00DF19B8">
            <w:pPr>
              <w:jc w:val="center"/>
              <w:rPr>
                <w:rFonts w:ascii="Corbel" w:hAnsi="Corbel" w:cs="Times New Roman"/>
                <w:b/>
              </w:rPr>
            </w:pPr>
            <w:r w:rsidRPr="008620ED">
              <w:rPr>
                <w:rFonts w:ascii="Corbel" w:hAnsi="Corbel" w:cs="Times New Roman"/>
                <w:b/>
              </w:rPr>
              <w:t>Metoda weryfikacji osiągnięcia zamierzonych efektów kształcenia</w:t>
            </w:r>
          </w:p>
        </w:tc>
        <w:tc>
          <w:tcPr>
            <w:tcW w:w="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9669824" w14:textId="77777777" w:rsidR="00DF19B8" w:rsidRPr="008620ED" w:rsidRDefault="00DF19B8">
            <w:pPr>
              <w:jc w:val="center"/>
              <w:rPr>
                <w:rFonts w:ascii="Corbel" w:hAnsi="Corbel" w:cs="Times New Roman"/>
                <w:b/>
              </w:rPr>
            </w:pPr>
            <w:r w:rsidRPr="008620ED">
              <w:rPr>
                <w:rFonts w:ascii="Corbel" w:hAnsi="Corbel" w:cs="Times New Roman"/>
                <w:b/>
              </w:rPr>
              <w:t>Krótka charakterystyka metody</w:t>
            </w:r>
          </w:p>
        </w:tc>
        <w:tc>
          <w:tcPr>
            <w:tcW w:w="7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FE777F8" w14:textId="77777777" w:rsidR="00DF19B8" w:rsidRPr="008620ED" w:rsidRDefault="00DF19B8">
            <w:pPr>
              <w:jc w:val="center"/>
              <w:rPr>
                <w:rFonts w:ascii="Corbel" w:hAnsi="Corbel" w:cs="Times New Roman"/>
                <w:b/>
              </w:rPr>
            </w:pPr>
            <w:r w:rsidRPr="008620ED">
              <w:rPr>
                <w:rFonts w:ascii="Corbel" w:hAnsi="Corbel" w:cs="Times New Roman"/>
                <w:b/>
              </w:rPr>
              <w:t>Warunek osiągnięcia zamierzonych efektów kształcenia</w:t>
            </w:r>
          </w:p>
        </w:tc>
        <w:tc>
          <w:tcPr>
            <w:tcW w:w="240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DF2253B" w14:textId="77777777" w:rsidR="00DF19B8" w:rsidRPr="008620ED" w:rsidRDefault="00DF19B8">
            <w:pPr>
              <w:jc w:val="center"/>
              <w:rPr>
                <w:rFonts w:ascii="Corbel" w:hAnsi="Corbel" w:cs="Times New Roman"/>
                <w:b/>
              </w:rPr>
            </w:pPr>
            <w:r w:rsidRPr="008620ED">
              <w:rPr>
                <w:rFonts w:ascii="Corbel" w:hAnsi="Corbel" w:cs="Times New Roman"/>
                <w:b/>
              </w:rPr>
              <w:t>Kryteria wynikowe</w:t>
            </w:r>
          </w:p>
        </w:tc>
      </w:tr>
      <w:tr w:rsidR="00DF19B8" w:rsidRPr="008620ED" w14:paraId="161D1C15" w14:textId="77777777" w:rsidTr="00DF19B8">
        <w:trPr>
          <w:trHeight w:val="145"/>
        </w:trPr>
        <w:tc>
          <w:tcPr>
            <w:tcW w:w="856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0778907" w14:textId="77777777" w:rsidR="00DF19B8" w:rsidRPr="008620ED" w:rsidRDefault="00DF19B8">
            <w:pPr>
              <w:jc w:val="center"/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</w:rPr>
              <w:t>Realizacja zleconego zadania</w:t>
            </w:r>
          </w:p>
        </w:tc>
        <w:tc>
          <w:tcPr>
            <w:tcW w:w="974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D0B8B9" w14:textId="77777777" w:rsidR="00DF19B8" w:rsidRPr="008620ED" w:rsidRDefault="00DF19B8">
            <w:pPr>
              <w:jc w:val="center"/>
              <w:rPr>
                <w:rFonts w:ascii="Corbel" w:hAnsi="Corbel" w:cs="Times New Roman"/>
              </w:rPr>
            </w:pPr>
          </w:p>
          <w:p w14:paraId="264B4941" w14:textId="77777777" w:rsidR="00DF19B8" w:rsidRPr="008620ED" w:rsidRDefault="00DF19B8">
            <w:pPr>
              <w:jc w:val="center"/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</w:rPr>
              <w:t>-</w:t>
            </w:r>
          </w:p>
        </w:tc>
        <w:tc>
          <w:tcPr>
            <w:tcW w:w="761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46175C" w14:textId="77777777" w:rsidR="00DF19B8" w:rsidRPr="008620ED" w:rsidRDefault="00DF19B8">
            <w:pPr>
              <w:jc w:val="center"/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</w:rPr>
              <w:t>Uzyskał  min. 60% punktów za realizację zleconego zadania</w:t>
            </w: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FAE89B" w14:textId="77777777" w:rsidR="00DF19B8" w:rsidRPr="008620ED" w:rsidRDefault="00DF19B8">
            <w:pPr>
              <w:jc w:val="center"/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</w:rPr>
              <w:t>Punktacja (%)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BA6762" w14:textId="77777777" w:rsidR="00DF19B8" w:rsidRPr="008620ED" w:rsidRDefault="00DF19B8">
            <w:pPr>
              <w:jc w:val="center"/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</w:rPr>
              <w:t>Ocena</w:t>
            </w:r>
          </w:p>
        </w:tc>
      </w:tr>
      <w:tr w:rsidR="00DF19B8" w:rsidRPr="008620ED" w14:paraId="42772923" w14:textId="77777777" w:rsidTr="00DF19B8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5CB004E" w14:textId="77777777" w:rsidR="00DF19B8" w:rsidRPr="008620ED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7D7B6C3" w14:textId="77777777" w:rsidR="00DF19B8" w:rsidRPr="008620ED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98B0538" w14:textId="77777777" w:rsidR="00DF19B8" w:rsidRPr="008620ED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541FE4" w14:textId="77777777" w:rsidR="00DF19B8" w:rsidRPr="008620ED" w:rsidRDefault="00DF19B8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</w:rPr>
              <w:t>Uzyskał 60-69%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58530E" w14:textId="77777777" w:rsidR="00DF19B8" w:rsidRPr="008620ED" w:rsidRDefault="00DF19B8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</w:rPr>
              <w:t>3</w:t>
            </w:r>
          </w:p>
        </w:tc>
      </w:tr>
      <w:tr w:rsidR="00DF19B8" w:rsidRPr="008620ED" w14:paraId="5C1A7FD2" w14:textId="77777777" w:rsidTr="00DF19B8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071F084" w14:textId="77777777" w:rsidR="00DF19B8" w:rsidRPr="008620ED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E24D8C2" w14:textId="77777777" w:rsidR="00DF19B8" w:rsidRPr="008620ED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69C7E64" w14:textId="77777777" w:rsidR="00DF19B8" w:rsidRPr="008620ED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A99C17" w14:textId="77777777" w:rsidR="00DF19B8" w:rsidRPr="008620ED" w:rsidRDefault="00DF19B8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</w:rPr>
              <w:t>Uzyskał 70-79 %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D60F6D" w14:textId="77777777" w:rsidR="00DF19B8" w:rsidRPr="008620ED" w:rsidRDefault="00DF19B8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</w:rPr>
              <w:t>+3</w:t>
            </w:r>
          </w:p>
        </w:tc>
      </w:tr>
      <w:tr w:rsidR="00DF19B8" w:rsidRPr="008620ED" w14:paraId="56716E07" w14:textId="77777777" w:rsidTr="00DF19B8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FA6701B" w14:textId="77777777" w:rsidR="00DF19B8" w:rsidRPr="008620ED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F27AD54" w14:textId="77777777" w:rsidR="00DF19B8" w:rsidRPr="008620ED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0312A30" w14:textId="77777777" w:rsidR="00DF19B8" w:rsidRPr="008620ED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2C2F88" w14:textId="77777777" w:rsidR="00DF19B8" w:rsidRPr="008620ED" w:rsidRDefault="00DF19B8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</w:rPr>
              <w:t>Uzyskał 80-84 %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2841CE" w14:textId="77777777" w:rsidR="00DF19B8" w:rsidRPr="008620ED" w:rsidRDefault="00DF19B8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</w:rPr>
              <w:t>4</w:t>
            </w:r>
          </w:p>
        </w:tc>
      </w:tr>
      <w:tr w:rsidR="00DF19B8" w:rsidRPr="008620ED" w14:paraId="52B9E86A" w14:textId="77777777" w:rsidTr="00DF19B8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896D57D" w14:textId="77777777" w:rsidR="00DF19B8" w:rsidRPr="008620ED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D88F92C" w14:textId="77777777" w:rsidR="00DF19B8" w:rsidRPr="008620ED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ACBE1E0" w14:textId="77777777" w:rsidR="00DF19B8" w:rsidRPr="008620ED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A546DB" w14:textId="77777777" w:rsidR="00DF19B8" w:rsidRPr="008620ED" w:rsidRDefault="00DF19B8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</w:rPr>
              <w:t>Uzyskał 85-89 %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9C42C2" w14:textId="77777777" w:rsidR="00DF19B8" w:rsidRPr="008620ED" w:rsidRDefault="00DF19B8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</w:rPr>
              <w:t>+4</w:t>
            </w:r>
          </w:p>
        </w:tc>
      </w:tr>
      <w:tr w:rsidR="00DF19B8" w:rsidRPr="008620ED" w14:paraId="75765A7A" w14:textId="77777777" w:rsidTr="00DF19B8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115FF7A" w14:textId="77777777" w:rsidR="00DF19B8" w:rsidRPr="008620ED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3F6C46A" w14:textId="77777777" w:rsidR="00DF19B8" w:rsidRPr="008620ED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D9C8DC" w14:textId="77777777" w:rsidR="00DF19B8" w:rsidRPr="008620ED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FB7C29" w14:textId="77777777" w:rsidR="00DF19B8" w:rsidRPr="008620ED" w:rsidRDefault="00DF19B8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</w:rPr>
              <w:t>Uzyskał 90-100 %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FD6FB5F" w14:textId="77777777" w:rsidR="00DF19B8" w:rsidRPr="008620ED" w:rsidRDefault="00DF19B8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</w:rPr>
              <w:t>5</w:t>
            </w:r>
          </w:p>
        </w:tc>
      </w:tr>
    </w:tbl>
    <w:p w14:paraId="5879FAF9" w14:textId="77777777" w:rsidR="00DF19B8" w:rsidRPr="008620ED" w:rsidRDefault="00DF19B8" w:rsidP="00DF19B8">
      <w:pPr>
        <w:rPr>
          <w:rFonts w:cstheme="minorHAnsi"/>
          <w:lang w:eastAsia="en-US"/>
        </w:rPr>
      </w:pPr>
    </w:p>
    <w:p w14:paraId="5A9DF7A6" w14:textId="77777777" w:rsidR="00DF19B8" w:rsidRPr="008620ED" w:rsidRDefault="00DF19B8" w:rsidP="00DF19B8">
      <w:pPr>
        <w:pStyle w:val="NormalnyWeb"/>
        <w:spacing w:before="0" w:beforeAutospacing="0" w:after="90" w:afterAutospacing="0"/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</w:pPr>
      <w:r w:rsidRPr="008620ED">
        <w:rPr>
          <w:rFonts w:asciiTheme="minorHAnsi" w:hAnsiTheme="minorHAnsi" w:cstheme="minorHAnsi"/>
          <w:b/>
          <w:color w:val="000000"/>
          <w:sz w:val="22"/>
          <w:szCs w:val="22"/>
        </w:rPr>
        <w:t>Kryteria przyznawanej punktacji za realizacje zadania-</w:t>
      </w:r>
      <w:proofErr w:type="spellStart"/>
      <w:r w:rsidRPr="008620ED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checklist</w:t>
      </w:r>
      <w:proofErr w:type="spellEnd"/>
    </w:p>
    <w:p w14:paraId="7932894C" w14:textId="77777777" w:rsidR="00DF19B8" w:rsidRPr="008620ED" w:rsidRDefault="00DF19B8" w:rsidP="00DF19B8">
      <w:pPr>
        <w:pStyle w:val="NormalnyWeb"/>
        <w:spacing w:before="0" w:beforeAutospacing="0" w:after="9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407"/>
        <w:gridCol w:w="2279"/>
        <w:gridCol w:w="5331"/>
      </w:tblGrid>
      <w:tr w:rsidR="00DF19B8" w:rsidRPr="008620ED" w14:paraId="74108D0D" w14:textId="77777777" w:rsidTr="00DF19B8"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CA1B54" w14:textId="77777777" w:rsidR="00DF19B8" w:rsidRPr="008620ED" w:rsidRDefault="00DF19B8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8620E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E871C97" w14:textId="77777777" w:rsidR="00DF19B8" w:rsidRPr="008620ED" w:rsidRDefault="00DF19B8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8620E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Zakres punktacji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6093BC" w14:textId="77777777" w:rsidR="00DF19B8" w:rsidRPr="008620ED" w:rsidRDefault="00DF19B8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8620E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Składowe zadania</w:t>
            </w:r>
          </w:p>
        </w:tc>
      </w:tr>
      <w:tr w:rsidR="00DF19B8" w:rsidRPr="008620ED" w14:paraId="032CE078" w14:textId="77777777" w:rsidTr="00DF19B8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00324B" w14:textId="77777777" w:rsidR="00DF19B8" w:rsidRPr="008620ED" w:rsidRDefault="00DF19B8" w:rsidP="0069176F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9649C7" w14:textId="77777777" w:rsidR="00DF19B8" w:rsidRPr="008620ED" w:rsidRDefault="00DF19B8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620E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992BAB" w14:textId="77777777" w:rsidR="00DF19B8" w:rsidRPr="008620ED" w:rsidRDefault="00DF19B8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620E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samodzielność wykonania badania/zadania</w:t>
            </w:r>
          </w:p>
        </w:tc>
      </w:tr>
      <w:tr w:rsidR="00DF19B8" w:rsidRPr="008620ED" w14:paraId="04A8CD9D" w14:textId="77777777" w:rsidTr="00DF19B8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AC088C" w14:textId="77777777" w:rsidR="00DF19B8" w:rsidRPr="008620ED" w:rsidRDefault="00DF19B8" w:rsidP="0069176F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1D0E277" w14:textId="77777777" w:rsidR="00DF19B8" w:rsidRPr="008620ED" w:rsidRDefault="00DF19B8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8620ED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8CC687" w14:textId="77777777" w:rsidR="00DF19B8" w:rsidRPr="008620ED" w:rsidRDefault="00DF19B8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620E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poprawność wykonania badania/zadania</w:t>
            </w:r>
          </w:p>
        </w:tc>
      </w:tr>
      <w:tr w:rsidR="00DF19B8" w:rsidRPr="008620ED" w14:paraId="03026FDB" w14:textId="77777777" w:rsidTr="00DF19B8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E4A5B9" w14:textId="77777777" w:rsidR="00DF19B8" w:rsidRPr="008620ED" w:rsidRDefault="00DF19B8" w:rsidP="0069176F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0B69210" w14:textId="77777777" w:rsidR="00DF19B8" w:rsidRPr="008620ED" w:rsidRDefault="00DF19B8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8620ED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0E19D9" w14:textId="77777777" w:rsidR="00DF19B8" w:rsidRPr="008620ED" w:rsidRDefault="00DF19B8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620E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sprawność wykonania badania/zadania</w:t>
            </w:r>
          </w:p>
        </w:tc>
      </w:tr>
      <w:tr w:rsidR="00DF19B8" w:rsidRPr="008620ED" w14:paraId="2EC68299" w14:textId="77777777" w:rsidTr="00DF19B8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89C5C1" w14:textId="77777777" w:rsidR="00DF19B8" w:rsidRPr="008620ED" w:rsidRDefault="00DF19B8" w:rsidP="0069176F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3744280" w14:textId="77777777" w:rsidR="00DF19B8" w:rsidRPr="008620ED" w:rsidRDefault="00DF19B8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8620ED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E27FAA0" w14:textId="77777777" w:rsidR="00DF19B8" w:rsidRPr="008620ED" w:rsidRDefault="00DF19B8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620E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użycie właściwego sprzętu (np. stetoskopu)</w:t>
            </w:r>
          </w:p>
        </w:tc>
      </w:tr>
      <w:tr w:rsidR="00DF19B8" w:rsidRPr="008620ED" w14:paraId="671B182F" w14:textId="77777777" w:rsidTr="00DF19B8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8D0373" w14:textId="77777777" w:rsidR="00DF19B8" w:rsidRPr="008620ED" w:rsidRDefault="00DF19B8" w:rsidP="0069176F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CC9FA6B" w14:textId="77777777" w:rsidR="00DF19B8" w:rsidRPr="008620ED" w:rsidRDefault="00DF19B8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8620ED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B9891B8" w14:textId="77777777" w:rsidR="00DF19B8" w:rsidRPr="008620ED" w:rsidRDefault="00DF19B8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620E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zastosowanie właściwej techniki badania/realizacji zadania</w:t>
            </w:r>
          </w:p>
        </w:tc>
      </w:tr>
      <w:tr w:rsidR="00DF19B8" w:rsidRPr="008620ED" w14:paraId="2598DC31" w14:textId="77777777" w:rsidTr="00DF19B8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7BA2D6" w14:textId="77777777" w:rsidR="00DF19B8" w:rsidRPr="008620ED" w:rsidRDefault="00DF19B8" w:rsidP="0069176F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322A477" w14:textId="77777777" w:rsidR="00DF19B8" w:rsidRPr="008620ED" w:rsidRDefault="00DF19B8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8620ED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0C2FF7" w14:textId="77777777" w:rsidR="00DF19B8" w:rsidRPr="008620ED" w:rsidRDefault="00DF19B8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620E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uzasadnienie podjętej/tych czynności</w:t>
            </w:r>
          </w:p>
        </w:tc>
      </w:tr>
      <w:tr w:rsidR="00DF19B8" w:rsidRPr="008620ED" w14:paraId="5B597F78" w14:textId="77777777" w:rsidTr="00DF19B8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4405E2" w14:textId="77777777" w:rsidR="00DF19B8" w:rsidRPr="008620ED" w:rsidRDefault="00DF19B8" w:rsidP="0069176F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0A2B73E" w14:textId="77777777" w:rsidR="00DF19B8" w:rsidRPr="008620ED" w:rsidRDefault="00DF19B8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8620ED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5CC760" w14:textId="77777777" w:rsidR="00DF19B8" w:rsidRPr="008620ED" w:rsidRDefault="00DF19B8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620E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samodzielność dokonania interpretacji stanu pacjenta</w:t>
            </w:r>
          </w:p>
        </w:tc>
      </w:tr>
      <w:tr w:rsidR="00DF19B8" w:rsidRPr="008620ED" w14:paraId="5B4A3182" w14:textId="77777777" w:rsidTr="00DF19B8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7C1762" w14:textId="77777777" w:rsidR="00DF19B8" w:rsidRPr="008620ED" w:rsidRDefault="00DF19B8" w:rsidP="0069176F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A99B696" w14:textId="77777777" w:rsidR="00DF19B8" w:rsidRPr="008620ED" w:rsidRDefault="00DF19B8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8620ED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FE63DF" w14:textId="77777777" w:rsidR="00DF19B8" w:rsidRPr="008620ED" w:rsidRDefault="00DF19B8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620E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prawidłowość dokonania interpretacji stanu pacjenta</w:t>
            </w:r>
          </w:p>
        </w:tc>
      </w:tr>
      <w:tr w:rsidR="00DF19B8" w:rsidRPr="008620ED" w14:paraId="4B8FC8C1" w14:textId="77777777" w:rsidTr="00DF19B8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5A3DB7" w14:textId="77777777" w:rsidR="00DF19B8" w:rsidRPr="008620ED" w:rsidRDefault="00DF19B8" w:rsidP="0069176F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8FE6820" w14:textId="77777777" w:rsidR="00DF19B8" w:rsidRPr="008620ED" w:rsidRDefault="00DF19B8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8620ED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ED7AE0" w14:textId="77777777" w:rsidR="00DF19B8" w:rsidRPr="008620ED" w:rsidRDefault="00DF19B8">
            <w:pPr>
              <w:spacing w:before="0"/>
              <w:rPr>
                <w:rFonts w:cstheme="minorHAnsi"/>
                <w:color w:val="000000"/>
              </w:rPr>
            </w:pPr>
            <w:r w:rsidRPr="008620ED">
              <w:rPr>
                <w:rFonts w:cstheme="minorHAnsi"/>
                <w:color w:val="000000"/>
              </w:rPr>
              <w:t>zaplanowanie dalszego działania, zgodnego z obowiązującymi procedurami i standardami</w:t>
            </w:r>
          </w:p>
        </w:tc>
      </w:tr>
      <w:tr w:rsidR="00DF19B8" w:rsidRPr="008620ED" w14:paraId="0CF0786E" w14:textId="77777777" w:rsidTr="00DF19B8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1564BC" w14:textId="77777777" w:rsidR="00DF19B8" w:rsidRPr="008620ED" w:rsidRDefault="00DF19B8" w:rsidP="0069176F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DC66B38" w14:textId="77777777" w:rsidR="00DF19B8" w:rsidRPr="008620ED" w:rsidRDefault="00DF19B8">
            <w:pPr>
              <w:jc w:val="center"/>
              <w:rPr>
                <w:rFonts w:cstheme="minorHAnsi"/>
                <w:lang w:eastAsia="en-US"/>
              </w:rPr>
            </w:pPr>
            <w:r w:rsidRPr="008620ED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0C24E7" w14:textId="77777777" w:rsidR="00DF19B8" w:rsidRPr="008620ED" w:rsidRDefault="00DF19B8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620E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uzasadnienie dalszego działania, zgodnego z obowiązującymi procedurami i standardami</w:t>
            </w:r>
          </w:p>
        </w:tc>
      </w:tr>
      <w:tr w:rsidR="00DF19B8" w:rsidRPr="008620ED" w14:paraId="54187741" w14:textId="77777777" w:rsidTr="00DF19B8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48C485" w14:textId="77777777" w:rsidR="00DF19B8" w:rsidRPr="008620ED" w:rsidRDefault="00DF19B8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8620E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A7CA68" w14:textId="77777777" w:rsidR="00DF19B8" w:rsidRPr="008620ED" w:rsidRDefault="00DF19B8">
            <w:pPr>
              <w:spacing w:before="0"/>
              <w:jc w:val="center"/>
              <w:rPr>
                <w:rFonts w:cstheme="minorHAnsi"/>
                <w:color w:val="000000"/>
                <w:lang w:eastAsia="en-US"/>
              </w:rPr>
            </w:pPr>
            <w:r w:rsidRPr="008620ED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0CB213" w14:textId="77777777" w:rsidR="00DF19B8" w:rsidRPr="008620ED" w:rsidRDefault="00DF19B8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9A3D60C" w14:textId="77777777" w:rsidR="00DF19B8" w:rsidRPr="008620ED" w:rsidRDefault="00DF19B8" w:rsidP="00DF19B8">
      <w:pPr>
        <w:rPr>
          <w:rFonts w:cstheme="minorHAnsi"/>
          <w:lang w:eastAsia="en-US"/>
        </w:rPr>
      </w:pPr>
    </w:p>
    <w:p w14:paraId="2D57779B" w14:textId="77777777" w:rsidR="00DF19B8" w:rsidRPr="008620ED" w:rsidRDefault="00DF19B8" w:rsidP="00DF19B8">
      <w:pPr>
        <w:rPr>
          <w:rFonts w:eastAsia="Times New Roman" w:cs="Arial"/>
          <w:lang w:eastAsia="pl-PL"/>
        </w:rPr>
      </w:pPr>
      <w:r w:rsidRPr="008620ED">
        <w:rPr>
          <w:rFonts w:eastAsia="Times New Roman" w:cs="Arial"/>
          <w:lang w:eastAsia="pl-PL"/>
        </w:rPr>
        <w:br w:type="page"/>
      </w:r>
    </w:p>
    <w:p w14:paraId="0F9448B5" w14:textId="77777777" w:rsidR="00DF19B8" w:rsidRPr="008620ED" w:rsidRDefault="00DF19B8" w:rsidP="00DF19B8">
      <w:pPr>
        <w:spacing w:after="0" w:line="240" w:lineRule="auto"/>
        <w:rPr>
          <w:rFonts w:eastAsia="Times New Roman" w:cs="Arial"/>
          <w:lang w:eastAsia="pl-PL"/>
        </w:rPr>
      </w:pPr>
      <w:r w:rsidRPr="008620ED">
        <w:rPr>
          <w:rFonts w:eastAsia="Times New Roman" w:cs="Arial"/>
          <w:lang w:eastAsia="pl-PL"/>
        </w:rPr>
        <w:lastRenderedPageBreak/>
        <w:t>Załącznik 3</w:t>
      </w:r>
    </w:p>
    <w:p w14:paraId="46B60199" w14:textId="77777777" w:rsidR="00DF19B8" w:rsidRPr="008620ED" w:rsidRDefault="00DF19B8" w:rsidP="00DF19B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F682D1D" w14:textId="77777777" w:rsidR="00DF19B8" w:rsidRPr="008620ED" w:rsidRDefault="00DF19B8" w:rsidP="00DF19B8">
      <w:pPr>
        <w:spacing w:after="0" w:line="240" w:lineRule="auto"/>
        <w:rPr>
          <w:rFonts w:ascii="Corbel" w:eastAsia="Times New Roman" w:hAnsi="Corbel" w:cs="Arial"/>
          <w:sz w:val="40"/>
          <w:szCs w:val="40"/>
          <w:lang w:eastAsia="pl-PL"/>
        </w:rPr>
      </w:pPr>
      <w:r w:rsidRPr="008620ED">
        <w:rPr>
          <w:rFonts w:ascii="Corbel" w:eastAsia="Times New Roman" w:hAnsi="Corbel" w:cs="Arial"/>
          <w:sz w:val="40"/>
          <w:szCs w:val="40"/>
          <w:lang w:eastAsia="pl-PL"/>
        </w:rPr>
        <w:t xml:space="preserve">Kryteria oceny kompetencji społecznych </w:t>
      </w:r>
    </w:p>
    <w:p w14:paraId="6A9785E7" w14:textId="77777777" w:rsidR="00DF19B8" w:rsidRPr="008620ED" w:rsidRDefault="00DF19B8" w:rsidP="00DF19B8">
      <w:pPr>
        <w:spacing w:before="0" w:after="0" w:line="240" w:lineRule="auto"/>
        <w:rPr>
          <w:rFonts w:ascii="Corbel" w:eastAsia="Times New Roman" w:hAnsi="Corbel" w:cs="Arial"/>
          <w:lang w:eastAsia="pl-PL"/>
        </w:rPr>
      </w:pPr>
    </w:p>
    <w:p w14:paraId="51F8DCFD" w14:textId="77777777" w:rsidR="00DF19B8" w:rsidRPr="008620ED" w:rsidRDefault="00DF19B8" w:rsidP="00DF19B8">
      <w:pPr>
        <w:spacing w:after="0" w:line="240" w:lineRule="auto"/>
        <w:rPr>
          <w:rFonts w:ascii="Corbel" w:eastAsia="Times New Roman" w:hAnsi="Corbel" w:cs="Arial"/>
          <w:lang w:eastAsia="pl-P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827"/>
        <w:gridCol w:w="2308"/>
        <w:gridCol w:w="3899"/>
        <w:gridCol w:w="983"/>
      </w:tblGrid>
      <w:tr w:rsidR="00DF19B8" w:rsidRPr="008620ED" w14:paraId="05D2D959" w14:textId="77777777" w:rsidTr="00DF19B8">
        <w:trPr>
          <w:trHeight w:val="454"/>
        </w:trPr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42A93B" w14:textId="77777777" w:rsidR="00DF19B8" w:rsidRPr="008620ED" w:rsidRDefault="00DF19B8">
            <w:pPr>
              <w:jc w:val="center"/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  <w:b/>
                <w:lang w:eastAsia="pl-PL"/>
              </w:rPr>
              <w:t xml:space="preserve">Metody weryfikacji osiągnięcia zamierzonych efektów kształcenia </w:t>
            </w:r>
            <w:r w:rsidRPr="008620ED">
              <w:rPr>
                <w:rFonts w:ascii="Corbel" w:hAnsi="Corbel" w:cs="Times New Roman"/>
                <w:b/>
              </w:rPr>
              <w:t>(umiejętności)</w:t>
            </w:r>
          </w:p>
        </w:tc>
        <w:tc>
          <w:tcPr>
            <w:tcW w:w="1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F6315AC" w14:textId="77777777" w:rsidR="00DF19B8" w:rsidRPr="008620ED" w:rsidRDefault="00DF19B8">
            <w:pPr>
              <w:jc w:val="center"/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  <w:b/>
              </w:rPr>
              <w:t>Warunek osiągnięcia zamierzonych efektów kształcenia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7434E23" w14:textId="77777777" w:rsidR="00DF19B8" w:rsidRPr="008620ED" w:rsidRDefault="00DF19B8">
            <w:pPr>
              <w:jc w:val="center"/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  <w:b/>
              </w:rPr>
              <w:t>Kryteria wynikowe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1968B6" w14:textId="77777777" w:rsidR="00DF19B8" w:rsidRPr="008620ED" w:rsidRDefault="00DF19B8">
            <w:pPr>
              <w:jc w:val="center"/>
              <w:rPr>
                <w:rFonts w:ascii="Corbel" w:hAnsi="Corbel" w:cs="Times New Roman"/>
              </w:rPr>
            </w:pPr>
          </w:p>
        </w:tc>
      </w:tr>
      <w:tr w:rsidR="00DF19B8" w:rsidRPr="008620ED" w14:paraId="5B9887EF" w14:textId="77777777" w:rsidTr="00DF19B8">
        <w:trPr>
          <w:trHeight w:val="454"/>
        </w:trPr>
        <w:tc>
          <w:tcPr>
            <w:tcW w:w="1013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E8ECE6" w14:textId="77777777" w:rsidR="00DF19B8" w:rsidRPr="008620ED" w:rsidRDefault="00DF19B8">
            <w:pPr>
              <w:jc w:val="center"/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</w:rPr>
              <w:t xml:space="preserve">ocena dokonywana na podstawie </w:t>
            </w:r>
            <w:proofErr w:type="spellStart"/>
            <w:r w:rsidRPr="008620ED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1280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D4E48E" w14:textId="77777777" w:rsidR="00DF19B8" w:rsidRPr="008620ED" w:rsidRDefault="00DF19B8">
            <w:pPr>
              <w:jc w:val="center"/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</w:rPr>
              <w:t>Uzyskał min. 60% punktów z oceny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5113D8" w14:textId="77777777" w:rsidR="00DF19B8" w:rsidRPr="008620ED" w:rsidRDefault="00DF19B8">
            <w:pPr>
              <w:jc w:val="center"/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</w:rPr>
              <w:t>Punktacja (%)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7333D7" w14:textId="77777777" w:rsidR="00DF19B8" w:rsidRPr="008620ED" w:rsidRDefault="00DF19B8">
            <w:pPr>
              <w:jc w:val="center"/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</w:rPr>
              <w:t>Ocena</w:t>
            </w:r>
          </w:p>
        </w:tc>
      </w:tr>
      <w:tr w:rsidR="00DF19B8" w:rsidRPr="008620ED" w14:paraId="6DC4D126" w14:textId="77777777" w:rsidTr="00DF19B8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5A3CAF2" w14:textId="77777777" w:rsidR="00DF19B8" w:rsidRPr="008620ED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7AD67B3" w14:textId="77777777" w:rsidR="00DF19B8" w:rsidRPr="008620ED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702A4C" w14:textId="77777777" w:rsidR="00DF19B8" w:rsidRPr="008620ED" w:rsidRDefault="00DF19B8">
            <w:pPr>
              <w:jc w:val="center"/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</w:rPr>
              <w:t xml:space="preserve">Uzyskał 60-69% % punktów z </w:t>
            </w:r>
            <w:proofErr w:type="spellStart"/>
            <w:r w:rsidRPr="008620ED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139195" w14:textId="77777777" w:rsidR="00DF19B8" w:rsidRPr="008620ED" w:rsidRDefault="00DF19B8">
            <w:pPr>
              <w:jc w:val="center"/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</w:rPr>
              <w:t>3</w:t>
            </w:r>
          </w:p>
        </w:tc>
      </w:tr>
      <w:tr w:rsidR="00DF19B8" w:rsidRPr="008620ED" w14:paraId="50F0E00F" w14:textId="77777777" w:rsidTr="00DF19B8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2989EB5" w14:textId="77777777" w:rsidR="00DF19B8" w:rsidRPr="008620ED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40D61FE" w14:textId="77777777" w:rsidR="00DF19B8" w:rsidRPr="008620ED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7517C1" w14:textId="77777777" w:rsidR="00DF19B8" w:rsidRPr="008620ED" w:rsidRDefault="00DF19B8">
            <w:pPr>
              <w:jc w:val="center"/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</w:rPr>
              <w:t xml:space="preserve">Uzyskał 70-79 % % punktów z </w:t>
            </w:r>
            <w:proofErr w:type="spellStart"/>
            <w:r w:rsidRPr="008620ED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1D0FB9" w14:textId="77777777" w:rsidR="00DF19B8" w:rsidRPr="008620ED" w:rsidRDefault="00DF19B8">
            <w:pPr>
              <w:jc w:val="center"/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</w:rPr>
              <w:t>+3</w:t>
            </w:r>
          </w:p>
        </w:tc>
      </w:tr>
      <w:tr w:rsidR="00DF19B8" w:rsidRPr="008620ED" w14:paraId="1290DC8D" w14:textId="77777777" w:rsidTr="00DF19B8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3D06D99" w14:textId="77777777" w:rsidR="00DF19B8" w:rsidRPr="008620ED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E0971BB" w14:textId="77777777" w:rsidR="00DF19B8" w:rsidRPr="008620ED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B5CE308" w14:textId="77777777" w:rsidR="00DF19B8" w:rsidRPr="008620ED" w:rsidRDefault="00DF19B8">
            <w:pPr>
              <w:jc w:val="center"/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</w:rPr>
              <w:t xml:space="preserve">Uzyskał 80-84 % % punktów z </w:t>
            </w:r>
            <w:proofErr w:type="spellStart"/>
            <w:r w:rsidRPr="008620ED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7E8A69" w14:textId="77777777" w:rsidR="00DF19B8" w:rsidRPr="008620ED" w:rsidRDefault="00DF19B8">
            <w:pPr>
              <w:jc w:val="center"/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</w:rPr>
              <w:t>4</w:t>
            </w:r>
          </w:p>
        </w:tc>
      </w:tr>
      <w:tr w:rsidR="00DF19B8" w:rsidRPr="008620ED" w14:paraId="674BBB03" w14:textId="77777777" w:rsidTr="00DF19B8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A69D12E" w14:textId="77777777" w:rsidR="00DF19B8" w:rsidRPr="008620ED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88AC840" w14:textId="77777777" w:rsidR="00DF19B8" w:rsidRPr="008620ED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31005C" w14:textId="77777777" w:rsidR="00DF19B8" w:rsidRPr="008620ED" w:rsidRDefault="00DF19B8">
            <w:pPr>
              <w:jc w:val="center"/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</w:rPr>
              <w:t xml:space="preserve">Uzyskał 85-89 % % punktów z </w:t>
            </w:r>
            <w:proofErr w:type="spellStart"/>
            <w:r w:rsidRPr="008620ED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E7C3B4" w14:textId="77777777" w:rsidR="00DF19B8" w:rsidRPr="008620ED" w:rsidRDefault="00DF19B8">
            <w:pPr>
              <w:jc w:val="center"/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</w:rPr>
              <w:t>+4</w:t>
            </w:r>
          </w:p>
        </w:tc>
      </w:tr>
      <w:tr w:rsidR="00DF19B8" w:rsidRPr="008620ED" w14:paraId="18006CBF" w14:textId="77777777" w:rsidTr="00DF19B8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F524E23" w14:textId="77777777" w:rsidR="00DF19B8" w:rsidRPr="008620ED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38C6BB4" w14:textId="77777777" w:rsidR="00DF19B8" w:rsidRPr="008620ED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0CD42B" w14:textId="77777777" w:rsidR="00DF19B8" w:rsidRPr="008620ED" w:rsidRDefault="00DF19B8">
            <w:pPr>
              <w:jc w:val="center"/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</w:rPr>
              <w:t xml:space="preserve">Uzyskał 90-100 % % punktów z </w:t>
            </w:r>
            <w:proofErr w:type="spellStart"/>
            <w:r w:rsidRPr="008620ED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347886" w14:textId="77777777" w:rsidR="00DF19B8" w:rsidRPr="008620ED" w:rsidRDefault="00DF19B8">
            <w:pPr>
              <w:jc w:val="center"/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</w:rPr>
              <w:t>5</w:t>
            </w:r>
          </w:p>
        </w:tc>
      </w:tr>
    </w:tbl>
    <w:p w14:paraId="63589A79" w14:textId="77777777" w:rsidR="00DF19B8" w:rsidRPr="008620ED" w:rsidRDefault="00DF19B8" w:rsidP="00DF19B8">
      <w:pPr>
        <w:rPr>
          <w:rFonts w:ascii="Corbel" w:hAnsi="Corbel" w:cs="Times New Roman"/>
        </w:rPr>
      </w:pPr>
    </w:p>
    <w:p w14:paraId="592B11E9" w14:textId="77777777" w:rsidR="00DF19B8" w:rsidRPr="008620ED" w:rsidRDefault="00DF19B8" w:rsidP="00DF19B8">
      <w:pPr>
        <w:pStyle w:val="NormalnyWeb"/>
        <w:spacing w:before="0" w:beforeAutospacing="0" w:after="90" w:afterAutospacing="0"/>
        <w:rPr>
          <w:rFonts w:ascii="Corbel" w:hAnsi="Corbel"/>
          <w:b/>
          <w:color w:val="000000" w:themeColor="text1"/>
          <w:sz w:val="22"/>
          <w:szCs w:val="22"/>
          <w:shd w:val="clear" w:color="auto" w:fill="FFFFFF"/>
        </w:rPr>
      </w:pPr>
      <w:r w:rsidRPr="008620ED">
        <w:rPr>
          <w:rFonts w:ascii="Corbel" w:hAnsi="Corbel"/>
          <w:b/>
          <w:color w:val="000000"/>
          <w:sz w:val="22"/>
          <w:szCs w:val="22"/>
        </w:rPr>
        <w:t xml:space="preserve">Kryteria przyznawanej punktacji - </w:t>
      </w:r>
      <w:proofErr w:type="spellStart"/>
      <w:r w:rsidRPr="008620ED">
        <w:rPr>
          <w:rFonts w:ascii="Corbel" w:hAnsi="Corbel"/>
          <w:b/>
          <w:color w:val="000000" w:themeColor="text1"/>
          <w:sz w:val="22"/>
          <w:szCs w:val="22"/>
          <w:shd w:val="clear" w:color="auto" w:fill="FFFFFF"/>
        </w:rPr>
        <w:t>checklist</w:t>
      </w:r>
      <w:proofErr w:type="spellEnd"/>
    </w:p>
    <w:p w14:paraId="645AFE72" w14:textId="77777777" w:rsidR="00DF19B8" w:rsidRPr="008620ED" w:rsidRDefault="00DF19B8" w:rsidP="00DF19B8">
      <w:pPr>
        <w:spacing w:before="0"/>
        <w:rPr>
          <w:rFonts w:ascii="Corbel" w:hAnsi="Corbel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548"/>
        <w:gridCol w:w="2782"/>
        <w:gridCol w:w="1687"/>
      </w:tblGrid>
      <w:tr w:rsidR="00DF19B8" w:rsidRPr="008620ED" w14:paraId="2DEDE3C5" w14:textId="77777777" w:rsidTr="00DF19B8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E03D59" w14:textId="77777777" w:rsidR="00DF19B8" w:rsidRPr="008620ED" w:rsidRDefault="00DF19B8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9E4251" w14:textId="77777777" w:rsidR="00DF19B8" w:rsidRPr="008620ED" w:rsidRDefault="00DF19B8">
            <w:pPr>
              <w:jc w:val="center"/>
              <w:rPr>
                <w:rFonts w:ascii="Corbel" w:hAnsi="Corbel" w:cs="Times New Roman"/>
                <w:b/>
              </w:rPr>
            </w:pPr>
            <w:r w:rsidRPr="008620ED">
              <w:rPr>
                <w:rFonts w:ascii="Corbel" w:hAnsi="Corbel" w:cs="Times New Roman"/>
                <w:b/>
              </w:rPr>
              <w:t>Rozmiar punktowy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630619" w14:textId="77777777" w:rsidR="00DF19B8" w:rsidRPr="008620ED" w:rsidRDefault="00DF19B8">
            <w:pPr>
              <w:jc w:val="center"/>
              <w:rPr>
                <w:rFonts w:ascii="Corbel" w:hAnsi="Corbel" w:cs="Times New Roman"/>
                <w:b/>
              </w:rPr>
            </w:pPr>
            <w:r w:rsidRPr="008620ED">
              <w:rPr>
                <w:rFonts w:ascii="Corbel" w:hAnsi="Corbel" w:cs="Times New Roman"/>
                <w:b/>
              </w:rPr>
              <w:t>Liczba przyznanych punktów</w:t>
            </w:r>
          </w:p>
        </w:tc>
      </w:tr>
      <w:tr w:rsidR="00DF19B8" w:rsidRPr="008620ED" w14:paraId="35E08E6F" w14:textId="77777777" w:rsidTr="00DF19B8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47CB9E" w14:textId="77777777" w:rsidR="00DF19B8" w:rsidRPr="008620ED" w:rsidRDefault="00DF19B8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8620ED">
              <w:rPr>
                <w:rFonts w:ascii="Corbel" w:eastAsia="Times New Roman" w:hAnsi="Corbel" w:cs="Times New Roman"/>
                <w:lang w:eastAsia="pl-PL"/>
              </w:rPr>
              <w:t>Umiejętność komunikowania się ze środowiskiem (pacjentem)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5B3813" w14:textId="77777777" w:rsidR="00DF19B8" w:rsidRPr="008620ED" w:rsidRDefault="00DF19B8">
            <w:pPr>
              <w:jc w:val="center"/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831C45" w14:textId="77777777" w:rsidR="00DF19B8" w:rsidRPr="008620ED" w:rsidRDefault="00DF19B8">
            <w:pPr>
              <w:jc w:val="center"/>
              <w:rPr>
                <w:rFonts w:ascii="Corbel" w:hAnsi="Corbel"/>
              </w:rPr>
            </w:pPr>
          </w:p>
        </w:tc>
      </w:tr>
      <w:tr w:rsidR="00DF19B8" w:rsidRPr="008620ED" w14:paraId="502DAE03" w14:textId="77777777" w:rsidTr="00DF19B8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2C50C79" w14:textId="77777777" w:rsidR="00DF19B8" w:rsidRPr="008620ED" w:rsidRDefault="00DF19B8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8620ED">
              <w:rPr>
                <w:rFonts w:ascii="Corbel" w:eastAsia="Times New Roman" w:hAnsi="Corbel" w:cs="Times New Roman"/>
                <w:lang w:eastAsia="pl-PL"/>
              </w:rPr>
              <w:t>Elastyczność  postawy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7C30C2" w14:textId="77777777" w:rsidR="00DF19B8" w:rsidRPr="008620ED" w:rsidRDefault="00DF19B8">
            <w:pPr>
              <w:jc w:val="center"/>
              <w:rPr>
                <w:rFonts w:ascii="Corbel" w:hAnsi="Corbel"/>
              </w:rPr>
            </w:pPr>
            <w:r w:rsidRPr="008620ED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67622A" w14:textId="77777777" w:rsidR="00DF19B8" w:rsidRPr="008620ED" w:rsidRDefault="00DF19B8">
            <w:pPr>
              <w:jc w:val="center"/>
              <w:rPr>
                <w:rFonts w:ascii="Corbel" w:hAnsi="Corbel"/>
              </w:rPr>
            </w:pPr>
          </w:p>
        </w:tc>
      </w:tr>
      <w:tr w:rsidR="00DF19B8" w:rsidRPr="008620ED" w14:paraId="5DF090FA" w14:textId="77777777" w:rsidTr="00DF19B8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79913F" w14:textId="77777777" w:rsidR="00DF19B8" w:rsidRPr="008620ED" w:rsidRDefault="00DF19B8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8620ED">
              <w:rPr>
                <w:rFonts w:ascii="Corbel" w:eastAsia="Times New Roman" w:hAnsi="Corbel" w:cs="Times New Roman"/>
                <w:lang w:eastAsia="pl-PL"/>
              </w:rPr>
              <w:t>Stopień zaangażowania w wykonanie zdania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C5BD6E" w14:textId="77777777" w:rsidR="00DF19B8" w:rsidRPr="008620ED" w:rsidRDefault="00DF19B8">
            <w:pPr>
              <w:jc w:val="center"/>
              <w:rPr>
                <w:rFonts w:ascii="Corbel" w:hAnsi="Corbel"/>
              </w:rPr>
            </w:pPr>
            <w:r w:rsidRPr="008620ED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0110DB" w14:textId="77777777" w:rsidR="00DF19B8" w:rsidRPr="008620ED" w:rsidRDefault="00DF19B8">
            <w:pPr>
              <w:jc w:val="center"/>
              <w:rPr>
                <w:rFonts w:ascii="Corbel" w:hAnsi="Corbel"/>
              </w:rPr>
            </w:pPr>
          </w:p>
        </w:tc>
      </w:tr>
      <w:tr w:rsidR="00DF19B8" w:rsidRPr="008620ED" w14:paraId="3804411D" w14:textId="77777777" w:rsidTr="00DF19B8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F6A47A" w14:textId="77777777" w:rsidR="00DF19B8" w:rsidRPr="008620ED" w:rsidRDefault="00DF19B8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8620ED">
              <w:rPr>
                <w:rFonts w:ascii="Corbel" w:eastAsia="Times New Roman" w:hAnsi="Corbel" w:cs="Times New Roman"/>
                <w:lang w:eastAsia="pl-PL"/>
              </w:rPr>
              <w:t>Możliwość podejmowania adekwatnych działań korygujących postawę przez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10DE79" w14:textId="77777777" w:rsidR="00DF19B8" w:rsidRPr="008620ED" w:rsidRDefault="00DF19B8">
            <w:pPr>
              <w:jc w:val="center"/>
              <w:rPr>
                <w:rFonts w:ascii="Corbel" w:hAnsi="Corbel"/>
              </w:rPr>
            </w:pPr>
            <w:r w:rsidRPr="008620ED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338F10" w14:textId="77777777" w:rsidR="00DF19B8" w:rsidRPr="008620ED" w:rsidRDefault="00DF19B8">
            <w:pPr>
              <w:jc w:val="center"/>
              <w:rPr>
                <w:rFonts w:ascii="Corbel" w:hAnsi="Corbel"/>
              </w:rPr>
            </w:pPr>
          </w:p>
        </w:tc>
      </w:tr>
      <w:tr w:rsidR="00DF19B8" w:rsidRPr="008620ED" w14:paraId="5BC53841" w14:textId="77777777" w:rsidTr="00DF19B8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42C962" w14:textId="77777777" w:rsidR="00DF19B8" w:rsidRPr="008620ED" w:rsidRDefault="00DF19B8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8620ED">
              <w:rPr>
                <w:rFonts w:ascii="Corbel" w:eastAsia="Times New Roman" w:hAnsi="Corbel" w:cs="Times New Roman"/>
                <w:lang w:eastAsia="pl-PL"/>
              </w:rPr>
              <w:t>Umiejętność  formułowania potrzeb do realizacji zadania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3471E5" w14:textId="77777777" w:rsidR="00DF19B8" w:rsidRPr="008620ED" w:rsidRDefault="00DF19B8">
            <w:pPr>
              <w:jc w:val="center"/>
              <w:rPr>
                <w:rFonts w:ascii="Corbel" w:hAnsi="Corbel"/>
              </w:rPr>
            </w:pPr>
            <w:r w:rsidRPr="008620ED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0227FF" w14:textId="77777777" w:rsidR="00DF19B8" w:rsidRPr="008620ED" w:rsidRDefault="00DF19B8">
            <w:pPr>
              <w:jc w:val="center"/>
              <w:rPr>
                <w:rFonts w:ascii="Corbel" w:hAnsi="Corbel"/>
              </w:rPr>
            </w:pPr>
          </w:p>
        </w:tc>
      </w:tr>
    </w:tbl>
    <w:p w14:paraId="380BEE8E" w14:textId="77777777" w:rsidR="00DF19B8" w:rsidRPr="008620ED" w:rsidRDefault="00DF19B8" w:rsidP="00DF19B8">
      <w:pPr>
        <w:rPr>
          <w:rFonts w:ascii="Corbel" w:hAnsi="Corbel" w:cs="Times New Roman"/>
          <w:b/>
        </w:rPr>
      </w:pPr>
      <w:r w:rsidRPr="008620ED">
        <w:rPr>
          <w:rFonts w:ascii="Corbel" w:hAnsi="Corbel" w:cs="Times New Roman"/>
          <w:b/>
        </w:rPr>
        <w:t>Osoby zaangażowane w Feedback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505"/>
        <w:gridCol w:w="4512"/>
      </w:tblGrid>
      <w:tr w:rsidR="00DF19B8" w:rsidRPr="008620ED" w14:paraId="6683C66E" w14:textId="77777777" w:rsidTr="00DF19B8">
        <w:tc>
          <w:tcPr>
            <w:tcW w:w="450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CB885D" w14:textId="77777777" w:rsidR="00DF19B8" w:rsidRPr="008620ED" w:rsidRDefault="00DF19B8">
            <w:pPr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</w:rPr>
              <w:t>Ocena studenta na zajęciach</w:t>
            </w:r>
          </w:p>
        </w:tc>
        <w:tc>
          <w:tcPr>
            <w:tcW w:w="4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3B3C43" w14:textId="77777777" w:rsidR="00DF19B8" w:rsidRPr="008620ED" w:rsidRDefault="00DF19B8">
            <w:pPr>
              <w:spacing w:before="0"/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</w:rPr>
              <w:t>Przedłużona obserwacja przez opiekuna / nauczyciela prowadzącego</w:t>
            </w:r>
          </w:p>
        </w:tc>
      </w:tr>
      <w:tr w:rsidR="00DF19B8" w:rsidRPr="008620ED" w14:paraId="69D6A8B8" w14:textId="77777777" w:rsidTr="00DF19B8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8605FF9" w14:textId="77777777" w:rsidR="00DF19B8" w:rsidRPr="008620ED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4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4EB084" w14:textId="77777777" w:rsidR="00DF19B8" w:rsidRPr="008620ED" w:rsidRDefault="00DF19B8">
            <w:pPr>
              <w:spacing w:before="0"/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</w:rPr>
              <w:t>Ocena 360</w:t>
            </w:r>
            <w:r w:rsidRPr="008620ED">
              <w:rPr>
                <w:rFonts w:ascii="Corbel" w:hAnsi="Corbel" w:cs="Times New Roman"/>
                <w:vertAlign w:val="superscript"/>
              </w:rPr>
              <w:t xml:space="preserve">O </w:t>
            </w:r>
            <w:r w:rsidRPr="008620ED">
              <w:rPr>
                <w:rFonts w:ascii="Corbel" w:hAnsi="Corbel" w:cs="Times New Roman"/>
              </w:rPr>
              <w:t xml:space="preserve"> (opinie nauczycieli, kolegów/koleżanek, pacjentów, innych współpracowników)</w:t>
            </w:r>
          </w:p>
        </w:tc>
      </w:tr>
    </w:tbl>
    <w:p w14:paraId="6B1382D8" w14:textId="77777777" w:rsidR="00DF19B8" w:rsidRPr="008620ED" w:rsidRDefault="00DF19B8" w:rsidP="00DF19B8">
      <w:pPr>
        <w:spacing w:after="0" w:line="240" w:lineRule="auto"/>
        <w:rPr>
          <w:rFonts w:eastAsia="Times New Roman" w:cs="Arial"/>
          <w:lang w:eastAsia="pl-PL"/>
        </w:rPr>
      </w:pPr>
      <w:r w:rsidRPr="008620ED">
        <w:rPr>
          <w:rFonts w:eastAsia="Times New Roman" w:cs="Arial"/>
          <w:lang w:eastAsia="pl-PL"/>
        </w:rPr>
        <w:lastRenderedPageBreak/>
        <w:t>Załącznik 4</w:t>
      </w:r>
    </w:p>
    <w:p w14:paraId="668F76CD" w14:textId="77777777" w:rsidR="00DF19B8" w:rsidRPr="008620ED" w:rsidRDefault="00DF19B8" w:rsidP="00DF19B8">
      <w:pPr>
        <w:spacing w:after="0" w:line="240" w:lineRule="auto"/>
        <w:rPr>
          <w:rFonts w:eastAsia="Times New Roman" w:cs="Arial"/>
          <w:lang w:eastAsia="pl-PL"/>
        </w:rPr>
      </w:pPr>
    </w:p>
    <w:p w14:paraId="28CD8AB0" w14:textId="77777777" w:rsidR="00DF19B8" w:rsidRPr="008620ED" w:rsidRDefault="00DF19B8" w:rsidP="00DF19B8">
      <w:pPr>
        <w:pStyle w:val="NormalnyWeb"/>
        <w:jc w:val="both"/>
        <w:rPr>
          <w:rFonts w:ascii="Corbel" w:hAnsi="Corbel"/>
          <w:sz w:val="32"/>
          <w:szCs w:val="32"/>
        </w:rPr>
      </w:pPr>
      <w:r w:rsidRPr="008620ED">
        <w:rPr>
          <w:rFonts w:ascii="Corbel" w:hAnsi="Corbel"/>
          <w:sz w:val="40"/>
          <w:szCs w:val="40"/>
        </w:rPr>
        <w:t xml:space="preserve">Kryteria oceny wypowiedzi ustnej, dyskusji w czasie zajęć, </w:t>
      </w:r>
      <w:r w:rsidRPr="008620ED">
        <w:rPr>
          <w:rFonts w:asciiTheme="minorHAnsi" w:hAnsiTheme="minorHAnsi"/>
          <w:sz w:val="40"/>
          <w:szCs w:val="40"/>
        </w:rPr>
        <w:t>bieżącej informacji zwrotnej</w:t>
      </w:r>
    </w:p>
    <w:p w14:paraId="704E5136" w14:textId="77777777" w:rsidR="00DF19B8" w:rsidRPr="008620ED" w:rsidRDefault="00DF19B8" w:rsidP="00DF19B8">
      <w:pPr>
        <w:pStyle w:val="NormalnyWeb"/>
        <w:jc w:val="both"/>
        <w:rPr>
          <w:rStyle w:val="Pogrubienie"/>
          <w:rFonts w:eastAsiaTheme="majorEastAsia"/>
          <w:b w:val="0"/>
          <w:sz w:val="22"/>
          <w:szCs w:val="22"/>
        </w:rPr>
      </w:pPr>
      <w:r w:rsidRPr="008620ED">
        <w:rPr>
          <w:rStyle w:val="Pogrubienie"/>
          <w:rFonts w:ascii="Corbel" w:eastAsiaTheme="majorEastAsia" w:hAnsi="Corbel"/>
          <w:b w:val="0"/>
          <w:sz w:val="22"/>
          <w:szCs w:val="22"/>
        </w:rPr>
        <w:t>Przy ocenie uwzględnia się:</w:t>
      </w:r>
    </w:p>
    <w:p w14:paraId="078E6534" w14:textId="77777777" w:rsidR="00DF19B8" w:rsidRPr="008620ED" w:rsidRDefault="00DF19B8" w:rsidP="00DF19B8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8620ED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1. kryterium merytoryczne – zgodność z tematem, zakres wiedzy i poprawność merytoryczna (brak błędów rzeczowych); </w:t>
      </w:r>
    </w:p>
    <w:p w14:paraId="7CCD349C" w14:textId="77777777" w:rsidR="00DF19B8" w:rsidRPr="008620ED" w:rsidRDefault="00DF19B8" w:rsidP="00DF19B8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8620ED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2. kryterium strukturalne – kompozycja wypowiedzi (trójdzielność, spójność), umiejętność logicznego myślenia (wnioskowanie, uogólnianie, ocenianie); </w:t>
      </w:r>
    </w:p>
    <w:p w14:paraId="676831C4" w14:textId="77777777" w:rsidR="00DF19B8" w:rsidRPr="008620ED" w:rsidRDefault="00DF19B8" w:rsidP="00DF19B8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8620ED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3. kryterium językowe – styl wypowiedzi, sprawność i poprawność językowa. </w:t>
      </w:r>
    </w:p>
    <w:p w14:paraId="234A1807" w14:textId="77777777" w:rsidR="00DF19B8" w:rsidRPr="008620ED" w:rsidRDefault="00DF19B8" w:rsidP="00DF19B8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8620ED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</w:t>
      </w:r>
    </w:p>
    <w:p w14:paraId="6C8886A1" w14:textId="77777777" w:rsidR="00DF19B8" w:rsidRPr="008620ED" w:rsidRDefault="00DF19B8" w:rsidP="00DF19B8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8620ED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bardzo dobry (ocena 5): </w:t>
      </w:r>
    </w:p>
    <w:p w14:paraId="4CA1B045" w14:textId="77777777" w:rsidR="00DF19B8" w:rsidRPr="008620ED" w:rsidRDefault="00DF19B8" w:rsidP="0069176F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8620ED">
        <w:rPr>
          <w:rStyle w:val="Pogrubienie"/>
          <w:rFonts w:ascii="Corbel" w:eastAsiaTheme="majorEastAsia" w:hAnsi="Corbel"/>
          <w:b w:val="0"/>
          <w:sz w:val="22"/>
          <w:szCs w:val="22"/>
        </w:rPr>
        <w:t>pełna i bezbłędna odpowiedź na pytania,</w:t>
      </w:r>
    </w:p>
    <w:p w14:paraId="71F4228D" w14:textId="77777777" w:rsidR="00DF19B8" w:rsidRPr="008620ED" w:rsidRDefault="00DF19B8" w:rsidP="0069176F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8620ED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udzielanie twórczych i samodzielnych wypowiedzi, </w:t>
      </w:r>
    </w:p>
    <w:p w14:paraId="3DDE731C" w14:textId="77777777" w:rsidR="00DF19B8" w:rsidRPr="008620ED" w:rsidRDefault="00DF19B8" w:rsidP="0069176F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8620ED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odwołanie się do kontekstów piśmiennictwa fachowego, </w:t>
      </w:r>
    </w:p>
    <w:p w14:paraId="19F2C4A1" w14:textId="77777777" w:rsidR="00DF19B8" w:rsidRPr="008620ED" w:rsidRDefault="00DF19B8" w:rsidP="0069176F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8620ED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erudycyjność wypowiedzi. </w:t>
      </w:r>
    </w:p>
    <w:p w14:paraId="116E0498" w14:textId="77777777" w:rsidR="00DF19B8" w:rsidRPr="008620ED" w:rsidRDefault="00DF19B8" w:rsidP="00DF19B8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</w:p>
    <w:p w14:paraId="44B30639" w14:textId="77777777" w:rsidR="00DF19B8" w:rsidRPr="008620ED" w:rsidRDefault="00DF19B8" w:rsidP="00DF19B8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8620ED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dobry plus ( ocena +4): </w:t>
      </w:r>
    </w:p>
    <w:p w14:paraId="23028BBB" w14:textId="77777777" w:rsidR="00DF19B8" w:rsidRPr="008620ED" w:rsidRDefault="00DF19B8" w:rsidP="0069176F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8620ED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pełna z niewielkimi  błędami merytorycznymi odpowiedź na pytanie, </w:t>
      </w:r>
    </w:p>
    <w:p w14:paraId="33B7424D" w14:textId="77777777" w:rsidR="00DF19B8" w:rsidRPr="008620ED" w:rsidRDefault="00DF19B8" w:rsidP="0069176F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8620ED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udzielanie twórczych i samodzielnych wypowiedzi, </w:t>
      </w:r>
    </w:p>
    <w:p w14:paraId="187754C0" w14:textId="77777777" w:rsidR="00DF19B8" w:rsidRPr="008620ED" w:rsidRDefault="00DF19B8" w:rsidP="0069176F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8620ED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spójna, samodzielna kompozycja; dojrzałe argumentowanie, wnioskowanie, ocenianie, </w:t>
      </w:r>
    </w:p>
    <w:p w14:paraId="34FAF5E2" w14:textId="77777777" w:rsidR="00DF19B8" w:rsidRPr="008620ED" w:rsidRDefault="00DF19B8" w:rsidP="0069176F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8620ED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styl wypowiedzi swobodny. </w:t>
      </w:r>
    </w:p>
    <w:p w14:paraId="1AB7B86B" w14:textId="77777777" w:rsidR="00DF19B8" w:rsidRPr="008620ED" w:rsidRDefault="00DF19B8" w:rsidP="00DF19B8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8620ED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</w:t>
      </w:r>
    </w:p>
    <w:p w14:paraId="152AA821" w14:textId="77777777" w:rsidR="00DF19B8" w:rsidRPr="008620ED" w:rsidRDefault="00DF19B8" w:rsidP="00DF19B8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8620ED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dobry (ocena 4): </w:t>
      </w:r>
    </w:p>
    <w:p w14:paraId="2080C9DD" w14:textId="77777777" w:rsidR="00DF19B8" w:rsidRPr="008620ED" w:rsidRDefault="00DF19B8" w:rsidP="0069176F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8620ED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odpowiedź na pytanie z dopuszczalnymi nieścisłościami merytorycznymi, </w:t>
      </w:r>
    </w:p>
    <w:p w14:paraId="07CCEEE4" w14:textId="77777777" w:rsidR="00DF19B8" w:rsidRPr="008620ED" w:rsidRDefault="00DF19B8" w:rsidP="0069176F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8620ED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udzielanie twórczych, poprawnych wypowiedzi, </w:t>
      </w:r>
    </w:p>
    <w:p w14:paraId="5BF55EDE" w14:textId="77777777" w:rsidR="00DF19B8" w:rsidRPr="008620ED" w:rsidRDefault="00DF19B8" w:rsidP="0069176F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8620ED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odpowiedzi spójne, wspierane, poprawna interpretacja, widoczna próba formułowania samodzielnych wniosków i ocen w większości podejmowanych problemów, </w:t>
      </w:r>
    </w:p>
    <w:p w14:paraId="6F4553C5" w14:textId="77777777" w:rsidR="00DF19B8" w:rsidRPr="008620ED" w:rsidRDefault="00DF19B8" w:rsidP="0069176F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8620ED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styl wypowiedzi poprawny. </w:t>
      </w:r>
    </w:p>
    <w:p w14:paraId="51ABA6B3" w14:textId="77777777" w:rsidR="00DF19B8" w:rsidRPr="008620ED" w:rsidRDefault="00DF19B8" w:rsidP="00DF19B8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8620ED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</w:t>
      </w:r>
    </w:p>
    <w:p w14:paraId="4126FDDD" w14:textId="77777777" w:rsidR="00DF19B8" w:rsidRPr="008620ED" w:rsidRDefault="00DF19B8" w:rsidP="00DF19B8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8620ED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dostateczny plus ( ocena +3): </w:t>
      </w:r>
    </w:p>
    <w:p w14:paraId="0FE5E327" w14:textId="77777777" w:rsidR="00DF19B8" w:rsidRPr="008620ED" w:rsidRDefault="00DF19B8" w:rsidP="0069176F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8620ED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powierzchowne odpowiedzi na pytanie, błędy merytoryczne,  </w:t>
      </w:r>
    </w:p>
    <w:p w14:paraId="0147F6CF" w14:textId="77777777" w:rsidR="00DF19B8" w:rsidRPr="008620ED" w:rsidRDefault="00DF19B8" w:rsidP="0069176F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8620ED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zakłócenia w kompozycji i spójności wypowiedzi, odtwórcze myślenie i wnioskowanie, </w:t>
      </w:r>
    </w:p>
    <w:p w14:paraId="40D41A0C" w14:textId="77777777" w:rsidR="00DF19B8" w:rsidRPr="008620ED" w:rsidRDefault="00DF19B8" w:rsidP="0069176F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8620ED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styl wypowiedzi ogólnie poprawny. </w:t>
      </w:r>
    </w:p>
    <w:p w14:paraId="23F816B4" w14:textId="77777777" w:rsidR="00DF19B8" w:rsidRPr="008620ED" w:rsidRDefault="00DF19B8" w:rsidP="00DF19B8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8620ED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</w:t>
      </w:r>
    </w:p>
    <w:p w14:paraId="7F8BBC3F" w14:textId="77777777" w:rsidR="00DF19B8" w:rsidRPr="008620ED" w:rsidRDefault="00DF19B8" w:rsidP="00DF19B8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8620ED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dopuszczający (ocena 3): </w:t>
      </w:r>
    </w:p>
    <w:p w14:paraId="2EC1BA51" w14:textId="77777777" w:rsidR="00DF19B8" w:rsidRPr="008620ED" w:rsidRDefault="00DF19B8" w:rsidP="0069176F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8620ED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wypowiedzi niesamodzielne, z dużymi błędami merytorycznymi, </w:t>
      </w:r>
    </w:p>
    <w:p w14:paraId="591591F6" w14:textId="77777777" w:rsidR="00DF19B8" w:rsidRPr="008620ED" w:rsidRDefault="00DF19B8" w:rsidP="0069176F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8620ED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brak właściwej kompozycji i spójności wypowiedzi, </w:t>
      </w:r>
    </w:p>
    <w:p w14:paraId="2B8D70B9" w14:textId="77777777" w:rsidR="00DF19B8" w:rsidRPr="008620ED" w:rsidRDefault="00DF19B8" w:rsidP="0069176F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8620ED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styl wypowiedzi dużymi fragmentami niepoprawny. </w:t>
      </w:r>
    </w:p>
    <w:p w14:paraId="6C2A2153" w14:textId="77777777" w:rsidR="00DF19B8" w:rsidRPr="008620ED" w:rsidRDefault="00DF19B8" w:rsidP="00DF19B8">
      <w:pPr>
        <w:pStyle w:val="NormalnyWeb"/>
        <w:spacing w:before="0" w:beforeAutospacing="0" w:after="0" w:afterAutospacing="0"/>
        <w:ind w:left="36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</w:p>
    <w:p w14:paraId="274D6F3B" w14:textId="77777777" w:rsidR="00DF19B8" w:rsidRPr="008620ED" w:rsidRDefault="00DF19B8" w:rsidP="00DF19B8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8620ED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Stopień niedostateczny (ocena 2): </w:t>
      </w:r>
    </w:p>
    <w:p w14:paraId="60B0EA7F" w14:textId="77777777" w:rsidR="00DF19B8" w:rsidRPr="008620ED" w:rsidRDefault="00DF19B8" w:rsidP="0069176F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8620ED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student nie opanował wiadomości przewidzianych w programie, </w:t>
      </w:r>
    </w:p>
    <w:p w14:paraId="7E20EF96" w14:textId="77777777" w:rsidR="00DF19B8" w:rsidRPr="008620ED" w:rsidRDefault="00DF19B8" w:rsidP="0069176F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</w:pPr>
      <w:r w:rsidRPr="008620ED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wypowiedź jest niepoprawna pod względem merytorycznym i językowym.  </w:t>
      </w:r>
    </w:p>
    <w:p w14:paraId="50944B72" w14:textId="77777777" w:rsidR="00DF19B8" w:rsidRPr="008620ED" w:rsidRDefault="00DF19B8" w:rsidP="00DF19B8">
      <w:pPr>
        <w:spacing w:after="0" w:line="240" w:lineRule="auto"/>
        <w:rPr>
          <w:rFonts w:eastAsia="Times New Roman" w:cs="Arial"/>
          <w:lang w:eastAsia="pl-PL"/>
        </w:rPr>
      </w:pPr>
    </w:p>
    <w:p w14:paraId="641F3B4A" w14:textId="77777777" w:rsidR="00DF19B8" w:rsidRPr="008620ED" w:rsidRDefault="00DF19B8" w:rsidP="00DF19B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D326EC9" w14:textId="77777777" w:rsidR="00DF19B8" w:rsidRPr="008620ED" w:rsidRDefault="00DF19B8" w:rsidP="00DF19B8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32D0D3E3" w14:textId="77777777" w:rsidR="00DF19B8" w:rsidRPr="008620ED" w:rsidRDefault="00DF19B8" w:rsidP="00DF19B8">
      <w:pPr>
        <w:spacing w:after="0" w:line="240" w:lineRule="auto"/>
        <w:rPr>
          <w:rFonts w:eastAsia="Times New Roman" w:cs="Arial"/>
          <w:lang w:eastAsia="pl-PL"/>
        </w:rPr>
      </w:pPr>
    </w:p>
    <w:p w14:paraId="105D6E27" w14:textId="77777777" w:rsidR="00DF19B8" w:rsidRPr="008620ED" w:rsidRDefault="00DF19B8" w:rsidP="00DF19B8">
      <w:pPr>
        <w:spacing w:after="0" w:line="240" w:lineRule="auto"/>
        <w:rPr>
          <w:rFonts w:eastAsia="Times New Roman" w:cs="Arial"/>
          <w:lang w:eastAsia="pl-PL"/>
        </w:rPr>
      </w:pPr>
      <w:r w:rsidRPr="008620ED">
        <w:rPr>
          <w:rFonts w:eastAsia="Times New Roman" w:cs="Arial"/>
          <w:lang w:eastAsia="pl-PL"/>
        </w:rPr>
        <w:t>Załącznik 5</w:t>
      </w:r>
    </w:p>
    <w:p w14:paraId="6B579AF8" w14:textId="77777777" w:rsidR="00DF19B8" w:rsidRPr="008620ED" w:rsidRDefault="00DF19B8" w:rsidP="00DF19B8">
      <w:pPr>
        <w:spacing w:before="0"/>
        <w:rPr>
          <w:rFonts w:eastAsia="Times New Roman" w:cs="Arial"/>
          <w:lang w:eastAsia="pl-PL"/>
        </w:rPr>
      </w:pPr>
    </w:p>
    <w:p w14:paraId="1AE0FCE7" w14:textId="77777777" w:rsidR="00DF19B8" w:rsidRPr="008620ED" w:rsidRDefault="00DF19B8" w:rsidP="00DF19B8">
      <w:pPr>
        <w:rPr>
          <w:rFonts w:ascii="Corbel" w:hAnsi="Corbel"/>
          <w:sz w:val="40"/>
          <w:szCs w:val="40"/>
        </w:rPr>
      </w:pPr>
      <w:r w:rsidRPr="008620ED">
        <w:rPr>
          <w:rFonts w:ascii="Corbel" w:hAnsi="Corbel"/>
          <w:sz w:val="40"/>
          <w:szCs w:val="40"/>
        </w:rPr>
        <w:t xml:space="preserve">Ocena przygotowania praktycznego do zajęć </w:t>
      </w:r>
    </w:p>
    <w:p w14:paraId="4452F778" w14:textId="77777777" w:rsidR="00DF19B8" w:rsidRPr="008620ED" w:rsidRDefault="00DF19B8" w:rsidP="00DF19B8">
      <w:pPr>
        <w:spacing w:before="0"/>
        <w:rPr>
          <w:rFonts w:ascii="Corbel" w:hAnsi="Corbel"/>
        </w:rPr>
      </w:pPr>
      <w:r w:rsidRPr="008620ED">
        <w:rPr>
          <w:rFonts w:ascii="Corbel" w:hAnsi="Corbel"/>
        </w:rPr>
        <w:t>Kryteria wynikowe</w:t>
      </w:r>
    </w:p>
    <w:p w14:paraId="3DEC905C" w14:textId="77777777" w:rsidR="00DF19B8" w:rsidRPr="008620ED" w:rsidRDefault="00DF19B8" w:rsidP="00DF19B8">
      <w:pPr>
        <w:rPr>
          <w:rFonts w:ascii="Corbel" w:hAnsi="Corbel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1980"/>
        <w:gridCol w:w="7037"/>
      </w:tblGrid>
      <w:tr w:rsidR="00DF19B8" w:rsidRPr="008620ED" w14:paraId="18D37591" w14:textId="77777777" w:rsidTr="00DF19B8">
        <w:trPr>
          <w:trHeight w:val="73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76AE420" w14:textId="77777777" w:rsidR="00DF19B8" w:rsidRPr="008620ED" w:rsidRDefault="00DF19B8">
            <w:pPr>
              <w:rPr>
                <w:rFonts w:ascii="Corbel" w:hAnsi="Corbel"/>
                <w:b/>
                <w:color w:val="000000"/>
              </w:rPr>
            </w:pPr>
            <w:r w:rsidRPr="008620ED">
              <w:rPr>
                <w:rFonts w:ascii="Corbel" w:hAnsi="Corbel"/>
                <w:b/>
                <w:color w:val="000000"/>
              </w:rPr>
              <w:t>Ocena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ABE7D23" w14:textId="77777777" w:rsidR="00DF19B8" w:rsidRPr="008620ED" w:rsidRDefault="00DF19B8">
            <w:pPr>
              <w:spacing w:before="0"/>
              <w:rPr>
                <w:rFonts w:ascii="Corbel" w:hAnsi="Corbel"/>
              </w:rPr>
            </w:pPr>
            <w:r w:rsidRPr="008620ED">
              <w:rPr>
                <w:rFonts w:ascii="Corbel" w:hAnsi="Corbel"/>
                <w:b/>
                <w:color w:val="000000"/>
              </w:rPr>
              <w:t>Kryteria przyznawanej punktacji</w:t>
            </w:r>
          </w:p>
        </w:tc>
      </w:tr>
      <w:tr w:rsidR="00DF19B8" w:rsidRPr="008620ED" w14:paraId="6FDD92EE" w14:textId="77777777" w:rsidTr="00DF19B8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520AF4" w14:textId="77777777" w:rsidR="00DF19B8" w:rsidRPr="008620ED" w:rsidRDefault="00DF19B8">
            <w:pPr>
              <w:rPr>
                <w:rFonts w:ascii="Corbel" w:hAnsi="Corbel"/>
              </w:rPr>
            </w:pPr>
            <w:r w:rsidRPr="008620ED">
              <w:rPr>
                <w:rFonts w:ascii="Corbel" w:hAnsi="Corbel"/>
                <w:b/>
                <w:color w:val="000000"/>
              </w:rPr>
              <w:t>NA OCENĘ 2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D7AECDB" w14:textId="77777777" w:rsidR="00DF19B8" w:rsidRPr="008620ED" w:rsidRDefault="00DF19B8">
            <w:pPr>
              <w:spacing w:before="0"/>
              <w:rPr>
                <w:rFonts w:ascii="Corbel" w:hAnsi="Corbel"/>
              </w:rPr>
            </w:pPr>
            <w:r w:rsidRPr="008620ED">
              <w:rPr>
                <w:rFonts w:ascii="Corbel" w:hAnsi="Corbel"/>
              </w:rPr>
              <w:t>Student nie osiągnął danego efektu nawet w stopniu minimalnym</w:t>
            </w:r>
          </w:p>
        </w:tc>
      </w:tr>
      <w:tr w:rsidR="00DF19B8" w:rsidRPr="008620ED" w14:paraId="28463C99" w14:textId="77777777" w:rsidTr="00DF19B8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5AB1AB" w14:textId="77777777" w:rsidR="00DF19B8" w:rsidRPr="008620ED" w:rsidRDefault="00DF19B8">
            <w:pPr>
              <w:rPr>
                <w:rFonts w:ascii="Corbel" w:hAnsi="Corbel"/>
              </w:rPr>
            </w:pPr>
            <w:r w:rsidRPr="008620ED">
              <w:rPr>
                <w:rFonts w:ascii="Corbel" w:hAnsi="Corbel"/>
                <w:b/>
                <w:color w:val="000000"/>
              </w:rPr>
              <w:t>NA OCENĘ 3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C5EB4AE" w14:textId="77777777" w:rsidR="00DF19B8" w:rsidRPr="008620ED" w:rsidRDefault="00DF19B8">
            <w:pPr>
              <w:spacing w:before="0"/>
              <w:rPr>
                <w:rFonts w:ascii="Corbel" w:hAnsi="Corbel"/>
              </w:rPr>
            </w:pPr>
            <w:r w:rsidRPr="008620ED">
              <w:rPr>
                <w:rFonts w:ascii="Corbel" w:hAnsi="Corbel"/>
              </w:rPr>
              <w:t>Student osiągnął dany efekt w stopniu minimalnym, ale wystarczającym do zaliczenia</w:t>
            </w:r>
          </w:p>
        </w:tc>
      </w:tr>
      <w:tr w:rsidR="00DF19B8" w:rsidRPr="008620ED" w14:paraId="7434717F" w14:textId="77777777" w:rsidTr="00DF19B8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98F74B4" w14:textId="77777777" w:rsidR="00DF19B8" w:rsidRPr="008620ED" w:rsidRDefault="00DF19B8">
            <w:pPr>
              <w:rPr>
                <w:rFonts w:ascii="Corbel" w:hAnsi="Corbel"/>
              </w:rPr>
            </w:pPr>
            <w:r w:rsidRPr="008620ED">
              <w:rPr>
                <w:rFonts w:ascii="Corbel" w:hAnsi="Corbel"/>
                <w:b/>
                <w:color w:val="000000"/>
              </w:rPr>
              <w:t>NA OCENĘ 3,5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F7CDCED" w14:textId="77777777" w:rsidR="00DF19B8" w:rsidRPr="008620ED" w:rsidRDefault="00DF19B8">
            <w:pPr>
              <w:spacing w:before="0"/>
              <w:rPr>
                <w:rFonts w:ascii="Corbel" w:hAnsi="Corbel"/>
              </w:rPr>
            </w:pPr>
            <w:r w:rsidRPr="008620ED">
              <w:rPr>
                <w:rFonts w:ascii="Corbel" w:hAnsi="Corbel"/>
              </w:rPr>
              <w:t>Student osiągnął dany efekt w stopniu minimalnym, ale wystarczającym do zaliczenia i rokującym na dalszy rozwój</w:t>
            </w:r>
          </w:p>
        </w:tc>
      </w:tr>
      <w:tr w:rsidR="00DF19B8" w:rsidRPr="008620ED" w14:paraId="6174E21C" w14:textId="77777777" w:rsidTr="00DF19B8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F309A7" w14:textId="77777777" w:rsidR="00DF19B8" w:rsidRPr="008620ED" w:rsidRDefault="00DF19B8">
            <w:pPr>
              <w:rPr>
                <w:rFonts w:ascii="Corbel" w:hAnsi="Corbel"/>
              </w:rPr>
            </w:pPr>
            <w:r w:rsidRPr="008620ED">
              <w:rPr>
                <w:rFonts w:ascii="Corbel" w:hAnsi="Corbel"/>
                <w:b/>
                <w:color w:val="000000"/>
              </w:rPr>
              <w:t>NA OCENĘ 4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8C61086" w14:textId="77777777" w:rsidR="00DF19B8" w:rsidRPr="008620ED" w:rsidRDefault="00DF19B8">
            <w:pPr>
              <w:spacing w:before="0"/>
              <w:rPr>
                <w:rFonts w:ascii="Corbel" w:hAnsi="Corbel"/>
              </w:rPr>
            </w:pPr>
            <w:r w:rsidRPr="008620ED">
              <w:rPr>
                <w:rFonts w:ascii="Corbel" w:hAnsi="Corbel"/>
              </w:rPr>
              <w:t>Student osiągnął dany efekt w stopniu świadczonym o pełnym zrozumieniu treści kształcenia</w:t>
            </w:r>
          </w:p>
        </w:tc>
      </w:tr>
      <w:tr w:rsidR="00DF19B8" w:rsidRPr="008620ED" w14:paraId="3111804B" w14:textId="77777777" w:rsidTr="00DF19B8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1328B5" w14:textId="77777777" w:rsidR="00DF19B8" w:rsidRPr="008620ED" w:rsidRDefault="00DF19B8">
            <w:pPr>
              <w:rPr>
                <w:rFonts w:ascii="Corbel" w:hAnsi="Corbel"/>
              </w:rPr>
            </w:pPr>
            <w:r w:rsidRPr="008620ED">
              <w:rPr>
                <w:rFonts w:ascii="Corbel" w:hAnsi="Corbel"/>
                <w:b/>
                <w:color w:val="000000"/>
              </w:rPr>
              <w:t>NA OCENĘ 4,5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60D8E1B" w14:textId="77777777" w:rsidR="00DF19B8" w:rsidRPr="008620ED" w:rsidRDefault="00DF19B8">
            <w:pPr>
              <w:autoSpaceDE w:val="0"/>
              <w:autoSpaceDN w:val="0"/>
              <w:adjustRightInd w:val="0"/>
              <w:spacing w:before="0"/>
              <w:rPr>
                <w:rFonts w:ascii="Corbel" w:hAnsi="Corbel"/>
              </w:rPr>
            </w:pPr>
            <w:r w:rsidRPr="008620ED">
              <w:rPr>
                <w:rFonts w:ascii="Corbel" w:hAnsi="Corbel"/>
              </w:rPr>
              <w:t>Student osiągnął dany efekt w stopniu świadczonym o pełnym zrozumieniu treści kształcenia i ich internalizacji</w:t>
            </w:r>
          </w:p>
        </w:tc>
      </w:tr>
      <w:tr w:rsidR="00DF19B8" w:rsidRPr="008620ED" w14:paraId="726BC269" w14:textId="77777777" w:rsidTr="00DF19B8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7398F6" w14:textId="77777777" w:rsidR="00DF19B8" w:rsidRPr="008620ED" w:rsidRDefault="00DF19B8">
            <w:pPr>
              <w:rPr>
                <w:rFonts w:ascii="Corbel" w:hAnsi="Corbel"/>
              </w:rPr>
            </w:pPr>
            <w:r w:rsidRPr="008620ED">
              <w:rPr>
                <w:rFonts w:ascii="Corbel" w:hAnsi="Corbel"/>
                <w:b/>
                <w:color w:val="000000"/>
              </w:rPr>
              <w:t>NA OCENĘ 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8BFD56E" w14:textId="77777777" w:rsidR="00DF19B8" w:rsidRPr="008620ED" w:rsidRDefault="00DF19B8">
            <w:pPr>
              <w:spacing w:before="0"/>
              <w:rPr>
                <w:rFonts w:ascii="Corbel" w:hAnsi="Corbel"/>
              </w:rPr>
            </w:pPr>
            <w:r w:rsidRPr="008620ED">
              <w:rPr>
                <w:rFonts w:ascii="Corbel" w:hAnsi="Corbel"/>
              </w:rPr>
              <w:t xml:space="preserve">Student osiągnął dany efekt w </w:t>
            </w:r>
            <w:r w:rsidRPr="008620ED">
              <w:rPr>
                <w:rFonts w:ascii="Corbel" w:hAnsi="Corbel"/>
                <w:shd w:val="clear" w:color="auto" w:fill="FFFFFF"/>
              </w:rPr>
              <w:t>stopniu zakładanym przez prowadzącego za optymalny dla danego kierunku kształcenia</w:t>
            </w:r>
          </w:p>
        </w:tc>
      </w:tr>
    </w:tbl>
    <w:p w14:paraId="2B0E3440" w14:textId="77777777" w:rsidR="00DF19B8" w:rsidRPr="008620ED" w:rsidRDefault="00DF19B8" w:rsidP="00DF19B8">
      <w:pPr>
        <w:rPr>
          <w:rFonts w:ascii="Corbel" w:hAnsi="Corbel"/>
        </w:rPr>
      </w:pPr>
    </w:p>
    <w:p w14:paraId="5AF749B3" w14:textId="77777777" w:rsidR="00DF19B8" w:rsidRPr="008620ED" w:rsidRDefault="00DF19B8" w:rsidP="00DF19B8">
      <w:pPr>
        <w:rPr>
          <w:rFonts w:ascii="Corbel" w:hAnsi="Corbel"/>
        </w:rPr>
      </w:pPr>
    </w:p>
    <w:p w14:paraId="5BD338AF" w14:textId="77777777" w:rsidR="00DF19B8" w:rsidRPr="008620ED" w:rsidRDefault="00DF19B8" w:rsidP="00DF19B8">
      <w:pPr>
        <w:rPr>
          <w:rFonts w:ascii="Corbel" w:hAnsi="Corbel"/>
        </w:rPr>
      </w:pPr>
    </w:p>
    <w:p w14:paraId="5132778D" w14:textId="77777777" w:rsidR="00DF19B8" w:rsidRPr="008620ED" w:rsidRDefault="00DF19B8" w:rsidP="00DF19B8">
      <w:pPr>
        <w:rPr>
          <w:rFonts w:ascii="Corbel" w:hAnsi="Corbel"/>
        </w:rPr>
      </w:pPr>
      <w:r w:rsidRPr="008620ED">
        <w:rPr>
          <w:rFonts w:ascii="Corbel" w:hAnsi="Corbel"/>
        </w:rPr>
        <w:br w:type="page"/>
      </w:r>
    </w:p>
    <w:p w14:paraId="18213E3B" w14:textId="77777777" w:rsidR="00DF19B8" w:rsidRPr="008620ED" w:rsidRDefault="00DF19B8" w:rsidP="00DF19B8">
      <w:pPr>
        <w:spacing w:after="0" w:line="240" w:lineRule="auto"/>
        <w:rPr>
          <w:rFonts w:eastAsia="Times New Roman" w:cs="Arial"/>
          <w:lang w:eastAsia="pl-PL"/>
        </w:rPr>
      </w:pPr>
      <w:r w:rsidRPr="008620ED">
        <w:rPr>
          <w:rFonts w:eastAsia="Times New Roman" w:cs="Arial"/>
          <w:lang w:eastAsia="pl-PL"/>
        </w:rPr>
        <w:lastRenderedPageBreak/>
        <w:t>Załącznik 6</w:t>
      </w:r>
    </w:p>
    <w:p w14:paraId="4E5D2763" w14:textId="77777777" w:rsidR="00DF19B8" w:rsidRPr="008620ED" w:rsidRDefault="00DF19B8" w:rsidP="00DF19B8">
      <w:pPr>
        <w:spacing w:after="0" w:line="240" w:lineRule="auto"/>
        <w:rPr>
          <w:rFonts w:eastAsia="Times New Roman" w:cs="Arial"/>
          <w:lang w:eastAsia="pl-PL"/>
        </w:rPr>
      </w:pPr>
    </w:p>
    <w:p w14:paraId="66BCE584" w14:textId="77777777" w:rsidR="00DF19B8" w:rsidRPr="008620ED" w:rsidRDefault="00DF19B8" w:rsidP="00DF19B8">
      <w:pPr>
        <w:spacing w:before="0"/>
        <w:rPr>
          <w:rFonts w:asciiTheme="majorHAnsi" w:hAnsiTheme="majorHAnsi" w:cs="Times New Roman"/>
          <w:sz w:val="40"/>
          <w:szCs w:val="40"/>
        </w:rPr>
      </w:pPr>
      <w:r w:rsidRPr="008620ED">
        <w:rPr>
          <w:rFonts w:asciiTheme="majorHAnsi" w:hAnsiTheme="majorHAnsi" w:cs="Times New Roman"/>
          <w:sz w:val="40"/>
          <w:szCs w:val="40"/>
        </w:rPr>
        <w:t xml:space="preserve">Obserwacja pracy studenta podczas zajęć wymagających wiedzy i umiejętności </w:t>
      </w:r>
    </w:p>
    <w:p w14:paraId="77BDF003" w14:textId="77777777" w:rsidR="00DF19B8" w:rsidRPr="008620ED" w:rsidRDefault="00DF19B8" w:rsidP="00DF19B8">
      <w:pPr>
        <w:spacing w:before="0" w:after="0"/>
        <w:rPr>
          <w:rFonts w:ascii="Corbel" w:hAnsi="Corbel"/>
          <w:sz w:val="40"/>
          <w:szCs w:val="40"/>
        </w:rPr>
      </w:pPr>
    </w:p>
    <w:p w14:paraId="4CAD94FB" w14:textId="77777777" w:rsidR="00DF19B8" w:rsidRPr="008620ED" w:rsidRDefault="00DF19B8" w:rsidP="00DF19B8">
      <w:pPr>
        <w:rPr>
          <w:rFonts w:ascii="Corbel" w:hAnsi="Corbel"/>
        </w:rPr>
      </w:pPr>
      <w:r w:rsidRPr="008620ED">
        <w:rPr>
          <w:rFonts w:ascii="Corbel" w:hAnsi="Corbel"/>
        </w:rPr>
        <w:t>Kryteria wynikowe</w:t>
      </w:r>
    </w:p>
    <w:p w14:paraId="3A393E9F" w14:textId="77777777" w:rsidR="00DF19B8" w:rsidRPr="008620ED" w:rsidRDefault="00DF19B8" w:rsidP="00DF19B8">
      <w:pPr>
        <w:rPr>
          <w:rFonts w:ascii="Corbel" w:hAnsi="Corbel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1980"/>
        <w:gridCol w:w="7037"/>
      </w:tblGrid>
      <w:tr w:rsidR="00DF19B8" w:rsidRPr="008620ED" w14:paraId="3BA91C73" w14:textId="77777777" w:rsidTr="00DF19B8">
        <w:trPr>
          <w:trHeight w:val="73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12420A5" w14:textId="77777777" w:rsidR="00DF19B8" w:rsidRPr="008620ED" w:rsidRDefault="00DF19B8">
            <w:pPr>
              <w:rPr>
                <w:rFonts w:ascii="Corbel" w:hAnsi="Corbel"/>
                <w:b/>
                <w:color w:val="000000"/>
              </w:rPr>
            </w:pPr>
            <w:r w:rsidRPr="008620ED">
              <w:rPr>
                <w:rFonts w:ascii="Corbel" w:hAnsi="Corbel"/>
                <w:b/>
                <w:color w:val="000000"/>
              </w:rPr>
              <w:t>Ocena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2052D57" w14:textId="77777777" w:rsidR="00DF19B8" w:rsidRPr="008620ED" w:rsidRDefault="00DF19B8">
            <w:pPr>
              <w:spacing w:before="0"/>
              <w:rPr>
                <w:rFonts w:ascii="Corbel" w:hAnsi="Corbel"/>
              </w:rPr>
            </w:pPr>
            <w:r w:rsidRPr="008620ED">
              <w:rPr>
                <w:rFonts w:ascii="Corbel" w:hAnsi="Corbel"/>
                <w:b/>
                <w:color w:val="000000"/>
              </w:rPr>
              <w:t>Kryteria przyznawanej punktacji</w:t>
            </w:r>
          </w:p>
        </w:tc>
      </w:tr>
      <w:tr w:rsidR="00DF19B8" w:rsidRPr="008620ED" w14:paraId="6160B33E" w14:textId="77777777" w:rsidTr="00DF19B8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B54A4E" w14:textId="77777777" w:rsidR="00DF19B8" w:rsidRPr="008620ED" w:rsidRDefault="00DF19B8">
            <w:pPr>
              <w:rPr>
                <w:rFonts w:ascii="Corbel" w:hAnsi="Corbel"/>
              </w:rPr>
            </w:pPr>
            <w:r w:rsidRPr="008620ED">
              <w:rPr>
                <w:rFonts w:ascii="Corbel" w:hAnsi="Corbel"/>
                <w:b/>
                <w:color w:val="000000"/>
              </w:rPr>
              <w:t>NA OCENĘ 2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2F08D13" w14:textId="77777777" w:rsidR="00DF19B8" w:rsidRPr="008620ED" w:rsidRDefault="00DF19B8">
            <w:pPr>
              <w:spacing w:before="0"/>
            </w:pPr>
            <w:r w:rsidRPr="008620ED">
              <w:t>Student nie osiągnął zakładanych efektów nawet w stopniu minimalnym</w:t>
            </w:r>
          </w:p>
        </w:tc>
      </w:tr>
      <w:tr w:rsidR="00DF19B8" w:rsidRPr="008620ED" w14:paraId="778685B8" w14:textId="77777777" w:rsidTr="00DF19B8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C94B35" w14:textId="77777777" w:rsidR="00DF19B8" w:rsidRPr="008620ED" w:rsidRDefault="00DF19B8">
            <w:pPr>
              <w:rPr>
                <w:rFonts w:ascii="Corbel" w:hAnsi="Corbel"/>
              </w:rPr>
            </w:pPr>
            <w:r w:rsidRPr="008620ED">
              <w:rPr>
                <w:rFonts w:ascii="Corbel" w:hAnsi="Corbel"/>
                <w:b/>
                <w:color w:val="000000"/>
              </w:rPr>
              <w:t>NA OCENĘ 3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6572080" w14:textId="77777777" w:rsidR="00DF19B8" w:rsidRPr="008620ED" w:rsidRDefault="00DF19B8">
            <w:pPr>
              <w:spacing w:before="0"/>
            </w:pPr>
            <w:r w:rsidRPr="008620ED">
              <w:rPr>
                <w:rFonts w:cs="Arial"/>
              </w:rPr>
              <w:t>Student osiągnął efekty w stopniu minimalnym, ale wystarczającym do zaliczenia</w:t>
            </w:r>
          </w:p>
        </w:tc>
      </w:tr>
      <w:tr w:rsidR="00DF19B8" w:rsidRPr="008620ED" w14:paraId="3F4EBFB2" w14:textId="77777777" w:rsidTr="00DF19B8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C4DF06" w14:textId="77777777" w:rsidR="00DF19B8" w:rsidRPr="008620ED" w:rsidRDefault="00DF19B8">
            <w:pPr>
              <w:rPr>
                <w:rFonts w:ascii="Corbel" w:hAnsi="Corbel"/>
              </w:rPr>
            </w:pPr>
            <w:r w:rsidRPr="008620ED">
              <w:rPr>
                <w:rFonts w:ascii="Corbel" w:hAnsi="Corbel"/>
                <w:b/>
                <w:color w:val="000000"/>
              </w:rPr>
              <w:t>NA OCENĘ 3,5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1ACDAB2" w14:textId="77777777" w:rsidR="00DF19B8" w:rsidRPr="008620ED" w:rsidRDefault="00DF19B8">
            <w:pPr>
              <w:spacing w:before="0"/>
            </w:pPr>
            <w:r w:rsidRPr="008620ED">
              <w:rPr>
                <w:rFonts w:cs="Arial"/>
              </w:rPr>
              <w:t>Student osiągnął efekty w stopniu minimalnym, ale wystarczającym do zaliczenia i rokującym dalszy rozwój</w:t>
            </w:r>
          </w:p>
        </w:tc>
      </w:tr>
      <w:tr w:rsidR="00DF19B8" w:rsidRPr="008620ED" w14:paraId="6DCCB195" w14:textId="77777777" w:rsidTr="00DF19B8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1CF21F" w14:textId="77777777" w:rsidR="00DF19B8" w:rsidRPr="008620ED" w:rsidRDefault="00DF19B8">
            <w:pPr>
              <w:rPr>
                <w:rFonts w:ascii="Corbel" w:hAnsi="Corbel"/>
              </w:rPr>
            </w:pPr>
            <w:r w:rsidRPr="008620ED">
              <w:rPr>
                <w:rFonts w:ascii="Corbel" w:hAnsi="Corbel"/>
                <w:b/>
                <w:color w:val="000000"/>
              </w:rPr>
              <w:t>NA OCENĘ 4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0815CAA" w14:textId="77777777" w:rsidR="00DF19B8" w:rsidRPr="008620ED" w:rsidRDefault="00DF19B8">
            <w:pPr>
              <w:spacing w:before="0"/>
            </w:pPr>
            <w:r w:rsidRPr="008620ED">
              <w:rPr>
                <w:rFonts w:cs="Arial"/>
              </w:rPr>
              <w:t>Student osiągnął efekty w stopniu świadczącym o dobrym zrozumieniu treści kształcenia</w:t>
            </w:r>
          </w:p>
        </w:tc>
      </w:tr>
      <w:tr w:rsidR="00DF19B8" w:rsidRPr="008620ED" w14:paraId="1F3BCB8B" w14:textId="77777777" w:rsidTr="00DF19B8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C59A70" w14:textId="77777777" w:rsidR="00DF19B8" w:rsidRPr="008620ED" w:rsidRDefault="00DF19B8">
            <w:pPr>
              <w:rPr>
                <w:rFonts w:ascii="Corbel" w:hAnsi="Corbel"/>
              </w:rPr>
            </w:pPr>
            <w:r w:rsidRPr="008620ED">
              <w:rPr>
                <w:rFonts w:ascii="Corbel" w:hAnsi="Corbel"/>
                <w:b/>
                <w:color w:val="000000"/>
              </w:rPr>
              <w:t>NA OCENĘ 4,5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7C29787" w14:textId="77777777" w:rsidR="00DF19B8" w:rsidRPr="008620ED" w:rsidRDefault="00DF19B8">
            <w:pPr>
              <w:autoSpaceDE w:val="0"/>
              <w:autoSpaceDN w:val="0"/>
              <w:adjustRightInd w:val="0"/>
              <w:spacing w:before="0"/>
            </w:pPr>
            <w:r w:rsidRPr="008620ED">
              <w:rPr>
                <w:rFonts w:cs="Arial"/>
              </w:rPr>
              <w:t>Student osiągnął efekty w stopniu świadczącym o dobrym i rokującym na dalszy rozwój zrozumieniu treści kształcenia</w:t>
            </w:r>
          </w:p>
        </w:tc>
      </w:tr>
      <w:tr w:rsidR="00DF19B8" w:rsidRPr="008620ED" w14:paraId="557388AC" w14:textId="77777777" w:rsidTr="00DF19B8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FC617F" w14:textId="77777777" w:rsidR="00DF19B8" w:rsidRPr="008620ED" w:rsidRDefault="00DF19B8">
            <w:pPr>
              <w:rPr>
                <w:rFonts w:ascii="Corbel" w:hAnsi="Corbel"/>
              </w:rPr>
            </w:pPr>
            <w:r w:rsidRPr="008620ED">
              <w:rPr>
                <w:rFonts w:ascii="Corbel" w:hAnsi="Corbel"/>
                <w:b/>
                <w:color w:val="000000"/>
              </w:rPr>
              <w:t>NA OCENĘ 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435225A" w14:textId="77777777" w:rsidR="00DF19B8" w:rsidRPr="008620ED" w:rsidRDefault="00DF19B8">
            <w:pPr>
              <w:spacing w:before="0"/>
            </w:pPr>
            <w:r w:rsidRPr="008620ED">
              <w:rPr>
                <w:rFonts w:cs="Arial"/>
              </w:rPr>
              <w:t>Student osiągnął efekty w stopniu optymalnym świadczącym o pełnym zrozumieniu treści kształcenia</w:t>
            </w:r>
          </w:p>
        </w:tc>
      </w:tr>
    </w:tbl>
    <w:p w14:paraId="4C4F0E3E" w14:textId="77777777" w:rsidR="00DF19B8" w:rsidRPr="008620ED" w:rsidRDefault="00DF19B8" w:rsidP="00DF19B8">
      <w:pPr>
        <w:rPr>
          <w:rFonts w:ascii="Corbel" w:hAnsi="Corbel"/>
        </w:rPr>
      </w:pPr>
    </w:p>
    <w:p w14:paraId="0FE23F9C" w14:textId="77777777" w:rsidR="00DF19B8" w:rsidRPr="008620ED" w:rsidRDefault="00DF19B8" w:rsidP="00DF19B8">
      <w:pPr>
        <w:rPr>
          <w:rFonts w:ascii="Corbel" w:hAnsi="Corbel"/>
        </w:rPr>
      </w:pPr>
    </w:p>
    <w:p w14:paraId="75AF0A67" w14:textId="77777777" w:rsidR="00DF19B8" w:rsidRPr="008620ED" w:rsidRDefault="00DF19B8" w:rsidP="00DF19B8">
      <w:pPr>
        <w:rPr>
          <w:rFonts w:ascii="Corbel" w:hAnsi="Corbel"/>
        </w:rPr>
      </w:pPr>
      <w:r w:rsidRPr="008620ED">
        <w:rPr>
          <w:rFonts w:ascii="Corbel" w:hAnsi="Corbel"/>
        </w:rPr>
        <w:br w:type="page"/>
      </w:r>
    </w:p>
    <w:p w14:paraId="572EFD3D" w14:textId="77777777" w:rsidR="00DF19B8" w:rsidRPr="008620ED" w:rsidRDefault="00DF19B8" w:rsidP="00DF19B8">
      <w:pPr>
        <w:rPr>
          <w:rFonts w:ascii="Corbel" w:hAnsi="Corbel"/>
          <w:sz w:val="44"/>
          <w:szCs w:val="44"/>
        </w:rPr>
      </w:pPr>
      <w:r w:rsidRPr="008620ED">
        <w:rPr>
          <w:rFonts w:eastAsia="Times New Roman" w:cs="Arial"/>
          <w:lang w:eastAsia="pl-PL"/>
        </w:rPr>
        <w:lastRenderedPageBreak/>
        <w:t>Załącznik 7</w:t>
      </w:r>
    </w:p>
    <w:p w14:paraId="40B5F5AF" w14:textId="77777777" w:rsidR="00DF19B8" w:rsidRPr="008620ED" w:rsidRDefault="00DF19B8" w:rsidP="00DF19B8">
      <w:pPr>
        <w:rPr>
          <w:rFonts w:ascii="Corbel" w:hAnsi="Corbel"/>
          <w:sz w:val="40"/>
          <w:szCs w:val="40"/>
        </w:rPr>
      </w:pPr>
      <w:r w:rsidRPr="008620ED">
        <w:rPr>
          <w:rFonts w:ascii="Corbel" w:hAnsi="Corbel"/>
          <w:sz w:val="40"/>
          <w:szCs w:val="40"/>
        </w:rPr>
        <w:t xml:space="preserve">Kryteria oceny projektu </w:t>
      </w:r>
    </w:p>
    <w:p w14:paraId="1F9F2354" w14:textId="77777777" w:rsidR="00DF19B8" w:rsidRPr="008620ED" w:rsidRDefault="00DF19B8" w:rsidP="00DF19B8">
      <w:pPr>
        <w:spacing w:before="0" w:after="0"/>
        <w:rPr>
          <w:rFonts w:ascii="Corbel" w:hAnsi="Corbel"/>
        </w:rPr>
      </w:pPr>
    </w:p>
    <w:p w14:paraId="371AFE72" w14:textId="77777777" w:rsidR="00DF19B8" w:rsidRPr="008620ED" w:rsidRDefault="00DF19B8" w:rsidP="0069176F">
      <w:pPr>
        <w:pStyle w:val="Akapitzlist"/>
        <w:numPr>
          <w:ilvl w:val="0"/>
          <w:numId w:val="17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8620ED">
        <w:rPr>
          <w:rFonts w:ascii="Corbel" w:eastAsia="Times New Roman" w:hAnsi="Corbel" w:cs="Times New Roman"/>
          <w:lang w:eastAsia="pl-PL"/>
        </w:rPr>
        <w:t xml:space="preserve">Ocena wynika z analizy trzech elementów: </w:t>
      </w:r>
    </w:p>
    <w:p w14:paraId="21A02658" w14:textId="77777777" w:rsidR="00DF19B8" w:rsidRPr="008620ED" w:rsidRDefault="00DF19B8" w:rsidP="0069176F">
      <w:pPr>
        <w:pStyle w:val="Akapitzlist"/>
        <w:numPr>
          <w:ilvl w:val="0"/>
          <w:numId w:val="18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8620ED">
        <w:rPr>
          <w:rFonts w:ascii="Corbel" w:eastAsia="Times New Roman" w:hAnsi="Corbel" w:cs="Times New Roman"/>
          <w:lang w:eastAsia="pl-PL"/>
        </w:rPr>
        <w:t>oceny efektu ko</w:t>
      </w:r>
      <w:r w:rsidRPr="008620ED">
        <w:rPr>
          <w:rFonts w:ascii="Corbel" w:eastAsia="Times New Roman" w:hAnsi="Corbel" w:cs="Arial"/>
          <w:lang w:eastAsia="pl-PL"/>
        </w:rPr>
        <w:t>ń</w:t>
      </w:r>
      <w:r w:rsidRPr="008620ED">
        <w:rPr>
          <w:rFonts w:ascii="Corbel" w:eastAsia="Times New Roman" w:hAnsi="Corbel" w:cs="Times New Roman"/>
          <w:lang w:eastAsia="pl-PL"/>
        </w:rPr>
        <w:t>cowego ( wytworu) , a w szczególno</w:t>
      </w:r>
      <w:r w:rsidRPr="008620ED">
        <w:rPr>
          <w:rFonts w:ascii="Corbel" w:eastAsia="Times New Roman" w:hAnsi="Corbel" w:cs="Arial"/>
          <w:lang w:eastAsia="pl-PL"/>
        </w:rPr>
        <w:t>ś</w:t>
      </w:r>
      <w:r w:rsidRPr="008620ED">
        <w:rPr>
          <w:rFonts w:ascii="Corbel" w:eastAsia="Times New Roman" w:hAnsi="Corbel" w:cs="Times New Roman"/>
          <w:lang w:eastAsia="pl-PL"/>
        </w:rPr>
        <w:t xml:space="preserve">ci: </w:t>
      </w:r>
    </w:p>
    <w:p w14:paraId="17EBCA06" w14:textId="77777777" w:rsidR="00DF19B8" w:rsidRPr="008620ED" w:rsidRDefault="00DF19B8" w:rsidP="0069176F">
      <w:pPr>
        <w:pStyle w:val="Akapitzlist"/>
        <w:numPr>
          <w:ilvl w:val="1"/>
          <w:numId w:val="18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8620ED">
        <w:rPr>
          <w:rFonts w:ascii="Corbel" w:eastAsia="Times New Roman" w:hAnsi="Corbel" w:cs="Times New Roman"/>
          <w:lang w:eastAsia="pl-PL"/>
        </w:rPr>
        <w:t>zawarto</w:t>
      </w:r>
      <w:r w:rsidRPr="008620ED">
        <w:rPr>
          <w:rFonts w:ascii="Corbel" w:eastAsia="Times New Roman" w:hAnsi="Corbel" w:cs="Arial"/>
          <w:lang w:eastAsia="pl-PL"/>
        </w:rPr>
        <w:t>ść</w:t>
      </w:r>
      <w:r w:rsidRPr="008620ED">
        <w:rPr>
          <w:rFonts w:ascii="Corbel" w:eastAsia="Times New Roman" w:hAnsi="Corbel" w:cs="Times New Roman"/>
          <w:lang w:eastAsia="pl-PL"/>
        </w:rPr>
        <w:t xml:space="preserve"> merytoryczna, tre</w:t>
      </w:r>
      <w:r w:rsidRPr="008620ED">
        <w:rPr>
          <w:rFonts w:ascii="Corbel" w:eastAsia="Times New Roman" w:hAnsi="Corbel" w:cs="Arial"/>
          <w:lang w:eastAsia="pl-PL"/>
        </w:rPr>
        <w:t>ść</w:t>
      </w:r>
      <w:r w:rsidRPr="008620ED">
        <w:rPr>
          <w:rFonts w:ascii="Corbel" w:eastAsia="Times New Roman" w:hAnsi="Corbel" w:cs="Times New Roman"/>
          <w:lang w:eastAsia="pl-PL"/>
        </w:rPr>
        <w:t xml:space="preserve">, </w:t>
      </w:r>
    </w:p>
    <w:p w14:paraId="4BB209AB" w14:textId="77777777" w:rsidR="00DF19B8" w:rsidRPr="008620ED" w:rsidRDefault="00DF19B8" w:rsidP="0069176F">
      <w:pPr>
        <w:pStyle w:val="Akapitzlist"/>
        <w:numPr>
          <w:ilvl w:val="1"/>
          <w:numId w:val="18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8620ED">
        <w:rPr>
          <w:rFonts w:ascii="Corbel" w:eastAsia="Times New Roman" w:hAnsi="Corbel" w:cs="Times New Roman"/>
          <w:lang w:eastAsia="pl-PL"/>
        </w:rPr>
        <w:t>zgodno</w:t>
      </w:r>
      <w:r w:rsidRPr="008620ED">
        <w:rPr>
          <w:rFonts w:ascii="Corbel" w:eastAsia="Times New Roman" w:hAnsi="Corbel" w:cs="Arial"/>
          <w:lang w:eastAsia="pl-PL"/>
        </w:rPr>
        <w:t>ść</w:t>
      </w:r>
      <w:r w:rsidRPr="008620ED">
        <w:rPr>
          <w:rFonts w:ascii="Corbel" w:eastAsia="Times New Roman" w:hAnsi="Corbel" w:cs="Times New Roman"/>
          <w:lang w:eastAsia="pl-PL"/>
        </w:rPr>
        <w:t xml:space="preserve"> z tematem projektu, </w:t>
      </w:r>
    </w:p>
    <w:p w14:paraId="0829B586" w14:textId="77777777" w:rsidR="00DF19B8" w:rsidRPr="008620ED" w:rsidRDefault="00DF19B8" w:rsidP="0069176F">
      <w:pPr>
        <w:pStyle w:val="Akapitzlist"/>
        <w:numPr>
          <w:ilvl w:val="1"/>
          <w:numId w:val="18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8620ED">
        <w:rPr>
          <w:rFonts w:ascii="Corbel" w:eastAsia="Times New Roman" w:hAnsi="Corbel" w:cs="Times New Roman"/>
          <w:lang w:eastAsia="pl-PL"/>
        </w:rPr>
        <w:t xml:space="preserve">zgodność projektu z zakładany mi efektami uczenia się,  </w:t>
      </w:r>
    </w:p>
    <w:p w14:paraId="43258556" w14:textId="77777777" w:rsidR="00DF19B8" w:rsidRPr="008620ED" w:rsidRDefault="00DF19B8" w:rsidP="0069176F">
      <w:pPr>
        <w:pStyle w:val="Akapitzlist"/>
        <w:numPr>
          <w:ilvl w:val="1"/>
          <w:numId w:val="18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8620ED">
        <w:rPr>
          <w:rFonts w:ascii="Corbel" w:eastAsia="Times New Roman" w:hAnsi="Corbel" w:cs="Times New Roman"/>
          <w:lang w:eastAsia="pl-PL"/>
        </w:rPr>
        <w:t>oryginalno</w:t>
      </w:r>
      <w:r w:rsidRPr="008620ED">
        <w:rPr>
          <w:rFonts w:ascii="Corbel" w:eastAsia="Times New Roman" w:hAnsi="Corbel" w:cs="Arial"/>
          <w:lang w:eastAsia="pl-PL"/>
        </w:rPr>
        <w:t>ść</w:t>
      </w:r>
      <w:r w:rsidRPr="008620ED">
        <w:rPr>
          <w:rFonts w:ascii="Corbel" w:eastAsia="Times New Roman" w:hAnsi="Corbel" w:cs="Times New Roman"/>
          <w:lang w:eastAsia="pl-PL"/>
        </w:rPr>
        <w:t xml:space="preserve">, </w:t>
      </w:r>
    </w:p>
    <w:p w14:paraId="1178FBCD" w14:textId="77777777" w:rsidR="00DF19B8" w:rsidRPr="008620ED" w:rsidRDefault="00DF19B8" w:rsidP="0069176F">
      <w:pPr>
        <w:pStyle w:val="Akapitzlist"/>
        <w:numPr>
          <w:ilvl w:val="1"/>
          <w:numId w:val="18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8620ED">
        <w:rPr>
          <w:rFonts w:ascii="Corbel" w:eastAsia="Times New Roman" w:hAnsi="Corbel" w:cs="Times New Roman"/>
          <w:lang w:eastAsia="pl-PL"/>
        </w:rPr>
        <w:t xml:space="preserve">kompozycja, </w:t>
      </w:r>
    </w:p>
    <w:p w14:paraId="6960ACDB" w14:textId="77777777" w:rsidR="00DF19B8" w:rsidRPr="008620ED" w:rsidRDefault="00DF19B8" w:rsidP="0069176F">
      <w:pPr>
        <w:pStyle w:val="Akapitzlist"/>
        <w:numPr>
          <w:ilvl w:val="1"/>
          <w:numId w:val="18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8620ED">
        <w:rPr>
          <w:rFonts w:ascii="Corbel" w:eastAsia="Times New Roman" w:hAnsi="Corbel" w:cs="Times New Roman"/>
          <w:lang w:eastAsia="pl-PL"/>
        </w:rPr>
        <w:t>stopie</w:t>
      </w:r>
      <w:r w:rsidRPr="008620ED">
        <w:rPr>
          <w:rFonts w:ascii="Corbel" w:eastAsia="Times New Roman" w:hAnsi="Corbel" w:cs="Arial"/>
          <w:lang w:eastAsia="pl-PL"/>
        </w:rPr>
        <w:t>ń</w:t>
      </w:r>
      <w:r w:rsidRPr="008620ED">
        <w:rPr>
          <w:rFonts w:ascii="Corbel" w:eastAsia="Times New Roman" w:hAnsi="Corbel" w:cs="Times New Roman"/>
          <w:lang w:eastAsia="pl-PL"/>
        </w:rPr>
        <w:t xml:space="preserve"> wykorzystania materiałów </w:t>
      </w:r>
      <w:r w:rsidRPr="008620ED">
        <w:rPr>
          <w:rFonts w:ascii="Corbel" w:eastAsia="Times New Roman" w:hAnsi="Corbel" w:cs="Arial"/>
          <w:lang w:eastAsia="pl-PL"/>
        </w:rPr>
        <w:t>ź</w:t>
      </w:r>
      <w:r w:rsidRPr="008620ED">
        <w:rPr>
          <w:rFonts w:ascii="Corbel" w:eastAsia="Times New Roman" w:hAnsi="Corbel" w:cs="Times New Roman"/>
          <w:lang w:eastAsia="pl-PL"/>
        </w:rPr>
        <w:t>ródłowych,</w:t>
      </w:r>
    </w:p>
    <w:p w14:paraId="3CD42F0A" w14:textId="77777777" w:rsidR="00DF19B8" w:rsidRPr="008620ED" w:rsidRDefault="00DF19B8" w:rsidP="0069176F">
      <w:pPr>
        <w:pStyle w:val="Akapitzlist"/>
        <w:numPr>
          <w:ilvl w:val="1"/>
          <w:numId w:val="18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8620ED">
        <w:rPr>
          <w:rFonts w:ascii="Corbel" w:eastAsia="Times New Roman" w:hAnsi="Corbel" w:cs="Times New Roman"/>
          <w:lang w:eastAsia="pl-PL"/>
        </w:rPr>
        <w:t>estetyka i staranno</w:t>
      </w:r>
      <w:r w:rsidRPr="008620ED">
        <w:rPr>
          <w:rFonts w:ascii="Corbel" w:eastAsia="Times New Roman" w:hAnsi="Corbel" w:cs="Arial"/>
          <w:lang w:eastAsia="pl-PL"/>
        </w:rPr>
        <w:t>ść</w:t>
      </w:r>
      <w:r w:rsidRPr="008620ED">
        <w:rPr>
          <w:rFonts w:ascii="Corbel" w:eastAsia="Times New Roman" w:hAnsi="Corbel" w:cs="Times New Roman"/>
          <w:lang w:eastAsia="pl-PL"/>
        </w:rPr>
        <w:t xml:space="preserve">, </w:t>
      </w:r>
    </w:p>
    <w:p w14:paraId="331D7889" w14:textId="77777777" w:rsidR="00DF19B8" w:rsidRPr="008620ED" w:rsidRDefault="00DF19B8" w:rsidP="0069176F">
      <w:pPr>
        <w:pStyle w:val="Akapitzlist"/>
        <w:numPr>
          <w:ilvl w:val="1"/>
          <w:numId w:val="18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8620ED">
        <w:rPr>
          <w:rFonts w:ascii="Corbel" w:eastAsia="Times New Roman" w:hAnsi="Corbel" w:cs="Times New Roman"/>
          <w:lang w:eastAsia="pl-PL"/>
        </w:rPr>
        <w:t>trafno</w:t>
      </w:r>
      <w:r w:rsidRPr="008620ED">
        <w:rPr>
          <w:rFonts w:ascii="Corbel" w:eastAsia="Times New Roman" w:hAnsi="Corbel" w:cs="Arial"/>
          <w:lang w:eastAsia="pl-PL"/>
        </w:rPr>
        <w:t>ść</w:t>
      </w:r>
      <w:r w:rsidRPr="008620ED">
        <w:rPr>
          <w:rFonts w:ascii="Corbel" w:eastAsia="Times New Roman" w:hAnsi="Corbel" w:cs="Times New Roman"/>
          <w:lang w:eastAsia="pl-PL"/>
        </w:rPr>
        <w:t xml:space="preserve"> dowodów i bada</w:t>
      </w:r>
      <w:r w:rsidRPr="008620ED">
        <w:rPr>
          <w:rFonts w:ascii="Corbel" w:eastAsia="Times New Roman" w:hAnsi="Corbel" w:cs="Arial"/>
          <w:lang w:eastAsia="pl-PL"/>
        </w:rPr>
        <w:t>ń</w:t>
      </w:r>
      <w:r w:rsidRPr="008620ED">
        <w:rPr>
          <w:rFonts w:ascii="Corbel" w:eastAsia="Times New Roman" w:hAnsi="Corbel" w:cs="Times New Roman"/>
          <w:lang w:eastAsia="pl-PL"/>
        </w:rPr>
        <w:t xml:space="preserve">, </w:t>
      </w:r>
    </w:p>
    <w:p w14:paraId="0CA5FAD0" w14:textId="77777777" w:rsidR="00DF19B8" w:rsidRPr="008620ED" w:rsidRDefault="00DF19B8" w:rsidP="0069176F">
      <w:pPr>
        <w:pStyle w:val="Akapitzlist"/>
        <w:numPr>
          <w:ilvl w:val="1"/>
          <w:numId w:val="18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8620ED">
        <w:rPr>
          <w:rFonts w:ascii="Corbel" w:eastAsia="Times New Roman" w:hAnsi="Corbel" w:cs="Times New Roman"/>
          <w:lang w:eastAsia="pl-PL"/>
        </w:rPr>
        <w:t>warto</w:t>
      </w:r>
      <w:r w:rsidRPr="008620ED">
        <w:rPr>
          <w:rFonts w:ascii="Corbel" w:eastAsia="Times New Roman" w:hAnsi="Corbel" w:cs="Arial"/>
          <w:lang w:eastAsia="pl-PL"/>
        </w:rPr>
        <w:t>ść</w:t>
      </w:r>
      <w:r w:rsidRPr="008620ED">
        <w:rPr>
          <w:rFonts w:ascii="Corbel" w:eastAsia="Times New Roman" w:hAnsi="Corbel" w:cs="Times New Roman"/>
          <w:lang w:eastAsia="pl-PL"/>
        </w:rPr>
        <w:t xml:space="preserve"> dydaktyczna i wychowawcza. </w:t>
      </w:r>
    </w:p>
    <w:p w14:paraId="5693A546" w14:textId="77777777" w:rsidR="00DF19B8" w:rsidRPr="008620ED" w:rsidRDefault="00DF19B8" w:rsidP="0069176F">
      <w:pPr>
        <w:pStyle w:val="Akapitzlist"/>
        <w:numPr>
          <w:ilvl w:val="0"/>
          <w:numId w:val="18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8620ED">
        <w:rPr>
          <w:rFonts w:ascii="Corbel" w:eastAsia="Times New Roman" w:hAnsi="Corbel" w:cs="Times New Roman"/>
          <w:lang w:eastAsia="pl-PL"/>
        </w:rPr>
        <w:t>wkładu studenta w realizacj</w:t>
      </w:r>
      <w:r w:rsidRPr="008620ED">
        <w:rPr>
          <w:rFonts w:ascii="Corbel" w:eastAsia="Times New Roman" w:hAnsi="Corbel" w:cs="Arial"/>
          <w:lang w:eastAsia="pl-PL"/>
        </w:rPr>
        <w:t>ę</w:t>
      </w:r>
      <w:r w:rsidRPr="008620ED">
        <w:rPr>
          <w:rFonts w:ascii="Corbel" w:eastAsia="Times New Roman" w:hAnsi="Corbel" w:cs="Times New Roman"/>
          <w:lang w:eastAsia="pl-PL"/>
        </w:rPr>
        <w:t xml:space="preserve"> projektu, a w szczególno</w:t>
      </w:r>
      <w:r w:rsidRPr="008620ED">
        <w:rPr>
          <w:rFonts w:ascii="Corbel" w:eastAsia="Times New Roman" w:hAnsi="Corbel" w:cs="Arial"/>
          <w:lang w:eastAsia="pl-PL"/>
        </w:rPr>
        <w:t>ś</w:t>
      </w:r>
      <w:r w:rsidRPr="008620ED">
        <w:rPr>
          <w:rFonts w:ascii="Corbel" w:eastAsia="Times New Roman" w:hAnsi="Corbel" w:cs="Times New Roman"/>
          <w:lang w:eastAsia="pl-PL"/>
        </w:rPr>
        <w:t xml:space="preserve">ci: </w:t>
      </w:r>
    </w:p>
    <w:p w14:paraId="7938529B" w14:textId="77777777" w:rsidR="00DF19B8" w:rsidRPr="008620ED" w:rsidRDefault="00DF19B8" w:rsidP="0069176F">
      <w:pPr>
        <w:pStyle w:val="Akapitzlist"/>
        <w:numPr>
          <w:ilvl w:val="1"/>
          <w:numId w:val="18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8620ED">
        <w:rPr>
          <w:rFonts w:ascii="Corbel" w:eastAsia="Times New Roman" w:hAnsi="Corbel" w:cs="Times New Roman"/>
          <w:lang w:eastAsia="pl-PL"/>
        </w:rPr>
        <w:t>zaanga</w:t>
      </w:r>
      <w:r w:rsidRPr="008620ED">
        <w:rPr>
          <w:rFonts w:ascii="Corbel" w:eastAsia="Times New Roman" w:hAnsi="Corbel" w:cs="Arial"/>
          <w:lang w:eastAsia="pl-PL"/>
        </w:rPr>
        <w:t>ż</w:t>
      </w:r>
      <w:r w:rsidRPr="008620ED">
        <w:rPr>
          <w:rFonts w:ascii="Corbel" w:eastAsia="Times New Roman" w:hAnsi="Corbel" w:cs="Times New Roman"/>
          <w:lang w:eastAsia="pl-PL"/>
        </w:rPr>
        <w:t xml:space="preserve">owanie, </w:t>
      </w:r>
    </w:p>
    <w:p w14:paraId="00C5FEE5" w14:textId="77777777" w:rsidR="00DF19B8" w:rsidRPr="008620ED" w:rsidRDefault="00DF19B8" w:rsidP="0069176F">
      <w:pPr>
        <w:pStyle w:val="Akapitzlist"/>
        <w:numPr>
          <w:ilvl w:val="1"/>
          <w:numId w:val="18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8620ED">
        <w:rPr>
          <w:rFonts w:ascii="Corbel" w:eastAsia="Times New Roman" w:hAnsi="Corbel" w:cs="Times New Roman"/>
          <w:lang w:eastAsia="pl-PL"/>
        </w:rPr>
        <w:t>pomysłowo</w:t>
      </w:r>
      <w:r w:rsidRPr="008620ED">
        <w:rPr>
          <w:rFonts w:ascii="Corbel" w:eastAsia="Times New Roman" w:hAnsi="Corbel" w:cs="Arial"/>
          <w:lang w:eastAsia="pl-PL"/>
        </w:rPr>
        <w:t>ść</w:t>
      </w:r>
      <w:r w:rsidRPr="008620ED">
        <w:rPr>
          <w:rFonts w:ascii="Corbel" w:eastAsia="Times New Roman" w:hAnsi="Corbel" w:cs="Times New Roman"/>
          <w:lang w:eastAsia="pl-PL"/>
        </w:rPr>
        <w:t xml:space="preserve"> i innowacyjno</w:t>
      </w:r>
      <w:r w:rsidRPr="008620ED">
        <w:rPr>
          <w:rFonts w:ascii="Corbel" w:eastAsia="Times New Roman" w:hAnsi="Corbel" w:cs="Arial"/>
          <w:lang w:eastAsia="pl-PL"/>
        </w:rPr>
        <w:t>ść</w:t>
      </w:r>
      <w:r w:rsidRPr="008620ED">
        <w:rPr>
          <w:rFonts w:ascii="Corbel" w:eastAsia="Times New Roman" w:hAnsi="Corbel" w:cs="Times New Roman"/>
          <w:lang w:eastAsia="pl-PL"/>
        </w:rPr>
        <w:t xml:space="preserve">, </w:t>
      </w:r>
    </w:p>
    <w:p w14:paraId="46D050F6" w14:textId="77777777" w:rsidR="00DF19B8" w:rsidRPr="008620ED" w:rsidRDefault="00DF19B8" w:rsidP="0069176F">
      <w:pPr>
        <w:pStyle w:val="Akapitzlist"/>
        <w:numPr>
          <w:ilvl w:val="1"/>
          <w:numId w:val="18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8620ED">
        <w:rPr>
          <w:rFonts w:ascii="Corbel" w:eastAsia="Times New Roman" w:hAnsi="Corbel" w:cs="Times New Roman"/>
          <w:lang w:eastAsia="pl-PL"/>
        </w:rPr>
        <w:t>stopie</w:t>
      </w:r>
      <w:r w:rsidRPr="008620ED">
        <w:rPr>
          <w:rFonts w:ascii="Corbel" w:eastAsia="Times New Roman" w:hAnsi="Corbel" w:cs="Arial"/>
          <w:lang w:eastAsia="pl-PL"/>
        </w:rPr>
        <w:t>ń</w:t>
      </w:r>
      <w:r w:rsidRPr="008620ED">
        <w:rPr>
          <w:rFonts w:ascii="Corbel" w:eastAsia="Times New Roman" w:hAnsi="Corbel" w:cs="Times New Roman"/>
          <w:lang w:eastAsia="pl-PL"/>
        </w:rPr>
        <w:t xml:space="preserve"> trudno</w:t>
      </w:r>
      <w:r w:rsidRPr="008620ED">
        <w:rPr>
          <w:rFonts w:ascii="Corbel" w:eastAsia="Times New Roman" w:hAnsi="Corbel" w:cs="Arial"/>
          <w:lang w:eastAsia="pl-PL"/>
        </w:rPr>
        <w:t>ś</w:t>
      </w:r>
      <w:r w:rsidRPr="008620ED">
        <w:rPr>
          <w:rFonts w:ascii="Corbel" w:eastAsia="Times New Roman" w:hAnsi="Corbel" w:cs="Times New Roman"/>
          <w:lang w:eastAsia="pl-PL"/>
        </w:rPr>
        <w:t>ci wykonanych zada</w:t>
      </w:r>
      <w:r w:rsidRPr="008620ED">
        <w:rPr>
          <w:rFonts w:ascii="Corbel" w:eastAsia="Times New Roman" w:hAnsi="Corbel" w:cs="Arial"/>
          <w:lang w:eastAsia="pl-PL"/>
        </w:rPr>
        <w:t>ń</w:t>
      </w:r>
      <w:r w:rsidRPr="008620ED">
        <w:rPr>
          <w:rFonts w:ascii="Corbel" w:eastAsia="Times New Roman" w:hAnsi="Corbel" w:cs="Times New Roman"/>
          <w:lang w:eastAsia="pl-PL"/>
        </w:rPr>
        <w:t xml:space="preserve">, </w:t>
      </w:r>
    </w:p>
    <w:p w14:paraId="40BEC8EE" w14:textId="77777777" w:rsidR="00DF19B8" w:rsidRPr="008620ED" w:rsidRDefault="00DF19B8" w:rsidP="0069176F">
      <w:pPr>
        <w:pStyle w:val="Akapitzlist"/>
        <w:numPr>
          <w:ilvl w:val="1"/>
          <w:numId w:val="18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8620ED">
        <w:rPr>
          <w:rFonts w:ascii="Corbel" w:eastAsia="Times New Roman" w:hAnsi="Corbel" w:cs="Times New Roman"/>
          <w:lang w:eastAsia="pl-PL"/>
        </w:rPr>
        <w:t>terminowo</w:t>
      </w:r>
      <w:r w:rsidRPr="008620ED">
        <w:rPr>
          <w:rFonts w:ascii="Corbel" w:eastAsia="Times New Roman" w:hAnsi="Corbel" w:cs="Arial"/>
          <w:lang w:eastAsia="pl-PL"/>
        </w:rPr>
        <w:t>ść</w:t>
      </w:r>
      <w:r w:rsidRPr="008620ED">
        <w:rPr>
          <w:rFonts w:ascii="Corbel" w:eastAsia="Times New Roman" w:hAnsi="Corbel" w:cs="Times New Roman"/>
          <w:lang w:eastAsia="pl-PL"/>
        </w:rPr>
        <w:t xml:space="preserve"> wykonania przydzielonych zada</w:t>
      </w:r>
      <w:r w:rsidRPr="008620ED">
        <w:rPr>
          <w:rFonts w:ascii="Corbel" w:eastAsia="Times New Roman" w:hAnsi="Corbel" w:cs="Arial"/>
          <w:lang w:eastAsia="pl-PL"/>
        </w:rPr>
        <w:t>ń</w:t>
      </w:r>
      <w:r w:rsidRPr="008620ED">
        <w:rPr>
          <w:rFonts w:ascii="Corbel" w:eastAsia="Times New Roman" w:hAnsi="Corbel" w:cs="Times New Roman"/>
          <w:lang w:eastAsia="pl-PL"/>
        </w:rPr>
        <w:t xml:space="preserve">, </w:t>
      </w:r>
    </w:p>
    <w:p w14:paraId="722F366A" w14:textId="77777777" w:rsidR="00DF19B8" w:rsidRPr="008620ED" w:rsidRDefault="00DF19B8" w:rsidP="0069176F">
      <w:pPr>
        <w:pStyle w:val="Akapitzlist"/>
        <w:numPr>
          <w:ilvl w:val="1"/>
          <w:numId w:val="18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8620ED">
        <w:rPr>
          <w:rFonts w:ascii="Corbel" w:eastAsia="Times New Roman" w:hAnsi="Corbel" w:cs="Times New Roman"/>
          <w:lang w:eastAsia="pl-PL"/>
        </w:rPr>
        <w:t>poprawno</w:t>
      </w:r>
      <w:r w:rsidRPr="008620ED">
        <w:rPr>
          <w:rFonts w:ascii="Corbel" w:eastAsia="Times New Roman" w:hAnsi="Corbel" w:cs="Arial"/>
          <w:lang w:eastAsia="pl-PL"/>
        </w:rPr>
        <w:t>ść</w:t>
      </w:r>
      <w:r w:rsidRPr="008620ED">
        <w:rPr>
          <w:rFonts w:ascii="Corbel" w:eastAsia="Times New Roman" w:hAnsi="Corbel" w:cs="Times New Roman"/>
          <w:lang w:eastAsia="pl-PL"/>
        </w:rPr>
        <w:t xml:space="preserve"> wykonania indywidualnie przydzielonych zada</w:t>
      </w:r>
      <w:r w:rsidRPr="008620ED">
        <w:rPr>
          <w:rFonts w:ascii="Corbel" w:eastAsia="Times New Roman" w:hAnsi="Corbel" w:cs="Arial"/>
          <w:lang w:eastAsia="pl-PL"/>
        </w:rPr>
        <w:t>ń</w:t>
      </w:r>
      <w:r w:rsidRPr="008620ED">
        <w:rPr>
          <w:rFonts w:ascii="Corbel" w:eastAsia="Times New Roman" w:hAnsi="Corbel" w:cs="Times New Roman"/>
          <w:lang w:eastAsia="pl-PL"/>
        </w:rPr>
        <w:t xml:space="preserve">, </w:t>
      </w:r>
    </w:p>
    <w:p w14:paraId="18476630" w14:textId="77777777" w:rsidR="00DF19B8" w:rsidRPr="008620ED" w:rsidRDefault="00DF19B8" w:rsidP="0069176F">
      <w:pPr>
        <w:pStyle w:val="Akapitzlist"/>
        <w:numPr>
          <w:ilvl w:val="0"/>
          <w:numId w:val="18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8620ED">
        <w:rPr>
          <w:rFonts w:ascii="Corbel" w:eastAsia="Times New Roman" w:hAnsi="Corbel" w:cs="Times New Roman"/>
          <w:lang w:eastAsia="pl-PL"/>
        </w:rPr>
        <w:t xml:space="preserve">oceny prezentacji, w tym: </w:t>
      </w:r>
    </w:p>
    <w:p w14:paraId="062805A6" w14:textId="77777777" w:rsidR="00DF19B8" w:rsidRPr="008620ED" w:rsidRDefault="00DF19B8" w:rsidP="0069176F">
      <w:pPr>
        <w:pStyle w:val="Akapitzlist"/>
        <w:numPr>
          <w:ilvl w:val="1"/>
          <w:numId w:val="18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8620ED">
        <w:rPr>
          <w:rFonts w:ascii="Corbel" w:eastAsia="Times New Roman" w:hAnsi="Corbel" w:cs="Times New Roman"/>
          <w:lang w:eastAsia="pl-PL"/>
        </w:rPr>
        <w:t>poprawno</w:t>
      </w:r>
      <w:r w:rsidRPr="008620ED">
        <w:rPr>
          <w:rFonts w:ascii="Corbel" w:eastAsia="Times New Roman" w:hAnsi="Corbel" w:cs="Arial"/>
          <w:lang w:eastAsia="pl-PL"/>
        </w:rPr>
        <w:t>ść</w:t>
      </w:r>
      <w:r w:rsidRPr="008620ED">
        <w:rPr>
          <w:rFonts w:ascii="Corbel" w:eastAsia="Times New Roman" w:hAnsi="Corbel" w:cs="Times New Roman"/>
          <w:lang w:eastAsia="pl-PL"/>
        </w:rPr>
        <w:t xml:space="preserve"> j</w:t>
      </w:r>
      <w:r w:rsidRPr="008620ED">
        <w:rPr>
          <w:rFonts w:ascii="Corbel" w:eastAsia="Times New Roman" w:hAnsi="Corbel" w:cs="Arial"/>
          <w:lang w:eastAsia="pl-PL"/>
        </w:rPr>
        <w:t>ę</w:t>
      </w:r>
      <w:r w:rsidRPr="008620ED">
        <w:rPr>
          <w:rFonts w:ascii="Corbel" w:eastAsia="Times New Roman" w:hAnsi="Corbel" w:cs="Times New Roman"/>
          <w:lang w:eastAsia="pl-PL"/>
        </w:rPr>
        <w:t xml:space="preserve">zykowa, </w:t>
      </w:r>
    </w:p>
    <w:p w14:paraId="486D6C59" w14:textId="77777777" w:rsidR="00DF19B8" w:rsidRPr="008620ED" w:rsidRDefault="00DF19B8" w:rsidP="0069176F">
      <w:pPr>
        <w:pStyle w:val="Akapitzlist"/>
        <w:numPr>
          <w:ilvl w:val="1"/>
          <w:numId w:val="18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8620ED">
        <w:rPr>
          <w:rFonts w:ascii="Corbel" w:eastAsia="Times New Roman" w:hAnsi="Corbel" w:cs="Times New Roman"/>
          <w:lang w:eastAsia="pl-PL"/>
        </w:rPr>
        <w:t xml:space="preserve">słownictwo specjalistyczne, </w:t>
      </w:r>
    </w:p>
    <w:p w14:paraId="28E27145" w14:textId="77777777" w:rsidR="00DF19B8" w:rsidRPr="008620ED" w:rsidRDefault="00DF19B8" w:rsidP="0069176F">
      <w:pPr>
        <w:pStyle w:val="Akapitzlist"/>
        <w:numPr>
          <w:ilvl w:val="1"/>
          <w:numId w:val="18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8620ED">
        <w:rPr>
          <w:rFonts w:ascii="Corbel" w:eastAsia="Times New Roman" w:hAnsi="Corbel" w:cs="Times New Roman"/>
          <w:lang w:eastAsia="pl-PL"/>
        </w:rPr>
        <w:t xml:space="preserve">efekt artystyczny, </w:t>
      </w:r>
    </w:p>
    <w:p w14:paraId="12201CDD" w14:textId="77777777" w:rsidR="00DF19B8" w:rsidRPr="008620ED" w:rsidRDefault="00DF19B8" w:rsidP="0069176F">
      <w:pPr>
        <w:pStyle w:val="Akapitzlist"/>
        <w:numPr>
          <w:ilvl w:val="1"/>
          <w:numId w:val="18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8620ED">
        <w:rPr>
          <w:rFonts w:ascii="Corbel" w:eastAsia="Times New Roman" w:hAnsi="Corbel" w:cs="Times New Roman"/>
          <w:lang w:eastAsia="pl-PL"/>
        </w:rPr>
        <w:t>atrakcyjno</w:t>
      </w:r>
      <w:r w:rsidRPr="008620ED">
        <w:rPr>
          <w:rFonts w:ascii="Corbel" w:eastAsia="Times New Roman" w:hAnsi="Corbel" w:cs="Arial"/>
          <w:lang w:eastAsia="pl-PL"/>
        </w:rPr>
        <w:t>ść</w:t>
      </w:r>
      <w:r w:rsidRPr="008620ED">
        <w:rPr>
          <w:rFonts w:ascii="Corbel" w:eastAsia="Times New Roman" w:hAnsi="Corbel" w:cs="Times New Roman"/>
          <w:lang w:eastAsia="pl-PL"/>
        </w:rPr>
        <w:t xml:space="preserve">, </w:t>
      </w:r>
    </w:p>
    <w:p w14:paraId="750017FC" w14:textId="77777777" w:rsidR="00DF19B8" w:rsidRPr="008620ED" w:rsidRDefault="00DF19B8" w:rsidP="0069176F">
      <w:pPr>
        <w:pStyle w:val="Akapitzlist"/>
        <w:numPr>
          <w:ilvl w:val="1"/>
          <w:numId w:val="18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8620ED">
        <w:rPr>
          <w:rFonts w:ascii="Corbel" w:eastAsia="Times New Roman" w:hAnsi="Corbel" w:cs="Times New Roman"/>
          <w:lang w:eastAsia="pl-PL"/>
        </w:rPr>
        <w:t xml:space="preserve">estetyka, </w:t>
      </w:r>
    </w:p>
    <w:p w14:paraId="1FA50640" w14:textId="77777777" w:rsidR="00DF19B8" w:rsidRPr="008620ED" w:rsidRDefault="00DF19B8" w:rsidP="0069176F">
      <w:pPr>
        <w:pStyle w:val="Akapitzlist"/>
        <w:numPr>
          <w:ilvl w:val="1"/>
          <w:numId w:val="18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8620ED">
        <w:rPr>
          <w:rFonts w:ascii="Corbel" w:eastAsia="Times New Roman" w:hAnsi="Corbel" w:cs="Times New Roman"/>
          <w:lang w:eastAsia="pl-PL"/>
        </w:rPr>
        <w:t xml:space="preserve">technika prezentacji, </w:t>
      </w:r>
    </w:p>
    <w:p w14:paraId="18ED87B7" w14:textId="77777777" w:rsidR="00DF19B8" w:rsidRPr="008620ED" w:rsidRDefault="00DF19B8" w:rsidP="0069176F">
      <w:pPr>
        <w:pStyle w:val="Akapitzlist"/>
        <w:numPr>
          <w:ilvl w:val="1"/>
          <w:numId w:val="18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8620ED">
        <w:rPr>
          <w:rFonts w:ascii="Corbel" w:eastAsia="Times New Roman" w:hAnsi="Corbel" w:cs="Times New Roman"/>
          <w:lang w:eastAsia="pl-PL"/>
        </w:rPr>
        <w:t>stopie</w:t>
      </w:r>
      <w:r w:rsidRPr="008620ED">
        <w:rPr>
          <w:rFonts w:ascii="Corbel" w:eastAsia="Times New Roman" w:hAnsi="Corbel" w:cs="Arial"/>
          <w:lang w:eastAsia="pl-PL"/>
        </w:rPr>
        <w:t>ń</w:t>
      </w:r>
      <w:r w:rsidRPr="008620ED">
        <w:rPr>
          <w:rFonts w:ascii="Corbel" w:eastAsia="Times New Roman" w:hAnsi="Corbel" w:cs="Times New Roman"/>
          <w:lang w:eastAsia="pl-PL"/>
        </w:rPr>
        <w:t xml:space="preserve"> zainteresowania odbiorów, </w:t>
      </w:r>
    </w:p>
    <w:p w14:paraId="6B7C2F60" w14:textId="77777777" w:rsidR="00DF19B8" w:rsidRPr="008620ED" w:rsidRDefault="00DF19B8" w:rsidP="0069176F">
      <w:pPr>
        <w:pStyle w:val="Akapitzlist"/>
        <w:numPr>
          <w:ilvl w:val="1"/>
          <w:numId w:val="18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8620ED">
        <w:rPr>
          <w:rFonts w:ascii="Corbel" w:eastAsia="Times New Roman" w:hAnsi="Corbel" w:cs="Times New Roman"/>
          <w:lang w:eastAsia="pl-PL"/>
        </w:rPr>
        <w:t>poprawno</w:t>
      </w:r>
      <w:r w:rsidRPr="008620ED">
        <w:rPr>
          <w:rFonts w:ascii="Corbel" w:eastAsia="Times New Roman" w:hAnsi="Corbel" w:cs="Arial"/>
          <w:lang w:eastAsia="pl-PL"/>
        </w:rPr>
        <w:t>ść</w:t>
      </w:r>
      <w:r w:rsidRPr="008620ED">
        <w:rPr>
          <w:rFonts w:ascii="Corbel" w:eastAsia="Times New Roman" w:hAnsi="Corbel" w:cs="Times New Roman"/>
          <w:lang w:eastAsia="pl-PL"/>
        </w:rPr>
        <w:t xml:space="preserve"> udzielanych wyja</w:t>
      </w:r>
      <w:r w:rsidRPr="008620ED">
        <w:rPr>
          <w:rFonts w:ascii="Corbel" w:eastAsia="Times New Roman" w:hAnsi="Corbel" w:cs="Arial"/>
          <w:lang w:eastAsia="pl-PL"/>
        </w:rPr>
        <w:t>ś</w:t>
      </w:r>
      <w:r w:rsidRPr="008620ED">
        <w:rPr>
          <w:rFonts w:ascii="Corbel" w:eastAsia="Times New Roman" w:hAnsi="Corbel" w:cs="Times New Roman"/>
          <w:lang w:eastAsia="pl-PL"/>
        </w:rPr>
        <w:t>nie</w:t>
      </w:r>
      <w:r w:rsidRPr="008620ED">
        <w:rPr>
          <w:rFonts w:ascii="Corbel" w:eastAsia="Times New Roman" w:hAnsi="Corbel" w:cs="Arial"/>
          <w:lang w:eastAsia="pl-PL"/>
        </w:rPr>
        <w:t>ń</w:t>
      </w:r>
      <w:r w:rsidRPr="008620ED">
        <w:rPr>
          <w:rFonts w:ascii="Corbel" w:eastAsia="Times New Roman" w:hAnsi="Corbel" w:cs="Times New Roman"/>
          <w:lang w:eastAsia="pl-PL"/>
        </w:rPr>
        <w:t xml:space="preserve"> , odpowiedzi odbiorcom. </w:t>
      </w:r>
    </w:p>
    <w:p w14:paraId="1632630C" w14:textId="77777777" w:rsidR="00DF19B8" w:rsidRPr="008620ED" w:rsidRDefault="00DF19B8" w:rsidP="0069176F">
      <w:pPr>
        <w:pStyle w:val="Akapitzlist"/>
        <w:numPr>
          <w:ilvl w:val="0"/>
          <w:numId w:val="17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8620ED">
        <w:rPr>
          <w:rFonts w:ascii="Corbel" w:eastAsia="Times New Roman" w:hAnsi="Corbel" w:cs="Times New Roman"/>
          <w:lang w:eastAsia="pl-PL"/>
        </w:rPr>
        <w:t>Maksymalna liczba punktów przyznana za projekt wynosi 100. Wyszczególnione powyżej elementy podlegaj</w:t>
      </w:r>
      <w:r w:rsidRPr="008620ED">
        <w:rPr>
          <w:rFonts w:ascii="Corbel" w:eastAsia="Times New Roman" w:hAnsi="Corbel" w:cs="Arial"/>
          <w:lang w:eastAsia="pl-PL"/>
        </w:rPr>
        <w:t>ą</w:t>
      </w:r>
      <w:r w:rsidRPr="008620ED">
        <w:rPr>
          <w:rFonts w:ascii="Corbel" w:eastAsia="Times New Roman" w:hAnsi="Corbel" w:cs="Times New Roman"/>
          <w:lang w:eastAsia="pl-PL"/>
        </w:rPr>
        <w:t xml:space="preserve"> nast</w:t>
      </w:r>
      <w:r w:rsidRPr="008620ED">
        <w:rPr>
          <w:rFonts w:ascii="Corbel" w:eastAsia="Times New Roman" w:hAnsi="Corbel" w:cs="Arial"/>
          <w:lang w:eastAsia="pl-PL"/>
        </w:rPr>
        <w:t>ę</w:t>
      </w:r>
      <w:r w:rsidRPr="008620ED">
        <w:rPr>
          <w:rFonts w:ascii="Corbel" w:eastAsia="Times New Roman" w:hAnsi="Corbel" w:cs="Times New Roman"/>
          <w:lang w:eastAsia="pl-PL"/>
        </w:rPr>
        <w:t>puj</w:t>
      </w:r>
      <w:r w:rsidRPr="008620ED">
        <w:rPr>
          <w:rFonts w:ascii="Corbel" w:eastAsia="Times New Roman" w:hAnsi="Corbel" w:cs="Arial"/>
          <w:lang w:eastAsia="pl-PL"/>
        </w:rPr>
        <w:t>ą</w:t>
      </w:r>
      <w:r w:rsidRPr="008620ED">
        <w:rPr>
          <w:rFonts w:ascii="Corbel" w:eastAsia="Times New Roman" w:hAnsi="Corbel" w:cs="Times New Roman"/>
          <w:lang w:eastAsia="pl-PL"/>
        </w:rPr>
        <w:t xml:space="preserve">cej punktacji: </w:t>
      </w:r>
    </w:p>
    <w:p w14:paraId="260E8FDD" w14:textId="77777777" w:rsidR="00DF19B8" w:rsidRPr="008620ED" w:rsidRDefault="00DF19B8" w:rsidP="0069176F">
      <w:pPr>
        <w:pStyle w:val="Akapitzlist"/>
        <w:numPr>
          <w:ilvl w:val="1"/>
          <w:numId w:val="18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8620ED">
        <w:rPr>
          <w:rFonts w:ascii="Corbel" w:eastAsia="Times New Roman" w:hAnsi="Corbel" w:cs="Times New Roman"/>
          <w:lang w:eastAsia="pl-PL"/>
        </w:rPr>
        <w:t>efekt ko</w:t>
      </w:r>
      <w:r w:rsidRPr="008620ED">
        <w:rPr>
          <w:rFonts w:ascii="Corbel" w:eastAsia="Times New Roman" w:hAnsi="Corbel" w:cs="Arial"/>
          <w:lang w:eastAsia="pl-PL"/>
        </w:rPr>
        <w:t>ń</w:t>
      </w:r>
      <w:r w:rsidRPr="008620ED">
        <w:rPr>
          <w:rFonts w:ascii="Corbel" w:eastAsia="Times New Roman" w:hAnsi="Corbel" w:cs="Times New Roman"/>
          <w:lang w:eastAsia="pl-PL"/>
        </w:rPr>
        <w:t xml:space="preserve">cowy ( wytwór) –do 30 punktów, </w:t>
      </w:r>
    </w:p>
    <w:p w14:paraId="17B1D639" w14:textId="77777777" w:rsidR="00DF19B8" w:rsidRPr="008620ED" w:rsidRDefault="00DF19B8" w:rsidP="0069176F">
      <w:pPr>
        <w:pStyle w:val="Akapitzlist"/>
        <w:numPr>
          <w:ilvl w:val="1"/>
          <w:numId w:val="18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8620ED">
        <w:rPr>
          <w:rFonts w:ascii="Corbel" w:eastAsia="Times New Roman" w:hAnsi="Corbel" w:cs="Times New Roman"/>
          <w:lang w:eastAsia="pl-PL"/>
        </w:rPr>
        <w:t xml:space="preserve">wkład pracy studenta –do 50 punktów, </w:t>
      </w:r>
    </w:p>
    <w:p w14:paraId="1C740062" w14:textId="77777777" w:rsidR="00DF19B8" w:rsidRPr="008620ED" w:rsidRDefault="00DF19B8" w:rsidP="0069176F">
      <w:pPr>
        <w:pStyle w:val="Akapitzlist"/>
        <w:numPr>
          <w:ilvl w:val="1"/>
          <w:numId w:val="18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8620ED">
        <w:rPr>
          <w:rFonts w:ascii="Corbel" w:eastAsia="Times New Roman" w:hAnsi="Corbel" w:cs="Times New Roman"/>
          <w:lang w:eastAsia="pl-PL"/>
        </w:rPr>
        <w:t>prezentacja – do 20 punktów.</w:t>
      </w:r>
    </w:p>
    <w:p w14:paraId="293F6181" w14:textId="77777777" w:rsidR="00DF19B8" w:rsidRPr="008620ED" w:rsidRDefault="00DF19B8" w:rsidP="00DF19B8">
      <w:pPr>
        <w:spacing w:line="276" w:lineRule="auto"/>
        <w:rPr>
          <w:rFonts w:ascii="Corbel" w:eastAsia="Times New Roman" w:hAnsi="Corbel" w:cs="Times New Roman"/>
          <w:lang w:eastAsia="pl-PL"/>
        </w:rPr>
      </w:pPr>
      <w:r w:rsidRPr="008620ED">
        <w:rPr>
          <w:rFonts w:ascii="Corbel" w:eastAsia="Times New Roman" w:hAnsi="Corbel" w:cs="Times New Roman"/>
          <w:lang w:eastAsia="pl-PL"/>
        </w:rPr>
        <w:t>Przy wystawianiu oceny nauczyciel ma prawo uwzgl</w:t>
      </w:r>
      <w:r w:rsidRPr="008620ED">
        <w:rPr>
          <w:rFonts w:ascii="Corbel" w:eastAsia="Times New Roman" w:hAnsi="Corbel" w:cs="Arial"/>
          <w:lang w:eastAsia="pl-PL"/>
        </w:rPr>
        <w:t>ę</w:t>
      </w:r>
      <w:r w:rsidRPr="008620ED">
        <w:rPr>
          <w:rFonts w:ascii="Corbel" w:eastAsia="Times New Roman" w:hAnsi="Corbel" w:cs="Times New Roman"/>
          <w:lang w:eastAsia="pl-PL"/>
        </w:rPr>
        <w:t>dni</w:t>
      </w:r>
      <w:r w:rsidRPr="008620ED">
        <w:rPr>
          <w:rFonts w:ascii="Corbel" w:eastAsia="Times New Roman" w:hAnsi="Corbel" w:cs="Arial"/>
          <w:lang w:eastAsia="pl-PL"/>
        </w:rPr>
        <w:t>ć</w:t>
      </w:r>
      <w:r w:rsidRPr="008620ED">
        <w:rPr>
          <w:rFonts w:ascii="Corbel" w:eastAsia="Times New Roman" w:hAnsi="Corbel" w:cs="Times New Roman"/>
          <w:lang w:eastAsia="pl-PL"/>
        </w:rPr>
        <w:t xml:space="preserve"> samoocen</w:t>
      </w:r>
      <w:r w:rsidRPr="008620ED">
        <w:rPr>
          <w:rFonts w:ascii="Corbel" w:eastAsia="Times New Roman" w:hAnsi="Corbel" w:cs="Arial"/>
          <w:lang w:eastAsia="pl-PL"/>
        </w:rPr>
        <w:t>ę</w:t>
      </w:r>
      <w:r w:rsidRPr="008620ED">
        <w:rPr>
          <w:rFonts w:ascii="Corbel" w:eastAsia="Times New Roman" w:hAnsi="Corbel" w:cs="Times New Roman"/>
          <w:lang w:eastAsia="pl-PL"/>
        </w:rPr>
        <w:t xml:space="preserve"> studenta, a tak</w:t>
      </w:r>
      <w:r w:rsidRPr="008620ED">
        <w:rPr>
          <w:rFonts w:ascii="Corbel" w:eastAsia="Times New Roman" w:hAnsi="Corbel" w:cs="Arial"/>
          <w:lang w:eastAsia="pl-PL"/>
        </w:rPr>
        <w:t>ż</w:t>
      </w:r>
      <w:r w:rsidRPr="008620ED">
        <w:rPr>
          <w:rFonts w:ascii="Corbel" w:eastAsia="Times New Roman" w:hAnsi="Corbel" w:cs="Times New Roman"/>
          <w:lang w:eastAsia="pl-PL"/>
        </w:rPr>
        <w:t xml:space="preserve">e opinie pozyskane od odbiorców projektu. </w:t>
      </w:r>
    </w:p>
    <w:p w14:paraId="7F8C6AA6" w14:textId="77777777" w:rsidR="00DF19B8" w:rsidRPr="008620ED" w:rsidRDefault="00DF19B8" w:rsidP="00DF19B8">
      <w:pPr>
        <w:spacing w:line="276" w:lineRule="auto"/>
        <w:rPr>
          <w:rFonts w:ascii="Corbel" w:hAnsi="Corbel"/>
        </w:rPr>
      </w:pPr>
    </w:p>
    <w:p w14:paraId="48E46BDF" w14:textId="77777777" w:rsidR="00DF19B8" w:rsidRPr="008620ED" w:rsidRDefault="00DF19B8" w:rsidP="00DF19B8">
      <w:pPr>
        <w:spacing w:line="276" w:lineRule="auto"/>
        <w:rPr>
          <w:rFonts w:ascii="Corbel" w:hAnsi="Corbe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895"/>
        <w:gridCol w:w="4890"/>
        <w:gridCol w:w="1232"/>
      </w:tblGrid>
      <w:tr w:rsidR="00DF19B8" w:rsidRPr="008620ED" w14:paraId="0439F1B3" w14:textId="77777777" w:rsidTr="00DF19B8">
        <w:trPr>
          <w:trHeight w:val="454"/>
        </w:trPr>
        <w:tc>
          <w:tcPr>
            <w:tcW w:w="1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E0B36BB" w14:textId="77777777" w:rsidR="00DF19B8" w:rsidRPr="008620ED" w:rsidRDefault="00DF19B8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  <w:b/>
              </w:rPr>
              <w:lastRenderedPageBreak/>
              <w:t>Warunek osiągnięcia zamierzonych efektów kształcenia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3F9348" w14:textId="77777777" w:rsidR="00DF19B8" w:rsidRPr="008620ED" w:rsidRDefault="00DF19B8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  <w:b/>
              </w:rPr>
              <w:t>Kryteria wynikowe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01E1A3" w14:textId="77777777" w:rsidR="00DF19B8" w:rsidRPr="008620ED" w:rsidRDefault="00DF19B8">
            <w:pPr>
              <w:spacing w:line="276" w:lineRule="auto"/>
              <w:jc w:val="center"/>
              <w:rPr>
                <w:rFonts w:ascii="Corbel" w:hAnsi="Corbel" w:cs="Times New Roman"/>
              </w:rPr>
            </w:pPr>
          </w:p>
        </w:tc>
      </w:tr>
      <w:tr w:rsidR="00DF19B8" w:rsidRPr="008620ED" w14:paraId="6C2522B9" w14:textId="77777777" w:rsidTr="00DF19B8">
        <w:trPr>
          <w:trHeight w:val="454"/>
        </w:trPr>
        <w:tc>
          <w:tcPr>
            <w:tcW w:w="1280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FA1E71" w14:textId="77777777" w:rsidR="00DF19B8" w:rsidRPr="008620ED" w:rsidRDefault="00DF19B8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</w:rPr>
              <w:t>Uzyskał min. 60% punktów z oceny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6EBAA7" w14:textId="77777777" w:rsidR="00DF19B8" w:rsidRPr="008620ED" w:rsidRDefault="00DF19B8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</w:rPr>
              <w:t>Punktacja (%)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FB7E33" w14:textId="77777777" w:rsidR="00DF19B8" w:rsidRPr="008620ED" w:rsidRDefault="00DF19B8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</w:rPr>
              <w:t>Ocena</w:t>
            </w:r>
          </w:p>
        </w:tc>
      </w:tr>
      <w:tr w:rsidR="00DF19B8" w:rsidRPr="008620ED" w14:paraId="422F9EA7" w14:textId="77777777" w:rsidTr="00DF19B8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7B1F5E3" w14:textId="77777777" w:rsidR="00DF19B8" w:rsidRPr="008620ED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32E7D9" w14:textId="77777777" w:rsidR="00DF19B8" w:rsidRPr="008620ED" w:rsidRDefault="00DF19B8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</w:rPr>
              <w:t>Uzyskał 60-69%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F53645" w14:textId="77777777" w:rsidR="00DF19B8" w:rsidRPr="008620ED" w:rsidRDefault="00DF19B8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</w:rPr>
              <w:t>3</w:t>
            </w:r>
          </w:p>
        </w:tc>
      </w:tr>
      <w:tr w:rsidR="00DF19B8" w:rsidRPr="008620ED" w14:paraId="49FDC878" w14:textId="77777777" w:rsidTr="00DF19B8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7E63F3D" w14:textId="77777777" w:rsidR="00DF19B8" w:rsidRPr="008620ED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14E772" w14:textId="77777777" w:rsidR="00DF19B8" w:rsidRPr="008620ED" w:rsidRDefault="00DF19B8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</w:rPr>
              <w:t>Uzyskał 70-79 %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FFC38D" w14:textId="77777777" w:rsidR="00DF19B8" w:rsidRPr="008620ED" w:rsidRDefault="00DF19B8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</w:rPr>
              <w:t>+3</w:t>
            </w:r>
          </w:p>
        </w:tc>
      </w:tr>
      <w:tr w:rsidR="00DF19B8" w:rsidRPr="008620ED" w14:paraId="21A58E88" w14:textId="77777777" w:rsidTr="00DF19B8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800920A" w14:textId="77777777" w:rsidR="00DF19B8" w:rsidRPr="008620ED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EF596F" w14:textId="77777777" w:rsidR="00DF19B8" w:rsidRPr="008620ED" w:rsidRDefault="00DF19B8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</w:rPr>
              <w:t>Uzyskał 80-84 %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46BBF5" w14:textId="77777777" w:rsidR="00DF19B8" w:rsidRPr="008620ED" w:rsidRDefault="00DF19B8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</w:rPr>
              <w:t>4</w:t>
            </w:r>
          </w:p>
        </w:tc>
      </w:tr>
      <w:tr w:rsidR="00DF19B8" w:rsidRPr="008620ED" w14:paraId="69067A5D" w14:textId="77777777" w:rsidTr="00DF19B8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759B9CA" w14:textId="77777777" w:rsidR="00DF19B8" w:rsidRPr="008620ED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397809" w14:textId="77777777" w:rsidR="00DF19B8" w:rsidRPr="008620ED" w:rsidRDefault="00DF19B8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</w:rPr>
              <w:t>Uzyskał 85-89 %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BEE28F" w14:textId="77777777" w:rsidR="00DF19B8" w:rsidRPr="008620ED" w:rsidRDefault="00DF19B8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</w:rPr>
              <w:t>+4</w:t>
            </w:r>
          </w:p>
        </w:tc>
      </w:tr>
      <w:tr w:rsidR="00DF19B8" w:rsidRPr="008620ED" w14:paraId="7C365BA4" w14:textId="77777777" w:rsidTr="00DF19B8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89129A3" w14:textId="77777777" w:rsidR="00DF19B8" w:rsidRPr="008620ED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F7229D" w14:textId="77777777" w:rsidR="00DF19B8" w:rsidRPr="008620ED" w:rsidRDefault="00DF19B8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</w:rPr>
              <w:t>Uzyskał 90-100 %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AF7B70E" w14:textId="77777777" w:rsidR="00DF19B8" w:rsidRPr="008620ED" w:rsidRDefault="00DF19B8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8620ED">
              <w:rPr>
                <w:rFonts w:ascii="Corbel" w:hAnsi="Corbel" w:cs="Times New Roman"/>
              </w:rPr>
              <w:t>5</w:t>
            </w:r>
          </w:p>
        </w:tc>
      </w:tr>
    </w:tbl>
    <w:p w14:paraId="4C668E53" w14:textId="77777777" w:rsidR="00DF19B8" w:rsidRPr="008620ED" w:rsidRDefault="00DF19B8" w:rsidP="00DF19B8">
      <w:pPr>
        <w:rPr>
          <w:rFonts w:ascii="Corbel" w:hAnsi="Corbel"/>
        </w:rPr>
      </w:pPr>
    </w:p>
    <w:p w14:paraId="156EE7C9" w14:textId="77777777" w:rsidR="00DF19B8" w:rsidRPr="008620ED" w:rsidRDefault="00DF19B8" w:rsidP="00DF19B8">
      <w:pPr>
        <w:rPr>
          <w:rFonts w:ascii="Corbel" w:hAnsi="Corbel"/>
        </w:rPr>
      </w:pPr>
      <w:r w:rsidRPr="008620ED">
        <w:rPr>
          <w:rFonts w:ascii="Corbel" w:hAnsi="Corbel"/>
        </w:rPr>
        <w:br w:type="page"/>
      </w:r>
    </w:p>
    <w:p w14:paraId="5ABED77E" w14:textId="77777777" w:rsidR="00DF19B8" w:rsidRPr="008620ED" w:rsidRDefault="00DF19B8" w:rsidP="00DF19B8">
      <w:pPr>
        <w:rPr>
          <w:rFonts w:eastAsia="Times New Roman" w:cs="Arial"/>
          <w:lang w:eastAsia="pl-PL"/>
        </w:rPr>
      </w:pPr>
      <w:r w:rsidRPr="008620ED">
        <w:rPr>
          <w:rFonts w:eastAsia="Times New Roman" w:cs="Arial"/>
          <w:lang w:eastAsia="pl-PL"/>
        </w:rPr>
        <w:lastRenderedPageBreak/>
        <w:t>Załącznik 8</w:t>
      </w:r>
    </w:p>
    <w:p w14:paraId="665DF5EE" w14:textId="77777777" w:rsidR="00DF19B8" w:rsidRPr="008620ED" w:rsidRDefault="00DF19B8" w:rsidP="00DF19B8">
      <w:pPr>
        <w:spacing w:line="360" w:lineRule="auto"/>
        <w:jc w:val="both"/>
        <w:rPr>
          <w:sz w:val="40"/>
          <w:szCs w:val="40"/>
        </w:rPr>
      </w:pPr>
      <w:r w:rsidRPr="008620ED">
        <w:rPr>
          <w:sz w:val="40"/>
          <w:szCs w:val="40"/>
        </w:rPr>
        <w:t>Kryteria oceny prezentacji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498"/>
        <w:gridCol w:w="2959"/>
        <w:gridCol w:w="3560"/>
      </w:tblGrid>
      <w:tr w:rsidR="00DF19B8" w:rsidRPr="008620ED" w14:paraId="2109581E" w14:textId="77777777" w:rsidTr="00DF19B8">
        <w:tc>
          <w:tcPr>
            <w:tcW w:w="13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DB0A0A6" w14:textId="77777777" w:rsidR="00DF19B8" w:rsidRPr="008620ED" w:rsidRDefault="00DF19B8">
            <w:pPr>
              <w:spacing w:line="276" w:lineRule="auto"/>
              <w:rPr>
                <w:b/>
              </w:rPr>
            </w:pPr>
            <w:r w:rsidRPr="008620ED">
              <w:rPr>
                <w:b/>
              </w:rPr>
              <w:t>Grupy ocenianych parametrów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0FDD71" w14:textId="77777777" w:rsidR="00DF19B8" w:rsidRPr="008620ED" w:rsidRDefault="00DF19B8">
            <w:pPr>
              <w:spacing w:line="276" w:lineRule="auto"/>
              <w:rPr>
                <w:b/>
              </w:rPr>
            </w:pPr>
            <w:r w:rsidRPr="008620ED">
              <w:rPr>
                <w:b/>
              </w:rPr>
              <w:t>Kryteria oceny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AF096C" w14:textId="77777777" w:rsidR="00DF19B8" w:rsidRPr="008620ED" w:rsidRDefault="00DF19B8">
            <w:pPr>
              <w:spacing w:line="276" w:lineRule="auto"/>
              <w:rPr>
                <w:b/>
              </w:rPr>
            </w:pPr>
          </w:p>
        </w:tc>
      </w:tr>
      <w:tr w:rsidR="00DF19B8" w:rsidRPr="008620ED" w14:paraId="636A4C99" w14:textId="77777777" w:rsidTr="00DF19B8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E862F3E" w14:textId="77777777" w:rsidR="00DF19B8" w:rsidRPr="008620ED" w:rsidRDefault="00DF19B8">
            <w:pPr>
              <w:spacing w:line="276" w:lineRule="auto"/>
              <w:rPr>
                <w:b/>
              </w:rPr>
            </w:pPr>
            <w:r w:rsidRPr="008620ED">
              <w:rPr>
                <w:b/>
              </w:rPr>
              <w:t>Ocena plansz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CF4E23" w14:textId="77777777" w:rsidR="00DF19B8" w:rsidRPr="008620ED" w:rsidRDefault="00DF19B8">
            <w:pPr>
              <w:spacing w:line="276" w:lineRule="auto"/>
            </w:pPr>
            <w:r w:rsidRPr="008620ED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F59538" w14:textId="77777777" w:rsidR="00DF19B8" w:rsidRPr="008620ED" w:rsidRDefault="00DF19B8">
            <w:pPr>
              <w:spacing w:line="276" w:lineRule="auto"/>
              <w:rPr>
                <w:b/>
              </w:rPr>
            </w:pPr>
            <w:r w:rsidRPr="008620ED">
              <w:rPr>
                <w:b/>
              </w:rPr>
              <w:t>Max 5 punktów dla każdego z poniższych kryteriów</w:t>
            </w:r>
          </w:p>
        </w:tc>
      </w:tr>
      <w:tr w:rsidR="00DF19B8" w:rsidRPr="008620ED" w14:paraId="10075738" w14:textId="77777777" w:rsidTr="00DF19B8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0097FD3" w14:textId="77777777" w:rsidR="00DF19B8" w:rsidRPr="008620ED" w:rsidRDefault="00DF19B8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7966E5" w14:textId="77777777" w:rsidR="00DF19B8" w:rsidRPr="008620ED" w:rsidRDefault="00DF19B8">
            <w:pPr>
              <w:spacing w:before="0" w:line="276" w:lineRule="auto"/>
            </w:pPr>
            <w:r w:rsidRPr="008620ED">
              <w:t>Liczba plansz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6D1D3B" w14:textId="77777777" w:rsidR="00DF19B8" w:rsidRPr="008620ED" w:rsidRDefault="00DF19B8">
            <w:pPr>
              <w:spacing w:before="0" w:line="276" w:lineRule="auto"/>
              <w:rPr>
                <w:b/>
              </w:rPr>
            </w:pPr>
          </w:p>
        </w:tc>
      </w:tr>
      <w:tr w:rsidR="00DF19B8" w:rsidRPr="008620ED" w14:paraId="39C6EA25" w14:textId="77777777" w:rsidTr="00DF19B8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4A9A722" w14:textId="77777777" w:rsidR="00DF19B8" w:rsidRPr="008620ED" w:rsidRDefault="00DF19B8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7D8822" w14:textId="77777777" w:rsidR="00DF19B8" w:rsidRPr="008620ED" w:rsidRDefault="00DF19B8">
            <w:pPr>
              <w:spacing w:before="0" w:line="276" w:lineRule="auto"/>
            </w:pPr>
            <w:r w:rsidRPr="008620ED">
              <w:t>Czytelność i estetyka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DC76D1" w14:textId="77777777" w:rsidR="00DF19B8" w:rsidRPr="008620ED" w:rsidRDefault="00DF19B8">
            <w:pPr>
              <w:spacing w:before="0" w:line="276" w:lineRule="auto"/>
            </w:pPr>
          </w:p>
        </w:tc>
      </w:tr>
      <w:tr w:rsidR="00DF19B8" w:rsidRPr="008620ED" w14:paraId="6E1E1E25" w14:textId="77777777" w:rsidTr="00DF19B8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F116C74" w14:textId="77777777" w:rsidR="00DF19B8" w:rsidRPr="008620ED" w:rsidRDefault="00DF19B8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7A5DE7" w14:textId="77777777" w:rsidR="00DF19B8" w:rsidRPr="008620ED" w:rsidRDefault="00DF19B8">
            <w:pPr>
              <w:spacing w:before="0" w:line="276" w:lineRule="auto"/>
            </w:pPr>
            <w:r w:rsidRPr="008620ED">
              <w:t>Zawartość i jakość elementów graficznych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7156DC" w14:textId="77777777" w:rsidR="00DF19B8" w:rsidRPr="008620ED" w:rsidRDefault="00DF19B8">
            <w:pPr>
              <w:spacing w:before="0" w:line="276" w:lineRule="auto"/>
            </w:pPr>
          </w:p>
        </w:tc>
      </w:tr>
      <w:tr w:rsidR="00DF19B8" w:rsidRPr="008620ED" w14:paraId="1644FC87" w14:textId="77777777" w:rsidTr="00DF19B8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47764AF" w14:textId="77777777" w:rsidR="00DF19B8" w:rsidRPr="008620ED" w:rsidRDefault="00DF19B8">
            <w:pPr>
              <w:spacing w:before="0" w:line="276" w:lineRule="auto"/>
              <w:rPr>
                <w:b/>
              </w:rPr>
            </w:pPr>
            <w:r w:rsidRPr="008620ED">
              <w:rPr>
                <w:b/>
              </w:rPr>
              <w:t>Ocena struktury prezentacji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5E4F23" w14:textId="77777777" w:rsidR="00DF19B8" w:rsidRPr="008620ED" w:rsidRDefault="00DF19B8">
            <w:pPr>
              <w:spacing w:before="0" w:line="276" w:lineRule="auto"/>
            </w:pPr>
            <w:r w:rsidRPr="008620ED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40EC916" w14:textId="77777777" w:rsidR="00DF19B8" w:rsidRPr="008620ED" w:rsidRDefault="00DF19B8">
            <w:pPr>
              <w:spacing w:before="0" w:line="276" w:lineRule="auto"/>
              <w:rPr>
                <w:b/>
              </w:rPr>
            </w:pPr>
            <w:r w:rsidRPr="008620ED">
              <w:rPr>
                <w:b/>
              </w:rPr>
              <w:t>Max 5 punktów dla każdego z poniższych kryteriów</w:t>
            </w:r>
          </w:p>
        </w:tc>
      </w:tr>
      <w:tr w:rsidR="00DF19B8" w:rsidRPr="008620ED" w14:paraId="5FE2EF6C" w14:textId="77777777" w:rsidTr="00DF19B8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F988EF9" w14:textId="77777777" w:rsidR="00DF19B8" w:rsidRPr="008620ED" w:rsidRDefault="00DF19B8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AB1CEAF" w14:textId="77777777" w:rsidR="00DF19B8" w:rsidRPr="008620ED" w:rsidRDefault="00DF19B8">
            <w:pPr>
              <w:spacing w:before="0" w:line="276" w:lineRule="auto"/>
            </w:pPr>
            <w:r w:rsidRPr="008620ED">
              <w:t>Jasno określona myśl przewodnia i cel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52DC87" w14:textId="77777777" w:rsidR="00DF19B8" w:rsidRPr="008620ED" w:rsidRDefault="00DF19B8">
            <w:pPr>
              <w:spacing w:before="0" w:line="276" w:lineRule="auto"/>
              <w:rPr>
                <w:b/>
              </w:rPr>
            </w:pPr>
          </w:p>
        </w:tc>
      </w:tr>
      <w:tr w:rsidR="00DF19B8" w:rsidRPr="008620ED" w14:paraId="72DEF04D" w14:textId="77777777" w:rsidTr="00DF19B8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007EDE9" w14:textId="77777777" w:rsidR="00DF19B8" w:rsidRPr="008620ED" w:rsidRDefault="00DF19B8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3EB7CB" w14:textId="77777777" w:rsidR="00DF19B8" w:rsidRPr="008620ED" w:rsidRDefault="00DF19B8">
            <w:pPr>
              <w:spacing w:before="0" w:line="276" w:lineRule="auto"/>
            </w:pPr>
            <w:r w:rsidRPr="008620ED">
              <w:t>Dobrze skonstruowana właściwa część (ciało) prezentacji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1DD0C5" w14:textId="77777777" w:rsidR="00DF19B8" w:rsidRPr="008620ED" w:rsidRDefault="00DF19B8">
            <w:pPr>
              <w:spacing w:before="0" w:line="276" w:lineRule="auto"/>
              <w:rPr>
                <w:b/>
              </w:rPr>
            </w:pPr>
          </w:p>
        </w:tc>
      </w:tr>
      <w:tr w:rsidR="00DF19B8" w:rsidRPr="008620ED" w14:paraId="27C266C3" w14:textId="77777777" w:rsidTr="00DF19B8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DB5B8E6" w14:textId="77777777" w:rsidR="00DF19B8" w:rsidRPr="008620ED" w:rsidRDefault="00DF19B8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83445E" w14:textId="77777777" w:rsidR="00DF19B8" w:rsidRPr="008620ED" w:rsidRDefault="00DF19B8">
            <w:pPr>
              <w:spacing w:before="0" w:line="276" w:lineRule="auto"/>
            </w:pPr>
            <w:r w:rsidRPr="008620ED">
              <w:t>Właściwe podsumowanie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E2AAE2" w14:textId="77777777" w:rsidR="00DF19B8" w:rsidRPr="008620ED" w:rsidRDefault="00DF19B8">
            <w:pPr>
              <w:spacing w:before="0" w:line="276" w:lineRule="auto"/>
              <w:rPr>
                <w:b/>
              </w:rPr>
            </w:pPr>
          </w:p>
        </w:tc>
      </w:tr>
      <w:tr w:rsidR="00DF19B8" w:rsidRPr="008620ED" w14:paraId="02F274FE" w14:textId="77777777" w:rsidTr="00DF19B8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7ED0554" w14:textId="77777777" w:rsidR="00DF19B8" w:rsidRPr="008620ED" w:rsidRDefault="00DF19B8">
            <w:pPr>
              <w:spacing w:before="0" w:line="276" w:lineRule="auto"/>
              <w:ind w:right="113"/>
              <w:rPr>
                <w:b/>
              </w:rPr>
            </w:pPr>
            <w:r w:rsidRPr="008620ED">
              <w:rPr>
                <w:b/>
              </w:rPr>
              <w:t>Ocena szczegółowa wybranych plansz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F25417" w14:textId="77777777" w:rsidR="00DF19B8" w:rsidRPr="008620ED" w:rsidRDefault="00DF19B8">
            <w:pPr>
              <w:spacing w:before="0" w:line="276" w:lineRule="auto"/>
              <w:rPr>
                <w:b/>
              </w:rPr>
            </w:pPr>
            <w:r w:rsidRPr="008620ED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D90B167" w14:textId="77777777" w:rsidR="00DF19B8" w:rsidRPr="008620ED" w:rsidRDefault="00DF19B8">
            <w:pPr>
              <w:spacing w:before="0" w:line="276" w:lineRule="auto"/>
              <w:rPr>
                <w:b/>
              </w:rPr>
            </w:pPr>
            <w:r w:rsidRPr="008620ED">
              <w:rPr>
                <w:b/>
              </w:rPr>
              <w:t>Max 5 punktów dla każdego z poniższych kryteriów</w:t>
            </w:r>
          </w:p>
        </w:tc>
      </w:tr>
      <w:tr w:rsidR="00DF19B8" w:rsidRPr="008620ED" w14:paraId="4092790B" w14:textId="77777777" w:rsidTr="00DF19B8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A7EED12" w14:textId="77777777" w:rsidR="00DF19B8" w:rsidRPr="008620ED" w:rsidRDefault="00DF19B8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59993E" w14:textId="77777777" w:rsidR="00DF19B8" w:rsidRPr="008620ED" w:rsidRDefault="00DF19B8">
            <w:pPr>
              <w:spacing w:before="0" w:line="276" w:lineRule="auto"/>
            </w:pPr>
            <w:r w:rsidRPr="008620ED">
              <w:t>Plansza tytułowa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58B7DE" w14:textId="77777777" w:rsidR="00DF19B8" w:rsidRPr="008620ED" w:rsidRDefault="00DF19B8">
            <w:pPr>
              <w:spacing w:before="0" w:line="276" w:lineRule="auto"/>
            </w:pPr>
          </w:p>
        </w:tc>
      </w:tr>
      <w:tr w:rsidR="00DF19B8" w:rsidRPr="008620ED" w14:paraId="43D8A1F9" w14:textId="77777777" w:rsidTr="00DF19B8">
        <w:trPr>
          <w:trHeight w:val="4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E3A7A14" w14:textId="77777777" w:rsidR="00DF19B8" w:rsidRPr="008620ED" w:rsidRDefault="00DF19B8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6A3E5D" w14:textId="77777777" w:rsidR="00DF19B8" w:rsidRPr="008620ED" w:rsidRDefault="00DF19B8">
            <w:pPr>
              <w:spacing w:before="0" w:line="276" w:lineRule="auto"/>
            </w:pPr>
            <w:r w:rsidRPr="008620ED">
              <w:t>Plan prezentacji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E73B3E" w14:textId="77777777" w:rsidR="00DF19B8" w:rsidRPr="008620ED" w:rsidRDefault="00DF19B8">
            <w:pPr>
              <w:spacing w:before="0" w:line="276" w:lineRule="auto"/>
              <w:jc w:val="both"/>
              <w:rPr>
                <w:b/>
              </w:rPr>
            </w:pPr>
          </w:p>
        </w:tc>
      </w:tr>
      <w:tr w:rsidR="00DF19B8" w:rsidRPr="008620ED" w14:paraId="0CABB5FD" w14:textId="77777777" w:rsidTr="00DF19B8">
        <w:trPr>
          <w:trHeight w:val="2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8CAAF63" w14:textId="77777777" w:rsidR="00DF19B8" w:rsidRPr="008620ED" w:rsidRDefault="00DF19B8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B75250" w14:textId="77777777" w:rsidR="00DF19B8" w:rsidRPr="008620ED" w:rsidRDefault="00DF19B8">
            <w:pPr>
              <w:spacing w:before="0" w:line="276" w:lineRule="auto"/>
            </w:pPr>
            <w:r w:rsidRPr="008620ED">
              <w:t>Myśl przewodnia /cel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DDAFBE" w14:textId="77777777" w:rsidR="00DF19B8" w:rsidRPr="008620ED" w:rsidRDefault="00DF19B8">
            <w:pPr>
              <w:spacing w:before="0" w:line="276" w:lineRule="auto"/>
              <w:jc w:val="both"/>
              <w:rPr>
                <w:b/>
              </w:rPr>
            </w:pPr>
          </w:p>
        </w:tc>
      </w:tr>
      <w:tr w:rsidR="00DF19B8" w:rsidRPr="008620ED" w14:paraId="78CD4E55" w14:textId="77777777" w:rsidTr="00DF19B8">
        <w:trPr>
          <w:trHeight w:val="2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2715399" w14:textId="77777777" w:rsidR="00DF19B8" w:rsidRPr="008620ED" w:rsidRDefault="00DF19B8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0A0E043" w14:textId="77777777" w:rsidR="00DF19B8" w:rsidRPr="008620ED" w:rsidRDefault="00DF19B8">
            <w:pPr>
              <w:spacing w:before="0" w:line="276" w:lineRule="auto"/>
            </w:pPr>
            <w:r w:rsidRPr="008620ED">
              <w:t>Zakończenie/wnioski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C82F59" w14:textId="77777777" w:rsidR="00DF19B8" w:rsidRPr="008620ED" w:rsidRDefault="00DF19B8">
            <w:pPr>
              <w:spacing w:before="0" w:line="276" w:lineRule="auto"/>
              <w:jc w:val="both"/>
              <w:rPr>
                <w:b/>
              </w:rPr>
            </w:pPr>
          </w:p>
        </w:tc>
      </w:tr>
      <w:tr w:rsidR="00DF19B8" w:rsidRPr="008620ED" w14:paraId="3B557D5D" w14:textId="77777777" w:rsidTr="00DF19B8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7430D62" w14:textId="77777777" w:rsidR="00DF19B8" w:rsidRPr="008620ED" w:rsidRDefault="00DF19B8">
            <w:pPr>
              <w:spacing w:before="0" w:line="276" w:lineRule="auto"/>
              <w:rPr>
                <w:b/>
              </w:rPr>
            </w:pPr>
            <w:r w:rsidRPr="008620ED">
              <w:rPr>
                <w:b/>
              </w:rPr>
              <w:t>Poziom merytoryczności prezentacji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656834" w14:textId="77777777" w:rsidR="00DF19B8" w:rsidRPr="008620ED" w:rsidRDefault="00DF19B8">
            <w:pPr>
              <w:spacing w:before="0" w:line="276" w:lineRule="auto"/>
            </w:pPr>
            <w:r w:rsidRPr="008620ED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5B799E" w14:textId="77777777" w:rsidR="00DF19B8" w:rsidRPr="008620ED" w:rsidRDefault="00DF19B8">
            <w:pPr>
              <w:spacing w:before="0" w:line="276" w:lineRule="auto"/>
              <w:rPr>
                <w:b/>
              </w:rPr>
            </w:pPr>
            <w:r w:rsidRPr="008620ED">
              <w:rPr>
                <w:b/>
              </w:rPr>
              <w:t>zakres punktacji</w:t>
            </w:r>
          </w:p>
        </w:tc>
      </w:tr>
      <w:tr w:rsidR="00DF19B8" w:rsidRPr="008620ED" w14:paraId="37A7E609" w14:textId="77777777" w:rsidTr="00DF19B8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9B71FE4" w14:textId="77777777" w:rsidR="00DF19B8" w:rsidRPr="008620ED" w:rsidRDefault="00DF19B8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4F5620" w14:textId="77777777" w:rsidR="00DF19B8" w:rsidRPr="008620ED" w:rsidRDefault="00DF19B8">
            <w:pPr>
              <w:spacing w:before="0" w:line="276" w:lineRule="auto"/>
              <w:jc w:val="both"/>
            </w:pPr>
            <w:r w:rsidRPr="008620ED">
              <w:t>wysoki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BA803D5" w14:textId="77777777" w:rsidR="00DF19B8" w:rsidRPr="008620ED" w:rsidRDefault="00DF19B8">
            <w:pPr>
              <w:spacing w:before="0" w:line="276" w:lineRule="auto"/>
              <w:jc w:val="both"/>
              <w:rPr>
                <w:b/>
              </w:rPr>
            </w:pPr>
            <w:r w:rsidRPr="008620ED">
              <w:rPr>
                <w:b/>
              </w:rPr>
              <w:t>50-36</w:t>
            </w:r>
          </w:p>
        </w:tc>
      </w:tr>
      <w:tr w:rsidR="00DF19B8" w:rsidRPr="008620ED" w14:paraId="6147D5C1" w14:textId="77777777" w:rsidTr="00DF19B8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F30B113" w14:textId="77777777" w:rsidR="00DF19B8" w:rsidRPr="008620ED" w:rsidRDefault="00DF19B8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A05FC85" w14:textId="77777777" w:rsidR="00DF19B8" w:rsidRPr="008620ED" w:rsidRDefault="00DF19B8">
            <w:pPr>
              <w:spacing w:before="0" w:line="276" w:lineRule="auto"/>
              <w:jc w:val="both"/>
            </w:pPr>
            <w:r w:rsidRPr="008620ED">
              <w:t>średni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B55341" w14:textId="77777777" w:rsidR="00DF19B8" w:rsidRPr="008620ED" w:rsidRDefault="00DF19B8">
            <w:pPr>
              <w:spacing w:before="0" w:line="276" w:lineRule="auto"/>
              <w:jc w:val="both"/>
              <w:rPr>
                <w:b/>
              </w:rPr>
            </w:pPr>
            <w:r w:rsidRPr="008620ED">
              <w:rPr>
                <w:b/>
              </w:rPr>
              <w:t>35-21</w:t>
            </w:r>
          </w:p>
        </w:tc>
      </w:tr>
      <w:tr w:rsidR="00DF19B8" w:rsidRPr="008620ED" w14:paraId="5F6D1B29" w14:textId="77777777" w:rsidTr="00DF19B8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BE03198" w14:textId="77777777" w:rsidR="00DF19B8" w:rsidRPr="008620ED" w:rsidRDefault="00DF19B8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DB5DF4" w14:textId="77777777" w:rsidR="00DF19B8" w:rsidRPr="008620ED" w:rsidRDefault="00DF19B8">
            <w:pPr>
              <w:spacing w:before="0" w:line="276" w:lineRule="auto"/>
              <w:jc w:val="both"/>
            </w:pPr>
            <w:r w:rsidRPr="008620ED">
              <w:t>niski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B002ED" w14:textId="77777777" w:rsidR="00DF19B8" w:rsidRPr="008620ED" w:rsidRDefault="00DF19B8">
            <w:pPr>
              <w:spacing w:before="0" w:line="276" w:lineRule="auto"/>
              <w:jc w:val="both"/>
              <w:rPr>
                <w:b/>
              </w:rPr>
            </w:pPr>
            <w:r w:rsidRPr="008620ED">
              <w:rPr>
                <w:b/>
              </w:rPr>
              <w:t>20-6</w:t>
            </w:r>
          </w:p>
        </w:tc>
      </w:tr>
      <w:tr w:rsidR="00DF19B8" w:rsidRPr="008620ED" w14:paraId="7491A49F" w14:textId="77777777" w:rsidTr="00DF19B8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7B7D54C" w14:textId="77777777" w:rsidR="00DF19B8" w:rsidRPr="008620ED" w:rsidRDefault="00DF19B8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7EC9E8" w14:textId="77777777" w:rsidR="00DF19B8" w:rsidRPr="008620ED" w:rsidRDefault="00DF19B8">
            <w:pPr>
              <w:spacing w:before="0" w:line="276" w:lineRule="auto"/>
              <w:jc w:val="both"/>
            </w:pPr>
            <w:r w:rsidRPr="008620ED">
              <w:t>nie do akceptacji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514A884" w14:textId="77777777" w:rsidR="00DF19B8" w:rsidRPr="008620ED" w:rsidRDefault="00DF19B8">
            <w:pPr>
              <w:spacing w:before="0" w:line="276" w:lineRule="auto"/>
              <w:jc w:val="both"/>
              <w:rPr>
                <w:b/>
              </w:rPr>
            </w:pPr>
            <w:r w:rsidRPr="008620ED">
              <w:rPr>
                <w:b/>
              </w:rPr>
              <w:t>5 i poniżej</w:t>
            </w:r>
          </w:p>
        </w:tc>
      </w:tr>
    </w:tbl>
    <w:p w14:paraId="12654B58" w14:textId="77777777" w:rsidR="00DF19B8" w:rsidRPr="008620ED" w:rsidRDefault="00DF19B8" w:rsidP="00DF19B8">
      <w:pPr>
        <w:spacing w:line="360" w:lineRule="auto"/>
        <w:jc w:val="both"/>
        <w:rPr>
          <w:b/>
        </w:rPr>
      </w:pPr>
    </w:p>
    <w:p w14:paraId="530831E1" w14:textId="77777777" w:rsidR="00DF19B8" w:rsidRPr="008620ED" w:rsidRDefault="00DF19B8" w:rsidP="00DF19B8">
      <w:pPr>
        <w:spacing w:line="360" w:lineRule="auto"/>
        <w:jc w:val="both"/>
        <w:rPr>
          <w:b/>
        </w:rPr>
      </w:pPr>
    </w:p>
    <w:p w14:paraId="7C6E6671" w14:textId="77777777" w:rsidR="00DF19B8" w:rsidRPr="008620ED" w:rsidRDefault="00DF19B8" w:rsidP="00DF19B8">
      <w:pPr>
        <w:spacing w:line="360" w:lineRule="auto"/>
        <w:jc w:val="both"/>
        <w:rPr>
          <w:b/>
        </w:rPr>
      </w:pPr>
    </w:p>
    <w:p w14:paraId="325CF7DC" w14:textId="77777777" w:rsidR="00DF19B8" w:rsidRPr="008620ED" w:rsidRDefault="00DF19B8" w:rsidP="00DF19B8">
      <w:pPr>
        <w:spacing w:line="360" w:lineRule="auto"/>
        <w:jc w:val="both"/>
        <w:rPr>
          <w:b/>
        </w:rPr>
      </w:pPr>
    </w:p>
    <w:p w14:paraId="339D81AC" w14:textId="77777777" w:rsidR="00DF19B8" w:rsidRPr="008620ED" w:rsidRDefault="00DF19B8" w:rsidP="00DF19B8">
      <w:pPr>
        <w:spacing w:line="360" w:lineRule="auto"/>
        <w:jc w:val="both"/>
        <w:rPr>
          <w:b/>
        </w:rPr>
      </w:pPr>
    </w:p>
    <w:p w14:paraId="3C8479A7" w14:textId="77777777" w:rsidR="00DF19B8" w:rsidRPr="008620ED" w:rsidRDefault="00DF19B8" w:rsidP="00DF19B8">
      <w:pPr>
        <w:spacing w:line="360" w:lineRule="auto"/>
        <w:jc w:val="both"/>
        <w:rPr>
          <w:b/>
        </w:rPr>
      </w:pPr>
    </w:p>
    <w:p w14:paraId="413BD129" w14:textId="77777777" w:rsidR="00DF19B8" w:rsidRPr="008620ED" w:rsidRDefault="00DF19B8" w:rsidP="00DF19B8">
      <w:pPr>
        <w:spacing w:line="360" w:lineRule="auto"/>
        <w:jc w:val="both"/>
        <w:rPr>
          <w:b/>
        </w:rPr>
      </w:pPr>
      <w:r w:rsidRPr="008620ED">
        <w:rPr>
          <w:b/>
        </w:rPr>
        <w:lastRenderedPageBreak/>
        <w:t>Warunki zaliczenia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681"/>
        <w:gridCol w:w="4505"/>
        <w:gridCol w:w="831"/>
      </w:tblGrid>
      <w:tr w:rsidR="00DF19B8" w:rsidRPr="008620ED" w14:paraId="2E01CB61" w14:textId="77777777" w:rsidTr="00DF19B8">
        <w:tc>
          <w:tcPr>
            <w:tcW w:w="20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D3F567" w14:textId="77777777" w:rsidR="00DF19B8" w:rsidRPr="008620ED" w:rsidRDefault="00DF19B8">
            <w:pPr>
              <w:jc w:val="center"/>
              <w:rPr>
                <w:b/>
              </w:rPr>
            </w:pPr>
            <w:r w:rsidRPr="008620ED">
              <w:rPr>
                <w:b/>
              </w:rPr>
              <w:t>Warunek zaliczenia</w:t>
            </w:r>
          </w:p>
        </w:tc>
        <w:tc>
          <w:tcPr>
            <w:tcW w:w="295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47A2C4A" w14:textId="77777777" w:rsidR="00DF19B8" w:rsidRPr="008620ED" w:rsidRDefault="00DF19B8">
            <w:pPr>
              <w:jc w:val="center"/>
              <w:rPr>
                <w:b/>
              </w:rPr>
            </w:pPr>
            <w:r w:rsidRPr="008620ED">
              <w:rPr>
                <w:b/>
              </w:rPr>
              <w:t>Kryteria wynikowe</w:t>
            </w:r>
          </w:p>
        </w:tc>
      </w:tr>
      <w:tr w:rsidR="00DF19B8" w:rsidRPr="008620ED" w14:paraId="3C2EA19B" w14:textId="77777777" w:rsidTr="00DF19B8">
        <w:trPr>
          <w:trHeight w:val="145"/>
        </w:trPr>
        <w:tc>
          <w:tcPr>
            <w:tcW w:w="2041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E4206F" w14:textId="77777777" w:rsidR="00DF19B8" w:rsidRPr="008620ED" w:rsidRDefault="00DF19B8">
            <w:pPr>
              <w:spacing w:before="0"/>
              <w:jc w:val="center"/>
            </w:pPr>
            <w:r w:rsidRPr="008620ED">
              <w:t>Uzyskanie min. 60% punktów z oceny</w:t>
            </w: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BCEDC8" w14:textId="77777777" w:rsidR="00DF19B8" w:rsidRPr="008620ED" w:rsidRDefault="00DF19B8">
            <w:pPr>
              <w:spacing w:before="0"/>
              <w:jc w:val="center"/>
            </w:pPr>
            <w:r w:rsidRPr="008620ED">
              <w:t>Punktacja (%)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FAF8FB" w14:textId="77777777" w:rsidR="00DF19B8" w:rsidRPr="008620ED" w:rsidRDefault="00DF19B8">
            <w:pPr>
              <w:spacing w:before="0"/>
              <w:jc w:val="center"/>
            </w:pPr>
            <w:r w:rsidRPr="008620ED">
              <w:t>Ocena</w:t>
            </w:r>
          </w:p>
        </w:tc>
      </w:tr>
      <w:tr w:rsidR="00DF19B8" w:rsidRPr="008620ED" w14:paraId="5D73201B" w14:textId="77777777" w:rsidTr="00DF19B8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3FA8AC7" w14:textId="77777777" w:rsidR="00DF19B8" w:rsidRPr="008620ED" w:rsidRDefault="00DF19B8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DAADB79" w14:textId="77777777" w:rsidR="00DF19B8" w:rsidRPr="008620ED" w:rsidRDefault="00DF19B8">
            <w:pPr>
              <w:spacing w:before="0"/>
              <w:jc w:val="center"/>
            </w:pPr>
            <w:r w:rsidRPr="008620ED">
              <w:t>Uzyskał 60-69%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EB26901" w14:textId="77777777" w:rsidR="00DF19B8" w:rsidRPr="008620ED" w:rsidRDefault="00DF19B8">
            <w:pPr>
              <w:spacing w:before="0"/>
              <w:jc w:val="center"/>
            </w:pPr>
            <w:r w:rsidRPr="008620ED">
              <w:t>3</w:t>
            </w:r>
          </w:p>
        </w:tc>
      </w:tr>
      <w:tr w:rsidR="00DF19B8" w:rsidRPr="008620ED" w14:paraId="1D146510" w14:textId="77777777" w:rsidTr="00DF19B8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4A3965C" w14:textId="77777777" w:rsidR="00DF19B8" w:rsidRPr="008620ED" w:rsidRDefault="00DF19B8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2CC0623" w14:textId="77777777" w:rsidR="00DF19B8" w:rsidRPr="008620ED" w:rsidRDefault="00DF19B8">
            <w:pPr>
              <w:spacing w:before="0"/>
              <w:jc w:val="center"/>
            </w:pPr>
            <w:r w:rsidRPr="008620ED">
              <w:t>Uzyskał 70-79 %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81447D4" w14:textId="77777777" w:rsidR="00DF19B8" w:rsidRPr="008620ED" w:rsidRDefault="00DF19B8">
            <w:pPr>
              <w:spacing w:before="0"/>
              <w:jc w:val="center"/>
            </w:pPr>
            <w:r w:rsidRPr="008620ED">
              <w:t>+3</w:t>
            </w:r>
          </w:p>
        </w:tc>
      </w:tr>
      <w:tr w:rsidR="00DF19B8" w:rsidRPr="008620ED" w14:paraId="1D3FFFE1" w14:textId="77777777" w:rsidTr="00DF19B8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275D082" w14:textId="77777777" w:rsidR="00DF19B8" w:rsidRPr="008620ED" w:rsidRDefault="00DF19B8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CCCDFD1" w14:textId="77777777" w:rsidR="00DF19B8" w:rsidRPr="008620ED" w:rsidRDefault="00DF19B8">
            <w:pPr>
              <w:spacing w:before="0"/>
              <w:jc w:val="center"/>
            </w:pPr>
            <w:r w:rsidRPr="008620ED">
              <w:t>Uzyskał 80-84 % punktów z zaliczenia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AB357E7" w14:textId="77777777" w:rsidR="00DF19B8" w:rsidRPr="008620ED" w:rsidRDefault="00DF19B8">
            <w:pPr>
              <w:spacing w:before="0"/>
              <w:jc w:val="center"/>
            </w:pPr>
            <w:r w:rsidRPr="008620ED">
              <w:t>4</w:t>
            </w:r>
          </w:p>
        </w:tc>
      </w:tr>
      <w:tr w:rsidR="00DF19B8" w:rsidRPr="008620ED" w14:paraId="2C1BAC18" w14:textId="77777777" w:rsidTr="00DF19B8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B480EBD" w14:textId="77777777" w:rsidR="00DF19B8" w:rsidRPr="008620ED" w:rsidRDefault="00DF19B8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66A44BF" w14:textId="77777777" w:rsidR="00DF19B8" w:rsidRPr="008620ED" w:rsidRDefault="00DF19B8">
            <w:pPr>
              <w:spacing w:before="0"/>
              <w:jc w:val="center"/>
            </w:pPr>
            <w:r w:rsidRPr="008620ED">
              <w:t>Uzyskał 85-89 %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5DC364B" w14:textId="77777777" w:rsidR="00DF19B8" w:rsidRPr="008620ED" w:rsidRDefault="00DF19B8">
            <w:pPr>
              <w:spacing w:before="0"/>
              <w:jc w:val="center"/>
            </w:pPr>
            <w:r w:rsidRPr="008620ED">
              <w:t>+4</w:t>
            </w:r>
          </w:p>
        </w:tc>
      </w:tr>
      <w:tr w:rsidR="00DF19B8" w:rsidRPr="00265A9A" w14:paraId="6B2A0B61" w14:textId="77777777" w:rsidTr="00DF19B8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A5EE2F" w14:textId="77777777" w:rsidR="00DF19B8" w:rsidRPr="008620ED" w:rsidRDefault="00DF19B8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4AF5645" w14:textId="77777777" w:rsidR="00DF19B8" w:rsidRPr="008620ED" w:rsidRDefault="00DF19B8">
            <w:pPr>
              <w:spacing w:before="0"/>
              <w:jc w:val="center"/>
            </w:pPr>
            <w:r w:rsidRPr="008620ED">
              <w:t>Uzyskał 90-100 %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58D5CB3" w14:textId="77777777" w:rsidR="00DF19B8" w:rsidRPr="00265A9A" w:rsidRDefault="00DF19B8">
            <w:pPr>
              <w:spacing w:before="0"/>
              <w:jc w:val="center"/>
            </w:pPr>
            <w:r w:rsidRPr="008620ED">
              <w:t>5</w:t>
            </w:r>
            <w:bookmarkStart w:id="0" w:name="_GoBack"/>
            <w:bookmarkEnd w:id="0"/>
          </w:p>
        </w:tc>
      </w:tr>
    </w:tbl>
    <w:p w14:paraId="47036599" w14:textId="77777777" w:rsidR="00DF19B8" w:rsidRPr="00265A9A" w:rsidRDefault="00DF19B8" w:rsidP="00DF19B8">
      <w:pPr>
        <w:spacing w:line="360" w:lineRule="auto"/>
        <w:jc w:val="both"/>
        <w:rPr>
          <w:b/>
        </w:rPr>
      </w:pPr>
    </w:p>
    <w:p w14:paraId="685D8502" w14:textId="77777777" w:rsidR="00DF19B8" w:rsidRPr="00265A9A" w:rsidRDefault="00DF19B8" w:rsidP="00DF19B8">
      <w:pPr>
        <w:spacing w:line="360" w:lineRule="auto"/>
        <w:jc w:val="both"/>
        <w:rPr>
          <w:b/>
        </w:rPr>
      </w:pPr>
    </w:p>
    <w:p w14:paraId="66C4832D" w14:textId="77777777" w:rsidR="00DF19B8" w:rsidRPr="00265A9A" w:rsidRDefault="00DF19B8" w:rsidP="00DF19B8">
      <w:pPr>
        <w:spacing w:line="360" w:lineRule="auto"/>
        <w:jc w:val="both"/>
        <w:rPr>
          <w:b/>
        </w:rPr>
      </w:pPr>
    </w:p>
    <w:p w14:paraId="1BE9534E" w14:textId="77777777" w:rsidR="00DF19B8" w:rsidRPr="00265A9A" w:rsidRDefault="00DF19B8" w:rsidP="00DF19B8"/>
    <w:p w14:paraId="612D97C6" w14:textId="77777777" w:rsidR="00DF19B8" w:rsidRPr="00265A9A" w:rsidRDefault="00DF19B8" w:rsidP="00DF19B8"/>
    <w:p w14:paraId="2D2468DD" w14:textId="77777777" w:rsidR="00DF19B8" w:rsidRPr="00265A9A" w:rsidRDefault="00DF19B8" w:rsidP="00DF19B8">
      <w:pPr>
        <w:rPr>
          <w:rFonts w:ascii="Corbel" w:hAnsi="Corbel"/>
        </w:rPr>
      </w:pPr>
    </w:p>
    <w:p w14:paraId="68D7A945" w14:textId="77777777" w:rsidR="00DF19B8" w:rsidRPr="00265A9A" w:rsidRDefault="00DF19B8" w:rsidP="00DF19B8">
      <w:pPr>
        <w:spacing w:after="0" w:line="240" w:lineRule="auto"/>
        <w:rPr>
          <w:rFonts w:eastAsia="Times New Roman" w:cs="Arial"/>
          <w:lang w:eastAsia="pl-PL"/>
        </w:rPr>
      </w:pPr>
    </w:p>
    <w:p w14:paraId="3485A4BE" w14:textId="77777777" w:rsidR="00DF19B8" w:rsidRPr="00265A9A" w:rsidRDefault="00DF19B8" w:rsidP="00DF19B8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60DDD5A" w14:textId="77777777" w:rsidR="00DF19B8" w:rsidRPr="00265A9A" w:rsidRDefault="00DF19B8" w:rsidP="00DF19B8">
      <w:pPr>
        <w:spacing w:before="0" w:after="0"/>
      </w:pPr>
    </w:p>
    <w:p w14:paraId="5CF16E61" w14:textId="77777777" w:rsidR="00DF19B8" w:rsidRPr="00265A9A" w:rsidRDefault="00DF19B8" w:rsidP="00DF19B8"/>
    <w:p w14:paraId="35247148" w14:textId="77777777" w:rsidR="002E2C54" w:rsidRPr="00265A9A" w:rsidRDefault="002E2C54" w:rsidP="00F0772C">
      <w:pPr>
        <w:spacing w:before="0" w:after="0"/>
      </w:pPr>
    </w:p>
    <w:sectPr w:rsidR="002E2C54" w:rsidRPr="00265A9A" w:rsidSect="005653F2">
      <w:footerReference w:type="default" r:id="rId12"/>
      <w:pgSz w:w="11907" w:h="16839" w:code="9"/>
      <w:pgMar w:top="1440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D0250" w14:textId="77777777" w:rsidR="00416840" w:rsidRDefault="00416840">
      <w:pPr>
        <w:spacing w:after="0" w:line="240" w:lineRule="auto"/>
      </w:pPr>
      <w:r>
        <w:separator/>
      </w:r>
    </w:p>
  </w:endnote>
  <w:endnote w:type="continuationSeparator" w:id="0">
    <w:p w14:paraId="0E208CF9" w14:textId="77777777" w:rsidR="00416840" w:rsidRDefault="00416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236615"/>
      <w:docPartObj>
        <w:docPartGallery w:val="Page Numbers (Bottom of Page)"/>
        <w:docPartUnique/>
      </w:docPartObj>
    </w:sdtPr>
    <w:sdtEndPr/>
    <w:sdtContent>
      <w:p w14:paraId="2F3B83FF" w14:textId="3D91B50A" w:rsidR="002E3125" w:rsidRDefault="002E31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0ED">
          <w:rPr>
            <w:noProof/>
          </w:rPr>
          <w:t>1</w:t>
        </w:r>
        <w:r>
          <w:fldChar w:fldCharType="end"/>
        </w:r>
      </w:p>
    </w:sdtContent>
  </w:sdt>
  <w:p w14:paraId="19439319" w14:textId="77777777" w:rsidR="002E3125" w:rsidRDefault="002E31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A4B0D" w14:textId="77777777" w:rsidR="00416840" w:rsidRDefault="00416840">
      <w:pPr>
        <w:spacing w:after="0" w:line="240" w:lineRule="auto"/>
      </w:pPr>
      <w:r>
        <w:separator/>
      </w:r>
    </w:p>
  </w:footnote>
  <w:footnote w:type="continuationSeparator" w:id="0">
    <w:p w14:paraId="321A0593" w14:textId="77777777" w:rsidR="00416840" w:rsidRDefault="00416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3496"/>
    <w:multiLevelType w:val="hybridMultilevel"/>
    <w:tmpl w:val="12AE0A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F088E"/>
    <w:multiLevelType w:val="multilevel"/>
    <w:tmpl w:val="B6FA0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C428D"/>
    <w:multiLevelType w:val="multilevel"/>
    <w:tmpl w:val="C1CA0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4E7B24"/>
    <w:multiLevelType w:val="hybridMultilevel"/>
    <w:tmpl w:val="B05C6D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04BC4"/>
    <w:multiLevelType w:val="hybridMultilevel"/>
    <w:tmpl w:val="6F78DDDE"/>
    <w:lvl w:ilvl="0" w:tplc="2168D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A43675"/>
    <w:multiLevelType w:val="hybridMultilevel"/>
    <w:tmpl w:val="C03AF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657D08"/>
    <w:multiLevelType w:val="hybridMultilevel"/>
    <w:tmpl w:val="BF4A28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7A2195"/>
    <w:multiLevelType w:val="hybridMultilevel"/>
    <w:tmpl w:val="1318D7DC"/>
    <w:lvl w:ilvl="0" w:tplc="16EE0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63F2E"/>
    <w:multiLevelType w:val="multilevel"/>
    <w:tmpl w:val="0148A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A53080"/>
    <w:multiLevelType w:val="hybridMultilevel"/>
    <w:tmpl w:val="DB864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854C83"/>
    <w:multiLevelType w:val="multilevel"/>
    <w:tmpl w:val="2A102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A27F55"/>
    <w:multiLevelType w:val="multilevel"/>
    <w:tmpl w:val="6BE81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7E66E0"/>
    <w:multiLevelType w:val="multilevel"/>
    <w:tmpl w:val="EA460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D617FB"/>
    <w:multiLevelType w:val="hybridMultilevel"/>
    <w:tmpl w:val="5D702868"/>
    <w:lvl w:ilvl="0" w:tplc="2168D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F63270"/>
    <w:multiLevelType w:val="multilevel"/>
    <w:tmpl w:val="7F988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270EBD"/>
    <w:multiLevelType w:val="hybridMultilevel"/>
    <w:tmpl w:val="16CE1B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B14A2D"/>
    <w:multiLevelType w:val="multilevel"/>
    <w:tmpl w:val="C95E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89288A"/>
    <w:multiLevelType w:val="multilevel"/>
    <w:tmpl w:val="C576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34226F"/>
    <w:multiLevelType w:val="hybridMultilevel"/>
    <w:tmpl w:val="51269E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255814"/>
    <w:multiLevelType w:val="hybridMultilevel"/>
    <w:tmpl w:val="9A4CF0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165C0F"/>
    <w:multiLevelType w:val="multilevel"/>
    <w:tmpl w:val="EC7E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AF196A"/>
    <w:multiLevelType w:val="multilevel"/>
    <w:tmpl w:val="7E561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E274B7"/>
    <w:multiLevelType w:val="hybridMultilevel"/>
    <w:tmpl w:val="D97CEE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640648"/>
    <w:multiLevelType w:val="hybridMultilevel"/>
    <w:tmpl w:val="68ACEA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17616B"/>
    <w:multiLevelType w:val="hybridMultilevel"/>
    <w:tmpl w:val="049086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4532F3"/>
    <w:multiLevelType w:val="multilevel"/>
    <w:tmpl w:val="BB540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4011B0"/>
    <w:multiLevelType w:val="multilevel"/>
    <w:tmpl w:val="8DC4F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391F3A"/>
    <w:multiLevelType w:val="multilevel"/>
    <w:tmpl w:val="3CDE7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8B5CE4"/>
    <w:multiLevelType w:val="hybridMultilevel"/>
    <w:tmpl w:val="CC86A5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F66761"/>
    <w:multiLevelType w:val="multilevel"/>
    <w:tmpl w:val="70643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AA32E3"/>
    <w:multiLevelType w:val="hybridMultilevel"/>
    <w:tmpl w:val="DADCC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210DF"/>
    <w:multiLevelType w:val="multilevel"/>
    <w:tmpl w:val="C6DC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AB65E1"/>
    <w:multiLevelType w:val="hybridMultilevel"/>
    <w:tmpl w:val="86609D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A7277E"/>
    <w:multiLevelType w:val="multilevel"/>
    <w:tmpl w:val="9C7CC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CC77EA"/>
    <w:multiLevelType w:val="hybridMultilevel"/>
    <w:tmpl w:val="D10684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A0662"/>
    <w:multiLevelType w:val="hybridMultilevel"/>
    <w:tmpl w:val="28BAE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887D5D"/>
    <w:multiLevelType w:val="multilevel"/>
    <w:tmpl w:val="47AE3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E04C85"/>
    <w:multiLevelType w:val="hybridMultilevel"/>
    <w:tmpl w:val="7E2834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E9324E"/>
    <w:multiLevelType w:val="hybridMultilevel"/>
    <w:tmpl w:val="0B4CB5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0E42E4"/>
    <w:multiLevelType w:val="multilevel"/>
    <w:tmpl w:val="D5769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C570AA"/>
    <w:multiLevelType w:val="multilevel"/>
    <w:tmpl w:val="0E30C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6"/>
  </w:num>
  <w:num w:numId="3">
    <w:abstractNumId w:val="16"/>
  </w:num>
  <w:num w:numId="4">
    <w:abstractNumId w:val="27"/>
  </w:num>
  <w:num w:numId="5">
    <w:abstractNumId w:val="21"/>
  </w:num>
  <w:num w:numId="6">
    <w:abstractNumId w:val="31"/>
  </w:num>
  <w:num w:numId="7">
    <w:abstractNumId w:val="22"/>
  </w:num>
  <w:num w:numId="8">
    <w:abstractNumId w:val="24"/>
  </w:num>
  <w:num w:numId="9">
    <w:abstractNumId w:val="28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23"/>
  </w:num>
  <w:num w:numId="13">
    <w:abstractNumId w:val="19"/>
  </w:num>
  <w:num w:numId="14">
    <w:abstractNumId w:val="32"/>
  </w:num>
  <w:num w:numId="15">
    <w:abstractNumId w:val="37"/>
  </w:num>
  <w:num w:numId="16">
    <w:abstractNumId w:val="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9"/>
  </w:num>
  <w:num w:numId="21">
    <w:abstractNumId w:val="40"/>
  </w:num>
  <w:num w:numId="22">
    <w:abstractNumId w:val="20"/>
  </w:num>
  <w:num w:numId="23">
    <w:abstractNumId w:val="7"/>
  </w:num>
  <w:num w:numId="24">
    <w:abstractNumId w:val="9"/>
  </w:num>
  <w:num w:numId="25">
    <w:abstractNumId w:val="4"/>
  </w:num>
  <w:num w:numId="26">
    <w:abstractNumId w:val="13"/>
  </w:num>
  <w:num w:numId="27">
    <w:abstractNumId w:val="13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3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13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2"/>
  </w:num>
  <w:num w:numId="41">
    <w:abstractNumId w:val="6"/>
  </w:num>
  <w:num w:numId="42">
    <w:abstractNumId w:val="15"/>
  </w:num>
  <w:num w:numId="43">
    <w:abstractNumId w:val="17"/>
  </w:num>
  <w:num w:numId="44">
    <w:abstractNumId w:val="36"/>
  </w:num>
  <w:num w:numId="45">
    <w:abstractNumId w:val="1"/>
  </w:num>
  <w:num w:numId="46">
    <w:abstractNumId w:val="3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CC"/>
    <w:rsid w:val="00004822"/>
    <w:rsid w:val="00005924"/>
    <w:rsid w:val="0001030C"/>
    <w:rsid w:val="00011BBA"/>
    <w:rsid w:val="00013DB7"/>
    <w:rsid w:val="000171FD"/>
    <w:rsid w:val="00017B03"/>
    <w:rsid w:val="000209CC"/>
    <w:rsid w:val="00021E82"/>
    <w:rsid w:val="00023009"/>
    <w:rsid w:val="00023624"/>
    <w:rsid w:val="00042A14"/>
    <w:rsid w:val="0004309E"/>
    <w:rsid w:val="00043B00"/>
    <w:rsid w:val="00044216"/>
    <w:rsid w:val="00044459"/>
    <w:rsid w:val="0005137E"/>
    <w:rsid w:val="00054472"/>
    <w:rsid w:val="0005559C"/>
    <w:rsid w:val="00055C71"/>
    <w:rsid w:val="000562D9"/>
    <w:rsid w:val="0006202A"/>
    <w:rsid w:val="0006270D"/>
    <w:rsid w:val="00062DAD"/>
    <w:rsid w:val="000668DD"/>
    <w:rsid w:val="00067A8D"/>
    <w:rsid w:val="000710AE"/>
    <w:rsid w:val="000816A2"/>
    <w:rsid w:val="0008624E"/>
    <w:rsid w:val="000901B4"/>
    <w:rsid w:val="00092291"/>
    <w:rsid w:val="00093821"/>
    <w:rsid w:val="000948E9"/>
    <w:rsid w:val="000B4CC1"/>
    <w:rsid w:val="000C65B1"/>
    <w:rsid w:val="000D0C43"/>
    <w:rsid w:val="000D368C"/>
    <w:rsid w:val="000D5441"/>
    <w:rsid w:val="000D5AAB"/>
    <w:rsid w:val="000D630F"/>
    <w:rsid w:val="000E01BD"/>
    <w:rsid w:val="000E294F"/>
    <w:rsid w:val="000E31D2"/>
    <w:rsid w:val="000F0185"/>
    <w:rsid w:val="000F3E31"/>
    <w:rsid w:val="000F4292"/>
    <w:rsid w:val="000F64CE"/>
    <w:rsid w:val="00101036"/>
    <w:rsid w:val="0010390B"/>
    <w:rsid w:val="00105B04"/>
    <w:rsid w:val="00107831"/>
    <w:rsid w:val="00120A6D"/>
    <w:rsid w:val="00120F7B"/>
    <w:rsid w:val="0014318A"/>
    <w:rsid w:val="0014458C"/>
    <w:rsid w:val="00153ABA"/>
    <w:rsid w:val="00155262"/>
    <w:rsid w:val="00155C47"/>
    <w:rsid w:val="00164EE8"/>
    <w:rsid w:val="001663AB"/>
    <w:rsid w:val="00166687"/>
    <w:rsid w:val="00172E3B"/>
    <w:rsid w:val="001733D3"/>
    <w:rsid w:val="00174288"/>
    <w:rsid w:val="00174BFA"/>
    <w:rsid w:val="001821F7"/>
    <w:rsid w:val="001850B0"/>
    <w:rsid w:val="0019116F"/>
    <w:rsid w:val="00192DF8"/>
    <w:rsid w:val="00194DF6"/>
    <w:rsid w:val="00196F24"/>
    <w:rsid w:val="001A5296"/>
    <w:rsid w:val="001C02F3"/>
    <w:rsid w:val="001C5DEF"/>
    <w:rsid w:val="001D499D"/>
    <w:rsid w:val="001D5CDB"/>
    <w:rsid w:val="001E6A1C"/>
    <w:rsid w:val="001F14B4"/>
    <w:rsid w:val="001F26F3"/>
    <w:rsid w:val="001F4BF8"/>
    <w:rsid w:val="001F730E"/>
    <w:rsid w:val="00200C5C"/>
    <w:rsid w:val="00203786"/>
    <w:rsid w:val="00211796"/>
    <w:rsid w:val="00213FBC"/>
    <w:rsid w:val="00216CC0"/>
    <w:rsid w:val="00221481"/>
    <w:rsid w:val="00231707"/>
    <w:rsid w:val="00233E72"/>
    <w:rsid w:val="00241E2F"/>
    <w:rsid w:val="002448BD"/>
    <w:rsid w:val="00251CA2"/>
    <w:rsid w:val="00252787"/>
    <w:rsid w:val="00252932"/>
    <w:rsid w:val="00254102"/>
    <w:rsid w:val="00255D19"/>
    <w:rsid w:val="0025737C"/>
    <w:rsid w:val="0026234D"/>
    <w:rsid w:val="00265A9A"/>
    <w:rsid w:val="00270741"/>
    <w:rsid w:val="00272759"/>
    <w:rsid w:val="002739CE"/>
    <w:rsid w:val="002739D2"/>
    <w:rsid w:val="00274097"/>
    <w:rsid w:val="002744F6"/>
    <w:rsid w:val="00274631"/>
    <w:rsid w:val="00274892"/>
    <w:rsid w:val="00276BBE"/>
    <w:rsid w:val="00277F87"/>
    <w:rsid w:val="002843F3"/>
    <w:rsid w:val="00286825"/>
    <w:rsid w:val="00292E03"/>
    <w:rsid w:val="0029359E"/>
    <w:rsid w:val="002B079C"/>
    <w:rsid w:val="002B11BE"/>
    <w:rsid w:val="002B11D0"/>
    <w:rsid w:val="002B2E0C"/>
    <w:rsid w:val="002B4C2E"/>
    <w:rsid w:val="002B657D"/>
    <w:rsid w:val="002C3CF4"/>
    <w:rsid w:val="002D02F5"/>
    <w:rsid w:val="002D0DD8"/>
    <w:rsid w:val="002D2E8B"/>
    <w:rsid w:val="002D3E5D"/>
    <w:rsid w:val="002E2C54"/>
    <w:rsid w:val="002E3125"/>
    <w:rsid w:val="002E4CAB"/>
    <w:rsid w:val="002E6E81"/>
    <w:rsid w:val="002F2C27"/>
    <w:rsid w:val="002F44D7"/>
    <w:rsid w:val="002F4788"/>
    <w:rsid w:val="00327C6E"/>
    <w:rsid w:val="00327D25"/>
    <w:rsid w:val="0034005C"/>
    <w:rsid w:val="00347B63"/>
    <w:rsid w:val="00352781"/>
    <w:rsid w:val="00356C0B"/>
    <w:rsid w:val="00360CB9"/>
    <w:rsid w:val="0036179C"/>
    <w:rsid w:val="00380605"/>
    <w:rsid w:val="00383864"/>
    <w:rsid w:val="003901C4"/>
    <w:rsid w:val="00392CC6"/>
    <w:rsid w:val="00395C60"/>
    <w:rsid w:val="00396BCC"/>
    <w:rsid w:val="003A2040"/>
    <w:rsid w:val="003A3DE5"/>
    <w:rsid w:val="003B02F0"/>
    <w:rsid w:val="003B1C67"/>
    <w:rsid w:val="003B1C8A"/>
    <w:rsid w:val="003B482F"/>
    <w:rsid w:val="003B750F"/>
    <w:rsid w:val="003C50CE"/>
    <w:rsid w:val="003D1CA8"/>
    <w:rsid w:val="003D4500"/>
    <w:rsid w:val="003E373D"/>
    <w:rsid w:val="003E5E15"/>
    <w:rsid w:val="003F1610"/>
    <w:rsid w:val="003F36D6"/>
    <w:rsid w:val="00407847"/>
    <w:rsid w:val="00411E2F"/>
    <w:rsid w:val="00412B6D"/>
    <w:rsid w:val="00416840"/>
    <w:rsid w:val="004220EE"/>
    <w:rsid w:val="00422127"/>
    <w:rsid w:val="004358CD"/>
    <w:rsid w:val="00442F67"/>
    <w:rsid w:val="00443366"/>
    <w:rsid w:val="00450015"/>
    <w:rsid w:val="00452B74"/>
    <w:rsid w:val="00460F19"/>
    <w:rsid w:val="00463D65"/>
    <w:rsid w:val="00471668"/>
    <w:rsid w:val="00473852"/>
    <w:rsid w:val="00483184"/>
    <w:rsid w:val="00485F2E"/>
    <w:rsid w:val="00486F9B"/>
    <w:rsid w:val="00487F04"/>
    <w:rsid w:val="00490846"/>
    <w:rsid w:val="00491ECF"/>
    <w:rsid w:val="00494620"/>
    <w:rsid w:val="004958A1"/>
    <w:rsid w:val="00497D79"/>
    <w:rsid w:val="004A0EE3"/>
    <w:rsid w:val="004A1820"/>
    <w:rsid w:val="004A3ECF"/>
    <w:rsid w:val="004B0EA1"/>
    <w:rsid w:val="004C2512"/>
    <w:rsid w:val="004C29B1"/>
    <w:rsid w:val="004C3087"/>
    <w:rsid w:val="004E12D6"/>
    <w:rsid w:val="004E1AED"/>
    <w:rsid w:val="004E2E09"/>
    <w:rsid w:val="004E672F"/>
    <w:rsid w:val="004F0239"/>
    <w:rsid w:val="004F0E72"/>
    <w:rsid w:val="00504534"/>
    <w:rsid w:val="005067CD"/>
    <w:rsid w:val="0050692E"/>
    <w:rsid w:val="00506C37"/>
    <w:rsid w:val="00521C1E"/>
    <w:rsid w:val="005247B4"/>
    <w:rsid w:val="0053401C"/>
    <w:rsid w:val="00537678"/>
    <w:rsid w:val="00541304"/>
    <w:rsid w:val="00542569"/>
    <w:rsid w:val="005511A3"/>
    <w:rsid w:val="00552CBC"/>
    <w:rsid w:val="00554B08"/>
    <w:rsid w:val="0056025E"/>
    <w:rsid w:val="005653F2"/>
    <w:rsid w:val="005735DB"/>
    <w:rsid w:val="0057460D"/>
    <w:rsid w:val="00581C59"/>
    <w:rsid w:val="00587E0D"/>
    <w:rsid w:val="005949B4"/>
    <w:rsid w:val="00595BB3"/>
    <w:rsid w:val="005A7EA9"/>
    <w:rsid w:val="005B128C"/>
    <w:rsid w:val="005B1B45"/>
    <w:rsid w:val="005B1F84"/>
    <w:rsid w:val="005B35E6"/>
    <w:rsid w:val="005B6FAE"/>
    <w:rsid w:val="005B798E"/>
    <w:rsid w:val="005C12A5"/>
    <w:rsid w:val="005C2422"/>
    <w:rsid w:val="005D575A"/>
    <w:rsid w:val="005E032B"/>
    <w:rsid w:val="005E3142"/>
    <w:rsid w:val="005E4D64"/>
    <w:rsid w:val="005E5CA9"/>
    <w:rsid w:val="005E5E21"/>
    <w:rsid w:val="005E738D"/>
    <w:rsid w:val="005F4D75"/>
    <w:rsid w:val="005F51A7"/>
    <w:rsid w:val="005F5314"/>
    <w:rsid w:val="00600691"/>
    <w:rsid w:val="00600D1F"/>
    <w:rsid w:val="006057A6"/>
    <w:rsid w:val="00613E28"/>
    <w:rsid w:val="00622DAA"/>
    <w:rsid w:val="00630501"/>
    <w:rsid w:val="00630502"/>
    <w:rsid w:val="0063257C"/>
    <w:rsid w:val="00632D3F"/>
    <w:rsid w:val="006352E6"/>
    <w:rsid w:val="00644F0D"/>
    <w:rsid w:val="006507FA"/>
    <w:rsid w:val="00651D05"/>
    <w:rsid w:val="00655F99"/>
    <w:rsid w:val="00670CEE"/>
    <w:rsid w:val="0068529B"/>
    <w:rsid w:val="0068570C"/>
    <w:rsid w:val="0069176F"/>
    <w:rsid w:val="00694154"/>
    <w:rsid w:val="00695A42"/>
    <w:rsid w:val="00696000"/>
    <w:rsid w:val="006A1B9F"/>
    <w:rsid w:val="006A60FE"/>
    <w:rsid w:val="006B1025"/>
    <w:rsid w:val="006B7B30"/>
    <w:rsid w:val="006C4CA8"/>
    <w:rsid w:val="006C7063"/>
    <w:rsid w:val="006D5403"/>
    <w:rsid w:val="006E32F6"/>
    <w:rsid w:val="006E6F8C"/>
    <w:rsid w:val="006F2CDF"/>
    <w:rsid w:val="006F35C8"/>
    <w:rsid w:val="006F72F5"/>
    <w:rsid w:val="00702F40"/>
    <w:rsid w:val="0071241D"/>
    <w:rsid w:val="00720DA0"/>
    <w:rsid w:val="00723979"/>
    <w:rsid w:val="00725B6C"/>
    <w:rsid w:val="00733FD8"/>
    <w:rsid w:val="007373C3"/>
    <w:rsid w:val="00741A9C"/>
    <w:rsid w:val="00743380"/>
    <w:rsid w:val="007438A6"/>
    <w:rsid w:val="00750430"/>
    <w:rsid w:val="00754B56"/>
    <w:rsid w:val="00756B60"/>
    <w:rsid w:val="00756BE1"/>
    <w:rsid w:val="00757F03"/>
    <w:rsid w:val="00760002"/>
    <w:rsid w:val="0076147E"/>
    <w:rsid w:val="00764769"/>
    <w:rsid w:val="0077352B"/>
    <w:rsid w:val="007776E4"/>
    <w:rsid w:val="007801EB"/>
    <w:rsid w:val="00780619"/>
    <w:rsid w:val="00780D4F"/>
    <w:rsid w:val="007851E0"/>
    <w:rsid w:val="00797204"/>
    <w:rsid w:val="007979BF"/>
    <w:rsid w:val="007A0406"/>
    <w:rsid w:val="007A0D87"/>
    <w:rsid w:val="007B216F"/>
    <w:rsid w:val="007B4BAC"/>
    <w:rsid w:val="007C1676"/>
    <w:rsid w:val="007C69CE"/>
    <w:rsid w:val="007D3702"/>
    <w:rsid w:val="007D5CBF"/>
    <w:rsid w:val="007D6370"/>
    <w:rsid w:val="007D6F30"/>
    <w:rsid w:val="007E4559"/>
    <w:rsid w:val="007E7D4C"/>
    <w:rsid w:val="007F1EF4"/>
    <w:rsid w:val="007F4B5E"/>
    <w:rsid w:val="0080725F"/>
    <w:rsid w:val="00807808"/>
    <w:rsid w:val="0081354E"/>
    <w:rsid w:val="00815FDD"/>
    <w:rsid w:val="00834439"/>
    <w:rsid w:val="00836EA4"/>
    <w:rsid w:val="00841F08"/>
    <w:rsid w:val="008473AF"/>
    <w:rsid w:val="0085024C"/>
    <w:rsid w:val="00852E8C"/>
    <w:rsid w:val="008575DD"/>
    <w:rsid w:val="008620ED"/>
    <w:rsid w:val="00863FA0"/>
    <w:rsid w:val="00864398"/>
    <w:rsid w:val="00864884"/>
    <w:rsid w:val="00876AD6"/>
    <w:rsid w:val="0088454B"/>
    <w:rsid w:val="0088485C"/>
    <w:rsid w:val="00884F1C"/>
    <w:rsid w:val="00886C95"/>
    <w:rsid w:val="008873DA"/>
    <w:rsid w:val="00887A4B"/>
    <w:rsid w:val="008A2FDD"/>
    <w:rsid w:val="008A7041"/>
    <w:rsid w:val="008C60AA"/>
    <w:rsid w:val="008D33C4"/>
    <w:rsid w:val="008D36AB"/>
    <w:rsid w:val="008D5BA5"/>
    <w:rsid w:val="008D645F"/>
    <w:rsid w:val="008D7545"/>
    <w:rsid w:val="008E3A98"/>
    <w:rsid w:val="008F5A9F"/>
    <w:rsid w:val="0090333F"/>
    <w:rsid w:val="00903695"/>
    <w:rsid w:val="00905CCC"/>
    <w:rsid w:val="009105F0"/>
    <w:rsid w:val="00914E53"/>
    <w:rsid w:val="00920DAF"/>
    <w:rsid w:val="00927160"/>
    <w:rsid w:val="009373EA"/>
    <w:rsid w:val="00940A3D"/>
    <w:rsid w:val="00941125"/>
    <w:rsid w:val="00941F9A"/>
    <w:rsid w:val="00942B9B"/>
    <w:rsid w:val="00945B1D"/>
    <w:rsid w:val="009517BC"/>
    <w:rsid w:val="00955D57"/>
    <w:rsid w:val="00961FF4"/>
    <w:rsid w:val="0096330B"/>
    <w:rsid w:val="00964EBB"/>
    <w:rsid w:val="009714F2"/>
    <w:rsid w:val="0097309B"/>
    <w:rsid w:val="009764EF"/>
    <w:rsid w:val="0097728F"/>
    <w:rsid w:val="009806BC"/>
    <w:rsid w:val="009828CE"/>
    <w:rsid w:val="00984005"/>
    <w:rsid w:val="00990B37"/>
    <w:rsid w:val="009954AA"/>
    <w:rsid w:val="00995C50"/>
    <w:rsid w:val="00997570"/>
    <w:rsid w:val="009A0489"/>
    <w:rsid w:val="009A0F03"/>
    <w:rsid w:val="009A2CDD"/>
    <w:rsid w:val="009A3209"/>
    <w:rsid w:val="009B1504"/>
    <w:rsid w:val="009B7FE8"/>
    <w:rsid w:val="009D2824"/>
    <w:rsid w:val="009D4890"/>
    <w:rsid w:val="009D548F"/>
    <w:rsid w:val="009D7E19"/>
    <w:rsid w:val="009F0965"/>
    <w:rsid w:val="009F30F7"/>
    <w:rsid w:val="00A01CC2"/>
    <w:rsid w:val="00A01D22"/>
    <w:rsid w:val="00A055E8"/>
    <w:rsid w:val="00A07818"/>
    <w:rsid w:val="00A1253D"/>
    <w:rsid w:val="00A1310C"/>
    <w:rsid w:val="00A178C6"/>
    <w:rsid w:val="00A25FBC"/>
    <w:rsid w:val="00A334D1"/>
    <w:rsid w:val="00A35CC2"/>
    <w:rsid w:val="00A41247"/>
    <w:rsid w:val="00A5742D"/>
    <w:rsid w:val="00A6110D"/>
    <w:rsid w:val="00A67411"/>
    <w:rsid w:val="00A7025C"/>
    <w:rsid w:val="00A71428"/>
    <w:rsid w:val="00A71436"/>
    <w:rsid w:val="00A72A94"/>
    <w:rsid w:val="00A743D3"/>
    <w:rsid w:val="00A8601D"/>
    <w:rsid w:val="00AA1F35"/>
    <w:rsid w:val="00AA4C43"/>
    <w:rsid w:val="00AC385C"/>
    <w:rsid w:val="00AC4335"/>
    <w:rsid w:val="00AC5F18"/>
    <w:rsid w:val="00AE0040"/>
    <w:rsid w:val="00AE79DB"/>
    <w:rsid w:val="00AF4738"/>
    <w:rsid w:val="00B020AF"/>
    <w:rsid w:val="00B17C15"/>
    <w:rsid w:val="00B23AA4"/>
    <w:rsid w:val="00B2537B"/>
    <w:rsid w:val="00B3197A"/>
    <w:rsid w:val="00B32D1B"/>
    <w:rsid w:val="00B33A6C"/>
    <w:rsid w:val="00B42596"/>
    <w:rsid w:val="00B46FE0"/>
    <w:rsid w:val="00B5079F"/>
    <w:rsid w:val="00B56C51"/>
    <w:rsid w:val="00B60FA1"/>
    <w:rsid w:val="00B65144"/>
    <w:rsid w:val="00B75D5F"/>
    <w:rsid w:val="00B76C97"/>
    <w:rsid w:val="00B80E6E"/>
    <w:rsid w:val="00B83D6F"/>
    <w:rsid w:val="00B8597C"/>
    <w:rsid w:val="00B93DA8"/>
    <w:rsid w:val="00B979A9"/>
    <w:rsid w:val="00BA181A"/>
    <w:rsid w:val="00BB0611"/>
    <w:rsid w:val="00BB442B"/>
    <w:rsid w:val="00BB55C9"/>
    <w:rsid w:val="00BC750C"/>
    <w:rsid w:val="00BD4065"/>
    <w:rsid w:val="00BD6BA0"/>
    <w:rsid w:val="00BF076A"/>
    <w:rsid w:val="00BF19B1"/>
    <w:rsid w:val="00BF7AFE"/>
    <w:rsid w:val="00C01E84"/>
    <w:rsid w:val="00C04041"/>
    <w:rsid w:val="00C060BB"/>
    <w:rsid w:val="00C13210"/>
    <w:rsid w:val="00C160D4"/>
    <w:rsid w:val="00C20862"/>
    <w:rsid w:val="00C214C7"/>
    <w:rsid w:val="00C22424"/>
    <w:rsid w:val="00C230C7"/>
    <w:rsid w:val="00C25A11"/>
    <w:rsid w:val="00C34D09"/>
    <w:rsid w:val="00C37924"/>
    <w:rsid w:val="00C44C3E"/>
    <w:rsid w:val="00C47859"/>
    <w:rsid w:val="00C50005"/>
    <w:rsid w:val="00C609B5"/>
    <w:rsid w:val="00C60CF4"/>
    <w:rsid w:val="00C628CC"/>
    <w:rsid w:val="00C64224"/>
    <w:rsid w:val="00C66757"/>
    <w:rsid w:val="00C70383"/>
    <w:rsid w:val="00C82A38"/>
    <w:rsid w:val="00C868CB"/>
    <w:rsid w:val="00C86B4F"/>
    <w:rsid w:val="00C92D53"/>
    <w:rsid w:val="00CA27EF"/>
    <w:rsid w:val="00CA4B85"/>
    <w:rsid w:val="00CA4D1E"/>
    <w:rsid w:val="00CA5827"/>
    <w:rsid w:val="00CA624F"/>
    <w:rsid w:val="00CB423D"/>
    <w:rsid w:val="00CB5BAC"/>
    <w:rsid w:val="00CC56BB"/>
    <w:rsid w:val="00CC5787"/>
    <w:rsid w:val="00CD2D40"/>
    <w:rsid w:val="00CD2FE8"/>
    <w:rsid w:val="00CD7EA5"/>
    <w:rsid w:val="00CE3B7A"/>
    <w:rsid w:val="00CE705F"/>
    <w:rsid w:val="00CF0A3D"/>
    <w:rsid w:val="00CF184A"/>
    <w:rsid w:val="00CF1A65"/>
    <w:rsid w:val="00CF6658"/>
    <w:rsid w:val="00CF75D8"/>
    <w:rsid w:val="00D037C6"/>
    <w:rsid w:val="00D06E2C"/>
    <w:rsid w:val="00D12DFF"/>
    <w:rsid w:val="00D13577"/>
    <w:rsid w:val="00D17758"/>
    <w:rsid w:val="00D25591"/>
    <w:rsid w:val="00D27019"/>
    <w:rsid w:val="00D30C94"/>
    <w:rsid w:val="00D342ED"/>
    <w:rsid w:val="00D37AA6"/>
    <w:rsid w:val="00D427AD"/>
    <w:rsid w:val="00D442CC"/>
    <w:rsid w:val="00D47A97"/>
    <w:rsid w:val="00D52E7B"/>
    <w:rsid w:val="00D55DF1"/>
    <w:rsid w:val="00D57098"/>
    <w:rsid w:val="00D57585"/>
    <w:rsid w:val="00D66288"/>
    <w:rsid w:val="00D744C4"/>
    <w:rsid w:val="00D7546E"/>
    <w:rsid w:val="00D76F93"/>
    <w:rsid w:val="00D87E82"/>
    <w:rsid w:val="00D97787"/>
    <w:rsid w:val="00DB1E31"/>
    <w:rsid w:val="00DB63F3"/>
    <w:rsid w:val="00DB7A78"/>
    <w:rsid w:val="00DC567C"/>
    <w:rsid w:val="00DD0822"/>
    <w:rsid w:val="00DE0895"/>
    <w:rsid w:val="00DE254E"/>
    <w:rsid w:val="00DE4E6F"/>
    <w:rsid w:val="00DE65A8"/>
    <w:rsid w:val="00DE65AA"/>
    <w:rsid w:val="00DF19B8"/>
    <w:rsid w:val="00DF7A46"/>
    <w:rsid w:val="00DF7D74"/>
    <w:rsid w:val="00E004E9"/>
    <w:rsid w:val="00E00A1D"/>
    <w:rsid w:val="00E00BB1"/>
    <w:rsid w:val="00E00DB6"/>
    <w:rsid w:val="00E0178E"/>
    <w:rsid w:val="00E023E8"/>
    <w:rsid w:val="00E033A5"/>
    <w:rsid w:val="00E03E1A"/>
    <w:rsid w:val="00E103C0"/>
    <w:rsid w:val="00E12EF0"/>
    <w:rsid w:val="00E15237"/>
    <w:rsid w:val="00E16F94"/>
    <w:rsid w:val="00E23899"/>
    <w:rsid w:val="00E23FF2"/>
    <w:rsid w:val="00E3279D"/>
    <w:rsid w:val="00E32A90"/>
    <w:rsid w:val="00E35CB7"/>
    <w:rsid w:val="00E3619C"/>
    <w:rsid w:val="00E36691"/>
    <w:rsid w:val="00E45C61"/>
    <w:rsid w:val="00E53374"/>
    <w:rsid w:val="00E60C8B"/>
    <w:rsid w:val="00E627F3"/>
    <w:rsid w:val="00E656B0"/>
    <w:rsid w:val="00E65943"/>
    <w:rsid w:val="00E67213"/>
    <w:rsid w:val="00E71726"/>
    <w:rsid w:val="00E75C4A"/>
    <w:rsid w:val="00E77D3C"/>
    <w:rsid w:val="00E77FF9"/>
    <w:rsid w:val="00E874A4"/>
    <w:rsid w:val="00E87A13"/>
    <w:rsid w:val="00E87BAF"/>
    <w:rsid w:val="00E97E22"/>
    <w:rsid w:val="00EB202B"/>
    <w:rsid w:val="00EB2533"/>
    <w:rsid w:val="00EB4DA7"/>
    <w:rsid w:val="00EB6500"/>
    <w:rsid w:val="00EB69FE"/>
    <w:rsid w:val="00EC08AD"/>
    <w:rsid w:val="00EC467F"/>
    <w:rsid w:val="00EC7272"/>
    <w:rsid w:val="00ED06BC"/>
    <w:rsid w:val="00ED353F"/>
    <w:rsid w:val="00ED365C"/>
    <w:rsid w:val="00ED53B7"/>
    <w:rsid w:val="00EE33DE"/>
    <w:rsid w:val="00EE5B3A"/>
    <w:rsid w:val="00EF1C65"/>
    <w:rsid w:val="00EF2F67"/>
    <w:rsid w:val="00EF3489"/>
    <w:rsid w:val="00EF6B52"/>
    <w:rsid w:val="00F02554"/>
    <w:rsid w:val="00F0772C"/>
    <w:rsid w:val="00F07789"/>
    <w:rsid w:val="00F1676C"/>
    <w:rsid w:val="00F16B2B"/>
    <w:rsid w:val="00F30EEB"/>
    <w:rsid w:val="00F33321"/>
    <w:rsid w:val="00F360C7"/>
    <w:rsid w:val="00F379BB"/>
    <w:rsid w:val="00F54792"/>
    <w:rsid w:val="00F547FE"/>
    <w:rsid w:val="00F557F8"/>
    <w:rsid w:val="00F631C9"/>
    <w:rsid w:val="00F63B4C"/>
    <w:rsid w:val="00F648E0"/>
    <w:rsid w:val="00F67D82"/>
    <w:rsid w:val="00F73A67"/>
    <w:rsid w:val="00F8316C"/>
    <w:rsid w:val="00F85D7E"/>
    <w:rsid w:val="00F87D39"/>
    <w:rsid w:val="00F90D2C"/>
    <w:rsid w:val="00F91E39"/>
    <w:rsid w:val="00F92C93"/>
    <w:rsid w:val="00F96356"/>
    <w:rsid w:val="00FA62E2"/>
    <w:rsid w:val="00FA6511"/>
    <w:rsid w:val="00FA7C70"/>
    <w:rsid w:val="00FB03D0"/>
    <w:rsid w:val="00FD199C"/>
    <w:rsid w:val="00FD2DF9"/>
    <w:rsid w:val="00FD5FC4"/>
    <w:rsid w:val="00FE2EEF"/>
    <w:rsid w:val="00FE6ECA"/>
    <w:rsid w:val="00FE778D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315308"/>
  <w15:docId w15:val="{2751D655-1C1B-47F0-9575-2812B686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AED"/>
  </w:style>
  <w:style w:type="paragraph" w:styleId="Nagwek1">
    <w:name w:val="heading 1"/>
    <w:basedOn w:val="Normalny"/>
    <w:next w:val="Normalny"/>
    <w:link w:val="Nagwek1Znak"/>
    <w:uiPriority w:val="9"/>
    <w:qFormat/>
    <w:rsid w:val="00A1310C"/>
    <w:pPr>
      <w:pBdr>
        <w:top w:val="single" w:sz="24" w:space="0" w:color="292733" w:themeColor="text2" w:themeShade="BF"/>
        <w:left w:val="single" w:sz="24" w:space="0" w:color="292733" w:themeColor="text2" w:themeShade="BF"/>
        <w:bottom w:val="single" w:sz="24" w:space="0" w:color="292733" w:themeColor="text2" w:themeShade="BF"/>
        <w:right w:val="single" w:sz="24" w:space="0" w:color="292733" w:themeColor="text2" w:themeShade="BF"/>
      </w:pBdr>
      <w:shd w:val="clear" w:color="auto" w:fill="292733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7A97"/>
    <w:pPr>
      <w:pBdr>
        <w:top w:val="single" w:sz="24" w:space="0" w:color="D4D3DD" w:themeColor="text2" w:themeTint="33"/>
        <w:left w:val="single" w:sz="24" w:space="0" w:color="D4D3DD" w:themeColor="text2" w:themeTint="33"/>
        <w:bottom w:val="single" w:sz="24" w:space="0" w:color="D4D3DD" w:themeColor="text2" w:themeTint="33"/>
        <w:right w:val="single" w:sz="24" w:space="0" w:color="D4D3DD" w:themeColor="text2" w:themeTint="33"/>
      </w:pBdr>
      <w:shd w:val="clear" w:color="auto" w:fill="D4D3DD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7A97"/>
    <w:pPr>
      <w:pBdr>
        <w:top w:val="single" w:sz="6" w:space="2" w:color="373545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1B1A22" w:themeColor="text2" w:themeShade="80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7A97"/>
    <w:pPr>
      <w:pBdr>
        <w:top w:val="dotted" w:sz="6" w:space="2" w:color="373545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292733" w:themeColor="text2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7A97"/>
    <w:pPr>
      <w:pBdr>
        <w:bottom w:val="single" w:sz="6" w:space="1" w:color="373545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292733" w:themeColor="text2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7A97"/>
    <w:pPr>
      <w:pBdr>
        <w:bottom w:val="dotted" w:sz="6" w:space="1" w:color="373545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292733" w:themeColor="tex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292733" w:themeColor="tex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292733" w:themeFill="text2" w:themeFillShade="BF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aps/>
      <w:spacing w:val="15"/>
      <w:shd w:val="clear" w:color="auto" w:fill="D4D3DD" w:themeFill="text2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aps/>
      <w:color w:val="1B1A22" w:themeColor="text2" w:themeShade="80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caps/>
      <w:color w:val="292733" w:themeColor="text2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eastAsiaTheme="majorEastAsia" w:hAnsiTheme="majorHAnsi" w:cstheme="majorBidi"/>
      <w:caps/>
      <w:color w:val="292733" w:themeColor="text2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Theme="majorHAnsi" w:eastAsiaTheme="majorEastAsia" w:hAnsiTheme="majorHAnsi" w:cstheme="majorBidi"/>
      <w:caps/>
      <w:color w:val="292733" w:themeColor="tex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Theme="majorHAnsi" w:eastAsiaTheme="majorEastAsia" w:hAnsiTheme="majorHAnsi" w:cstheme="majorBidi"/>
      <w:caps/>
      <w:color w:val="292733" w:themeColor="tex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table" w:styleId="Tabela-Siatka">
    <w:name w:val="Table Grid"/>
    <w:basedOn w:val="Standardowy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292733" w:themeColor="text2" w:themeShade="BF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"/>
    <w:rsid w:val="00A1310C"/>
    <w:rPr>
      <w:rFonts w:asciiTheme="majorHAnsi" w:eastAsiaTheme="majorEastAsia" w:hAnsiTheme="majorHAnsi" w:cstheme="majorBidi"/>
      <w:caps/>
      <w:color w:val="292733" w:themeColor="text2" w:themeShade="BF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unhideWhenUsed/>
    <w:qFormat/>
    <w:rsid w:val="004E1AED"/>
    <w:pPr>
      <w:numPr>
        <w:ilvl w:val="1"/>
      </w:numPr>
      <w:spacing w:after="160"/>
    </w:pPr>
    <w:rPr>
      <w:color w:val="191919" w:themeColor="text1" w:themeTint="E6"/>
    </w:rPr>
  </w:style>
  <w:style w:type="character" w:customStyle="1" w:styleId="PodtytuZnak">
    <w:name w:val="Podtytuł Znak"/>
    <w:basedOn w:val="Domylnaczcionkaakapitu"/>
    <w:link w:val="Podtytu"/>
    <w:uiPriority w:val="11"/>
    <w:rsid w:val="004E1AED"/>
    <w:rPr>
      <w:color w:val="191919" w:themeColor="text1" w:themeTint="E6"/>
    </w:rPr>
  </w:style>
  <w:style w:type="character" w:styleId="Wyrnienieintensywne">
    <w:name w:val="Intense Emphasis"/>
    <w:basedOn w:val="Domylnaczcionkaakapitu"/>
    <w:uiPriority w:val="21"/>
    <w:unhideWhenUsed/>
    <w:qFormat/>
    <w:rsid w:val="004E1AED"/>
    <w:rPr>
      <w:i/>
      <w:iCs/>
      <w:color w:val="1A495D" w:themeColor="accent1" w:themeShade="80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4E1AED"/>
    <w:pPr>
      <w:pBdr>
        <w:top w:val="single" w:sz="4" w:space="10" w:color="1A495D" w:themeColor="accent1" w:themeShade="80"/>
        <w:bottom w:val="single" w:sz="4" w:space="10" w:color="1A495D" w:themeColor="accent1" w:themeShade="80"/>
      </w:pBdr>
      <w:spacing w:before="360" w:after="360"/>
      <w:ind w:left="864" w:right="864"/>
      <w:jc w:val="center"/>
    </w:pPr>
    <w:rPr>
      <w:i/>
      <w:iCs/>
      <w:color w:val="1A495D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1AED"/>
    <w:rPr>
      <w:i/>
      <w:iCs/>
      <w:color w:val="1A495D" w:themeColor="accent1" w:themeShade="80"/>
    </w:rPr>
  </w:style>
  <w:style w:type="character" w:styleId="Odwoanieintensywne">
    <w:name w:val="Intense Reference"/>
    <w:basedOn w:val="Domylnaczcionkaakapitu"/>
    <w:uiPriority w:val="32"/>
    <w:unhideWhenUsed/>
    <w:qFormat/>
    <w:rsid w:val="004E1AED"/>
    <w:rPr>
      <w:b/>
      <w:bCs/>
      <w:caps w:val="0"/>
      <w:smallCaps/>
      <w:color w:val="1A495D" w:themeColor="accent1" w:themeShade="80"/>
      <w:spacing w:val="5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47A97"/>
    <w:rPr>
      <w:b/>
      <w:bCs/>
      <w:color w:val="292733" w:themeColor="text2" w:themeShade="BF"/>
      <w:szCs w:val="1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A97"/>
    <w:rPr>
      <w:rFonts w:ascii="Segoe UI" w:hAnsi="Segoe UI" w:cs="Segoe UI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47A97"/>
    <w:rPr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47A97"/>
    <w:rPr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A97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A97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A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A97"/>
    <w:rPr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47A97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7A97"/>
    <w:rPr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7A97"/>
    <w:rPr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47A97"/>
    <w:rPr>
      <w:rFonts w:ascii="Consolas" w:hAnsi="Consolas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D47A97"/>
    <w:rPr>
      <w:rFonts w:ascii="Consolas" w:hAnsi="Consolas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47A97"/>
    <w:rPr>
      <w:rFonts w:ascii="Consolas" w:hAnsi="Consolas"/>
      <w:szCs w:val="21"/>
    </w:rPr>
  </w:style>
  <w:style w:type="paragraph" w:styleId="Tekstblokowy">
    <w:name w:val="Block Text"/>
    <w:basedOn w:val="Normalny"/>
    <w:uiPriority w:val="99"/>
    <w:semiHidden/>
    <w:unhideWhenUsed/>
    <w:rsid w:val="00A1310C"/>
    <w:pPr>
      <w:pBdr>
        <w:top w:val="single" w:sz="2" w:space="10" w:color="1A495D" w:themeColor="accent1" w:themeShade="80" w:shadow="1"/>
        <w:left w:val="single" w:sz="2" w:space="10" w:color="1A495D" w:themeColor="accent1" w:themeShade="80" w:shadow="1"/>
        <w:bottom w:val="single" w:sz="2" w:space="10" w:color="1A495D" w:themeColor="accent1" w:themeShade="80" w:shadow="1"/>
        <w:right w:val="single" w:sz="2" w:space="10" w:color="1A495D" w:themeColor="accent1" w:themeShade="80" w:shadow="1"/>
      </w:pBdr>
      <w:ind w:left="1152" w:right="1152"/>
    </w:pPr>
    <w:rPr>
      <w:i/>
      <w:iCs/>
      <w:color w:val="1A495D" w:themeColor="accent1" w:themeShade="80"/>
    </w:rPr>
  </w:style>
  <w:style w:type="character" w:styleId="Tekstzastpczy">
    <w:name w:val="Placeholder Text"/>
    <w:basedOn w:val="Domylnaczcionkaakapitu"/>
    <w:uiPriority w:val="99"/>
    <w:semiHidden/>
    <w:rsid w:val="00A1310C"/>
    <w:rPr>
      <w:color w:val="253848" w:themeColor="background2" w:themeShade="40"/>
    </w:rPr>
  </w:style>
  <w:style w:type="paragraph" w:styleId="Nagwek">
    <w:name w:val="header"/>
    <w:basedOn w:val="Normalny"/>
    <w:link w:val="NagwekZnak"/>
    <w:uiPriority w:val="99"/>
    <w:unhideWhenUsed/>
    <w:rsid w:val="004E1AED"/>
    <w:pPr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AED"/>
  </w:style>
  <w:style w:type="paragraph" w:styleId="Stopka">
    <w:name w:val="footer"/>
    <w:basedOn w:val="Normalny"/>
    <w:link w:val="StopkaZnak"/>
    <w:uiPriority w:val="99"/>
    <w:unhideWhenUsed/>
    <w:rsid w:val="004E1AED"/>
    <w:pPr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AED"/>
  </w:style>
  <w:style w:type="paragraph" w:customStyle="1" w:styleId="msonormal0">
    <w:name w:val="msonormal"/>
    <w:basedOn w:val="Normalny"/>
    <w:rsid w:val="009D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48F"/>
    <w:rPr>
      <w:color w:val="0000FF"/>
      <w:u w:val="single"/>
    </w:rPr>
  </w:style>
  <w:style w:type="character" w:customStyle="1" w:styleId="popup">
    <w:name w:val="popup"/>
    <w:basedOn w:val="Domylnaczcionkaakapitu"/>
    <w:rsid w:val="009D548F"/>
  </w:style>
  <w:style w:type="paragraph" w:styleId="NormalnyWeb">
    <w:name w:val="Normal (Web)"/>
    <w:basedOn w:val="Normalny"/>
    <w:uiPriority w:val="99"/>
    <w:unhideWhenUsed/>
    <w:rsid w:val="009D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aliases w:val="Tekst treści (5) + Franklin Gothic Book,10 pt,Kursywa,Nagłówek lub stopka + 7,Podpis obrazu + Tahoma,Tekst treści (5) + Lucida Sans Unicode,8 pt"/>
    <w:basedOn w:val="Domylnaczcionkaakapitu"/>
    <w:uiPriority w:val="22"/>
    <w:qFormat/>
    <w:rsid w:val="009D548F"/>
    <w:rPr>
      <w:b/>
      <w:bCs/>
    </w:rPr>
  </w:style>
  <w:style w:type="character" w:customStyle="1" w:styleId="hidden-xs">
    <w:name w:val="hidden-xs"/>
    <w:basedOn w:val="Domylnaczcionkaakapitu"/>
    <w:rsid w:val="009D548F"/>
  </w:style>
  <w:style w:type="character" w:customStyle="1" w:styleId="label">
    <w:name w:val="label"/>
    <w:basedOn w:val="Domylnaczcionkaakapitu"/>
    <w:rsid w:val="009D548F"/>
  </w:style>
  <w:style w:type="character" w:customStyle="1" w:styleId="pull-left">
    <w:name w:val="pull-left"/>
    <w:basedOn w:val="Domylnaczcionkaakapitu"/>
    <w:rsid w:val="009D548F"/>
  </w:style>
  <w:style w:type="character" w:customStyle="1" w:styleId="pull-right">
    <w:name w:val="pull-right"/>
    <w:basedOn w:val="Domylnaczcionkaakapitu"/>
    <w:rsid w:val="009D548F"/>
  </w:style>
  <w:style w:type="table" w:styleId="Siatkatabelijasna">
    <w:name w:val="Grid Table Light"/>
    <w:basedOn w:val="Standardowy"/>
    <w:uiPriority w:val="40"/>
    <w:rsid w:val="00B46F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uiPriority w:val="34"/>
    <w:unhideWhenUsed/>
    <w:qFormat/>
    <w:rsid w:val="00C609B5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653F2"/>
    <w:pPr>
      <w:spacing w:before="0" w:after="0" w:line="240" w:lineRule="auto"/>
    </w:pPr>
    <w:rPr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653F2"/>
    <w:rPr>
      <w:lang w:eastAsia="pl-PL"/>
    </w:rPr>
  </w:style>
  <w:style w:type="character" w:customStyle="1" w:styleId="FontStyle244">
    <w:name w:val="Font Style244"/>
    <w:uiPriority w:val="99"/>
    <w:rsid w:val="000F64CE"/>
    <w:rPr>
      <w:rFonts w:ascii="Arial" w:hAnsi="Arial" w:cs="Arial" w:hint="default"/>
      <w:sz w:val="16"/>
      <w:szCs w:val="16"/>
    </w:rPr>
  </w:style>
  <w:style w:type="paragraph" w:customStyle="1" w:styleId="Style136">
    <w:name w:val="Style136"/>
    <w:basedOn w:val="Normalny"/>
    <w:uiPriority w:val="99"/>
    <w:rsid w:val="000F64CE"/>
    <w:pPr>
      <w:widowControl w:val="0"/>
      <w:autoSpaceDE w:val="0"/>
      <w:autoSpaceDN w:val="0"/>
      <w:adjustRightInd w:val="0"/>
      <w:spacing w:before="0" w:after="0" w:line="206" w:lineRule="exact"/>
      <w:ind w:firstLine="672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95">
    <w:name w:val="Style95"/>
    <w:basedOn w:val="Normalny"/>
    <w:uiPriority w:val="99"/>
    <w:rsid w:val="000F64CE"/>
    <w:pPr>
      <w:widowControl w:val="0"/>
      <w:autoSpaceDE w:val="0"/>
      <w:autoSpaceDN w:val="0"/>
      <w:adjustRightInd w:val="0"/>
      <w:spacing w:before="0" w:after="0" w:line="206" w:lineRule="exact"/>
      <w:jc w:val="righ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23">
    <w:name w:val="Style123"/>
    <w:basedOn w:val="Normalny"/>
    <w:uiPriority w:val="99"/>
    <w:rsid w:val="000F64CE"/>
    <w:pPr>
      <w:widowControl w:val="0"/>
      <w:autoSpaceDE w:val="0"/>
      <w:autoSpaceDN w:val="0"/>
      <w:adjustRightInd w:val="0"/>
      <w:spacing w:before="0" w:after="0" w:line="206" w:lineRule="exact"/>
      <w:ind w:hanging="269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33">
    <w:name w:val="Style133"/>
    <w:basedOn w:val="Normalny"/>
    <w:uiPriority w:val="99"/>
    <w:rsid w:val="000F64CE"/>
    <w:pPr>
      <w:widowControl w:val="0"/>
      <w:autoSpaceDE w:val="0"/>
      <w:autoSpaceDN w:val="0"/>
      <w:adjustRightInd w:val="0"/>
      <w:spacing w:before="0" w:after="0" w:line="206" w:lineRule="exact"/>
      <w:ind w:firstLine="389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0F64CE"/>
    <w:pPr>
      <w:widowControl w:val="0"/>
      <w:autoSpaceDE w:val="0"/>
      <w:autoSpaceDN w:val="0"/>
      <w:adjustRightInd w:val="0"/>
      <w:spacing w:before="0" w:after="0" w:line="206" w:lineRule="exac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0F6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76">
    <w:name w:val="Style176"/>
    <w:basedOn w:val="Normalny"/>
    <w:uiPriority w:val="99"/>
    <w:rsid w:val="000F64CE"/>
    <w:pPr>
      <w:widowControl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55">
    <w:name w:val="Font Style255"/>
    <w:uiPriority w:val="99"/>
    <w:rsid w:val="000F64CE"/>
    <w:rPr>
      <w:rFonts w:ascii="Arial" w:hAnsi="Arial" w:cs="Arial"/>
      <w:sz w:val="16"/>
      <w:szCs w:val="16"/>
    </w:rPr>
  </w:style>
  <w:style w:type="paragraph" w:customStyle="1" w:styleId="Style29">
    <w:name w:val="Style29"/>
    <w:basedOn w:val="Normalny"/>
    <w:uiPriority w:val="99"/>
    <w:rsid w:val="000F64CE"/>
    <w:pPr>
      <w:widowControl w:val="0"/>
      <w:autoSpaceDE w:val="0"/>
      <w:autoSpaceDN w:val="0"/>
      <w:adjustRightInd w:val="0"/>
      <w:spacing w:before="0" w:after="0" w:line="312" w:lineRule="exac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41">
    <w:name w:val="Style141"/>
    <w:basedOn w:val="Normalny"/>
    <w:uiPriority w:val="99"/>
    <w:rsid w:val="00ED365C"/>
    <w:pPr>
      <w:widowControl w:val="0"/>
      <w:autoSpaceDE w:val="0"/>
      <w:autoSpaceDN w:val="0"/>
      <w:adjustRightInd w:val="0"/>
      <w:spacing w:before="0" w:after="0" w:line="211" w:lineRule="exact"/>
      <w:ind w:hanging="341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99">
    <w:name w:val="Style99"/>
    <w:basedOn w:val="Normalny"/>
    <w:uiPriority w:val="99"/>
    <w:rsid w:val="0001030C"/>
    <w:pPr>
      <w:widowControl w:val="0"/>
      <w:autoSpaceDE w:val="0"/>
      <w:autoSpaceDN w:val="0"/>
      <w:adjustRightInd w:val="0"/>
      <w:spacing w:before="0" w:after="0" w:line="211" w:lineRule="exact"/>
      <w:ind w:hanging="35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57">
    <w:name w:val="Font Style257"/>
    <w:uiPriority w:val="99"/>
    <w:rsid w:val="0001030C"/>
    <w:rPr>
      <w:rFonts w:ascii="Arial" w:hAnsi="Arial" w:cs="Arial"/>
      <w:i/>
      <w:iCs/>
      <w:sz w:val="16"/>
      <w:szCs w:val="16"/>
    </w:rPr>
  </w:style>
  <w:style w:type="paragraph" w:customStyle="1" w:styleId="Style76">
    <w:name w:val="Style76"/>
    <w:basedOn w:val="Normalny"/>
    <w:uiPriority w:val="99"/>
    <w:rsid w:val="0001030C"/>
    <w:pPr>
      <w:widowControl w:val="0"/>
      <w:autoSpaceDE w:val="0"/>
      <w:autoSpaceDN w:val="0"/>
      <w:adjustRightInd w:val="0"/>
      <w:spacing w:before="0"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18">
    <w:name w:val="Style218"/>
    <w:basedOn w:val="Normalny"/>
    <w:uiPriority w:val="99"/>
    <w:rsid w:val="005E032B"/>
    <w:pPr>
      <w:widowControl w:val="0"/>
      <w:autoSpaceDE w:val="0"/>
      <w:autoSpaceDN w:val="0"/>
      <w:adjustRightInd w:val="0"/>
      <w:spacing w:before="0" w:after="0" w:line="312" w:lineRule="exact"/>
      <w:ind w:hanging="365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78">
    <w:name w:val="Font Style378"/>
    <w:uiPriority w:val="99"/>
    <w:rsid w:val="00C214C7"/>
    <w:rPr>
      <w:rFonts w:ascii="Palatino Linotype" w:hAnsi="Palatino Linotype" w:cs="Palatino Linotyp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1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8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5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9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0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1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3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9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46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7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2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24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74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66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69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8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34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52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9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1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37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18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8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63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50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08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0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6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53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0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82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27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7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91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24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0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8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0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3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86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0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61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63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36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46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64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8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15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00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80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48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13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0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5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00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5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7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50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3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46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1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304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6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8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8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6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8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2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7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0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07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6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1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70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36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76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08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60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95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00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62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74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262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7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6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2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0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1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5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6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3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5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5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6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0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8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5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8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2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9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9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5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09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21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94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6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0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0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56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56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8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94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6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5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83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5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96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5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60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97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4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03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7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9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46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7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8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54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97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60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4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7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5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2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52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50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97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9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14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03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88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44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2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03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14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12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75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106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1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1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52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37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0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0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05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00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84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1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9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87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6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70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52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21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8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0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65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71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1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53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30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1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2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7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45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711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23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93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3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95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74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78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18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47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07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08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32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505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3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8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6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3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1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9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k\AppData\Roaming\Microsoft\Szablony\Projekt%20Paski%20(pusty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Semestr  V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5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5.xml><?xml version="1.0" encoding="utf-8"?>
<ds:datastoreItem xmlns:ds="http://schemas.openxmlformats.org/officeDocument/2006/customXml" ds:itemID="{6419D024-8D68-4C48-ABF5-D7BBB946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Paski (pusty)</Template>
  <TotalTime>1832</TotalTime>
  <Pages>74</Pages>
  <Words>18751</Words>
  <Characters>112506</Characters>
  <Application>Microsoft Office Word</Application>
  <DocSecurity>0</DocSecurity>
  <Lines>937</Lines>
  <Paragraphs>261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Karty opisu przedmiotu</vt:lpstr>
      <vt:lpstr/>
    </vt:vector>
  </TitlesOfParts>
  <Company>collegium masoviense –                        wyższa szkoła nauk o zdrowiu</Company>
  <LinksUpToDate>false</LinksUpToDate>
  <CharactersWithSpaces>130996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Karty opisu przedmiotu</dc:title>
  <dc:subject>kierunek : pielęgniarstwo</dc:subject>
  <dc:creator>studia i stopnia, stacjonarne</dc:creator>
  <cp:lastModifiedBy>Zbigniew Kopański</cp:lastModifiedBy>
  <cp:revision>517</cp:revision>
  <dcterms:created xsi:type="dcterms:W3CDTF">2019-10-25T07:46:00Z</dcterms:created>
  <dcterms:modified xsi:type="dcterms:W3CDTF">2025-04-05T18:09:00Z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