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6644710"/>
        <w:docPartObj>
          <w:docPartGallery w:val="Cover Pages"/>
          <w:docPartUnique/>
        </w:docPartObj>
      </w:sdtPr>
      <w:sdtEndPr/>
      <w:sdtContent>
        <w:p w14:paraId="08366C6F" w14:textId="77777777" w:rsidR="005653F2" w:rsidRPr="00EF7D79" w:rsidRDefault="00327C6E">
          <w:r w:rsidRPr="00EF7D79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3673A9" wp14:editId="083673AA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247650</wp:posOffset>
                    </wp:positionV>
                    <wp:extent cx="946150" cy="987425"/>
                    <wp:effectExtent l="0" t="0" r="635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946150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83673B7" w14:textId="77777777" w:rsidR="009443FC" w:rsidRPr="00C01E84" w:rsidRDefault="009443FC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Semestr  </w:t>
                                    </w:r>
                                    <w:r w:rsidRPr="00C01E8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083673A9" id="Prostokąt 130" o:spid="_x0000_s1026" style="position:absolute;margin-left:23.3pt;margin-top:19.5pt;width:74.5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" fillcolor="#92278f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83673B7" w14:textId="77777777" w:rsidR="009443FC" w:rsidRPr="00C01E84" w:rsidRDefault="009443FC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Semestr  </w:t>
                              </w:r>
                              <w:r w:rsidRPr="00C01E8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8366C70" w14:textId="77777777" w:rsidR="00460BC9" w:rsidRPr="00EF7D79" w:rsidRDefault="005653F2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EF7D79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83673AB" wp14:editId="083673A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083673B8" w14:textId="77777777" w:rsidR="009443FC" w:rsidRDefault="009248D3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443FC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083673AB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632e62 [3202]" stroked="f">
                      <v:fill color2="#632e62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083673B8" w14:textId="77777777" w:rsidR="009443FC" w:rsidRDefault="00EF7D79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443FC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EF7D79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83673AD" wp14:editId="083673AE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3673B9" w14:textId="77777777" w:rsidR="009443FC" w:rsidRPr="00D30C94" w:rsidRDefault="009248D3">
                                <w:pPr>
                                  <w:pStyle w:val="Bezodstpw"/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443FC" w:rsidRPr="00D30C94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                       wyższa szkoła nauk o zdrowiu</w:t>
                                    </w:r>
                                  </w:sdtContent>
                                </w:sdt>
                                <w:r w:rsidR="009443FC" w:rsidRPr="00D30C94">
                                  <w:rPr>
                                    <w:b/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83673A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083673B9" w14:textId="77777777" w:rsidR="009443FC" w:rsidRPr="00D30C94" w:rsidRDefault="00EF7D79">
                          <w:pPr>
                            <w:pStyle w:val="Bezodstpw"/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443FC" w:rsidRPr="00D30C94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                       wyższa szkoła nauk o zdrowiu</w:t>
                              </w:r>
                            </w:sdtContent>
                          </w:sdt>
                          <w:r w:rsidR="009443FC" w:rsidRPr="00D30C94">
                            <w:rPr>
                              <w:b/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EF7D79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3673AF" wp14:editId="083673B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92278F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83673BA" w14:textId="77777777" w:rsidR="009443FC" w:rsidRPr="00797204" w:rsidRDefault="009443FC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45A5ED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83673BB" w14:textId="77777777" w:rsidR="009443FC" w:rsidRDefault="009443FC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083673AF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92278F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83673BA" w14:textId="77777777" w:rsidR="009443FC" w:rsidRPr="00797204" w:rsidRDefault="009443FC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45A5ED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083673BB" w14:textId="77777777" w:rsidR="009443FC" w:rsidRDefault="009443FC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8366C71" w14:textId="77777777" w:rsidR="00460BC9" w:rsidRPr="00EF7D79" w:rsidRDefault="00460BC9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EF7D79"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  <w:br w:type="page"/>
          </w:r>
        </w:p>
        <w:p w14:paraId="08366C72" w14:textId="77777777" w:rsidR="005653F2" w:rsidRPr="00EF7D79" w:rsidRDefault="009248D3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</w:p>
      </w:sdtContent>
    </w:sdt>
    <w:p w14:paraId="08366C73" w14:textId="77777777" w:rsidR="002739CE" w:rsidRPr="00EF7D79" w:rsidRDefault="002739CE" w:rsidP="002739CE">
      <w:pPr>
        <w:pStyle w:val="Tytu"/>
        <w:rPr>
          <w:rFonts w:asciiTheme="minorHAnsi" w:hAnsiTheme="minorHAnsi"/>
        </w:rPr>
      </w:pPr>
      <w:r w:rsidRPr="00EF7D79">
        <w:rPr>
          <w:rFonts w:asciiTheme="minorHAnsi" w:hAnsiTheme="minorHAnsi"/>
        </w:rPr>
        <w:t>KARTA OPISU PRZEDMIOTU</w:t>
      </w:r>
    </w:p>
    <w:p w14:paraId="08366C74" w14:textId="77777777" w:rsidR="002739CE" w:rsidRPr="00EF7D79" w:rsidRDefault="00AB5698" w:rsidP="00AB5698">
      <w:pPr>
        <w:pStyle w:val="Nagwek1"/>
        <w:rPr>
          <w:rFonts w:asciiTheme="minorHAnsi" w:eastAsia="Times New Roman" w:hAnsiTheme="minorHAnsi" w:cs="Calibri"/>
          <w:sz w:val="32"/>
          <w:szCs w:val="32"/>
          <w:lang w:eastAsia="pl-PL"/>
        </w:rPr>
      </w:pPr>
      <w:r w:rsidRPr="00EF7D79">
        <w:rPr>
          <w:rFonts w:asciiTheme="minorHAnsi" w:hAnsiTheme="minorHAnsi"/>
          <w:sz w:val="32"/>
          <w:szCs w:val="32"/>
        </w:rPr>
        <w:t>Praktyka zawodowa Anestezjologia i pielęgniarstwo w zagrożeniu życia</w:t>
      </w:r>
    </w:p>
    <w:p w14:paraId="08366C75" w14:textId="77777777" w:rsidR="005F51A7" w:rsidRPr="00EF7D79" w:rsidRDefault="005F51A7" w:rsidP="002739CE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5D34B3" w:rsidRPr="00EF7D79" w14:paraId="08366C78" w14:textId="77777777" w:rsidTr="009443FC">
        <w:tc>
          <w:tcPr>
            <w:tcW w:w="0" w:type="auto"/>
            <w:gridSpan w:val="4"/>
            <w:hideMark/>
          </w:tcPr>
          <w:p w14:paraId="08366C76" w14:textId="77777777" w:rsidR="005D34B3" w:rsidRPr="00EF7D79" w:rsidRDefault="005D34B3" w:rsidP="005D34B3">
            <w:pPr>
              <w:spacing w:before="0"/>
            </w:pPr>
            <w:r w:rsidRPr="00EF7D79">
              <w:t>Nazwa przedmiotu</w:t>
            </w:r>
          </w:p>
          <w:p w14:paraId="08366C77" w14:textId="77777777" w:rsidR="005D34B3" w:rsidRPr="00EF7D79" w:rsidRDefault="005D34B3" w:rsidP="005D34B3">
            <w:pPr>
              <w:spacing w:before="0"/>
              <w:rPr>
                <w:b/>
              </w:rPr>
            </w:pPr>
            <w:r w:rsidRPr="00EF7D79">
              <w:rPr>
                <w:b/>
              </w:rPr>
              <w:t xml:space="preserve">Praktyka zawodowa Anestezjologia i pielęgniarstwo w zagrożeniu życia </w:t>
            </w:r>
          </w:p>
        </w:tc>
      </w:tr>
      <w:tr w:rsidR="005D34B3" w:rsidRPr="00EF7D79" w14:paraId="08366C7D" w14:textId="77777777" w:rsidTr="009443FC">
        <w:tc>
          <w:tcPr>
            <w:tcW w:w="0" w:type="auto"/>
            <w:gridSpan w:val="2"/>
            <w:hideMark/>
          </w:tcPr>
          <w:p w14:paraId="08366C79" w14:textId="77777777" w:rsidR="005D34B3" w:rsidRPr="00EF7D79" w:rsidRDefault="005D34B3" w:rsidP="005D34B3">
            <w:pPr>
              <w:spacing w:before="0"/>
            </w:pPr>
            <w:r w:rsidRPr="00EF7D79">
              <w:t xml:space="preserve">Forma weryfikacji uzyskanych efektów uczenia się </w:t>
            </w:r>
          </w:p>
          <w:p w14:paraId="08366C7A" w14:textId="77777777" w:rsidR="005D34B3" w:rsidRPr="00EF7D79" w:rsidRDefault="00F7308E" w:rsidP="005D34B3">
            <w:pPr>
              <w:spacing w:before="0"/>
            </w:pPr>
            <w:r w:rsidRPr="00EF7D79">
              <w:t>zaliczenie na ocenę</w:t>
            </w:r>
          </w:p>
        </w:tc>
        <w:tc>
          <w:tcPr>
            <w:tcW w:w="0" w:type="auto"/>
            <w:gridSpan w:val="2"/>
            <w:hideMark/>
          </w:tcPr>
          <w:p w14:paraId="08366C7B" w14:textId="77777777" w:rsidR="005D34B3" w:rsidRPr="00EF7D79" w:rsidRDefault="005D34B3" w:rsidP="005D34B3">
            <w:pPr>
              <w:spacing w:before="0"/>
            </w:pPr>
            <w:r w:rsidRPr="00EF7D79">
              <w:t xml:space="preserve">Blok zajęciowy </w:t>
            </w:r>
          </w:p>
          <w:p w14:paraId="08366C7C" w14:textId="77777777" w:rsidR="005D34B3" w:rsidRPr="00EF7D79" w:rsidRDefault="005D34B3" w:rsidP="005D34B3">
            <w:pPr>
              <w:spacing w:before="0"/>
            </w:pPr>
            <w:r w:rsidRPr="00EF7D79">
              <w:t xml:space="preserve">obowiązkowy do zaliczenia roku </w:t>
            </w:r>
          </w:p>
        </w:tc>
      </w:tr>
      <w:tr w:rsidR="005D34B3" w:rsidRPr="00EF7D79" w14:paraId="08366C84" w14:textId="77777777" w:rsidTr="009443FC">
        <w:tc>
          <w:tcPr>
            <w:tcW w:w="0" w:type="auto"/>
            <w:gridSpan w:val="2"/>
            <w:hideMark/>
          </w:tcPr>
          <w:p w14:paraId="08366C7E" w14:textId="77777777" w:rsidR="005D34B3" w:rsidRPr="00EF7D79" w:rsidRDefault="005D34B3" w:rsidP="005D34B3">
            <w:pPr>
              <w:spacing w:before="0"/>
            </w:pPr>
            <w:r w:rsidRPr="00EF7D79">
              <w:t xml:space="preserve">Kierunek studiów </w:t>
            </w:r>
          </w:p>
          <w:p w14:paraId="08366C7F" w14:textId="77777777" w:rsidR="005D34B3" w:rsidRPr="00EF7D79" w:rsidRDefault="005D34B3" w:rsidP="005D34B3">
            <w:pPr>
              <w:spacing w:before="0"/>
            </w:pPr>
            <w:r w:rsidRPr="00EF7D79">
              <w:t xml:space="preserve">Pielęgniarstwo </w:t>
            </w:r>
          </w:p>
        </w:tc>
        <w:tc>
          <w:tcPr>
            <w:tcW w:w="0" w:type="auto"/>
            <w:hideMark/>
          </w:tcPr>
          <w:p w14:paraId="08366C80" w14:textId="77777777" w:rsidR="005D34B3" w:rsidRPr="00EF7D79" w:rsidRDefault="005D34B3" w:rsidP="005D34B3">
            <w:pPr>
              <w:spacing w:before="0"/>
            </w:pPr>
            <w:r w:rsidRPr="00EF7D79">
              <w:t xml:space="preserve">Cykl dydaktyczny </w:t>
            </w:r>
          </w:p>
          <w:p w14:paraId="08366C81" w14:textId="3901D58F" w:rsidR="005D34B3" w:rsidRPr="00EF7D79" w:rsidRDefault="009248D3" w:rsidP="005D34B3">
            <w:pPr>
              <w:spacing w:before="0"/>
            </w:pPr>
            <w:bookmarkStart w:id="0" w:name="_GoBack"/>
            <w:r>
              <w:t xml:space="preserve">2022/25 </w:t>
            </w:r>
            <w:r w:rsidR="005D34B3" w:rsidRPr="00EF7D79">
              <w:t xml:space="preserve"> </w:t>
            </w:r>
            <w:bookmarkEnd w:id="0"/>
          </w:p>
        </w:tc>
        <w:tc>
          <w:tcPr>
            <w:tcW w:w="0" w:type="auto"/>
            <w:hideMark/>
          </w:tcPr>
          <w:p w14:paraId="08366C82" w14:textId="77777777" w:rsidR="005D34B3" w:rsidRPr="00EF7D79" w:rsidRDefault="005D34B3" w:rsidP="005D34B3">
            <w:pPr>
              <w:spacing w:before="0"/>
            </w:pPr>
            <w:r w:rsidRPr="00EF7D79">
              <w:t xml:space="preserve">Okres </w:t>
            </w:r>
          </w:p>
          <w:p w14:paraId="08366C83" w14:textId="77777777" w:rsidR="005D34B3" w:rsidRPr="00EF7D79" w:rsidRDefault="005D34B3" w:rsidP="009443FC">
            <w:pPr>
              <w:spacing w:before="0"/>
            </w:pPr>
            <w:r w:rsidRPr="00EF7D79">
              <w:t xml:space="preserve">Semestr 6 </w:t>
            </w:r>
          </w:p>
        </w:tc>
      </w:tr>
      <w:tr w:rsidR="005D34B3" w:rsidRPr="00EF7D79" w14:paraId="08366C8B" w14:textId="77777777" w:rsidTr="009443FC">
        <w:tc>
          <w:tcPr>
            <w:tcW w:w="0" w:type="auto"/>
            <w:gridSpan w:val="2"/>
            <w:hideMark/>
          </w:tcPr>
          <w:p w14:paraId="08366C85" w14:textId="77777777" w:rsidR="005D34B3" w:rsidRPr="00EF7D79" w:rsidRDefault="005D34B3" w:rsidP="005D34B3">
            <w:pPr>
              <w:spacing w:before="0"/>
            </w:pPr>
            <w:r w:rsidRPr="00EF7D79">
              <w:t xml:space="preserve">Języki wykładowe </w:t>
            </w:r>
          </w:p>
          <w:p w14:paraId="08366C86" w14:textId="77777777" w:rsidR="005D34B3" w:rsidRPr="00EF7D79" w:rsidRDefault="005D34B3" w:rsidP="005D34B3">
            <w:pPr>
              <w:spacing w:before="0"/>
            </w:pPr>
            <w:r w:rsidRPr="00EF7D79">
              <w:t xml:space="preserve">Polski </w:t>
            </w:r>
          </w:p>
        </w:tc>
        <w:tc>
          <w:tcPr>
            <w:tcW w:w="0" w:type="auto"/>
            <w:hideMark/>
          </w:tcPr>
          <w:p w14:paraId="08366C87" w14:textId="77777777" w:rsidR="005D34B3" w:rsidRPr="00EF7D79" w:rsidRDefault="005D34B3" w:rsidP="005D34B3">
            <w:pPr>
              <w:spacing w:before="0"/>
            </w:pPr>
            <w:r w:rsidRPr="00EF7D79">
              <w:t xml:space="preserve">Profil studiów </w:t>
            </w:r>
          </w:p>
          <w:p w14:paraId="08366C88" w14:textId="77777777" w:rsidR="005D34B3" w:rsidRPr="00EF7D79" w:rsidRDefault="005D34B3" w:rsidP="005D34B3">
            <w:pPr>
              <w:spacing w:before="0"/>
            </w:pPr>
            <w:r w:rsidRPr="00EF7D79">
              <w:t xml:space="preserve">praktyczny </w:t>
            </w:r>
          </w:p>
        </w:tc>
        <w:tc>
          <w:tcPr>
            <w:tcW w:w="0" w:type="auto"/>
            <w:hideMark/>
          </w:tcPr>
          <w:p w14:paraId="08366C89" w14:textId="77777777" w:rsidR="005D34B3" w:rsidRPr="00EF7D79" w:rsidRDefault="005D34B3" w:rsidP="005D34B3">
            <w:pPr>
              <w:spacing w:before="0"/>
            </w:pPr>
            <w:r w:rsidRPr="00EF7D79">
              <w:t xml:space="preserve">Obligatoryjność </w:t>
            </w:r>
          </w:p>
          <w:p w14:paraId="08366C8A" w14:textId="77777777" w:rsidR="005D34B3" w:rsidRPr="00EF7D79" w:rsidRDefault="005D34B3" w:rsidP="005D34B3">
            <w:pPr>
              <w:spacing w:before="0"/>
            </w:pPr>
            <w:r w:rsidRPr="00EF7D79">
              <w:t xml:space="preserve">obowiązkowy </w:t>
            </w:r>
          </w:p>
        </w:tc>
      </w:tr>
      <w:tr w:rsidR="005D34B3" w:rsidRPr="00EF7D79" w14:paraId="08366C90" w14:textId="77777777" w:rsidTr="009443FC">
        <w:tc>
          <w:tcPr>
            <w:tcW w:w="0" w:type="auto"/>
            <w:gridSpan w:val="2"/>
            <w:hideMark/>
          </w:tcPr>
          <w:p w14:paraId="08366C8C" w14:textId="77777777" w:rsidR="005D34B3" w:rsidRPr="00EF7D79" w:rsidRDefault="005D34B3" w:rsidP="005D34B3">
            <w:pPr>
              <w:spacing w:before="0"/>
            </w:pPr>
            <w:r w:rsidRPr="00EF7D79">
              <w:t xml:space="preserve">Sposób realizacji i godziny zajęć </w:t>
            </w:r>
          </w:p>
          <w:p w14:paraId="08366C8D" w14:textId="77777777" w:rsidR="005D34B3" w:rsidRPr="00EF7D79" w:rsidRDefault="009443FC" w:rsidP="005D34B3">
            <w:pPr>
              <w:spacing w:before="0"/>
            </w:pPr>
            <w:r w:rsidRPr="00EF7D79">
              <w:t xml:space="preserve">Praktyka </w:t>
            </w:r>
            <w:r w:rsidR="005D34B3" w:rsidRPr="00EF7D79">
              <w:t xml:space="preserve">zawodowa: 80 </w:t>
            </w:r>
          </w:p>
        </w:tc>
        <w:tc>
          <w:tcPr>
            <w:tcW w:w="0" w:type="auto"/>
            <w:gridSpan w:val="2"/>
            <w:hideMark/>
          </w:tcPr>
          <w:p w14:paraId="08366C8E" w14:textId="77777777" w:rsidR="005D34B3" w:rsidRPr="00EF7D79" w:rsidRDefault="005D34B3" w:rsidP="005D34B3">
            <w:pPr>
              <w:spacing w:before="0"/>
            </w:pPr>
            <w:r w:rsidRPr="00EF7D79">
              <w:t xml:space="preserve">Liczba punktów ECTS </w:t>
            </w:r>
          </w:p>
          <w:p w14:paraId="08366C8F" w14:textId="77777777" w:rsidR="005D34B3" w:rsidRPr="00EF7D79" w:rsidRDefault="005D34B3" w:rsidP="005D34B3">
            <w:pPr>
              <w:spacing w:before="0"/>
            </w:pPr>
            <w:r w:rsidRPr="00EF7D79">
              <w:t xml:space="preserve">3 </w:t>
            </w:r>
          </w:p>
        </w:tc>
      </w:tr>
      <w:tr w:rsidR="005D34B3" w:rsidRPr="00EF7D79" w14:paraId="08366C97" w14:textId="77777777" w:rsidTr="009443FC">
        <w:tc>
          <w:tcPr>
            <w:tcW w:w="0" w:type="auto"/>
            <w:hideMark/>
          </w:tcPr>
          <w:p w14:paraId="08366C91" w14:textId="77777777" w:rsidR="005D34B3" w:rsidRPr="00EF7D79" w:rsidRDefault="005D34B3" w:rsidP="005D34B3">
            <w:pPr>
              <w:spacing w:before="0"/>
            </w:pPr>
            <w:r w:rsidRPr="00EF7D79">
              <w:t xml:space="preserve">Poziom kształcenia </w:t>
            </w:r>
          </w:p>
          <w:p w14:paraId="08366C92" w14:textId="77777777" w:rsidR="005D34B3" w:rsidRPr="00EF7D79" w:rsidRDefault="005D34B3" w:rsidP="005D34B3">
            <w:pPr>
              <w:spacing w:before="0"/>
            </w:pPr>
            <w:r w:rsidRPr="00EF7D79">
              <w:t xml:space="preserve">pierwszego stopnia </w:t>
            </w:r>
          </w:p>
        </w:tc>
        <w:tc>
          <w:tcPr>
            <w:tcW w:w="0" w:type="auto"/>
            <w:hideMark/>
          </w:tcPr>
          <w:p w14:paraId="08366C93" w14:textId="77777777" w:rsidR="005D34B3" w:rsidRPr="00EF7D79" w:rsidRDefault="005D34B3" w:rsidP="005D34B3">
            <w:pPr>
              <w:spacing w:before="0"/>
            </w:pPr>
            <w:r w:rsidRPr="00EF7D79">
              <w:t xml:space="preserve">Forma studiów </w:t>
            </w:r>
          </w:p>
          <w:p w14:paraId="08366C94" w14:textId="77777777" w:rsidR="005D34B3" w:rsidRPr="00EF7D79" w:rsidRDefault="005D34B3" w:rsidP="005D34B3">
            <w:pPr>
              <w:spacing w:before="0"/>
            </w:pPr>
            <w:r w:rsidRPr="00EF7D79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8366C95" w14:textId="77777777" w:rsidR="005D34B3" w:rsidRPr="00EF7D79" w:rsidRDefault="005D34B3" w:rsidP="005D34B3">
            <w:pPr>
              <w:spacing w:before="0"/>
            </w:pPr>
            <w:r w:rsidRPr="00EF7D79">
              <w:t xml:space="preserve">Dyscypliny </w:t>
            </w:r>
          </w:p>
          <w:p w14:paraId="08366C96" w14:textId="77777777" w:rsidR="005D34B3" w:rsidRPr="00EF7D79" w:rsidRDefault="005D34B3" w:rsidP="005D34B3">
            <w:pPr>
              <w:spacing w:before="0"/>
            </w:pPr>
            <w:r w:rsidRPr="00EF7D79">
              <w:t xml:space="preserve">Nauki o zdrowiu </w:t>
            </w:r>
          </w:p>
        </w:tc>
      </w:tr>
      <w:tr w:rsidR="005D34B3" w:rsidRPr="00EF7D79" w14:paraId="08366C9A" w14:textId="77777777" w:rsidTr="009443FC">
        <w:tc>
          <w:tcPr>
            <w:tcW w:w="0" w:type="auto"/>
            <w:hideMark/>
          </w:tcPr>
          <w:p w14:paraId="08366C98" w14:textId="77777777" w:rsidR="005D34B3" w:rsidRPr="00EF7D79" w:rsidRDefault="005D34B3" w:rsidP="005D34B3">
            <w:pPr>
              <w:spacing w:before="0"/>
            </w:pPr>
            <w:r w:rsidRPr="00EF7D79"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08366C99" w14:textId="77777777" w:rsidR="005D34B3" w:rsidRPr="00EF7D79" w:rsidRDefault="003121A0" w:rsidP="005D34B3">
            <w:pPr>
              <w:spacing w:before="0"/>
            </w:pPr>
            <w:r w:rsidRPr="00EF7D79">
              <w:t xml:space="preserve">Małgorzata </w:t>
            </w:r>
            <w:proofErr w:type="spellStart"/>
            <w:r w:rsidRPr="00EF7D79">
              <w:t>Chajneta</w:t>
            </w:r>
            <w:proofErr w:type="spellEnd"/>
          </w:p>
        </w:tc>
      </w:tr>
      <w:tr w:rsidR="005D34B3" w:rsidRPr="00EF7D79" w14:paraId="08366C9D" w14:textId="77777777" w:rsidTr="009443FC">
        <w:tc>
          <w:tcPr>
            <w:tcW w:w="0" w:type="auto"/>
            <w:hideMark/>
          </w:tcPr>
          <w:p w14:paraId="08366C9B" w14:textId="77777777" w:rsidR="005D34B3" w:rsidRPr="00EF7D79" w:rsidRDefault="005D34B3" w:rsidP="005D34B3">
            <w:pPr>
              <w:spacing w:before="0"/>
            </w:pPr>
            <w:r w:rsidRPr="00EF7D79">
              <w:t xml:space="preserve">Prowadzący zajęcia </w:t>
            </w:r>
          </w:p>
        </w:tc>
        <w:tc>
          <w:tcPr>
            <w:tcW w:w="0" w:type="auto"/>
            <w:gridSpan w:val="3"/>
            <w:hideMark/>
          </w:tcPr>
          <w:p w14:paraId="08366C9C" w14:textId="77777777" w:rsidR="005D34B3" w:rsidRPr="00EF7D79" w:rsidRDefault="005D34B3" w:rsidP="005D34B3">
            <w:pPr>
              <w:spacing w:before="0"/>
            </w:pPr>
          </w:p>
        </w:tc>
      </w:tr>
      <w:tr w:rsidR="005D34B3" w:rsidRPr="00EF7D79" w14:paraId="08366CA0" w14:textId="77777777" w:rsidTr="009443FC">
        <w:tc>
          <w:tcPr>
            <w:tcW w:w="0" w:type="auto"/>
            <w:gridSpan w:val="4"/>
            <w:hideMark/>
          </w:tcPr>
          <w:p w14:paraId="08366C9E" w14:textId="77777777" w:rsidR="005D34B3" w:rsidRPr="00EF7D79" w:rsidRDefault="005D34B3" w:rsidP="005D34B3">
            <w:pPr>
              <w:spacing w:before="0"/>
            </w:pPr>
            <w:r w:rsidRPr="00EF7D79">
              <w:t>Przedmiot powiązany z badaniami naukowymi</w:t>
            </w:r>
          </w:p>
          <w:p w14:paraId="08366C9F" w14:textId="77777777" w:rsidR="005D34B3" w:rsidRPr="00EF7D79" w:rsidRDefault="005D34B3" w:rsidP="005D34B3">
            <w:pPr>
              <w:spacing w:before="0"/>
            </w:pPr>
            <w:r w:rsidRPr="00EF7D79">
              <w:t xml:space="preserve">Tak </w:t>
            </w:r>
          </w:p>
        </w:tc>
      </w:tr>
      <w:tr w:rsidR="005D34B3" w:rsidRPr="00EF7D79" w14:paraId="08366CA3" w14:textId="77777777" w:rsidTr="009443FC">
        <w:tc>
          <w:tcPr>
            <w:tcW w:w="0" w:type="auto"/>
            <w:gridSpan w:val="4"/>
            <w:hideMark/>
          </w:tcPr>
          <w:p w14:paraId="08366CA1" w14:textId="77777777" w:rsidR="005D34B3" w:rsidRPr="00EF7D79" w:rsidRDefault="005D34B3" w:rsidP="005D34B3">
            <w:pPr>
              <w:spacing w:before="0"/>
            </w:pPr>
            <w:r w:rsidRPr="00EF7D79">
              <w:t>Grupa zajęć standardu</w:t>
            </w:r>
          </w:p>
          <w:p w14:paraId="08366CA2" w14:textId="77777777" w:rsidR="005D34B3" w:rsidRPr="00EF7D79" w:rsidRDefault="005D34B3" w:rsidP="005D34B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F7D79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08366CA4" w14:textId="77777777" w:rsidR="005D34B3" w:rsidRPr="00EF7D79" w:rsidRDefault="005D34B3" w:rsidP="005D34B3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Wymagania wstępne i dodatkowe </w:t>
      </w:r>
    </w:p>
    <w:p w14:paraId="08366CA5" w14:textId="77777777" w:rsidR="005D34B3" w:rsidRPr="00EF7D79" w:rsidRDefault="005D34B3" w:rsidP="005D34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 xml:space="preserve">Zaliczenie zajęć praktycznych z przedmiotu "Anestezjologia i pielęgniarstwo w zagrożeniu życia" </w:t>
      </w:r>
    </w:p>
    <w:p w14:paraId="08366CA6" w14:textId="77777777" w:rsidR="005D34B3" w:rsidRPr="00EF7D79" w:rsidRDefault="005D34B3" w:rsidP="005D34B3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5D34B3" w:rsidRPr="00EF7D79" w14:paraId="08366CA9" w14:textId="77777777" w:rsidTr="009443FC">
        <w:tc>
          <w:tcPr>
            <w:tcW w:w="0" w:type="auto"/>
            <w:hideMark/>
          </w:tcPr>
          <w:p w14:paraId="08366CA7" w14:textId="77777777" w:rsidR="005D34B3" w:rsidRPr="00EF7D79" w:rsidRDefault="005D34B3" w:rsidP="005D34B3">
            <w:pPr>
              <w:spacing w:before="0"/>
            </w:pPr>
            <w:r w:rsidRPr="00EF7D79">
              <w:t xml:space="preserve">C1 </w:t>
            </w:r>
          </w:p>
        </w:tc>
        <w:tc>
          <w:tcPr>
            <w:tcW w:w="0" w:type="auto"/>
            <w:hideMark/>
          </w:tcPr>
          <w:p w14:paraId="08366CA8" w14:textId="77777777" w:rsidR="005D34B3" w:rsidRPr="00EF7D79" w:rsidRDefault="005D34B3" w:rsidP="005D34B3">
            <w:pPr>
              <w:spacing w:before="0"/>
            </w:pPr>
            <w:r w:rsidRPr="00EF7D79">
              <w:t xml:space="preserve">Poszerzenie wiedzy i doskonalenie umiejętności studenta w zakresie opieki nad chorym znieczulanym i w stanie zagrożenia życia </w:t>
            </w:r>
          </w:p>
        </w:tc>
      </w:tr>
    </w:tbl>
    <w:p w14:paraId="08366CAA" w14:textId="77777777" w:rsidR="005D34B3" w:rsidRPr="00EF7D79" w:rsidRDefault="005D34B3" w:rsidP="005D34B3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851"/>
        <w:gridCol w:w="1581"/>
      </w:tblGrid>
      <w:tr w:rsidR="005D34B3" w:rsidRPr="00EF7D79" w14:paraId="08366CAE" w14:textId="77777777" w:rsidTr="009443FC">
        <w:tc>
          <w:tcPr>
            <w:tcW w:w="0" w:type="auto"/>
            <w:hideMark/>
          </w:tcPr>
          <w:p w14:paraId="08366CAB" w14:textId="77777777" w:rsidR="005D34B3" w:rsidRPr="00EF7D79" w:rsidRDefault="005D34B3" w:rsidP="005D34B3">
            <w:pPr>
              <w:spacing w:before="0"/>
            </w:pPr>
            <w:r w:rsidRPr="00EF7D79">
              <w:t xml:space="preserve">Kod </w:t>
            </w:r>
          </w:p>
        </w:tc>
        <w:tc>
          <w:tcPr>
            <w:tcW w:w="0" w:type="auto"/>
            <w:hideMark/>
          </w:tcPr>
          <w:p w14:paraId="08366CAC" w14:textId="77777777" w:rsidR="005D34B3" w:rsidRPr="00EF7D79" w:rsidRDefault="005D34B3" w:rsidP="005D34B3">
            <w:pPr>
              <w:spacing w:before="0"/>
            </w:pPr>
            <w:r w:rsidRPr="00EF7D79">
              <w:t xml:space="preserve">Efekty w zakresie </w:t>
            </w:r>
          </w:p>
        </w:tc>
        <w:tc>
          <w:tcPr>
            <w:tcW w:w="0" w:type="auto"/>
            <w:hideMark/>
          </w:tcPr>
          <w:p w14:paraId="08366CAD" w14:textId="77777777" w:rsidR="005D34B3" w:rsidRPr="00EF7D79" w:rsidRDefault="005D34B3" w:rsidP="005D34B3">
            <w:pPr>
              <w:spacing w:before="0"/>
              <w:jc w:val="center"/>
            </w:pPr>
            <w:r w:rsidRPr="00EF7D79">
              <w:t xml:space="preserve">Kierunkowe efekty uczenia się </w:t>
            </w:r>
          </w:p>
        </w:tc>
      </w:tr>
      <w:tr w:rsidR="005D34B3" w:rsidRPr="00EF7D79" w14:paraId="08366CB0" w14:textId="77777777" w:rsidTr="009443FC">
        <w:tc>
          <w:tcPr>
            <w:tcW w:w="0" w:type="auto"/>
            <w:gridSpan w:val="3"/>
            <w:hideMark/>
          </w:tcPr>
          <w:p w14:paraId="08366CAF" w14:textId="77777777" w:rsidR="005D34B3" w:rsidRPr="00EF7D79" w:rsidRDefault="005D34B3" w:rsidP="005D34B3">
            <w:pPr>
              <w:spacing w:before="0"/>
            </w:pPr>
            <w:r w:rsidRPr="00EF7D79">
              <w:t xml:space="preserve">Umiejętności – Student potrafi: </w:t>
            </w:r>
          </w:p>
        </w:tc>
      </w:tr>
      <w:tr w:rsidR="005D34B3" w:rsidRPr="00EF7D79" w14:paraId="08366CB4" w14:textId="77777777" w:rsidTr="009443FC">
        <w:tc>
          <w:tcPr>
            <w:tcW w:w="0" w:type="auto"/>
            <w:hideMark/>
          </w:tcPr>
          <w:p w14:paraId="08366CB1" w14:textId="77777777" w:rsidR="005D34B3" w:rsidRPr="00EF7D79" w:rsidRDefault="005D34B3" w:rsidP="005D34B3">
            <w:pPr>
              <w:spacing w:before="0"/>
            </w:pPr>
            <w:r w:rsidRPr="00EF7D79">
              <w:t xml:space="preserve">U1 </w:t>
            </w:r>
          </w:p>
        </w:tc>
        <w:tc>
          <w:tcPr>
            <w:tcW w:w="0" w:type="auto"/>
            <w:hideMark/>
          </w:tcPr>
          <w:p w14:paraId="08366CB2" w14:textId="77777777" w:rsidR="005D34B3" w:rsidRPr="00EF7D79" w:rsidRDefault="005D34B3" w:rsidP="005D34B3">
            <w:pPr>
              <w:spacing w:before="0"/>
            </w:pPr>
            <w:r w:rsidRPr="00EF7D79">
              <w:t xml:space="preserve">udzielać pierwszej pomocy i podejmować działania ratownicze w ramach resuscytacji krążeniowo-oddechowej </w:t>
            </w:r>
          </w:p>
        </w:tc>
        <w:tc>
          <w:tcPr>
            <w:tcW w:w="0" w:type="auto"/>
            <w:hideMark/>
          </w:tcPr>
          <w:p w14:paraId="08366CB3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O.U2 </w:t>
            </w:r>
          </w:p>
        </w:tc>
      </w:tr>
      <w:tr w:rsidR="005D34B3" w:rsidRPr="00EF7D79" w14:paraId="08366CB8" w14:textId="77777777" w:rsidTr="009443FC">
        <w:tc>
          <w:tcPr>
            <w:tcW w:w="0" w:type="auto"/>
            <w:hideMark/>
          </w:tcPr>
          <w:p w14:paraId="08366CB5" w14:textId="77777777" w:rsidR="005D34B3" w:rsidRPr="00EF7D79" w:rsidRDefault="005D34B3" w:rsidP="005D34B3">
            <w:pPr>
              <w:spacing w:before="0"/>
            </w:pPr>
            <w:r w:rsidRPr="00EF7D79">
              <w:t xml:space="preserve">U2 </w:t>
            </w:r>
          </w:p>
        </w:tc>
        <w:tc>
          <w:tcPr>
            <w:tcW w:w="0" w:type="auto"/>
            <w:hideMark/>
          </w:tcPr>
          <w:p w14:paraId="08366CB6" w14:textId="77777777" w:rsidR="005D34B3" w:rsidRPr="00EF7D79" w:rsidRDefault="005D34B3" w:rsidP="005D34B3">
            <w:pPr>
              <w:spacing w:before="0"/>
            </w:pPr>
            <w:r w:rsidRPr="00EF7D79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08366CB7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O.U3 </w:t>
            </w:r>
          </w:p>
        </w:tc>
      </w:tr>
      <w:tr w:rsidR="005D34B3" w:rsidRPr="00EF7D79" w14:paraId="08366CBC" w14:textId="77777777" w:rsidTr="009443FC">
        <w:tc>
          <w:tcPr>
            <w:tcW w:w="0" w:type="auto"/>
            <w:hideMark/>
          </w:tcPr>
          <w:p w14:paraId="08366CB9" w14:textId="77777777" w:rsidR="005D34B3" w:rsidRPr="00EF7D79" w:rsidRDefault="005D34B3" w:rsidP="005D34B3">
            <w:pPr>
              <w:spacing w:before="0"/>
            </w:pPr>
            <w:r w:rsidRPr="00EF7D79">
              <w:t xml:space="preserve">U3 </w:t>
            </w:r>
          </w:p>
        </w:tc>
        <w:tc>
          <w:tcPr>
            <w:tcW w:w="0" w:type="auto"/>
            <w:hideMark/>
          </w:tcPr>
          <w:p w14:paraId="08366CBA" w14:textId="77777777" w:rsidR="005D34B3" w:rsidRPr="00EF7D79" w:rsidRDefault="005D34B3" w:rsidP="005D34B3">
            <w:pPr>
              <w:spacing w:before="0"/>
            </w:pPr>
            <w:r w:rsidRPr="00EF7D79">
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</w:r>
          </w:p>
        </w:tc>
        <w:tc>
          <w:tcPr>
            <w:tcW w:w="0" w:type="auto"/>
            <w:hideMark/>
          </w:tcPr>
          <w:p w14:paraId="08366CBB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O.U4 </w:t>
            </w:r>
          </w:p>
        </w:tc>
      </w:tr>
      <w:tr w:rsidR="005D34B3" w:rsidRPr="00EF7D79" w14:paraId="08366CC0" w14:textId="77777777" w:rsidTr="009443FC">
        <w:tc>
          <w:tcPr>
            <w:tcW w:w="0" w:type="auto"/>
            <w:hideMark/>
          </w:tcPr>
          <w:p w14:paraId="08366CBD" w14:textId="77777777" w:rsidR="005D34B3" w:rsidRPr="00EF7D79" w:rsidRDefault="005D34B3" w:rsidP="005D34B3">
            <w:pPr>
              <w:spacing w:before="0"/>
            </w:pPr>
            <w:r w:rsidRPr="00EF7D79">
              <w:lastRenderedPageBreak/>
              <w:t xml:space="preserve">U4 </w:t>
            </w:r>
          </w:p>
        </w:tc>
        <w:tc>
          <w:tcPr>
            <w:tcW w:w="0" w:type="auto"/>
            <w:hideMark/>
          </w:tcPr>
          <w:p w14:paraId="08366CBE" w14:textId="77777777" w:rsidR="005D34B3" w:rsidRPr="00EF7D79" w:rsidRDefault="005D34B3" w:rsidP="005D34B3">
            <w:pPr>
              <w:spacing w:before="0"/>
            </w:pPr>
            <w:r w:rsidRPr="00EF7D79">
              <w:t xml:space="preserve">przeprowadzać badanie podmiotowe i przedmiotowe w celu postawienia diagnozy pielęgniarskiej </w:t>
            </w:r>
          </w:p>
        </w:tc>
        <w:tc>
          <w:tcPr>
            <w:tcW w:w="0" w:type="auto"/>
            <w:hideMark/>
          </w:tcPr>
          <w:p w14:paraId="08366CBF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O.U8 </w:t>
            </w:r>
          </w:p>
        </w:tc>
      </w:tr>
      <w:tr w:rsidR="005D34B3" w:rsidRPr="00EF7D79" w14:paraId="08366CC4" w14:textId="77777777" w:rsidTr="009443FC">
        <w:tc>
          <w:tcPr>
            <w:tcW w:w="0" w:type="auto"/>
            <w:hideMark/>
          </w:tcPr>
          <w:p w14:paraId="08366CC1" w14:textId="77777777" w:rsidR="005D34B3" w:rsidRPr="00EF7D79" w:rsidRDefault="005D34B3" w:rsidP="005D34B3">
            <w:pPr>
              <w:spacing w:before="0"/>
            </w:pPr>
            <w:r w:rsidRPr="00EF7D79">
              <w:t xml:space="preserve">U5 </w:t>
            </w:r>
          </w:p>
        </w:tc>
        <w:tc>
          <w:tcPr>
            <w:tcW w:w="0" w:type="auto"/>
            <w:hideMark/>
          </w:tcPr>
          <w:p w14:paraId="08366CC2" w14:textId="77777777" w:rsidR="005D34B3" w:rsidRPr="00EF7D79" w:rsidRDefault="005D34B3" w:rsidP="005D34B3">
            <w:pPr>
              <w:spacing w:before="0"/>
            </w:pPr>
            <w:r w:rsidRPr="00EF7D79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08366CC3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D.U1 </w:t>
            </w:r>
          </w:p>
        </w:tc>
      </w:tr>
      <w:tr w:rsidR="005D34B3" w:rsidRPr="00EF7D79" w14:paraId="08366CC8" w14:textId="77777777" w:rsidTr="009443FC">
        <w:tc>
          <w:tcPr>
            <w:tcW w:w="0" w:type="auto"/>
            <w:hideMark/>
          </w:tcPr>
          <w:p w14:paraId="08366CC5" w14:textId="77777777" w:rsidR="005D34B3" w:rsidRPr="00EF7D79" w:rsidRDefault="005D34B3" w:rsidP="005D34B3">
            <w:pPr>
              <w:spacing w:before="0"/>
            </w:pPr>
            <w:r w:rsidRPr="00EF7D79">
              <w:t xml:space="preserve">U6 </w:t>
            </w:r>
          </w:p>
        </w:tc>
        <w:tc>
          <w:tcPr>
            <w:tcW w:w="0" w:type="auto"/>
            <w:hideMark/>
          </w:tcPr>
          <w:p w14:paraId="08366CC6" w14:textId="77777777" w:rsidR="005D34B3" w:rsidRPr="00EF7D79" w:rsidRDefault="005D34B3" w:rsidP="005D34B3">
            <w:pPr>
              <w:spacing w:before="0"/>
            </w:pPr>
            <w:r w:rsidRPr="00EF7D79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08366CC7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D.U3 </w:t>
            </w:r>
          </w:p>
        </w:tc>
      </w:tr>
      <w:tr w:rsidR="005D34B3" w:rsidRPr="00EF7D79" w14:paraId="08366CCC" w14:textId="77777777" w:rsidTr="009443FC">
        <w:tc>
          <w:tcPr>
            <w:tcW w:w="0" w:type="auto"/>
            <w:hideMark/>
          </w:tcPr>
          <w:p w14:paraId="08366CC9" w14:textId="77777777" w:rsidR="005D34B3" w:rsidRPr="00EF7D79" w:rsidRDefault="005D34B3" w:rsidP="005D34B3">
            <w:pPr>
              <w:spacing w:before="0"/>
            </w:pPr>
            <w:r w:rsidRPr="00EF7D79">
              <w:t xml:space="preserve">U7 </w:t>
            </w:r>
          </w:p>
        </w:tc>
        <w:tc>
          <w:tcPr>
            <w:tcW w:w="0" w:type="auto"/>
            <w:hideMark/>
          </w:tcPr>
          <w:p w14:paraId="08366CCA" w14:textId="77777777" w:rsidR="005D34B3" w:rsidRPr="00EF7D79" w:rsidRDefault="005D34B3" w:rsidP="005D34B3">
            <w:pPr>
              <w:spacing w:before="0"/>
            </w:pPr>
            <w:r w:rsidRPr="00EF7D79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08366CCB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D.U9 </w:t>
            </w:r>
          </w:p>
        </w:tc>
      </w:tr>
      <w:tr w:rsidR="005D34B3" w:rsidRPr="00EF7D79" w14:paraId="08366CD0" w14:textId="77777777" w:rsidTr="009443FC">
        <w:tc>
          <w:tcPr>
            <w:tcW w:w="0" w:type="auto"/>
            <w:hideMark/>
          </w:tcPr>
          <w:p w14:paraId="08366CCD" w14:textId="77777777" w:rsidR="005D34B3" w:rsidRPr="00EF7D79" w:rsidRDefault="005D34B3" w:rsidP="005D34B3">
            <w:pPr>
              <w:spacing w:before="0"/>
            </w:pPr>
            <w:r w:rsidRPr="00EF7D79">
              <w:t xml:space="preserve">U8 </w:t>
            </w:r>
          </w:p>
        </w:tc>
        <w:tc>
          <w:tcPr>
            <w:tcW w:w="0" w:type="auto"/>
            <w:hideMark/>
          </w:tcPr>
          <w:p w14:paraId="08366CCE" w14:textId="77777777" w:rsidR="005D34B3" w:rsidRPr="00EF7D79" w:rsidRDefault="005D34B3" w:rsidP="005D34B3">
            <w:pPr>
              <w:spacing w:before="0"/>
            </w:pPr>
            <w:r w:rsidRPr="00EF7D79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08366CCF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D.U12 </w:t>
            </w:r>
          </w:p>
        </w:tc>
      </w:tr>
      <w:tr w:rsidR="005D34B3" w:rsidRPr="00EF7D79" w14:paraId="08366CD4" w14:textId="77777777" w:rsidTr="009443FC">
        <w:tc>
          <w:tcPr>
            <w:tcW w:w="0" w:type="auto"/>
            <w:hideMark/>
          </w:tcPr>
          <w:p w14:paraId="08366CD1" w14:textId="77777777" w:rsidR="005D34B3" w:rsidRPr="00EF7D79" w:rsidRDefault="005D34B3" w:rsidP="005D34B3">
            <w:pPr>
              <w:spacing w:before="0"/>
            </w:pPr>
            <w:r w:rsidRPr="00EF7D79">
              <w:t xml:space="preserve">U9 </w:t>
            </w:r>
          </w:p>
        </w:tc>
        <w:tc>
          <w:tcPr>
            <w:tcW w:w="0" w:type="auto"/>
            <w:hideMark/>
          </w:tcPr>
          <w:p w14:paraId="08366CD2" w14:textId="77777777" w:rsidR="005D34B3" w:rsidRPr="00EF7D79" w:rsidRDefault="005D34B3" w:rsidP="005D34B3">
            <w:pPr>
              <w:spacing w:before="0"/>
            </w:pPr>
            <w:r w:rsidRPr="00EF7D79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08366CD3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D.U18 </w:t>
            </w:r>
          </w:p>
        </w:tc>
      </w:tr>
      <w:tr w:rsidR="005D34B3" w:rsidRPr="00EF7D79" w14:paraId="08366CD8" w14:textId="77777777" w:rsidTr="009443FC">
        <w:tc>
          <w:tcPr>
            <w:tcW w:w="0" w:type="auto"/>
            <w:hideMark/>
          </w:tcPr>
          <w:p w14:paraId="08366CD5" w14:textId="77777777" w:rsidR="005D34B3" w:rsidRPr="00EF7D79" w:rsidRDefault="005D34B3" w:rsidP="005D34B3">
            <w:pPr>
              <w:spacing w:before="0"/>
            </w:pPr>
            <w:r w:rsidRPr="00EF7D79">
              <w:t xml:space="preserve">U10 </w:t>
            </w:r>
          </w:p>
        </w:tc>
        <w:tc>
          <w:tcPr>
            <w:tcW w:w="0" w:type="auto"/>
            <w:hideMark/>
          </w:tcPr>
          <w:p w14:paraId="08366CD6" w14:textId="77777777" w:rsidR="005D34B3" w:rsidRPr="00EF7D79" w:rsidRDefault="005D34B3" w:rsidP="005D34B3">
            <w:pPr>
              <w:spacing w:before="0"/>
            </w:pPr>
            <w:r w:rsidRPr="00EF7D79">
              <w:t xml:space="preserve">pielęgnować pacjenta z przetoką jelitową oraz rurką intubacyjną i tracheotomijną </w:t>
            </w:r>
          </w:p>
        </w:tc>
        <w:tc>
          <w:tcPr>
            <w:tcW w:w="0" w:type="auto"/>
            <w:hideMark/>
          </w:tcPr>
          <w:p w14:paraId="08366CD7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D.U19 </w:t>
            </w:r>
          </w:p>
        </w:tc>
      </w:tr>
      <w:tr w:rsidR="005D34B3" w:rsidRPr="00EF7D79" w14:paraId="08366CDC" w14:textId="77777777" w:rsidTr="009443FC">
        <w:tc>
          <w:tcPr>
            <w:tcW w:w="0" w:type="auto"/>
            <w:hideMark/>
          </w:tcPr>
          <w:p w14:paraId="08366CD9" w14:textId="77777777" w:rsidR="005D34B3" w:rsidRPr="00EF7D79" w:rsidRDefault="005D34B3" w:rsidP="005D34B3">
            <w:pPr>
              <w:spacing w:before="0"/>
            </w:pPr>
            <w:r w:rsidRPr="00EF7D79">
              <w:t xml:space="preserve">U11 </w:t>
            </w:r>
          </w:p>
        </w:tc>
        <w:tc>
          <w:tcPr>
            <w:tcW w:w="0" w:type="auto"/>
            <w:hideMark/>
          </w:tcPr>
          <w:p w14:paraId="08366CDA" w14:textId="77777777" w:rsidR="005D34B3" w:rsidRPr="00EF7D79" w:rsidRDefault="005D34B3" w:rsidP="005D34B3">
            <w:pPr>
              <w:spacing w:before="0"/>
            </w:pPr>
            <w:r w:rsidRPr="00EF7D79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08366CDB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D.U22 </w:t>
            </w:r>
          </w:p>
        </w:tc>
      </w:tr>
      <w:tr w:rsidR="005D34B3" w:rsidRPr="00EF7D79" w14:paraId="08366CE0" w14:textId="77777777" w:rsidTr="009443FC">
        <w:tc>
          <w:tcPr>
            <w:tcW w:w="0" w:type="auto"/>
            <w:hideMark/>
          </w:tcPr>
          <w:p w14:paraId="08366CDD" w14:textId="77777777" w:rsidR="005D34B3" w:rsidRPr="00EF7D79" w:rsidRDefault="005D34B3" w:rsidP="005D34B3">
            <w:pPr>
              <w:spacing w:before="0"/>
            </w:pPr>
            <w:r w:rsidRPr="00EF7D79">
              <w:t xml:space="preserve">U12 </w:t>
            </w:r>
          </w:p>
        </w:tc>
        <w:tc>
          <w:tcPr>
            <w:tcW w:w="0" w:type="auto"/>
            <w:hideMark/>
          </w:tcPr>
          <w:p w14:paraId="08366CDE" w14:textId="77777777" w:rsidR="005D34B3" w:rsidRPr="00EF7D79" w:rsidRDefault="005D34B3" w:rsidP="005D34B3">
            <w:pPr>
              <w:spacing w:before="0"/>
            </w:pPr>
            <w:r w:rsidRPr="00EF7D79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08366CDF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D.U23 </w:t>
            </w:r>
          </w:p>
        </w:tc>
      </w:tr>
      <w:tr w:rsidR="005D34B3" w:rsidRPr="00EF7D79" w14:paraId="08366CE4" w14:textId="77777777" w:rsidTr="009443FC">
        <w:tc>
          <w:tcPr>
            <w:tcW w:w="0" w:type="auto"/>
            <w:hideMark/>
          </w:tcPr>
          <w:p w14:paraId="08366CE1" w14:textId="77777777" w:rsidR="005D34B3" w:rsidRPr="00EF7D79" w:rsidRDefault="005D34B3" w:rsidP="005D34B3">
            <w:pPr>
              <w:spacing w:before="0"/>
            </w:pPr>
            <w:r w:rsidRPr="00EF7D79">
              <w:t xml:space="preserve">U13 </w:t>
            </w:r>
          </w:p>
        </w:tc>
        <w:tc>
          <w:tcPr>
            <w:tcW w:w="0" w:type="auto"/>
            <w:hideMark/>
          </w:tcPr>
          <w:p w14:paraId="08366CE2" w14:textId="77777777" w:rsidR="005D34B3" w:rsidRPr="00EF7D79" w:rsidRDefault="005D34B3" w:rsidP="005D34B3">
            <w:pPr>
              <w:spacing w:before="0"/>
            </w:pPr>
            <w:r w:rsidRPr="00EF7D79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08366CE3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D.U24 </w:t>
            </w:r>
          </w:p>
        </w:tc>
      </w:tr>
      <w:tr w:rsidR="005D34B3" w:rsidRPr="00EF7D79" w14:paraId="08366CE8" w14:textId="77777777" w:rsidTr="009443FC">
        <w:tc>
          <w:tcPr>
            <w:tcW w:w="0" w:type="auto"/>
            <w:hideMark/>
          </w:tcPr>
          <w:p w14:paraId="08366CE5" w14:textId="77777777" w:rsidR="005D34B3" w:rsidRPr="00EF7D79" w:rsidRDefault="005D34B3" w:rsidP="005D34B3">
            <w:pPr>
              <w:spacing w:before="0"/>
            </w:pPr>
            <w:r w:rsidRPr="00EF7D79">
              <w:t xml:space="preserve">U14 </w:t>
            </w:r>
          </w:p>
        </w:tc>
        <w:tc>
          <w:tcPr>
            <w:tcW w:w="0" w:type="auto"/>
            <w:hideMark/>
          </w:tcPr>
          <w:p w14:paraId="08366CE6" w14:textId="77777777" w:rsidR="005D34B3" w:rsidRPr="00EF7D79" w:rsidRDefault="005D34B3" w:rsidP="005D34B3">
            <w:pPr>
              <w:spacing w:before="0"/>
            </w:pPr>
            <w:r w:rsidRPr="00EF7D79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08366CE7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D.U25 </w:t>
            </w:r>
          </w:p>
        </w:tc>
      </w:tr>
      <w:tr w:rsidR="005D34B3" w:rsidRPr="00EF7D79" w14:paraId="08366CEC" w14:textId="77777777" w:rsidTr="009443FC">
        <w:tc>
          <w:tcPr>
            <w:tcW w:w="0" w:type="auto"/>
            <w:hideMark/>
          </w:tcPr>
          <w:p w14:paraId="08366CE9" w14:textId="77777777" w:rsidR="005D34B3" w:rsidRPr="00EF7D79" w:rsidRDefault="005D34B3" w:rsidP="005D34B3">
            <w:pPr>
              <w:spacing w:before="0"/>
            </w:pPr>
            <w:r w:rsidRPr="00EF7D79">
              <w:t xml:space="preserve">U15 </w:t>
            </w:r>
          </w:p>
        </w:tc>
        <w:tc>
          <w:tcPr>
            <w:tcW w:w="0" w:type="auto"/>
            <w:hideMark/>
          </w:tcPr>
          <w:p w14:paraId="08366CEA" w14:textId="77777777" w:rsidR="005D34B3" w:rsidRPr="00EF7D79" w:rsidRDefault="005D34B3" w:rsidP="005D34B3">
            <w:pPr>
              <w:spacing w:before="0"/>
            </w:pPr>
            <w:r w:rsidRPr="00EF7D79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08366CEB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D.U26 </w:t>
            </w:r>
          </w:p>
        </w:tc>
      </w:tr>
      <w:tr w:rsidR="005D34B3" w:rsidRPr="00EF7D79" w14:paraId="08366CF0" w14:textId="77777777" w:rsidTr="009443FC">
        <w:tc>
          <w:tcPr>
            <w:tcW w:w="0" w:type="auto"/>
            <w:hideMark/>
          </w:tcPr>
          <w:p w14:paraId="08366CED" w14:textId="77777777" w:rsidR="005D34B3" w:rsidRPr="00EF7D79" w:rsidRDefault="005D34B3" w:rsidP="005D34B3">
            <w:pPr>
              <w:spacing w:before="0"/>
            </w:pPr>
            <w:r w:rsidRPr="00EF7D79">
              <w:t xml:space="preserve">U16 </w:t>
            </w:r>
          </w:p>
        </w:tc>
        <w:tc>
          <w:tcPr>
            <w:tcW w:w="0" w:type="auto"/>
            <w:hideMark/>
          </w:tcPr>
          <w:p w14:paraId="08366CEE" w14:textId="77777777" w:rsidR="005D34B3" w:rsidRPr="00EF7D79" w:rsidRDefault="005D34B3" w:rsidP="005D34B3">
            <w:pPr>
              <w:spacing w:before="0"/>
            </w:pPr>
            <w:r w:rsidRPr="00EF7D79">
              <w:t xml:space="preserve">udzielać pierwszej pomocy w stanach bezpośredniego zagrożenia życia </w:t>
            </w:r>
          </w:p>
        </w:tc>
        <w:tc>
          <w:tcPr>
            <w:tcW w:w="0" w:type="auto"/>
            <w:hideMark/>
          </w:tcPr>
          <w:p w14:paraId="08366CEF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D.U27 </w:t>
            </w:r>
          </w:p>
        </w:tc>
      </w:tr>
      <w:tr w:rsidR="005D34B3" w:rsidRPr="00EF7D79" w14:paraId="08366CF4" w14:textId="77777777" w:rsidTr="009443FC">
        <w:tc>
          <w:tcPr>
            <w:tcW w:w="0" w:type="auto"/>
            <w:hideMark/>
          </w:tcPr>
          <w:p w14:paraId="08366CF1" w14:textId="77777777" w:rsidR="005D34B3" w:rsidRPr="00EF7D79" w:rsidRDefault="005D34B3" w:rsidP="005D34B3">
            <w:pPr>
              <w:spacing w:before="0"/>
            </w:pPr>
            <w:r w:rsidRPr="00EF7D79">
              <w:t xml:space="preserve">U17 </w:t>
            </w:r>
          </w:p>
        </w:tc>
        <w:tc>
          <w:tcPr>
            <w:tcW w:w="0" w:type="auto"/>
            <w:hideMark/>
          </w:tcPr>
          <w:p w14:paraId="08366CF2" w14:textId="77777777" w:rsidR="005D34B3" w:rsidRPr="00EF7D79" w:rsidRDefault="005D34B3" w:rsidP="005D34B3">
            <w:pPr>
              <w:spacing w:before="0"/>
            </w:pPr>
            <w:r w:rsidRPr="00EF7D79">
              <w:t>wykonywać podstawowe zabiegi resuscytacyjne u osób dorosłych i dzieci oraz stosować automatyczny defibrylator zewnętrzny (</w:t>
            </w:r>
            <w:proofErr w:type="spellStart"/>
            <w:r w:rsidRPr="00EF7D79">
              <w:t>Automated</w:t>
            </w:r>
            <w:proofErr w:type="spellEnd"/>
            <w:r w:rsidRPr="00EF7D79">
              <w:t xml:space="preserve"> </w:t>
            </w:r>
            <w:proofErr w:type="spellStart"/>
            <w:r w:rsidRPr="00EF7D79">
              <w:t>External</w:t>
            </w:r>
            <w:proofErr w:type="spellEnd"/>
            <w:r w:rsidRPr="00EF7D79">
              <w:t xml:space="preserve"> </w:t>
            </w:r>
            <w:proofErr w:type="spellStart"/>
            <w:r w:rsidRPr="00EF7D79">
              <w:t>Defibrillator</w:t>
            </w:r>
            <w:proofErr w:type="spellEnd"/>
            <w:r w:rsidRPr="00EF7D79">
              <w:t>, AED) i </w:t>
            </w:r>
            <w:proofErr w:type="spellStart"/>
            <w:r w:rsidRPr="00EF7D79">
              <w:t>bezprzyrządowe</w:t>
            </w:r>
            <w:proofErr w:type="spellEnd"/>
            <w:r w:rsidRPr="00EF7D79">
              <w:t xml:space="preserve"> udrożnienie dróg oddechowych oraz przyrządowe udrażnianie dróg oddechowych z zastosowaniem dostępnych urządzeń </w:t>
            </w:r>
            <w:proofErr w:type="spellStart"/>
            <w:r w:rsidRPr="00EF7D79">
              <w:t>nadgłośniowych</w:t>
            </w:r>
            <w:proofErr w:type="spellEnd"/>
            <w:r w:rsidRPr="00EF7D79">
              <w:t xml:space="preserve"> </w:t>
            </w:r>
          </w:p>
        </w:tc>
        <w:tc>
          <w:tcPr>
            <w:tcW w:w="0" w:type="auto"/>
            <w:hideMark/>
          </w:tcPr>
          <w:p w14:paraId="08366CF3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D.U30 </w:t>
            </w:r>
          </w:p>
        </w:tc>
      </w:tr>
      <w:tr w:rsidR="005D34B3" w:rsidRPr="00EF7D79" w14:paraId="08366CF6" w14:textId="77777777" w:rsidTr="009443FC">
        <w:tc>
          <w:tcPr>
            <w:tcW w:w="0" w:type="auto"/>
            <w:gridSpan w:val="3"/>
            <w:hideMark/>
          </w:tcPr>
          <w:p w14:paraId="08366CF5" w14:textId="77777777" w:rsidR="005D34B3" w:rsidRPr="00EF7D79" w:rsidRDefault="005D34B3" w:rsidP="005D34B3">
            <w:pPr>
              <w:spacing w:before="0"/>
            </w:pPr>
            <w:r w:rsidRPr="00EF7D79">
              <w:t xml:space="preserve">Kompetencji społecznych – Student jest gotów do: </w:t>
            </w:r>
          </w:p>
        </w:tc>
      </w:tr>
      <w:tr w:rsidR="005D34B3" w:rsidRPr="00EF7D79" w14:paraId="08366CFA" w14:textId="77777777" w:rsidTr="009443FC">
        <w:tc>
          <w:tcPr>
            <w:tcW w:w="0" w:type="auto"/>
            <w:hideMark/>
          </w:tcPr>
          <w:p w14:paraId="08366CF7" w14:textId="77777777" w:rsidR="005D34B3" w:rsidRPr="00EF7D79" w:rsidRDefault="005D34B3" w:rsidP="005D34B3">
            <w:pPr>
              <w:spacing w:before="0"/>
            </w:pPr>
            <w:r w:rsidRPr="00EF7D79">
              <w:t xml:space="preserve">K1 </w:t>
            </w:r>
          </w:p>
        </w:tc>
        <w:tc>
          <w:tcPr>
            <w:tcW w:w="0" w:type="auto"/>
            <w:hideMark/>
          </w:tcPr>
          <w:p w14:paraId="08366CF8" w14:textId="77777777" w:rsidR="005D34B3" w:rsidRPr="00EF7D79" w:rsidRDefault="005D34B3" w:rsidP="005D34B3">
            <w:pPr>
              <w:spacing w:before="0"/>
            </w:pPr>
            <w:r w:rsidRPr="00EF7D79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8366CF9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O.K1 </w:t>
            </w:r>
          </w:p>
        </w:tc>
      </w:tr>
      <w:tr w:rsidR="005D34B3" w:rsidRPr="00EF7D79" w14:paraId="08366CFE" w14:textId="77777777" w:rsidTr="009443FC">
        <w:tc>
          <w:tcPr>
            <w:tcW w:w="0" w:type="auto"/>
            <w:hideMark/>
          </w:tcPr>
          <w:p w14:paraId="08366CFB" w14:textId="77777777" w:rsidR="005D34B3" w:rsidRPr="00EF7D79" w:rsidRDefault="005D34B3" w:rsidP="005D34B3">
            <w:pPr>
              <w:spacing w:before="0"/>
            </w:pPr>
            <w:r w:rsidRPr="00EF7D79">
              <w:t xml:space="preserve">K2 </w:t>
            </w:r>
          </w:p>
        </w:tc>
        <w:tc>
          <w:tcPr>
            <w:tcW w:w="0" w:type="auto"/>
            <w:hideMark/>
          </w:tcPr>
          <w:p w14:paraId="08366CFC" w14:textId="77777777" w:rsidR="005D34B3" w:rsidRPr="00EF7D79" w:rsidRDefault="005D34B3" w:rsidP="005D34B3">
            <w:pPr>
              <w:spacing w:before="0"/>
            </w:pPr>
            <w:r w:rsidRPr="00EF7D79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8366CFD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O.K2 </w:t>
            </w:r>
          </w:p>
        </w:tc>
      </w:tr>
      <w:tr w:rsidR="005D34B3" w:rsidRPr="00EF7D79" w14:paraId="08366D02" w14:textId="77777777" w:rsidTr="009443FC">
        <w:tc>
          <w:tcPr>
            <w:tcW w:w="0" w:type="auto"/>
            <w:hideMark/>
          </w:tcPr>
          <w:p w14:paraId="08366CFF" w14:textId="77777777" w:rsidR="005D34B3" w:rsidRPr="00EF7D79" w:rsidRDefault="005D34B3" w:rsidP="005D34B3">
            <w:pPr>
              <w:spacing w:before="0"/>
            </w:pPr>
            <w:r w:rsidRPr="00EF7D79">
              <w:t xml:space="preserve">K3 </w:t>
            </w:r>
          </w:p>
        </w:tc>
        <w:tc>
          <w:tcPr>
            <w:tcW w:w="0" w:type="auto"/>
            <w:hideMark/>
          </w:tcPr>
          <w:p w14:paraId="08366D00" w14:textId="77777777" w:rsidR="005D34B3" w:rsidRPr="00EF7D79" w:rsidRDefault="005D34B3" w:rsidP="005D34B3">
            <w:pPr>
              <w:spacing w:before="0"/>
            </w:pPr>
            <w:r w:rsidRPr="00EF7D79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8366D01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O.K3 </w:t>
            </w:r>
          </w:p>
        </w:tc>
      </w:tr>
      <w:tr w:rsidR="005D34B3" w:rsidRPr="00EF7D79" w14:paraId="08366D06" w14:textId="77777777" w:rsidTr="009443FC">
        <w:tc>
          <w:tcPr>
            <w:tcW w:w="0" w:type="auto"/>
            <w:hideMark/>
          </w:tcPr>
          <w:p w14:paraId="08366D03" w14:textId="77777777" w:rsidR="005D34B3" w:rsidRPr="00EF7D79" w:rsidRDefault="005D34B3" w:rsidP="005D34B3">
            <w:pPr>
              <w:spacing w:before="0"/>
            </w:pPr>
            <w:r w:rsidRPr="00EF7D79">
              <w:t xml:space="preserve">K4 </w:t>
            </w:r>
          </w:p>
        </w:tc>
        <w:tc>
          <w:tcPr>
            <w:tcW w:w="0" w:type="auto"/>
            <w:hideMark/>
          </w:tcPr>
          <w:p w14:paraId="08366D04" w14:textId="77777777" w:rsidR="005D34B3" w:rsidRPr="00EF7D79" w:rsidRDefault="005D34B3" w:rsidP="005D34B3">
            <w:pPr>
              <w:spacing w:before="0"/>
            </w:pPr>
            <w:r w:rsidRPr="00EF7D79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8366D05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O.K4 </w:t>
            </w:r>
          </w:p>
        </w:tc>
      </w:tr>
      <w:tr w:rsidR="005D34B3" w:rsidRPr="00EF7D79" w14:paraId="08366D0A" w14:textId="77777777" w:rsidTr="009443FC">
        <w:tc>
          <w:tcPr>
            <w:tcW w:w="0" w:type="auto"/>
            <w:hideMark/>
          </w:tcPr>
          <w:p w14:paraId="08366D07" w14:textId="77777777" w:rsidR="005D34B3" w:rsidRPr="00EF7D79" w:rsidRDefault="005D34B3" w:rsidP="005D34B3">
            <w:pPr>
              <w:spacing w:before="0"/>
            </w:pPr>
            <w:r w:rsidRPr="00EF7D79">
              <w:t xml:space="preserve">K5 </w:t>
            </w:r>
          </w:p>
        </w:tc>
        <w:tc>
          <w:tcPr>
            <w:tcW w:w="0" w:type="auto"/>
            <w:hideMark/>
          </w:tcPr>
          <w:p w14:paraId="08366D08" w14:textId="77777777" w:rsidR="005D34B3" w:rsidRPr="00EF7D79" w:rsidRDefault="005D34B3" w:rsidP="005D34B3">
            <w:pPr>
              <w:spacing w:before="0"/>
            </w:pPr>
            <w:r w:rsidRPr="00EF7D79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08366D09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O.K5 </w:t>
            </w:r>
          </w:p>
        </w:tc>
      </w:tr>
      <w:tr w:rsidR="005D34B3" w:rsidRPr="00EF7D79" w14:paraId="08366D0E" w14:textId="77777777" w:rsidTr="009443FC">
        <w:tc>
          <w:tcPr>
            <w:tcW w:w="0" w:type="auto"/>
            <w:hideMark/>
          </w:tcPr>
          <w:p w14:paraId="08366D0B" w14:textId="77777777" w:rsidR="005D34B3" w:rsidRPr="00EF7D79" w:rsidRDefault="005D34B3" w:rsidP="005D34B3">
            <w:pPr>
              <w:spacing w:before="0"/>
            </w:pPr>
            <w:r w:rsidRPr="00EF7D79">
              <w:t xml:space="preserve">K6 </w:t>
            </w:r>
          </w:p>
        </w:tc>
        <w:tc>
          <w:tcPr>
            <w:tcW w:w="0" w:type="auto"/>
            <w:hideMark/>
          </w:tcPr>
          <w:p w14:paraId="08366D0C" w14:textId="77777777" w:rsidR="005D34B3" w:rsidRPr="00EF7D79" w:rsidRDefault="005D34B3" w:rsidP="005D34B3">
            <w:pPr>
              <w:spacing w:before="0"/>
            </w:pPr>
            <w:r w:rsidRPr="00EF7D79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08366D0D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O.K6 </w:t>
            </w:r>
          </w:p>
        </w:tc>
      </w:tr>
      <w:tr w:rsidR="005D34B3" w:rsidRPr="00EF7D79" w14:paraId="08366D12" w14:textId="77777777" w:rsidTr="009443FC">
        <w:tc>
          <w:tcPr>
            <w:tcW w:w="0" w:type="auto"/>
            <w:hideMark/>
          </w:tcPr>
          <w:p w14:paraId="08366D0F" w14:textId="77777777" w:rsidR="005D34B3" w:rsidRPr="00EF7D79" w:rsidRDefault="005D34B3" w:rsidP="005D34B3">
            <w:pPr>
              <w:spacing w:before="0"/>
            </w:pPr>
            <w:r w:rsidRPr="00EF7D79">
              <w:t xml:space="preserve">K7 </w:t>
            </w:r>
          </w:p>
        </w:tc>
        <w:tc>
          <w:tcPr>
            <w:tcW w:w="0" w:type="auto"/>
            <w:hideMark/>
          </w:tcPr>
          <w:p w14:paraId="08366D10" w14:textId="77777777" w:rsidR="005D34B3" w:rsidRPr="00EF7D79" w:rsidRDefault="005D34B3" w:rsidP="005D34B3">
            <w:pPr>
              <w:spacing w:before="0"/>
            </w:pPr>
            <w:r w:rsidRPr="00EF7D79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8366D11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O.K7 </w:t>
            </w:r>
          </w:p>
        </w:tc>
      </w:tr>
    </w:tbl>
    <w:p w14:paraId="08366D13" w14:textId="77777777" w:rsidR="009443FC" w:rsidRPr="00EF7D79" w:rsidRDefault="009443FC"/>
    <w:p w14:paraId="08366D14" w14:textId="77777777" w:rsidR="009443FC" w:rsidRPr="00EF7D79" w:rsidRDefault="009443FC"/>
    <w:p w14:paraId="08366D15" w14:textId="77777777" w:rsidR="005D34B3" w:rsidRPr="00EF7D79" w:rsidRDefault="005D34B3" w:rsidP="005D34B3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990"/>
        <w:gridCol w:w="2016"/>
        <w:gridCol w:w="1505"/>
      </w:tblGrid>
      <w:tr w:rsidR="009443FC" w:rsidRPr="00EF7D79" w14:paraId="08366D1A" w14:textId="77777777" w:rsidTr="009443FC">
        <w:tc>
          <w:tcPr>
            <w:tcW w:w="0" w:type="auto"/>
            <w:hideMark/>
          </w:tcPr>
          <w:p w14:paraId="08366D16" w14:textId="77777777" w:rsidR="005D34B3" w:rsidRPr="00EF7D79" w:rsidRDefault="005D34B3" w:rsidP="005D34B3">
            <w:pPr>
              <w:spacing w:before="0"/>
            </w:pPr>
            <w:r w:rsidRPr="00EF7D79">
              <w:t xml:space="preserve">Lp. </w:t>
            </w:r>
          </w:p>
        </w:tc>
        <w:tc>
          <w:tcPr>
            <w:tcW w:w="0" w:type="auto"/>
            <w:hideMark/>
          </w:tcPr>
          <w:p w14:paraId="08366D17" w14:textId="77777777" w:rsidR="005D34B3" w:rsidRPr="00EF7D79" w:rsidRDefault="005D34B3" w:rsidP="005D34B3">
            <w:pPr>
              <w:spacing w:before="0"/>
            </w:pPr>
            <w:r w:rsidRPr="00EF7D79">
              <w:t xml:space="preserve">Treści programowe </w:t>
            </w:r>
          </w:p>
        </w:tc>
        <w:tc>
          <w:tcPr>
            <w:tcW w:w="0" w:type="auto"/>
            <w:hideMark/>
          </w:tcPr>
          <w:p w14:paraId="08366D18" w14:textId="77777777" w:rsidR="005D34B3" w:rsidRPr="00EF7D79" w:rsidRDefault="005D34B3" w:rsidP="005D34B3">
            <w:pPr>
              <w:spacing w:before="0"/>
            </w:pPr>
            <w:r w:rsidRPr="00EF7D79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8366D19" w14:textId="77777777" w:rsidR="005D34B3" w:rsidRPr="00EF7D79" w:rsidRDefault="005D34B3" w:rsidP="005D34B3">
            <w:pPr>
              <w:spacing w:before="0"/>
            </w:pPr>
            <w:r w:rsidRPr="00EF7D79">
              <w:t xml:space="preserve">Formy prowadzenia zajęć </w:t>
            </w:r>
          </w:p>
        </w:tc>
      </w:tr>
      <w:tr w:rsidR="009443FC" w:rsidRPr="00EF7D79" w14:paraId="08366D1F" w14:textId="77777777" w:rsidTr="009443FC">
        <w:tc>
          <w:tcPr>
            <w:tcW w:w="0" w:type="auto"/>
            <w:hideMark/>
          </w:tcPr>
          <w:p w14:paraId="08366D1B" w14:textId="77777777" w:rsidR="005D34B3" w:rsidRPr="00EF7D79" w:rsidRDefault="005D34B3" w:rsidP="005D34B3">
            <w:pPr>
              <w:spacing w:before="0"/>
            </w:pPr>
            <w:r w:rsidRPr="00EF7D79">
              <w:t>1.</w:t>
            </w:r>
          </w:p>
        </w:tc>
        <w:tc>
          <w:tcPr>
            <w:tcW w:w="0" w:type="auto"/>
            <w:hideMark/>
          </w:tcPr>
          <w:p w14:paraId="08366D1C" w14:textId="77777777" w:rsidR="005D34B3" w:rsidRPr="00EF7D79" w:rsidRDefault="005D34B3" w:rsidP="005D34B3">
            <w:pPr>
              <w:spacing w:before="0"/>
            </w:pPr>
            <w:r w:rsidRPr="00EF7D79">
              <w:t xml:space="preserve">Omówienie organizacji Oddziału Intensywnej Terapii (OIT) - organizacja stanowiska pracy, zespół interdyscyplinarny, dokumentacja. </w:t>
            </w:r>
          </w:p>
        </w:tc>
        <w:tc>
          <w:tcPr>
            <w:tcW w:w="0" w:type="auto"/>
            <w:hideMark/>
          </w:tcPr>
          <w:p w14:paraId="08366D1D" w14:textId="77777777" w:rsidR="005D34B3" w:rsidRPr="00EF7D79" w:rsidRDefault="005D34B3" w:rsidP="005D34B3">
            <w:pPr>
              <w:spacing w:before="0"/>
            </w:pPr>
          </w:p>
        </w:tc>
        <w:tc>
          <w:tcPr>
            <w:tcW w:w="0" w:type="auto"/>
            <w:hideMark/>
          </w:tcPr>
          <w:p w14:paraId="08366D1E" w14:textId="77777777" w:rsidR="005D34B3" w:rsidRPr="00EF7D79" w:rsidRDefault="005D34B3" w:rsidP="005D34B3">
            <w:pPr>
              <w:spacing w:before="0"/>
            </w:pPr>
            <w:r w:rsidRPr="00EF7D79">
              <w:t xml:space="preserve">praktyka zawodowa </w:t>
            </w:r>
          </w:p>
        </w:tc>
      </w:tr>
      <w:tr w:rsidR="009443FC" w:rsidRPr="00EF7D79" w14:paraId="08366D24" w14:textId="77777777" w:rsidTr="009443FC">
        <w:tc>
          <w:tcPr>
            <w:tcW w:w="0" w:type="auto"/>
            <w:hideMark/>
          </w:tcPr>
          <w:p w14:paraId="08366D20" w14:textId="77777777" w:rsidR="005D34B3" w:rsidRPr="00EF7D79" w:rsidRDefault="005D34B3" w:rsidP="005D34B3">
            <w:pPr>
              <w:spacing w:before="0"/>
            </w:pPr>
            <w:r w:rsidRPr="00EF7D79">
              <w:t>2.</w:t>
            </w:r>
          </w:p>
        </w:tc>
        <w:tc>
          <w:tcPr>
            <w:tcW w:w="0" w:type="auto"/>
            <w:hideMark/>
          </w:tcPr>
          <w:p w14:paraId="08366D21" w14:textId="77777777" w:rsidR="005D34B3" w:rsidRPr="00EF7D79" w:rsidRDefault="005D34B3" w:rsidP="005D34B3">
            <w:pPr>
              <w:spacing w:before="0"/>
            </w:pPr>
            <w:r w:rsidRPr="00EF7D79">
              <w:t xml:space="preserve">Omówienie stanów klinicznych chorych leczonych aktualnie w OIT. Zebranie danych o wybranych chorych z różnych źródeł, różnymi metodami (obserwacja, pomiary, stosowanie </w:t>
            </w:r>
            <w:proofErr w:type="spellStart"/>
            <w:r w:rsidRPr="00EF7D79">
              <w:t>skal</w:t>
            </w:r>
            <w:proofErr w:type="spellEnd"/>
            <w:r w:rsidRPr="00EF7D79">
              <w:t xml:space="preserve">, badanie fizykalne, analiza dokumentacji medycznej, wywiad z pacjentem o ile to możliwe, wywiad z rodziną chorego) oraz ich analiza. </w:t>
            </w:r>
          </w:p>
        </w:tc>
        <w:tc>
          <w:tcPr>
            <w:tcW w:w="0" w:type="auto"/>
            <w:hideMark/>
          </w:tcPr>
          <w:p w14:paraId="08366D22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U11, U13, U4, K1, K2, K5, K7 </w:t>
            </w:r>
          </w:p>
        </w:tc>
        <w:tc>
          <w:tcPr>
            <w:tcW w:w="0" w:type="auto"/>
            <w:hideMark/>
          </w:tcPr>
          <w:p w14:paraId="08366D23" w14:textId="77777777" w:rsidR="005D34B3" w:rsidRPr="00EF7D79" w:rsidRDefault="005D34B3" w:rsidP="005D34B3">
            <w:pPr>
              <w:spacing w:before="0"/>
            </w:pPr>
            <w:r w:rsidRPr="00EF7D79">
              <w:t xml:space="preserve">praktyka zawodowa </w:t>
            </w:r>
          </w:p>
        </w:tc>
      </w:tr>
      <w:tr w:rsidR="009443FC" w:rsidRPr="00EF7D79" w14:paraId="08366D29" w14:textId="77777777" w:rsidTr="009443FC">
        <w:tc>
          <w:tcPr>
            <w:tcW w:w="0" w:type="auto"/>
            <w:hideMark/>
          </w:tcPr>
          <w:p w14:paraId="08366D25" w14:textId="77777777" w:rsidR="005D34B3" w:rsidRPr="00EF7D79" w:rsidRDefault="005D34B3" w:rsidP="005D34B3">
            <w:pPr>
              <w:spacing w:before="0"/>
            </w:pPr>
            <w:r w:rsidRPr="00EF7D79">
              <w:t>3.</w:t>
            </w:r>
          </w:p>
        </w:tc>
        <w:tc>
          <w:tcPr>
            <w:tcW w:w="0" w:type="auto"/>
            <w:hideMark/>
          </w:tcPr>
          <w:p w14:paraId="08366D26" w14:textId="77777777" w:rsidR="005D34B3" w:rsidRPr="00EF7D79" w:rsidRDefault="005D34B3" w:rsidP="005D34B3">
            <w:pPr>
              <w:spacing w:before="0"/>
            </w:pPr>
            <w:r w:rsidRPr="00EF7D79">
              <w:t xml:space="preserve">Postawienie diagnoz pielęgniarskich, zaplanowanie opieki, realizacja planu wraz z innymi członkami zespołu (m.in. wykonywanie czynności pielęgnacyjnych, podawanie leków, preparatów żywieniowych, udział w prowadzeniu wentylacji mechanicznej i tlenoterapii, pobieranie materiału do badań, asystowanie podczas zabiegów diagnostycznych, monitorowanie chorego, </w:t>
            </w:r>
            <w:proofErr w:type="spellStart"/>
            <w:r w:rsidRPr="00EF7D79">
              <w:t>podejmownie</w:t>
            </w:r>
            <w:proofErr w:type="spellEnd"/>
            <w:r w:rsidRPr="00EF7D79">
              <w:t xml:space="preserve"> resuscytacji </w:t>
            </w:r>
            <w:proofErr w:type="spellStart"/>
            <w:r w:rsidRPr="00EF7D79">
              <w:t>krązeniowo-ddechowej</w:t>
            </w:r>
            <w:proofErr w:type="spellEnd"/>
            <w:r w:rsidRPr="00EF7D79">
              <w:t xml:space="preserve"> w razie konieczności itd.). Bieżąca ocena stanu chorego, modyfikowanie planu opieki w zależności od aktualnego stanu zdrowia pacjenta, dokumentowanie uzyskanych danych oraz podjętych działań. </w:t>
            </w:r>
          </w:p>
        </w:tc>
        <w:tc>
          <w:tcPr>
            <w:tcW w:w="0" w:type="auto"/>
            <w:hideMark/>
          </w:tcPr>
          <w:p w14:paraId="08366D27" w14:textId="77777777" w:rsidR="005D34B3" w:rsidRPr="00EF7D79" w:rsidRDefault="005D34B3" w:rsidP="005D34B3">
            <w:pPr>
              <w:spacing w:before="0"/>
            </w:pPr>
            <w:r w:rsidRPr="00EF7D79">
              <w:rPr>
                <w:rStyle w:val="popup"/>
              </w:rPr>
              <w:t xml:space="preserve">U1, U10, U11, U12, U14, U15, U16, U17, U2, U3, U5, U6, U7, U8, U9, K1, K2, K3, K4, K5, K6, K7 </w:t>
            </w:r>
          </w:p>
        </w:tc>
        <w:tc>
          <w:tcPr>
            <w:tcW w:w="0" w:type="auto"/>
            <w:hideMark/>
          </w:tcPr>
          <w:p w14:paraId="08366D28" w14:textId="77777777" w:rsidR="005D34B3" w:rsidRPr="00EF7D79" w:rsidRDefault="005D34B3" w:rsidP="005D34B3">
            <w:pPr>
              <w:spacing w:before="0"/>
            </w:pPr>
            <w:r w:rsidRPr="00EF7D79">
              <w:t xml:space="preserve">praktyka zawodowa </w:t>
            </w:r>
          </w:p>
        </w:tc>
      </w:tr>
    </w:tbl>
    <w:p w14:paraId="08366D2A" w14:textId="77777777" w:rsidR="005D34B3" w:rsidRPr="00EF7D79" w:rsidRDefault="005D34B3" w:rsidP="005D34B3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Literatura </w:t>
      </w:r>
    </w:p>
    <w:p w14:paraId="08366D2B" w14:textId="77777777" w:rsidR="005D34B3" w:rsidRPr="00EF7D79" w:rsidRDefault="005D34B3" w:rsidP="005D34B3">
      <w:pPr>
        <w:spacing w:before="0" w:after="0"/>
      </w:pPr>
      <w:r w:rsidRPr="00EF7D79">
        <w:rPr>
          <w:rStyle w:val="Pogrubienie"/>
        </w:rPr>
        <w:t xml:space="preserve">Obowiązkowa </w:t>
      </w:r>
    </w:p>
    <w:p w14:paraId="08366D2C" w14:textId="77777777" w:rsidR="009443FC" w:rsidRPr="00EF7D79" w:rsidRDefault="009443FC" w:rsidP="00BB52ED">
      <w:pPr>
        <w:numPr>
          <w:ilvl w:val="0"/>
          <w:numId w:val="1"/>
        </w:numPr>
        <w:spacing w:before="0" w:after="0" w:line="240" w:lineRule="auto"/>
      </w:pPr>
      <w:proofErr w:type="spellStart"/>
      <w:r w:rsidRPr="00EF7D79">
        <w:t>Dyk</w:t>
      </w:r>
      <w:proofErr w:type="spellEnd"/>
      <w:r w:rsidRPr="00EF7D79">
        <w:t xml:space="preserve"> D., </w:t>
      </w:r>
      <w:proofErr w:type="spellStart"/>
      <w:r w:rsidRPr="00EF7D79">
        <w:t>Gutysz</w:t>
      </w:r>
      <w:proofErr w:type="spellEnd"/>
      <w:r w:rsidRPr="00EF7D79">
        <w:t xml:space="preserve">-Wojnicka A., Pielęgniarstwo anestezjologiczne i intensywnej opieki. Wydawnictwo Lekarskie PZWL, Warszawa 2018 </w:t>
      </w:r>
    </w:p>
    <w:p w14:paraId="08366D2D" w14:textId="77777777" w:rsidR="009443FC" w:rsidRPr="00EF7D79" w:rsidRDefault="009443FC" w:rsidP="00BB52ED">
      <w:pPr>
        <w:numPr>
          <w:ilvl w:val="0"/>
          <w:numId w:val="1"/>
        </w:numPr>
        <w:spacing w:before="0" w:after="0" w:line="240" w:lineRule="auto"/>
      </w:pPr>
      <w:proofErr w:type="spellStart"/>
      <w:r w:rsidRPr="00EF7D79">
        <w:t>Jakubaszko</w:t>
      </w:r>
      <w:proofErr w:type="spellEnd"/>
      <w:r w:rsidRPr="00EF7D79">
        <w:t xml:space="preserve"> J. (red.), ABC resuscytacji. Wytyczne ERC 2015, Wyd. Górnicki 2016 </w:t>
      </w:r>
    </w:p>
    <w:p w14:paraId="08366D2E" w14:textId="77777777" w:rsidR="009443FC" w:rsidRPr="00EF7D79" w:rsidRDefault="009443FC" w:rsidP="00BB52ED">
      <w:pPr>
        <w:numPr>
          <w:ilvl w:val="0"/>
          <w:numId w:val="1"/>
        </w:numPr>
        <w:spacing w:before="0" w:after="0" w:line="240" w:lineRule="auto"/>
      </w:pPr>
      <w:r w:rsidRPr="00EF7D79">
        <w:t xml:space="preserve">Kokot F. (red.), Ostre stany zagrożenia życia w chorobach wewnętrznych. Wydawnictwo Lekarskie PZWL, Warszawa 2009 </w:t>
      </w:r>
    </w:p>
    <w:p w14:paraId="08366D2F" w14:textId="77777777" w:rsidR="009443FC" w:rsidRPr="00EF7D79" w:rsidRDefault="009443FC" w:rsidP="00BB52ED">
      <w:pPr>
        <w:numPr>
          <w:ilvl w:val="0"/>
          <w:numId w:val="1"/>
        </w:numPr>
        <w:spacing w:before="0" w:after="0" w:line="240" w:lineRule="auto"/>
      </w:pPr>
      <w:r w:rsidRPr="00EF7D79">
        <w:t>Kruszyński Z., Podstawy anestezjologii i intensywnej terapii. Wydawnictwo UMP, Warszawa 2010</w:t>
      </w:r>
    </w:p>
    <w:p w14:paraId="08366D30" w14:textId="77777777" w:rsidR="009443FC" w:rsidRPr="00EF7D79" w:rsidRDefault="009443FC" w:rsidP="00BB52ED">
      <w:pPr>
        <w:numPr>
          <w:ilvl w:val="0"/>
          <w:numId w:val="1"/>
        </w:numPr>
        <w:spacing w:before="0" w:after="0" w:line="240" w:lineRule="auto"/>
      </w:pPr>
      <w:r w:rsidRPr="00EF7D79">
        <w:t>Maciejewski D., Wojnar-Gruszka K., Wentylacja mechaniczna – teoria i praktyka. Wyd. Alfa-</w:t>
      </w:r>
      <w:proofErr w:type="spellStart"/>
      <w:r w:rsidRPr="00EF7D79">
        <w:t>Medica</w:t>
      </w:r>
      <w:proofErr w:type="spellEnd"/>
      <w:r w:rsidRPr="00EF7D79">
        <w:t xml:space="preserve"> Press, Bielsko-Biała 2016</w:t>
      </w:r>
    </w:p>
    <w:p w14:paraId="08366D31" w14:textId="77777777" w:rsidR="005D34B3" w:rsidRPr="00EF7D79" w:rsidRDefault="005D34B3" w:rsidP="005D34B3">
      <w:pPr>
        <w:spacing w:before="0" w:after="0"/>
      </w:pPr>
      <w:r w:rsidRPr="00EF7D79">
        <w:rPr>
          <w:rStyle w:val="Pogrubienie"/>
        </w:rPr>
        <w:t xml:space="preserve">Dodatkowa </w:t>
      </w:r>
    </w:p>
    <w:p w14:paraId="08366D32" w14:textId="77777777" w:rsidR="00A1733B" w:rsidRPr="00EF7D79" w:rsidRDefault="00A1733B" w:rsidP="00BB52ED">
      <w:pPr>
        <w:numPr>
          <w:ilvl w:val="0"/>
          <w:numId w:val="2"/>
        </w:numPr>
        <w:spacing w:before="0" w:after="0" w:line="240" w:lineRule="auto"/>
      </w:pPr>
      <w:r w:rsidRPr="00EF7D79">
        <w:t xml:space="preserve">Drobik L., Trojanowska I. (red.), Procedury zabiegowe. PZWL, Warszawa 2012 </w:t>
      </w:r>
    </w:p>
    <w:p w14:paraId="08366D33" w14:textId="77777777" w:rsidR="00A1733B" w:rsidRPr="00EF7D79" w:rsidRDefault="00A1733B" w:rsidP="00BB52ED">
      <w:pPr>
        <w:numPr>
          <w:ilvl w:val="0"/>
          <w:numId w:val="2"/>
        </w:numPr>
        <w:spacing w:before="0" w:after="0" w:line="240" w:lineRule="auto"/>
      </w:pPr>
      <w:r w:rsidRPr="00EF7D79">
        <w:t xml:space="preserve">Kózka M., </w:t>
      </w:r>
      <w:proofErr w:type="spellStart"/>
      <w:r w:rsidRPr="00EF7D79">
        <w:t>Płaszewska</w:t>
      </w:r>
      <w:proofErr w:type="spellEnd"/>
      <w:r w:rsidRPr="00EF7D79">
        <w:t>-Żywko L., Procedury pielęgniarskie. Wydawnictwo Lekarskie PZWL, Warszawa 2010</w:t>
      </w:r>
    </w:p>
    <w:p w14:paraId="08366D34" w14:textId="77777777" w:rsidR="00A1733B" w:rsidRPr="00EF7D79" w:rsidRDefault="00A1733B" w:rsidP="00BB52ED">
      <w:pPr>
        <w:numPr>
          <w:ilvl w:val="0"/>
          <w:numId w:val="2"/>
        </w:numPr>
        <w:spacing w:before="0" w:after="0" w:line="240" w:lineRule="auto"/>
      </w:pPr>
      <w:r w:rsidRPr="00EF7D79">
        <w:t xml:space="preserve">Kózka M., Rumian B., Maślanka M., Pielęgniarstwo ratunkowe. PZWL, Warszawa 2013 </w:t>
      </w:r>
    </w:p>
    <w:p w14:paraId="08366D35" w14:textId="77777777" w:rsidR="00A1733B" w:rsidRPr="00EF7D79" w:rsidRDefault="00A1733B" w:rsidP="00BB52ED">
      <w:pPr>
        <w:numPr>
          <w:ilvl w:val="0"/>
          <w:numId w:val="2"/>
        </w:numPr>
        <w:spacing w:before="0" w:after="0" w:line="240" w:lineRule="auto"/>
      </w:pPr>
      <w:r w:rsidRPr="00EF7D79">
        <w:t>Krajewska –Kułak E., Rolka J., Jankowiak B., Standardy i procedury pielęgniarskie w stanach zagrożenia życia. Wydawnictwo Lekarskie PZWL, Warszawa 2009</w:t>
      </w:r>
    </w:p>
    <w:p w14:paraId="08366D36" w14:textId="77777777" w:rsidR="00A1733B" w:rsidRPr="00EF7D79" w:rsidRDefault="00A1733B" w:rsidP="00A1733B">
      <w:pPr>
        <w:spacing w:before="0" w:after="0" w:line="240" w:lineRule="auto"/>
      </w:pPr>
    </w:p>
    <w:p w14:paraId="08366D37" w14:textId="77777777" w:rsidR="00A1733B" w:rsidRPr="00EF7D79" w:rsidRDefault="00A1733B" w:rsidP="00A1733B">
      <w:pPr>
        <w:spacing w:before="0" w:after="0" w:line="240" w:lineRule="auto"/>
      </w:pPr>
    </w:p>
    <w:p w14:paraId="08366D38" w14:textId="77777777" w:rsidR="00A1733B" w:rsidRPr="00EF7D79" w:rsidRDefault="00A1733B" w:rsidP="00A1733B">
      <w:pPr>
        <w:spacing w:before="0" w:after="0" w:line="240" w:lineRule="auto"/>
      </w:pPr>
    </w:p>
    <w:p w14:paraId="08366D39" w14:textId="77777777" w:rsidR="00A1733B" w:rsidRPr="00EF7D79" w:rsidRDefault="00A1733B" w:rsidP="00A1733B">
      <w:pPr>
        <w:spacing w:before="0" w:after="0" w:line="240" w:lineRule="auto"/>
      </w:pPr>
    </w:p>
    <w:p w14:paraId="08366D3A" w14:textId="77777777" w:rsidR="005D34B3" w:rsidRPr="00EF7D79" w:rsidRDefault="005D34B3" w:rsidP="005D34B3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lastRenderedPageBreak/>
        <w:t xml:space="preserve">Informacje rozszerzone </w:t>
      </w:r>
    </w:p>
    <w:p w14:paraId="08366D3B" w14:textId="77777777" w:rsidR="005D34B3" w:rsidRPr="00EF7D79" w:rsidRDefault="005D34B3" w:rsidP="005D34B3">
      <w:pPr>
        <w:pStyle w:val="Nagwek3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>Metody nauczania:</w:t>
      </w:r>
    </w:p>
    <w:p w14:paraId="08366D3C" w14:textId="77777777" w:rsidR="005D34B3" w:rsidRPr="00EF7D79" w:rsidRDefault="005D34B3" w:rsidP="005D34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 xml:space="preserve">Dyskusja, Metoda przypadków, Pokaz, Praktyka zawodowa </w:t>
      </w:r>
    </w:p>
    <w:p w14:paraId="08366D3D" w14:textId="77777777" w:rsidR="00DC30D2" w:rsidRPr="00EF7D79" w:rsidRDefault="00DC30D2" w:rsidP="005D34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CB26CB" w:rsidRPr="00EF7D79" w14:paraId="08366D41" w14:textId="77777777" w:rsidTr="00050C5B">
        <w:tc>
          <w:tcPr>
            <w:tcW w:w="0" w:type="auto"/>
            <w:hideMark/>
          </w:tcPr>
          <w:p w14:paraId="08366D3E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8366D3F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8366D40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Warunki zaliczenia przedmiotu</w:t>
            </w:r>
          </w:p>
        </w:tc>
      </w:tr>
      <w:tr w:rsidR="00CB26CB" w:rsidRPr="00EF7D79" w14:paraId="08366D4A" w14:textId="77777777" w:rsidTr="00050C5B">
        <w:tc>
          <w:tcPr>
            <w:tcW w:w="0" w:type="auto"/>
            <w:vMerge w:val="restart"/>
            <w:textDirection w:val="btLr"/>
            <w:vAlign w:val="center"/>
            <w:hideMark/>
          </w:tcPr>
          <w:p w14:paraId="08366D42" w14:textId="77777777" w:rsidR="00DC30D2" w:rsidRPr="00EF7D79" w:rsidRDefault="00DC30D2" w:rsidP="00050C5B">
            <w:pPr>
              <w:spacing w:before="0"/>
              <w:ind w:left="113" w:right="113"/>
              <w:jc w:val="center"/>
            </w:pPr>
            <w:r w:rsidRPr="00EF7D79">
              <w:t>praktyka zawodowa</w:t>
            </w:r>
          </w:p>
        </w:tc>
        <w:tc>
          <w:tcPr>
            <w:tcW w:w="0" w:type="auto"/>
            <w:vAlign w:val="center"/>
          </w:tcPr>
          <w:p w14:paraId="08366D43" w14:textId="77777777" w:rsidR="00DC30D2" w:rsidRPr="00EF7D79" w:rsidRDefault="00DC30D2" w:rsidP="00050C5B">
            <w:pPr>
              <w:spacing w:before="0"/>
            </w:pPr>
            <w:r w:rsidRPr="00EF7D79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08366D44" w14:textId="77777777" w:rsidR="00DC30D2" w:rsidRPr="00EF7D79" w:rsidRDefault="00DC30D2" w:rsidP="00050C5B">
            <w:pPr>
              <w:spacing w:before="0"/>
            </w:pPr>
            <w:r w:rsidRPr="00EF7D79">
              <w:t xml:space="preserve">Dopuszczenie do zaliczenia przedmiotu wymaga spełnienia następujących warunków: </w:t>
            </w:r>
          </w:p>
          <w:p w14:paraId="08366D45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obecność na zajęciach;</w:t>
            </w:r>
          </w:p>
          <w:p w14:paraId="08366D46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 xml:space="preserve">aktywny udział w zajęciach; </w:t>
            </w:r>
          </w:p>
          <w:p w14:paraId="08366D47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zaliczenie zadań przydzielonych na zajęciach</w:t>
            </w:r>
          </w:p>
          <w:p w14:paraId="08366D48" w14:textId="77777777" w:rsidR="00DC30D2" w:rsidRPr="00EF7D79" w:rsidRDefault="00DC30D2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6D49" w14:textId="77777777" w:rsidR="00DC30D2" w:rsidRPr="00EF7D79" w:rsidRDefault="00DC30D2" w:rsidP="00CB26CB">
            <w:pPr>
              <w:spacing w:before="0"/>
            </w:pPr>
            <w:r w:rsidRPr="00EF7D79">
              <w:rPr>
                <w:rFonts w:cs="Times New Roman"/>
              </w:rPr>
              <w:t>Uzyskał  min. 60% punktów</w:t>
            </w:r>
          </w:p>
        </w:tc>
      </w:tr>
      <w:tr w:rsidR="00CB26CB" w:rsidRPr="00EF7D79" w14:paraId="08366D4F" w14:textId="77777777" w:rsidTr="00050C5B">
        <w:tc>
          <w:tcPr>
            <w:tcW w:w="0" w:type="auto"/>
            <w:vMerge/>
            <w:vAlign w:val="center"/>
          </w:tcPr>
          <w:p w14:paraId="08366D4B" w14:textId="77777777" w:rsidR="00DC30D2" w:rsidRPr="00EF7D79" w:rsidRDefault="00DC30D2" w:rsidP="00050C5B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8366D4C" w14:textId="77777777" w:rsidR="00DC30D2" w:rsidRPr="00EF7D79" w:rsidRDefault="00DC30D2" w:rsidP="00050C5B">
            <w:pPr>
              <w:spacing w:before="0"/>
            </w:pPr>
            <w:r w:rsidRPr="00EF7D79">
              <w:t xml:space="preserve">Zaliczenie efektów uczenia się w zakresie : Kompetencji społecznych – Student jest gotów do: </w:t>
            </w:r>
            <w:r w:rsidRPr="00EF7D79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08366D4D" w14:textId="77777777" w:rsidR="00DC30D2" w:rsidRPr="00EF7D79" w:rsidRDefault="00DC30D2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6D4E" w14:textId="77777777" w:rsidR="00DC30D2" w:rsidRPr="00EF7D79" w:rsidRDefault="00DC30D2" w:rsidP="00CB26CB">
            <w:pPr>
              <w:spacing w:before="0"/>
            </w:pPr>
            <w:r w:rsidRPr="00EF7D79">
              <w:rPr>
                <w:rFonts w:cs="Times New Roman"/>
              </w:rPr>
              <w:t>Uzyskał min. 60% punktów</w:t>
            </w:r>
          </w:p>
        </w:tc>
      </w:tr>
    </w:tbl>
    <w:p w14:paraId="08366D50" w14:textId="77777777" w:rsidR="00DC30D2" w:rsidRPr="00EF7D79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6D51" w14:textId="77777777" w:rsidR="00DC30D2" w:rsidRPr="00EF7D79" w:rsidRDefault="00DC30D2" w:rsidP="00DC30D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>nakład pracy studenta (Bilans godzin i punktów ECTS)</w:t>
      </w:r>
    </w:p>
    <w:p w14:paraId="08366D52" w14:textId="77777777" w:rsidR="00DC30D2" w:rsidRPr="00EF7D79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A1733B" w:rsidRPr="00EF7D79" w14:paraId="08366D55" w14:textId="77777777" w:rsidTr="00A1733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8366D53" w14:textId="77777777" w:rsidR="00A1733B" w:rsidRPr="00EF7D79" w:rsidRDefault="00A1733B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8366D54" w14:textId="77777777" w:rsidR="00A1733B" w:rsidRPr="00EF7D79" w:rsidRDefault="00A1733B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Studia stacjonarne</w:t>
            </w:r>
          </w:p>
        </w:tc>
      </w:tr>
      <w:tr w:rsidR="00A1733B" w:rsidRPr="00EF7D79" w14:paraId="08366D59" w14:textId="77777777" w:rsidTr="00A1733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8366D56" w14:textId="77777777" w:rsidR="00A1733B" w:rsidRPr="00EF7D79" w:rsidRDefault="00A1733B" w:rsidP="00050C5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8366D57" w14:textId="77777777" w:rsidR="00A1733B" w:rsidRPr="00EF7D79" w:rsidRDefault="00A1733B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8366D58" w14:textId="77777777" w:rsidR="00A1733B" w:rsidRPr="00EF7D79" w:rsidRDefault="00A1733B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punktów ECTS</w:t>
            </w:r>
          </w:p>
        </w:tc>
      </w:tr>
      <w:tr w:rsidR="00A1733B" w:rsidRPr="00EF7D79" w14:paraId="08366D5E" w14:textId="77777777" w:rsidTr="00A1733B">
        <w:trPr>
          <w:trHeight w:val="406"/>
        </w:trPr>
        <w:tc>
          <w:tcPr>
            <w:tcW w:w="1095" w:type="pct"/>
          </w:tcPr>
          <w:p w14:paraId="08366D5A" w14:textId="77777777" w:rsidR="00A1733B" w:rsidRPr="00EF7D79" w:rsidRDefault="00A1733B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08366D5B" w14:textId="77777777" w:rsidR="00A1733B" w:rsidRPr="00EF7D79" w:rsidRDefault="00A1733B" w:rsidP="00050C5B">
            <w:pPr>
              <w:spacing w:before="0"/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08366D5C" w14:textId="77777777" w:rsidR="00A1733B" w:rsidRPr="00EF7D79" w:rsidRDefault="00A1733B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08366D5D" w14:textId="77777777" w:rsidR="00A1733B" w:rsidRPr="00EF7D79" w:rsidRDefault="00A1733B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3</w:t>
            </w:r>
          </w:p>
        </w:tc>
      </w:tr>
    </w:tbl>
    <w:p w14:paraId="08366D5F" w14:textId="77777777" w:rsidR="00A1733B" w:rsidRPr="00EF7D79" w:rsidRDefault="00A1733B" w:rsidP="00A1733B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>* godzina (lekcyjna) oznacza 45 minut</w:t>
      </w:r>
    </w:p>
    <w:p w14:paraId="08366D60" w14:textId="77777777" w:rsidR="00A1733B" w:rsidRPr="00EF7D79" w:rsidRDefault="00A1733B" w:rsidP="00A1733B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6D61" w14:textId="77777777" w:rsidR="00A1733B" w:rsidRPr="00EF7D79" w:rsidRDefault="00A1733B" w:rsidP="00A1733B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520E61" w:rsidRPr="00EF7D79" w14:paraId="08366D64" w14:textId="77777777" w:rsidTr="00520E61">
        <w:tc>
          <w:tcPr>
            <w:tcW w:w="2370" w:type="pct"/>
            <w:vMerge w:val="restart"/>
            <w:vAlign w:val="center"/>
            <w:hideMark/>
          </w:tcPr>
          <w:p w14:paraId="08366D62" w14:textId="77777777" w:rsidR="00520E61" w:rsidRPr="00EF7D79" w:rsidRDefault="00520E61" w:rsidP="00050C5B">
            <w:pPr>
              <w:spacing w:before="0"/>
              <w:jc w:val="center"/>
            </w:pPr>
            <w:r w:rsidRPr="00EF7D79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08366D63" w14:textId="77777777" w:rsidR="00520E61" w:rsidRPr="00EF7D79" w:rsidRDefault="00520E61" w:rsidP="00050C5B">
            <w:pPr>
              <w:spacing w:before="0"/>
              <w:jc w:val="center"/>
            </w:pPr>
            <w:r w:rsidRPr="00EF7D79">
              <w:t>Metoda sprawdzenia</w:t>
            </w:r>
          </w:p>
        </w:tc>
      </w:tr>
      <w:tr w:rsidR="00520E61" w:rsidRPr="00EF7D79" w14:paraId="08366D68" w14:textId="77777777" w:rsidTr="00520E61">
        <w:tc>
          <w:tcPr>
            <w:tcW w:w="2370" w:type="pct"/>
            <w:vMerge/>
            <w:vAlign w:val="center"/>
            <w:hideMark/>
          </w:tcPr>
          <w:p w14:paraId="08366D65" w14:textId="77777777" w:rsidR="00520E61" w:rsidRPr="00EF7D79" w:rsidRDefault="00520E61" w:rsidP="00050C5B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08366D66" w14:textId="77777777" w:rsidR="00520E61" w:rsidRPr="00EF7D79" w:rsidRDefault="00520E61" w:rsidP="00050C5B">
            <w:pPr>
              <w:spacing w:before="0"/>
              <w:jc w:val="center"/>
            </w:pPr>
            <w:r w:rsidRPr="00EF7D79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08366D67" w14:textId="77777777" w:rsidR="00520E61" w:rsidRPr="00EF7D79" w:rsidRDefault="00520E61" w:rsidP="00050C5B">
            <w:pPr>
              <w:spacing w:before="0"/>
              <w:jc w:val="center"/>
            </w:pPr>
            <w:r w:rsidRPr="00EF7D79">
              <w:rPr>
                <w:rFonts w:cs="Times New Roman"/>
              </w:rPr>
              <w:t>Ocena 360°</w:t>
            </w:r>
          </w:p>
        </w:tc>
      </w:tr>
      <w:tr w:rsidR="00520E61" w:rsidRPr="00EF7D79" w14:paraId="08366D6C" w14:textId="77777777" w:rsidTr="00520E61">
        <w:tc>
          <w:tcPr>
            <w:tcW w:w="2370" w:type="pct"/>
            <w:vAlign w:val="center"/>
            <w:hideMark/>
          </w:tcPr>
          <w:p w14:paraId="08366D69" w14:textId="77777777" w:rsidR="00520E61" w:rsidRPr="00EF7D79" w:rsidRDefault="00520E61" w:rsidP="00A1733B">
            <w:pPr>
              <w:spacing w:before="0"/>
              <w:jc w:val="center"/>
            </w:pPr>
            <w:r w:rsidRPr="00EF7D79">
              <w:rPr>
                <w:rStyle w:val="popup"/>
              </w:rPr>
              <w:t>U1-17</w:t>
            </w:r>
          </w:p>
        </w:tc>
        <w:tc>
          <w:tcPr>
            <w:tcW w:w="1809" w:type="pct"/>
            <w:vAlign w:val="center"/>
            <w:hideMark/>
          </w:tcPr>
          <w:p w14:paraId="08366D6A" w14:textId="77777777" w:rsidR="00520E61" w:rsidRPr="00EF7D79" w:rsidRDefault="00520E61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  <w:tc>
          <w:tcPr>
            <w:tcW w:w="821" w:type="pct"/>
            <w:vAlign w:val="center"/>
          </w:tcPr>
          <w:p w14:paraId="08366D6B" w14:textId="77777777" w:rsidR="00520E61" w:rsidRPr="00EF7D79" w:rsidRDefault="00520E61" w:rsidP="00050C5B">
            <w:pPr>
              <w:spacing w:before="0"/>
              <w:jc w:val="center"/>
            </w:pPr>
          </w:p>
        </w:tc>
      </w:tr>
      <w:tr w:rsidR="00520E61" w:rsidRPr="00EF7D79" w14:paraId="08366D70" w14:textId="77777777" w:rsidTr="00520E61">
        <w:tc>
          <w:tcPr>
            <w:tcW w:w="2370" w:type="pct"/>
            <w:vAlign w:val="center"/>
            <w:hideMark/>
          </w:tcPr>
          <w:p w14:paraId="08366D6D" w14:textId="77777777" w:rsidR="00520E61" w:rsidRPr="00EF7D79" w:rsidRDefault="00520E61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08366D6E" w14:textId="77777777" w:rsidR="00520E61" w:rsidRPr="00EF7D79" w:rsidRDefault="00520E61" w:rsidP="00050C5B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08366D6F" w14:textId="77777777" w:rsidR="00520E61" w:rsidRPr="00EF7D79" w:rsidRDefault="00520E61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</w:tr>
    </w:tbl>
    <w:p w14:paraId="08366D71" w14:textId="77777777" w:rsidR="00A1733B" w:rsidRPr="00EF7D79" w:rsidRDefault="00A1733B" w:rsidP="00A1733B">
      <w:pPr>
        <w:spacing w:before="0" w:after="0"/>
      </w:pPr>
    </w:p>
    <w:p w14:paraId="08366D72" w14:textId="77777777" w:rsidR="00A1733B" w:rsidRPr="00EF7D79" w:rsidRDefault="00A1733B" w:rsidP="005D34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D73" w14:textId="77777777" w:rsidR="00A1733B" w:rsidRPr="00EF7D79" w:rsidRDefault="00A1733B" w:rsidP="005D34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D74" w14:textId="77777777" w:rsidR="00A1733B" w:rsidRPr="00EF7D79" w:rsidRDefault="00A1733B" w:rsidP="005D34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D75" w14:textId="77777777" w:rsidR="00A1733B" w:rsidRPr="00EF7D79" w:rsidRDefault="00A1733B" w:rsidP="005D34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D76" w14:textId="77777777" w:rsidR="00A1733B" w:rsidRPr="00EF7D79" w:rsidRDefault="00A1733B" w:rsidP="005D34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D77" w14:textId="77777777" w:rsidR="00A1733B" w:rsidRPr="00EF7D79" w:rsidRDefault="00A1733B" w:rsidP="005D34B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D78" w14:textId="77777777" w:rsidR="00A1733B" w:rsidRPr="00EF7D79" w:rsidRDefault="00A1733B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EF7D79">
        <w:br w:type="page"/>
      </w:r>
    </w:p>
    <w:p w14:paraId="08366D79" w14:textId="77777777" w:rsidR="00251CA2" w:rsidRPr="00EF7D79" w:rsidRDefault="00251CA2" w:rsidP="00251CA2">
      <w:pPr>
        <w:pStyle w:val="Tytu"/>
        <w:rPr>
          <w:rFonts w:asciiTheme="minorHAnsi" w:hAnsiTheme="minorHAnsi"/>
        </w:rPr>
      </w:pPr>
      <w:r w:rsidRPr="00EF7D79">
        <w:rPr>
          <w:rFonts w:asciiTheme="minorHAnsi" w:hAnsiTheme="minorHAnsi"/>
        </w:rPr>
        <w:lastRenderedPageBreak/>
        <w:t>KARTA OPISU PRZEDMIOTU</w:t>
      </w:r>
    </w:p>
    <w:p w14:paraId="08366D7A" w14:textId="77777777" w:rsidR="00251CA2" w:rsidRPr="00EF7D79" w:rsidRDefault="00AB5698" w:rsidP="00AB5698">
      <w:pPr>
        <w:pStyle w:val="Nagwek1"/>
        <w:rPr>
          <w:rFonts w:asciiTheme="minorHAnsi" w:hAnsiTheme="minorHAnsi"/>
          <w:sz w:val="32"/>
          <w:szCs w:val="32"/>
        </w:rPr>
      </w:pPr>
      <w:r w:rsidRPr="00EF7D79">
        <w:rPr>
          <w:rFonts w:asciiTheme="minorHAnsi" w:hAnsiTheme="minorHAnsi"/>
          <w:sz w:val="32"/>
          <w:szCs w:val="32"/>
        </w:rPr>
        <w:t>Praktyka zawodowa Chirurgia i pielęgniarstwo chirurgiczne</w:t>
      </w:r>
    </w:p>
    <w:p w14:paraId="08366D7B" w14:textId="77777777" w:rsidR="00574932" w:rsidRPr="00EF7D79" w:rsidRDefault="00574932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007"/>
        <w:gridCol w:w="1915"/>
        <w:gridCol w:w="1870"/>
        <w:gridCol w:w="2225"/>
      </w:tblGrid>
      <w:tr w:rsidR="00574932" w:rsidRPr="00EF7D79" w14:paraId="08366D7E" w14:textId="77777777" w:rsidTr="00AE12E5">
        <w:tc>
          <w:tcPr>
            <w:tcW w:w="5000" w:type="pct"/>
            <w:gridSpan w:val="4"/>
            <w:hideMark/>
          </w:tcPr>
          <w:p w14:paraId="08366D7C" w14:textId="77777777" w:rsidR="00574932" w:rsidRPr="00EF7D79" w:rsidRDefault="00574932" w:rsidP="00574932">
            <w:pPr>
              <w:spacing w:before="0"/>
            </w:pPr>
            <w:r w:rsidRPr="00EF7D79">
              <w:t>Nazwa przedmiotu</w:t>
            </w:r>
          </w:p>
          <w:p w14:paraId="08366D7D" w14:textId="77777777" w:rsidR="00574932" w:rsidRPr="00EF7D79" w:rsidRDefault="00574932" w:rsidP="00574932">
            <w:pPr>
              <w:spacing w:before="0"/>
              <w:rPr>
                <w:b/>
              </w:rPr>
            </w:pPr>
            <w:r w:rsidRPr="00EF7D79">
              <w:rPr>
                <w:b/>
              </w:rPr>
              <w:t xml:space="preserve">Praktyka zawodowa Chirurgia i pielęgniarstwo chirurgiczne </w:t>
            </w:r>
          </w:p>
        </w:tc>
      </w:tr>
      <w:tr w:rsidR="00574932" w:rsidRPr="00EF7D79" w14:paraId="08366D83" w14:textId="77777777" w:rsidTr="00AE12E5">
        <w:tc>
          <w:tcPr>
            <w:tcW w:w="2728" w:type="pct"/>
            <w:gridSpan w:val="2"/>
            <w:hideMark/>
          </w:tcPr>
          <w:p w14:paraId="08366D7F" w14:textId="77777777" w:rsidR="00574932" w:rsidRPr="00EF7D79" w:rsidRDefault="00574932" w:rsidP="00574932">
            <w:pPr>
              <w:spacing w:before="0"/>
            </w:pPr>
            <w:r w:rsidRPr="00EF7D79">
              <w:t xml:space="preserve">Forma weryfikacji uzyskanych efektów uczenia się </w:t>
            </w:r>
          </w:p>
          <w:p w14:paraId="08366D80" w14:textId="77777777" w:rsidR="00574932" w:rsidRPr="00EF7D79" w:rsidRDefault="00574932" w:rsidP="00574932">
            <w:pPr>
              <w:spacing w:before="0"/>
            </w:pPr>
            <w:r w:rsidRPr="00EF7D79">
              <w:t xml:space="preserve">zaliczenie </w:t>
            </w:r>
            <w:r w:rsidR="00F7308E" w:rsidRPr="00EF7D79">
              <w:t>na ocenę</w:t>
            </w:r>
          </w:p>
        </w:tc>
        <w:tc>
          <w:tcPr>
            <w:tcW w:w="2272" w:type="pct"/>
            <w:gridSpan w:val="2"/>
            <w:hideMark/>
          </w:tcPr>
          <w:p w14:paraId="08366D81" w14:textId="77777777" w:rsidR="00574932" w:rsidRPr="00EF7D79" w:rsidRDefault="00574932" w:rsidP="00574932">
            <w:pPr>
              <w:spacing w:before="0"/>
            </w:pPr>
            <w:r w:rsidRPr="00EF7D79">
              <w:t xml:space="preserve">Blok zajęciowy </w:t>
            </w:r>
          </w:p>
          <w:p w14:paraId="08366D82" w14:textId="77777777" w:rsidR="00574932" w:rsidRPr="00EF7D79" w:rsidRDefault="00574932" w:rsidP="00574932">
            <w:pPr>
              <w:spacing w:before="0"/>
            </w:pPr>
            <w:r w:rsidRPr="00EF7D79">
              <w:t xml:space="preserve">obowiązkowy do zaliczenia roku </w:t>
            </w:r>
          </w:p>
        </w:tc>
      </w:tr>
      <w:tr w:rsidR="00574932" w:rsidRPr="00EF7D79" w14:paraId="08366D8A" w14:textId="77777777" w:rsidTr="00AE12E5">
        <w:tc>
          <w:tcPr>
            <w:tcW w:w="2728" w:type="pct"/>
            <w:gridSpan w:val="2"/>
            <w:hideMark/>
          </w:tcPr>
          <w:p w14:paraId="08366D84" w14:textId="77777777" w:rsidR="00574932" w:rsidRPr="00EF7D79" w:rsidRDefault="00574932" w:rsidP="00574932">
            <w:pPr>
              <w:spacing w:before="0"/>
            </w:pPr>
            <w:r w:rsidRPr="00EF7D79">
              <w:t xml:space="preserve">Kierunek studiów </w:t>
            </w:r>
          </w:p>
          <w:p w14:paraId="08366D85" w14:textId="77777777" w:rsidR="00574932" w:rsidRPr="00EF7D79" w:rsidRDefault="00574932" w:rsidP="00574932">
            <w:pPr>
              <w:spacing w:before="0"/>
            </w:pPr>
            <w:r w:rsidRPr="00EF7D79">
              <w:t xml:space="preserve">Pielęgniarstwo </w:t>
            </w:r>
          </w:p>
        </w:tc>
        <w:tc>
          <w:tcPr>
            <w:tcW w:w="1037" w:type="pct"/>
            <w:hideMark/>
          </w:tcPr>
          <w:p w14:paraId="08366D86" w14:textId="77777777" w:rsidR="00574932" w:rsidRPr="00EF7D79" w:rsidRDefault="00574932" w:rsidP="00574932">
            <w:pPr>
              <w:spacing w:before="0"/>
            </w:pPr>
            <w:r w:rsidRPr="00EF7D79">
              <w:t xml:space="preserve">Cykl dydaktyczny </w:t>
            </w:r>
          </w:p>
          <w:p w14:paraId="08366D87" w14:textId="450870AC" w:rsidR="00574932" w:rsidRPr="00EF7D79" w:rsidRDefault="009248D3" w:rsidP="00574932">
            <w:pPr>
              <w:spacing w:before="0"/>
            </w:pPr>
            <w:r>
              <w:t xml:space="preserve">2022/25 </w:t>
            </w:r>
            <w:r w:rsidR="00574932" w:rsidRPr="00EF7D79">
              <w:t xml:space="preserve"> </w:t>
            </w:r>
          </w:p>
        </w:tc>
        <w:tc>
          <w:tcPr>
            <w:tcW w:w="1235" w:type="pct"/>
            <w:hideMark/>
          </w:tcPr>
          <w:p w14:paraId="08366D88" w14:textId="77777777" w:rsidR="00574932" w:rsidRPr="00EF7D79" w:rsidRDefault="00574932" w:rsidP="00574932">
            <w:pPr>
              <w:spacing w:before="0"/>
            </w:pPr>
            <w:r w:rsidRPr="00EF7D79">
              <w:t xml:space="preserve">Okres </w:t>
            </w:r>
          </w:p>
          <w:p w14:paraId="08366D89" w14:textId="77777777" w:rsidR="00574932" w:rsidRPr="00EF7D79" w:rsidRDefault="00574932" w:rsidP="00AE12E5">
            <w:pPr>
              <w:spacing w:before="0"/>
            </w:pPr>
            <w:r w:rsidRPr="00EF7D79">
              <w:t xml:space="preserve">Semestr 6 </w:t>
            </w:r>
          </w:p>
        </w:tc>
      </w:tr>
      <w:tr w:rsidR="00574932" w:rsidRPr="00EF7D79" w14:paraId="08366D91" w14:textId="77777777" w:rsidTr="00AE12E5">
        <w:tc>
          <w:tcPr>
            <w:tcW w:w="2728" w:type="pct"/>
            <w:gridSpan w:val="2"/>
            <w:hideMark/>
          </w:tcPr>
          <w:p w14:paraId="08366D8B" w14:textId="77777777" w:rsidR="00574932" w:rsidRPr="00EF7D79" w:rsidRDefault="00574932" w:rsidP="00574932">
            <w:pPr>
              <w:spacing w:before="0"/>
            </w:pPr>
            <w:r w:rsidRPr="00EF7D79">
              <w:t xml:space="preserve">Języki wykładowe </w:t>
            </w:r>
          </w:p>
          <w:p w14:paraId="08366D8C" w14:textId="77777777" w:rsidR="00574932" w:rsidRPr="00EF7D79" w:rsidRDefault="00574932" w:rsidP="00574932">
            <w:pPr>
              <w:spacing w:before="0"/>
            </w:pPr>
            <w:r w:rsidRPr="00EF7D79">
              <w:t xml:space="preserve">Polski </w:t>
            </w:r>
          </w:p>
        </w:tc>
        <w:tc>
          <w:tcPr>
            <w:tcW w:w="1037" w:type="pct"/>
            <w:hideMark/>
          </w:tcPr>
          <w:p w14:paraId="08366D8D" w14:textId="77777777" w:rsidR="00574932" w:rsidRPr="00EF7D79" w:rsidRDefault="00574932" w:rsidP="00574932">
            <w:pPr>
              <w:spacing w:before="0"/>
            </w:pPr>
            <w:r w:rsidRPr="00EF7D79">
              <w:t xml:space="preserve">Profil studiów </w:t>
            </w:r>
          </w:p>
          <w:p w14:paraId="08366D8E" w14:textId="77777777" w:rsidR="00574932" w:rsidRPr="00EF7D79" w:rsidRDefault="00574932" w:rsidP="00574932">
            <w:pPr>
              <w:spacing w:before="0"/>
            </w:pPr>
            <w:r w:rsidRPr="00EF7D79">
              <w:t xml:space="preserve">praktyczny </w:t>
            </w:r>
          </w:p>
        </w:tc>
        <w:tc>
          <w:tcPr>
            <w:tcW w:w="1235" w:type="pct"/>
            <w:hideMark/>
          </w:tcPr>
          <w:p w14:paraId="08366D8F" w14:textId="77777777" w:rsidR="00574932" w:rsidRPr="00EF7D79" w:rsidRDefault="00574932" w:rsidP="00574932">
            <w:pPr>
              <w:spacing w:before="0"/>
            </w:pPr>
            <w:r w:rsidRPr="00EF7D79">
              <w:t xml:space="preserve">Obligatoryjność </w:t>
            </w:r>
          </w:p>
          <w:p w14:paraId="08366D90" w14:textId="77777777" w:rsidR="00574932" w:rsidRPr="00EF7D79" w:rsidRDefault="00574932" w:rsidP="00574932">
            <w:pPr>
              <w:spacing w:before="0"/>
            </w:pPr>
            <w:r w:rsidRPr="00EF7D79">
              <w:t xml:space="preserve">obowiązkowy </w:t>
            </w:r>
          </w:p>
        </w:tc>
      </w:tr>
      <w:tr w:rsidR="00574932" w:rsidRPr="00EF7D79" w14:paraId="08366D96" w14:textId="77777777" w:rsidTr="00AE12E5">
        <w:tc>
          <w:tcPr>
            <w:tcW w:w="2728" w:type="pct"/>
            <w:gridSpan w:val="2"/>
            <w:hideMark/>
          </w:tcPr>
          <w:p w14:paraId="08366D92" w14:textId="77777777" w:rsidR="00574932" w:rsidRPr="00EF7D79" w:rsidRDefault="00574932" w:rsidP="00574932">
            <w:pPr>
              <w:spacing w:before="0"/>
            </w:pPr>
            <w:r w:rsidRPr="00EF7D79">
              <w:t xml:space="preserve">Sposób realizacji i godziny zajęć </w:t>
            </w:r>
          </w:p>
          <w:p w14:paraId="08366D93" w14:textId="77777777" w:rsidR="00574932" w:rsidRPr="00EF7D79" w:rsidRDefault="00AE12E5" w:rsidP="00574932">
            <w:pPr>
              <w:spacing w:before="0"/>
            </w:pPr>
            <w:r w:rsidRPr="00EF7D79">
              <w:t xml:space="preserve">Praktyka </w:t>
            </w:r>
            <w:r w:rsidR="00574932" w:rsidRPr="00EF7D79">
              <w:t xml:space="preserve">zawodowa: 160 </w:t>
            </w:r>
          </w:p>
        </w:tc>
        <w:tc>
          <w:tcPr>
            <w:tcW w:w="2272" w:type="pct"/>
            <w:gridSpan w:val="2"/>
            <w:hideMark/>
          </w:tcPr>
          <w:p w14:paraId="08366D94" w14:textId="77777777" w:rsidR="00574932" w:rsidRPr="00EF7D79" w:rsidRDefault="00574932" w:rsidP="00574932">
            <w:pPr>
              <w:spacing w:before="0"/>
            </w:pPr>
            <w:r w:rsidRPr="00EF7D79">
              <w:t xml:space="preserve">Liczba punktów ECTS </w:t>
            </w:r>
          </w:p>
          <w:p w14:paraId="08366D95" w14:textId="77777777" w:rsidR="00574932" w:rsidRPr="00EF7D79" w:rsidRDefault="00574932" w:rsidP="00574932">
            <w:pPr>
              <w:spacing w:before="0"/>
            </w:pPr>
            <w:r w:rsidRPr="00EF7D79">
              <w:t xml:space="preserve">6 </w:t>
            </w:r>
          </w:p>
        </w:tc>
      </w:tr>
      <w:tr w:rsidR="00574932" w:rsidRPr="00EF7D79" w14:paraId="08366D9D" w14:textId="77777777" w:rsidTr="00AE12E5">
        <w:tc>
          <w:tcPr>
            <w:tcW w:w="1667" w:type="pct"/>
            <w:hideMark/>
          </w:tcPr>
          <w:p w14:paraId="08366D97" w14:textId="77777777" w:rsidR="00574932" w:rsidRPr="00EF7D79" w:rsidRDefault="00574932" w:rsidP="00574932">
            <w:pPr>
              <w:spacing w:before="0"/>
            </w:pPr>
            <w:r w:rsidRPr="00EF7D79">
              <w:t xml:space="preserve">Poziom kształcenia </w:t>
            </w:r>
          </w:p>
          <w:p w14:paraId="08366D98" w14:textId="77777777" w:rsidR="00574932" w:rsidRPr="00EF7D79" w:rsidRDefault="00574932" w:rsidP="00574932">
            <w:pPr>
              <w:spacing w:before="0"/>
            </w:pPr>
            <w:r w:rsidRPr="00EF7D79">
              <w:t xml:space="preserve">pierwszego stopnia </w:t>
            </w:r>
          </w:p>
        </w:tc>
        <w:tc>
          <w:tcPr>
            <w:tcW w:w="1062" w:type="pct"/>
            <w:hideMark/>
          </w:tcPr>
          <w:p w14:paraId="08366D99" w14:textId="77777777" w:rsidR="00574932" w:rsidRPr="00EF7D79" w:rsidRDefault="00574932" w:rsidP="00574932">
            <w:pPr>
              <w:spacing w:before="0"/>
            </w:pPr>
            <w:r w:rsidRPr="00EF7D79">
              <w:t xml:space="preserve">Forma studiów </w:t>
            </w:r>
          </w:p>
          <w:p w14:paraId="08366D9A" w14:textId="77777777" w:rsidR="00574932" w:rsidRPr="00EF7D79" w:rsidRDefault="00574932" w:rsidP="00574932">
            <w:pPr>
              <w:spacing w:before="0"/>
            </w:pPr>
            <w:r w:rsidRPr="00EF7D79">
              <w:t xml:space="preserve">stacjonarne </w:t>
            </w:r>
          </w:p>
        </w:tc>
        <w:tc>
          <w:tcPr>
            <w:tcW w:w="2272" w:type="pct"/>
            <w:gridSpan w:val="2"/>
            <w:hideMark/>
          </w:tcPr>
          <w:p w14:paraId="08366D9B" w14:textId="77777777" w:rsidR="00574932" w:rsidRPr="00EF7D79" w:rsidRDefault="00574932" w:rsidP="00574932">
            <w:pPr>
              <w:spacing w:before="0"/>
            </w:pPr>
            <w:r w:rsidRPr="00EF7D79">
              <w:t xml:space="preserve">Dyscypliny </w:t>
            </w:r>
          </w:p>
          <w:p w14:paraId="08366D9C" w14:textId="77777777" w:rsidR="00574932" w:rsidRPr="00EF7D79" w:rsidRDefault="00574932" w:rsidP="00574932">
            <w:pPr>
              <w:spacing w:before="0"/>
            </w:pPr>
            <w:r w:rsidRPr="00EF7D79">
              <w:t xml:space="preserve">Nauki o zdrowiu </w:t>
            </w:r>
          </w:p>
        </w:tc>
      </w:tr>
      <w:tr w:rsidR="00574932" w:rsidRPr="00EF7D79" w14:paraId="08366DA0" w14:textId="77777777" w:rsidTr="00AE12E5">
        <w:tc>
          <w:tcPr>
            <w:tcW w:w="1667" w:type="pct"/>
            <w:hideMark/>
          </w:tcPr>
          <w:p w14:paraId="08366D9E" w14:textId="77777777" w:rsidR="00574932" w:rsidRPr="00EF7D79" w:rsidRDefault="00574932" w:rsidP="00574932">
            <w:pPr>
              <w:spacing w:before="0"/>
            </w:pPr>
            <w:r w:rsidRPr="00EF7D79">
              <w:t xml:space="preserve">Koordynator przedmiotu </w:t>
            </w:r>
          </w:p>
        </w:tc>
        <w:tc>
          <w:tcPr>
            <w:tcW w:w="3333" w:type="pct"/>
            <w:gridSpan w:val="3"/>
            <w:hideMark/>
          </w:tcPr>
          <w:p w14:paraId="08366D9F" w14:textId="77777777" w:rsidR="00574932" w:rsidRPr="00EF7D79" w:rsidRDefault="005B0DCC" w:rsidP="00574932">
            <w:pPr>
              <w:spacing w:before="0"/>
            </w:pPr>
            <w:r w:rsidRPr="00EF7D79">
              <w:t>Jolanta Rutka</w:t>
            </w:r>
          </w:p>
        </w:tc>
      </w:tr>
      <w:tr w:rsidR="00574932" w:rsidRPr="00EF7D79" w14:paraId="08366DA3" w14:textId="77777777" w:rsidTr="00AE12E5">
        <w:tc>
          <w:tcPr>
            <w:tcW w:w="1667" w:type="pct"/>
            <w:hideMark/>
          </w:tcPr>
          <w:p w14:paraId="08366DA1" w14:textId="77777777" w:rsidR="00574932" w:rsidRPr="00EF7D79" w:rsidRDefault="00574932" w:rsidP="00574932">
            <w:pPr>
              <w:spacing w:before="0"/>
            </w:pPr>
            <w:r w:rsidRPr="00EF7D79">
              <w:t xml:space="preserve">Prowadzący zajęcia </w:t>
            </w:r>
          </w:p>
        </w:tc>
        <w:tc>
          <w:tcPr>
            <w:tcW w:w="3333" w:type="pct"/>
            <w:gridSpan w:val="3"/>
            <w:hideMark/>
          </w:tcPr>
          <w:p w14:paraId="08366DA2" w14:textId="77777777" w:rsidR="00574932" w:rsidRPr="00EF7D79" w:rsidRDefault="00574932" w:rsidP="00574932">
            <w:pPr>
              <w:spacing w:before="0"/>
            </w:pPr>
          </w:p>
        </w:tc>
      </w:tr>
      <w:tr w:rsidR="00574932" w:rsidRPr="00EF7D79" w14:paraId="08366DA6" w14:textId="77777777" w:rsidTr="00AE12E5">
        <w:tc>
          <w:tcPr>
            <w:tcW w:w="5000" w:type="pct"/>
            <w:gridSpan w:val="4"/>
            <w:hideMark/>
          </w:tcPr>
          <w:p w14:paraId="08366DA4" w14:textId="77777777" w:rsidR="00574932" w:rsidRPr="00EF7D79" w:rsidRDefault="00574932" w:rsidP="00574932">
            <w:pPr>
              <w:spacing w:before="0"/>
            </w:pPr>
            <w:r w:rsidRPr="00EF7D79">
              <w:t>Grupa zajęć standardu</w:t>
            </w:r>
          </w:p>
          <w:p w14:paraId="08366DA5" w14:textId="77777777" w:rsidR="00574932" w:rsidRPr="00EF7D79" w:rsidRDefault="00574932" w:rsidP="0057493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F7D79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08366DA7" w14:textId="77777777" w:rsidR="00574932" w:rsidRPr="00EF7D79" w:rsidRDefault="00574932" w:rsidP="0057493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Wymagania wstępne i dodatkowe </w:t>
      </w:r>
    </w:p>
    <w:p w14:paraId="08366DA8" w14:textId="77777777" w:rsidR="00574932" w:rsidRPr="00EF7D79" w:rsidRDefault="00574932" w:rsidP="00574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 xml:space="preserve">Zaliczenie zajęć praktycznych z przedmiotu Chirurgia i pielęgniarstwo chirurgiczne. </w:t>
      </w:r>
    </w:p>
    <w:p w14:paraId="08366DA9" w14:textId="77777777" w:rsidR="00574932" w:rsidRPr="00EF7D79" w:rsidRDefault="00574932" w:rsidP="0057493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574932" w:rsidRPr="00EF7D79" w14:paraId="08366DAC" w14:textId="77777777" w:rsidTr="00AE12E5">
        <w:tc>
          <w:tcPr>
            <w:tcW w:w="0" w:type="auto"/>
            <w:hideMark/>
          </w:tcPr>
          <w:p w14:paraId="08366DAA" w14:textId="77777777" w:rsidR="00574932" w:rsidRPr="00EF7D79" w:rsidRDefault="00574932" w:rsidP="00574932">
            <w:pPr>
              <w:spacing w:before="0"/>
            </w:pPr>
            <w:r w:rsidRPr="00EF7D79">
              <w:t xml:space="preserve">C1 </w:t>
            </w:r>
          </w:p>
        </w:tc>
        <w:tc>
          <w:tcPr>
            <w:tcW w:w="0" w:type="auto"/>
            <w:hideMark/>
          </w:tcPr>
          <w:p w14:paraId="08366DAB" w14:textId="77777777" w:rsidR="00574932" w:rsidRPr="00EF7D79" w:rsidRDefault="00574932" w:rsidP="00574932">
            <w:pPr>
              <w:spacing w:before="0"/>
            </w:pPr>
            <w:r w:rsidRPr="00EF7D79">
              <w:t xml:space="preserve">Przygotowanie studenta do praktycznego holistycznego podjęcia opieki nad chorym chirurgicznie w trakcie hospitalizacji. </w:t>
            </w:r>
          </w:p>
        </w:tc>
      </w:tr>
    </w:tbl>
    <w:p w14:paraId="08366DAD" w14:textId="77777777" w:rsidR="00574932" w:rsidRPr="00EF7D79" w:rsidRDefault="00574932" w:rsidP="0057493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756"/>
        <w:gridCol w:w="1672"/>
      </w:tblGrid>
      <w:tr w:rsidR="00574932" w:rsidRPr="00EF7D79" w14:paraId="08366DB1" w14:textId="77777777" w:rsidTr="00AE12E5">
        <w:tc>
          <w:tcPr>
            <w:tcW w:w="0" w:type="auto"/>
            <w:hideMark/>
          </w:tcPr>
          <w:p w14:paraId="08366DAE" w14:textId="77777777" w:rsidR="00574932" w:rsidRPr="00EF7D79" w:rsidRDefault="00574932" w:rsidP="00574932">
            <w:pPr>
              <w:spacing w:before="0"/>
            </w:pPr>
            <w:r w:rsidRPr="00EF7D79">
              <w:t xml:space="preserve">Kod </w:t>
            </w:r>
          </w:p>
        </w:tc>
        <w:tc>
          <w:tcPr>
            <w:tcW w:w="0" w:type="auto"/>
            <w:hideMark/>
          </w:tcPr>
          <w:p w14:paraId="08366DAF" w14:textId="77777777" w:rsidR="00574932" w:rsidRPr="00EF7D79" w:rsidRDefault="00574932" w:rsidP="00574932">
            <w:pPr>
              <w:spacing w:before="0"/>
            </w:pPr>
            <w:r w:rsidRPr="00EF7D79">
              <w:t xml:space="preserve">Efekty w zakresie </w:t>
            </w:r>
          </w:p>
        </w:tc>
        <w:tc>
          <w:tcPr>
            <w:tcW w:w="0" w:type="auto"/>
            <w:hideMark/>
          </w:tcPr>
          <w:p w14:paraId="08366DB0" w14:textId="77777777" w:rsidR="00574932" w:rsidRPr="00EF7D79" w:rsidRDefault="00574932" w:rsidP="00574932">
            <w:pPr>
              <w:spacing w:before="0"/>
              <w:jc w:val="center"/>
            </w:pPr>
            <w:r w:rsidRPr="00EF7D79">
              <w:t xml:space="preserve">Kierunkowe efekty uczenia się </w:t>
            </w:r>
          </w:p>
        </w:tc>
      </w:tr>
      <w:tr w:rsidR="00574932" w:rsidRPr="00EF7D79" w14:paraId="08366DB3" w14:textId="77777777" w:rsidTr="00AE12E5">
        <w:tc>
          <w:tcPr>
            <w:tcW w:w="0" w:type="auto"/>
            <w:gridSpan w:val="3"/>
            <w:hideMark/>
          </w:tcPr>
          <w:p w14:paraId="08366DB2" w14:textId="77777777" w:rsidR="00574932" w:rsidRPr="00EF7D79" w:rsidRDefault="00574932" w:rsidP="00574932">
            <w:pPr>
              <w:spacing w:before="0"/>
            </w:pPr>
            <w:r w:rsidRPr="00EF7D79">
              <w:t xml:space="preserve">Umiejętności – Student potrafi: </w:t>
            </w:r>
          </w:p>
        </w:tc>
      </w:tr>
      <w:tr w:rsidR="00574932" w:rsidRPr="00EF7D79" w14:paraId="08366DB7" w14:textId="77777777" w:rsidTr="00AE12E5">
        <w:tc>
          <w:tcPr>
            <w:tcW w:w="0" w:type="auto"/>
            <w:hideMark/>
          </w:tcPr>
          <w:p w14:paraId="08366DB4" w14:textId="77777777" w:rsidR="00574932" w:rsidRPr="00EF7D79" w:rsidRDefault="00574932" w:rsidP="00574932">
            <w:pPr>
              <w:spacing w:before="0"/>
            </w:pPr>
            <w:r w:rsidRPr="00EF7D79">
              <w:t xml:space="preserve">U1 </w:t>
            </w:r>
          </w:p>
        </w:tc>
        <w:tc>
          <w:tcPr>
            <w:tcW w:w="0" w:type="auto"/>
            <w:hideMark/>
          </w:tcPr>
          <w:p w14:paraId="08366DB5" w14:textId="77777777" w:rsidR="00574932" w:rsidRPr="00EF7D79" w:rsidRDefault="00574932" w:rsidP="00574932">
            <w:pPr>
              <w:spacing w:before="0"/>
            </w:pPr>
            <w:r w:rsidRPr="00EF7D79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08366DB6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 </w:t>
            </w:r>
          </w:p>
        </w:tc>
      </w:tr>
      <w:tr w:rsidR="00574932" w:rsidRPr="00EF7D79" w14:paraId="08366DBB" w14:textId="77777777" w:rsidTr="00AE12E5">
        <w:tc>
          <w:tcPr>
            <w:tcW w:w="0" w:type="auto"/>
            <w:hideMark/>
          </w:tcPr>
          <w:p w14:paraId="08366DB8" w14:textId="77777777" w:rsidR="00574932" w:rsidRPr="00EF7D79" w:rsidRDefault="00574932" w:rsidP="00574932">
            <w:pPr>
              <w:spacing w:before="0"/>
            </w:pPr>
            <w:r w:rsidRPr="00EF7D79">
              <w:t xml:space="preserve">U2 </w:t>
            </w:r>
          </w:p>
        </w:tc>
        <w:tc>
          <w:tcPr>
            <w:tcW w:w="0" w:type="auto"/>
            <w:hideMark/>
          </w:tcPr>
          <w:p w14:paraId="08366DB9" w14:textId="77777777" w:rsidR="00574932" w:rsidRPr="00EF7D79" w:rsidRDefault="00574932" w:rsidP="00574932">
            <w:pPr>
              <w:spacing w:before="0"/>
            </w:pPr>
            <w:r w:rsidRPr="00EF7D79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08366DBA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D.U2 </w:t>
            </w:r>
          </w:p>
        </w:tc>
      </w:tr>
      <w:tr w:rsidR="00574932" w:rsidRPr="00EF7D79" w14:paraId="08366DBF" w14:textId="77777777" w:rsidTr="00AE12E5">
        <w:tc>
          <w:tcPr>
            <w:tcW w:w="0" w:type="auto"/>
            <w:hideMark/>
          </w:tcPr>
          <w:p w14:paraId="08366DBC" w14:textId="77777777" w:rsidR="00574932" w:rsidRPr="00EF7D79" w:rsidRDefault="00574932" w:rsidP="00574932">
            <w:pPr>
              <w:spacing w:before="0"/>
            </w:pPr>
            <w:r w:rsidRPr="00EF7D79">
              <w:t xml:space="preserve">U3 </w:t>
            </w:r>
          </w:p>
        </w:tc>
        <w:tc>
          <w:tcPr>
            <w:tcW w:w="0" w:type="auto"/>
            <w:hideMark/>
          </w:tcPr>
          <w:p w14:paraId="08366DBD" w14:textId="77777777" w:rsidR="00574932" w:rsidRPr="00EF7D79" w:rsidRDefault="00574932" w:rsidP="00574932">
            <w:pPr>
              <w:spacing w:before="0"/>
            </w:pPr>
            <w:r w:rsidRPr="00EF7D79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08366DBE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D.U3 </w:t>
            </w:r>
          </w:p>
        </w:tc>
      </w:tr>
      <w:tr w:rsidR="00574932" w:rsidRPr="00EF7D79" w14:paraId="08366DC3" w14:textId="77777777" w:rsidTr="00AE12E5">
        <w:tc>
          <w:tcPr>
            <w:tcW w:w="0" w:type="auto"/>
            <w:hideMark/>
          </w:tcPr>
          <w:p w14:paraId="08366DC0" w14:textId="77777777" w:rsidR="00574932" w:rsidRPr="00EF7D79" w:rsidRDefault="00574932" w:rsidP="00574932">
            <w:pPr>
              <w:spacing w:before="0"/>
            </w:pPr>
            <w:r w:rsidRPr="00EF7D79">
              <w:t xml:space="preserve">U4 </w:t>
            </w:r>
          </w:p>
        </w:tc>
        <w:tc>
          <w:tcPr>
            <w:tcW w:w="0" w:type="auto"/>
            <w:hideMark/>
          </w:tcPr>
          <w:p w14:paraId="08366DC1" w14:textId="77777777" w:rsidR="00574932" w:rsidRPr="00EF7D79" w:rsidRDefault="00574932" w:rsidP="00574932">
            <w:pPr>
              <w:spacing w:before="0"/>
            </w:pPr>
            <w:r w:rsidRPr="00EF7D79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08366DC2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D.U6 </w:t>
            </w:r>
          </w:p>
        </w:tc>
      </w:tr>
      <w:tr w:rsidR="00574932" w:rsidRPr="00EF7D79" w14:paraId="08366DC7" w14:textId="77777777" w:rsidTr="00AE12E5">
        <w:tc>
          <w:tcPr>
            <w:tcW w:w="0" w:type="auto"/>
            <w:hideMark/>
          </w:tcPr>
          <w:p w14:paraId="08366DC4" w14:textId="77777777" w:rsidR="00574932" w:rsidRPr="00EF7D79" w:rsidRDefault="00574932" w:rsidP="00574932">
            <w:pPr>
              <w:spacing w:before="0"/>
            </w:pPr>
            <w:r w:rsidRPr="00EF7D79">
              <w:t xml:space="preserve">U5 </w:t>
            </w:r>
          </w:p>
        </w:tc>
        <w:tc>
          <w:tcPr>
            <w:tcW w:w="0" w:type="auto"/>
            <w:hideMark/>
          </w:tcPr>
          <w:p w14:paraId="08366DC5" w14:textId="77777777" w:rsidR="00574932" w:rsidRPr="00EF7D79" w:rsidRDefault="00574932" w:rsidP="00574932">
            <w:pPr>
              <w:spacing w:before="0"/>
            </w:pPr>
            <w:r w:rsidRPr="00EF7D79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08366DC6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D.U7 </w:t>
            </w:r>
          </w:p>
        </w:tc>
      </w:tr>
      <w:tr w:rsidR="00574932" w:rsidRPr="00EF7D79" w14:paraId="08366DCB" w14:textId="77777777" w:rsidTr="00AE12E5">
        <w:tc>
          <w:tcPr>
            <w:tcW w:w="0" w:type="auto"/>
            <w:hideMark/>
          </w:tcPr>
          <w:p w14:paraId="08366DC8" w14:textId="77777777" w:rsidR="00574932" w:rsidRPr="00EF7D79" w:rsidRDefault="00574932" w:rsidP="00574932">
            <w:pPr>
              <w:spacing w:before="0"/>
            </w:pPr>
            <w:r w:rsidRPr="00EF7D79">
              <w:t xml:space="preserve">U6 </w:t>
            </w:r>
          </w:p>
        </w:tc>
        <w:tc>
          <w:tcPr>
            <w:tcW w:w="0" w:type="auto"/>
            <w:hideMark/>
          </w:tcPr>
          <w:p w14:paraId="08366DC9" w14:textId="77777777" w:rsidR="00574932" w:rsidRPr="00EF7D79" w:rsidRDefault="00574932" w:rsidP="00574932">
            <w:pPr>
              <w:spacing w:before="0"/>
            </w:pPr>
            <w:r w:rsidRPr="00EF7D79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08366DCA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D.U8 </w:t>
            </w:r>
          </w:p>
        </w:tc>
      </w:tr>
      <w:tr w:rsidR="00574932" w:rsidRPr="00EF7D79" w14:paraId="08366DCF" w14:textId="77777777" w:rsidTr="00AE12E5">
        <w:tc>
          <w:tcPr>
            <w:tcW w:w="0" w:type="auto"/>
            <w:hideMark/>
          </w:tcPr>
          <w:p w14:paraId="08366DCC" w14:textId="77777777" w:rsidR="00574932" w:rsidRPr="00EF7D79" w:rsidRDefault="00574932" w:rsidP="00574932">
            <w:pPr>
              <w:spacing w:before="0"/>
            </w:pPr>
            <w:r w:rsidRPr="00EF7D79">
              <w:t xml:space="preserve">U7 </w:t>
            </w:r>
          </w:p>
        </w:tc>
        <w:tc>
          <w:tcPr>
            <w:tcW w:w="0" w:type="auto"/>
            <w:hideMark/>
          </w:tcPr>
          <w:p w14:paraId="08366DCD" w14:textId="77777777" w:rsidR="00574932" w:rsidRPr="00EF7D79" w:rsidRDefault="00574932" w:rsidP="00574932">
            <w:pPr>
              <w:spacing w:before="0"/>
            </w:pPr>
            <w:r w:rsidRPr="00EF7D79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08366DCE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D.U9 </w:t>
            </w:r>
          </w:p>
        </w:tc>
      </w:tr>
      <w:tr w:rsidR="00574932" w:rsidRPr="00EF7D79" w14:paraId="08366DD3" w14:textId="77777777" w:rsidTr="00AE12E5">
        <w:tc>
          <w:tcPr>
            <w:tcW w:w="0" w:type="auto"/>
            <w:hideMark/>
          </w:tcPr>
          <w:p w14:paraId="08366DD0" w14:textId="77777777" w:rsidR="00574932" w:rsidRPr="00EF7D79" w:rsidRDefault="00574932" w:rsidP="00574932">
            <w:pPr>
              <w:spacing w:before="0"/>
            </w:pPr>
            <w:r w:rsidRPr="00EF7D79">
              <w:lastRenderedPageBreak/>
              <w:t xml:space="preserve">U8 </w:t>
            </w:r>
          </w:p>
        </w:tc>
        <w:tc>
          <w:tcPr>
            <w:tcW w:w="0" w:type="auto"/>
            <w:hideMark/>
          </w:tcPr>
          <w:p w14:paraId="08366DD1" w14:textId="77777777" w:rsidR="00574932" w:rsidRPr="00EF7D79" w:rsidRDefault="00574932" w:rsidP="00574932">
            <w:pPr>
              <w:spacing w:before="0"/>
            </w:pPr>
            <w:r w:rsidRPr="00EF7D79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08366DD2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D.U10 </w:t>
            </w:r>
          </w:p>
        </w:tc>
      </w:tr>
      <w:tr w:rsidR="00574932" w:rsidRPr="00EF7D79" w14:paraId="08366DD7" w14:textId="77777777" w:rsidTr="00AE12E5">
        <w:tc>
          <w:tcPr>
            <w:tcW w:w="0" w:type="auto"/>
            <w:hideMark/>
          </w:tcPr>
          <w:p w14:paraId="08366DD4" w14:textId="77777777" w:rsidR="00574932" w:rsidRPr="00EF7D79" w:rsidRDefault="00574932" w:rsidP="00574932">
            <w:pPr>
              <w:spacing w:before="0"/>
            </w:pPr>
            <w:r w:rsidRPr="00EF7D79">
              <w:t xml:space="preserve">U9 </w:t>
            </w:r>
          </w:p>
        </w:tc>
        <w:tc>
          <w:tcPr>
            <w:tcW w:w="0" w:type="auto"/>
            <w:hideMark/>
          </w:tcPr>
          <w:p w14:paraId="08366DD5" w14:textId="77777777" w:rsidR="00574932" w:rsidRPr="00EF7D79" w:rsidRDefault="00574932" w:rsidP="00574932">
            <w:pPr>
              <w:spacing w:before="0"/>
            </w:pPr>
            <w:r w:rsidRPr="00EF7D79">
              <w:t>modyfikować dawkę stałą insuliny szybko- i </w:t>
            </w:r>
            <w:proofErr w:type="spellStart"/>
            <w:r w:rsidRPr="00EF7D79">
              <w:t>krótkodziałającej</w:t>
            </w:r>
            <w:proofErr w:type="spellEnd"/>
            <w:r w:rsidRPr="00EF7D79">
              <w:t xml:space="preserve"> </w:t>
            </w:r>
          </w:p>
        </w:tc>
        <w:tc>
          <w:tcPr>
            <w:tcW w:w="0" w:type="auto"/>
            <w:hideMark/>
          </w:tcPr>
          <w:p w14:paraId="08366DD6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D.U11 </w:t>
            </w:r>
          </w:p>
        </w:tc>
      </w:tr>
      <w:tr w:rsidR="00574932" w:rsidRPr="00EF7D79" w14:paraId="08366DDB" w14:textId="77777777" w:rsidTr="00AE12E5">
        <w:tc>
          <w:tcPr>
            <w:tcW w:w="0" w:type="auto"/>
            <w:hideMark/>
          </w:tcPr>
          <w:p w14:paraId="08366DD8" w14:textId="77777777" w:rsidR="00574932" w:rsidRPr="00EF7D79" w:rsidRDefault="00574932" w:rsidP="00574932">
            <w:pPr>
              <w:spacing w:before="0"/>
            </w:pPr>
            <w:r w:rsidRPr="00EF7D79">
              <w:t xml:space="preserve">U10 </w:t>
            </w:r>
          </w:p>
        </w:tc>
        <w:tc>
          <w:tcPr>
            <w:tcW w:w="0" w:type="auto"/>
            <w:hideMark/>
          </w:tcPr>
          <w:p w14:paraId="08366DD9" w14:textId="77777777" w:rsidR="00574932" w:rsidRPr="00EF7D79" w:rsidRDefault="00574932" w:rsidP="00574932">
            <w:pPr>
              <w:spacing w:before="0"/>
            </w:pPr>
            <w:r w:rsidRPr="00EF7D79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08366DDA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D.U12 </w:t>
            </w:r>
          </w:p>
        </w:tc>
      </w:tr>
      <w:tr w:rsidR="00574932" w:rsidRPr="00EF7D79" w14:paraId="08366DDF" w14:textId="77777777" w:rsidTr="00AE12E5">
        <w:tc>
          <w:tcPr>
            <w:tcW w:w="0" w:type="auto"/>
            <w:hideMark/>
          </w:tcPr>
          <w:p w14:paraId="08366DDC" w14:textId="77777777" w:rsidR="00574932" w:rsidRPr="00EF7D79" w:rsidRDefault="00574932" w:rsidP="00574932">
            <w:pPr>
              <w:spacing w:before="0"/>
            </w:pPr>
            <w:r w:rsidRPr="00EF7D79">
              <w:t xml:space="preserve">U11 </w:t>
            </w:r>
          </w:p>
        </w:tc>
        <w:tc>
          <w:tcPr>
            <w:tcW w:w="0" w:type="auto"/>
            <w:hideMark/>
          </w:tcPr>
          <w:p w14:paraId="08366DDD" w14:textId="77777777" w:rsidR="00574932" w:rsidRPr="00EF7D79" w:rsidRDefault="00574932" w:rsidP="00574932">
            <w:pPr>
              <w:spacing w:before="0"/>
            </w:pPr>
            <w:r w:rsidRPr="00EF7D79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08366DDE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D.U13 </w:t>
            </w:r>
          </w:p>
        </w:tc>
      </w:tr>
      <w:tr w:rsidR="00574932" w:rsidRPr="00EF7D79" w14:paraId="08366DE3" w14:textId="77777777" w:rsidTr="00AE12E5">
        <w:tc>
          <w:tcPr>
            <w:tcW w:w="0" w:type="auto"/>
            <w:hideMark/>
          </w:tcPr>
          <w:p w14:paraId="08366DE0" w14:textId="77777777" w:rsidR="00574932" w:rsidRPr="00EF7D79" w:rsidRDefault="00574932" w:rsidP="00574932">
            <w:pPr>
              <w:spacing w:before="0"/>
            </w:pPr>
            <w:r w:rsidRPr="00EF7D79">
              <w:t xml:space="preserve">U12 </w:t>
            </w:r>
          </w:p>
        </w:tc>
        <w:tc>
          <w:tcPr>
            <w:tcW w:w="0" w:type="auto"/>
            <w:hideMark/>
          </w:tcPr>
          <w:p w14:paraId="08366DE1" w14:textId="77777777" w:rsidR="00574932" w:rsidRPr="00EF7D79" w:rsidRDefault="00574932" w:rsidP="00574932">
            <w:pPr>
              <w:spacing w:before="0"/>
            </w:pPr>
            <w:r w:rsidRPr="00EF7D79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08366DE2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D.U15 </w:t>
            </w:r>
          </w:p>
        </w:tc>
      </w:tr>
      <w:tr w:rsidR="00574932" w:rsidRPr="00EF7D79" w14:paraId="08366DE7" w14:textId="77777777" w:rsidTr="00AE12E5">
        <w:tc>
          <w:tcPr>
            <w:tcW w:w="0" w:type="auto"/>
            <w:hideMark/>
          </w:tcPr>
          <w:p w14:paraId="08366DE4" w14:textId="77777777" w:rsidR="00574932" w:rsidRPr="00EF7D79" w:rsidRDefault="00574932" w:rsidP="00574932">
            <w:pPr>
              <w:spacing w:before="0"/>
            </w:pPr>
            <w:r w:rsidRPr="00EF7D79">
              <w:t xml:space="preserve">U13 </w:t>
            </w:r>
          </w:p>
        </w:tc>
        <w:tc>
          <w:tcPr>
            <w:tcW w:w="0" w:type="auto"/>
            <w:hideMark/>
          </w:tcPr>
          <w:p w14:paraId="08366DE5" w14:textId="77777777" w:rsidR="00574932" w:rsidRPr="00EF7D79" w:rsidRDefault="00574932" w:rsidP="00574932">
            <w:pPr>
              <w:spacing w:before="0"/>
            </w:pPr>
            <w:r w:rsidRPr="00EF7D79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08366DE6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D.U16 </w:t>
            </w:r>
          </w:p>
        </w:tc>
      </w:tr>
      <w:tr w:rsidR="00574932" w:rsidRPr="00EF7D79" w14:paraId="08366DEB" w14:textId="77777777" w:rsidTr="00AE12E5">
        <w:tc>
          <w:tcPr>
            <w:tcW w:w="0" w:type="auto"/>
            <w:hideMark/>
          </w:tcPr>
          <w:p w14:paraId="08366DE8" w14:textId="77777777" w:rsidR="00574932" w:rsidRPr="00EF7D79" w:rsidRDefault="00574932" w:rsidP="00574932">
            <w:pPr>
              <w:spacing w:before="0"/>
            </w:pPr>
            <w:r w:rsidRPr="00EF7D79">
              <w:t xml:space="preserve">U14 </w:t>
            </w:r>
          </w:p>
        </w:tc>
        <w:tc>
          <w:tcPr>
            <w:tcW w:w="0" w:type="auto"/>
            <w:hideMark/>
          </w:tcPr>
          <w:p w14:paraId="08366DE9" w14:textId="77777777" w:rsidR="00574932" w:rsidRPr="00EF7D79" w:rsidRDefault="00574932" w:rsidP="00574932">
            <w:pPr>
              <w:spacing w:before="0"/>
            </w:pPr>
            <w:r w:rsidRPr="00EF7D79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08366DEA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D.U17 </w:t>
            </w:r>
          </w:p>
        </w:tc>
      </w:tr>
      <w:tr w:rsidR="00574932" w:rsidRPr="00EF7D79" w14:paraId="08366DEF" w14:textId="77777777" w:rsidTr="00AE12E5">
        <w:tc>
          <w:tcPr>
            <w:tcW w:w="0" w:type="auto"/>
            <w:hideMark/>
          </w:tcPr>
          <w:p w14:paraId="08366DEC" w14:textId="77777777" w:rsidR="00574932" w:rsidRPr="00EF7D79" w:rsidRDefault="00574932" w:rsidP="00574932">
            <w:pPr>
              <w:spacing w:before="0"/>
            </w:pPr>
            <w:r w:rsidRPr="00EF7D79">
              <w:t xml:space="preserve">U15 </w:t>
            </w:r>
          </w:p>
        </w:tc>
        <w:tc>
          <w:tcPr>
            <w:tcW w:w="0" w:type="auto"/>
            <w:hideMark/>
          </w:tcPr>
          <w:p w14:paraId="08366DED" w14:textId="77777777" w:rsidR="00574932" w:rsidRPr="00EF7D79" w:rsidRDefault="00574932" w:rsidP="00574932">
            <w:pPr>
              <w:spacing w:before="0"/>
            </w:pPr>
            <w:r w:rsidRPr="00EF7D79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08366DEE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D.U18 </w:t>
            </w:r>
          </w:p>
        </w:tc>
      </w:tr>
      <w:tr w:rsidR="00574932" w:rsidRPr="00EF7D79" w14:paraId="08366DF3" w14:textId="77777777" w:rsidTr="00AE12E5">
        <w:tc>
          <w:tcPr>
            <w:tcW w:w="0" w:type="auto"/>
            <w:hideMark/>
          </w:tcPr>
          <w:p w14:paraId="08366DF0" w14:textId="77777777" w:rsidR="00574932" w:rsidRPr="00EF7D79" w:rsidRDefault="00574932" w:rsidP="00574932">
            <w:pPr>
              <w:spacing w:before="0"/>
            </w:pPr>
            <w:r w:rsidRPr="00EF7D79">
              <w:t xml:space="preserve">U16 </w:t>
            </w:r>
          </w:p>
        </w:tc>
        <w:tc>
          <w:tcPr>
            <w:tcW w:w="0" w:type="auto"/>
            <w:hideMark/>
          </w:tcPr>
          <w:p w14:paraId="08366DF1" w14:textId="77777777" w:rsidR="00574932" w:rsidRPr="00EF7D79" w:rsidRDefault="00574932" w:rsidP="00574932">
            <w:pPr>
              <w:spacing w:before="0"/>
            </w:pPr>
            <w:r w:rsidRPr="00EF7D79">
              <w:t xml:space="preserve">pielęgnować pacjenta z przetoką jelitową oraz rurką intubacyjną i tracheotomijną </w:t>
            </w:r>
          </w:p>
        </w:tc>
        <w:tc>
          <w:tcPr>
            <w:tcW w:w="0" w:type="auto"/>
            <w:hideMark/>
          </w:tcPr>
          <w:p w14:paraId="08366DF2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D.U19 </w:t>
            </w:r>
          </w:p>
        </w:tc>
      </w:tr>
      <w:tr w:rsidR="00574932" w:rsidRPr="00EF7D79" w14:paraId="08366DF7" w14:textId="77777777" w:rsidTr="00AE12E5">
        <w:tc>
          <w:tcPr>
            <w:tcW w:w="0" w:type="auto"/>
            <w:hideMark/>
          </w:tcPr>
          <w:p w14:paraId="08366DF4" w14:textId="77777777" w:rsidR="00574932" w:rsidRPr="00EF7D79" w:rsidRDefault="00574932" w:rsidP="00574932">
            <w:pPr>
              <w:spacing w:before="0"/>
            </w:pPr>
            <w:r w:rsidRPr="00EF7D79">
              <w:t xml:space="preserve">U17 </w:t>
            </w:r>
          </w:p>
        </w:tc>
        <w:tc>
          <w:tcPr>
            <w:tcW w:w="0" w:type="auto"/>
            <w:hideMark/>
          </w:tcPr>
          <w:p w14:paraId="08366DF5" w14:textId="77777777" w:rsidR="00574932" w:rsidRPr="00EF7D79" w:rsidRDefault="00574932" w:rsidP="00574932">
            <w:pPr>
              <w:spacing w:before="0"/>
            </w:pPr>
            <w:r w:rsidRPr="00EF7D79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08366DF6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D.U22 </w:t>
            </w:r>
          </w:p>
        </w:tc>
      </w:tr>
      <w:tr w:rsidR="00574932" w:rsidRPr="00EF7D79" w14:paraId="08366DFB" w14:textId="77777777" w:rsidTr="00AE12E5">
        <w:tc>
          <w:tcPr>
            <w:tcW w:w="0" w:type="auto"/>
            <w:hideMark/>
          </w:tcPr>
          <w:p w14:paraId="08366DF8" w14:textId="77777777" w:rsidR="00574932" w:rsidRPr="00EF7D79" w:rsidRDefault="00574932" w:rsidP="00574932">
            <w:pPr>
              <w:spacing w:before="0"/>
            </w:pPr>
            <w:r w:rsidRPr="00EF7D79">
              <w:t xml:space="preserve">U18 </w:t>
            </w:r>
          </w:p>
        </w:tc>
        <w:tc>
          <w:tcPr>
            <w:tcW w:w="0" w:type="auto"/>
            <w:hideMark/>
          </w:tcPr>
          <w:p w14:paraId="08366DF9" w14:textId="77777777" w:rsidR="00574932" w:rsidRPr="00EF7D79" w:rsidRDefault="00574932" w:rsidP="00574932">
            <w:pPr>
              <w:spacing w:before="0"/>
            </w:pPr>
            <w:r w:rsidRPr="00EF7D79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08366DFA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D.U23 </w:t>
            </w:r>
          </w:p>
        </w:tc>
      </w:tr>
      <w:tr w:rsidR="00574932" w:rsidRPr="00EF7D79" w14:paraId="08366DFF" w14:textId="77777777" w:rsidTr="00AE12E5">
        <w:tc>
          <w:tcPr>
            <w:tcW w:w="0" w:type="auto"/>
            <w:hideMark/>
          </w:tcPr>
          <w:p w14:paraId="08366DFC" w14:textId="77777777" w:rsidR="00574932" w:rsidRPr="00EF7D79" w:rsidRDefault="00574932" w:rsidP="00574932">
            <w:pPr>
              <w:spacing w:before="0"/>
            </w:pPr>
            <w:r w:rsidRPr="00EF7D79">
              <w:t xml:space="preserve">U19 </w:t>
            </w:r>
          </w:p>
        </w:tc>
        <w:tc>
          <w:tcPr>
            <w:tcW w:w="0" w:type="auto"/>
            <w:hideMark/>
          </w:tcPr>
          <w:p w14:paraId="08366DFD" w14:textId="77777777" w:rsidR="00574932" w:rsidRPr="00EF7D79" w:rsidRDefault="00574932" w:rsidP="00574932">
            <w:pPr>
              <w:spacing w:before="0"/>
            </w:pPr>
            <w:r w:rsidRPr="00EF7D79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08366DFE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D.U24 </w:t>
            </w:r>
          </w:p>
        </w:tc>
      </w:tr>
      <w:tr w:rsidR="00574932" w:rsidRPr="00EF7D79" w14:paraId="08366E03" w14:textId="77777777" w:rsidTr="00AE12E5">
        <w:tc>
          <w:tcPr>
            <w:tcW w:w="0" w:type="auto"/>
            <w:hideMark/>
          </w:tcPr>
          <w:p w14:paraId="08366E00" w14:textId="77777777" w:rsidR="00574932" w:rsidRPr="00EF7D79" w:rsidRDefault="00574932" w:rsidP="00574932">
            <w:pPr>
              <w:spacing w:before="0"/>
            </w:pPr>
            <w:r w:rsidRPr="00EF7D79">
              <w:t xml:space="preserve">U20 </w:t>
            </w:r>
          </w:p>
        </w:tc>
        <w:tc>
          <w:tcPr>
            <w:tcW w:w="0" w:type="auto"/>
            <w:hideMark/>
          </w:tcPr>
          <w:p w14:paraId="08366E01" w14:textId="77777777" w:rsidR="00574932" w:rsidRPr="00EF7D79" w:rsidRDefault="00574932" w:rsidP="00574932">
            <w:pPr>
              <w:spacing w:before="0"/>
            </w:pPr>
            <w:r w:rsidRPr="00EF7D79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08366E02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D.U26 </w:t>
            </w:r>
          </w:p>
        </w:tc>
      </w:tr>
      <w:tr w:rsidR="00574932" w:rsidRPr="00EF7D79" w14:paraId="08366E05" w14:textId="77777777" w:rsidTr="00AE12E5">
        <w:tc>
          <w:tcPr>
            <w:tcW w:w="0" w:type="auto"/>
            <w:gridSpan w:val="3"/>
            <w:hideMark/>
          </w:tcPr>
          <w:p w14:paraId="08366E04" w14:textId="77777777" w:rsidR="00574932" w:rsidRPr="00EF7D79" w:rsidRDefault="00574932" w:rsidP="00574932">
            <w:pPr>
              <w:spacing w:before="0"/>
            </w:pPr>
            <w:r w:rsidRPr="00EF7D79">
              <w:t xml:space="preserve">Kompetencji społecznych – Student jest gotów do: </w:t>
            </w:r>
          </w:p>
        </w:tc>
      </w:tr>
      <w:tr w:rsidR="00574932" w:rsidRPr="00EF7D79" w14:paraId="08366E09" w14:textId="77777777" w:rsidTr="00AE12E5">
        <w:tc>
          <w:tcPr>
            <w:tcW w:w="0" w:type="auto"/>
            <w:hideMark/>
          </w:tcPr>
          <w:p w14:paraId="08366E06" w14:textId="77777777" w:rsidR="00574932" w:rsidRPr="00EF7D79" w:rsidRDefault="00574932" w:rsidP="00574932">
            <w:pPr>
              <w:spacing w:before="0"/>
            </w:pPr>
            <w:r w:rsidRPr="00EF7D79">
              <w:t xml:space="preserve">K1 </w:t>
            </w:r>
          </w:p>
        </w:tc>
        <w:tc>
          <w:tcPr>
            <w:tcW w:w="0" w:type="auto"/>
            <w:hideMark/>
          </w:tcPr>
          <w:p w14:paraId="08366E07" w14:textId="77777777" w:rsidR="00574932" w:rsidRPr="00EF7D79" w:rsidRDefault="00574932" w:rsidP="00574932">
            <w:pPr>
              <w:spacing w:before="0"/>
            </w:pPr>
            <w:r w:rsidRPr="00EF7D79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8366E08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O.K1 </w:t>
            </w:r>
          </w:p>
        </w:tc>
      </w:tr>
      <w:tr w:rsidR="00574932" w:rsidRPr="00EF7D79" w14:paraId="08366E0D" w14:textId="77777777" w:rsidTr="00AE12E5">
        <w:tc>
          <w:tcPr>
            <w:tcW w:w="0" w:type="auto"/>
            <w:hideMark/>
          </w:tcPr>
          <w:p w14:paraId="08366E0A" w14:textId="77777777" w:rsidR="00574932" w:rsidRPr="00EF7D79" w:rsidRDefault="00574932" w:rsidP="00574932">
            <w:pPr>
              <w:spacing w:before="0"/>
            </w:pPr>
            <w:r w:rsidRPr="00EF7D79">
              <w:t xml:space="preserve">K2 </w:t>
            </w:r>
          </w:p>
        </w:tc>
        <w:tc>
          <w:tcPr>
            <w:tcW w:w="0" w:type="auto"/>
            <w:hideMark/>
          </w:tcPr>
          <w:p w14:paraId="08366E0B" w14:textId="77777777" w:rsidR="00574932" w:rsidRPr="00EF7D79" w:rsidRDefault="00574932" w:rsidP="00574932">
            <w:pPr>
              <w:spacing w:before="0"/>
            </w:pPr>
            <w:r w:rsidRPr="00EF7D79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8366E0C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O.K2 </w:t>
            </w:r>
          </w:p>
        </w:tc>
      </w:tr>
      <w:tr w:rsidR="00574932" w:rsidRPr="00EF7D79" w14:paraId="08366E11" w14:textId="77777777" w:rsidTr="00AE12E5">
        <w:tc>
          <w:tcPr>
            <w:tcW w:w="0" w:type="auto"/>
            <w:hideMark/>
          </w:tcPr>
          <w:p w14:paraId="08366E0E" w14:textId="77777777" w:rsidR="00574932" w:rsidRPr="00EF7D79" w:rsidRDefault="00574932" w:rsidP="00574932">
            <w:pPr>
              <w:spacing w:before="0"/>
            </w:pPr>
            <w:r w:rsidRPr="00EF7D79">
              <w:t xml:space="preserve">K3 </w:t>
            </w:r>
          </w:p>
        </w:tc>
        <w:tc>
          <w:tcPr>
            <w:tcW w:w="0" w:type="auto"/>
            <w:hideMark/>
          </w:tcPr>
          <w:p w14:paraId="08366E0F" w14:textId="77777777" w:rsidR="00574932" w:rsidRPr="00EF7D79" w:rsidRDefault="00574932" w:rsidP="00574932">
            <w:pPr>
              <w:spacing w:before="0"/>
            </w:pPr>
            <w:r w:rsidRPr="00EF7D79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8366E10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O.K3 </w:t>
            </w:r>
          </w:p>
        </w:tc>
      </w:tr>
      <w:tr w:rsidR="00574932" w:rsidRPr="00EF7D79" w14:paraId="08366E15" w14:textId="77777777" w:rsidTr="00AE12E5">
        <w:tc>
          <w:tcPr>
            <w:tcW w:w="0" w:type="auto"/>
            <w:hideMark/>
          </w:tcPr>
          <w:p w14:paraId="08366E12" w14:textId="77777777" w:rsidR="00574932" w:rsidRPr="00EF7D79" w:rsidRDefault="00574932" w:rsidP="00574932">
            <w:pPr>
              <w:spacing w:before="0"/>
            </w:pPr>
            <w:r w:rsidRPr="00EF7D79">
              <w:t xml:space="preserve">K4 </w:t>
            </w:r>
          </w:p>
        </w:tc>
        <w:tc>
          <w:tcPr>
            <w:tcW w:w="0" w:type="auto"/>
            <w:hideMark/>
          </w:tcPr>
          <w:p w14:paraId="08366E13" w14:textId="77777777" w:rsidR="00574932" w:rsidRPr="00EF7D79" w:rsidRDefault="00574932" w:rsidP="00574932">
            <w:pPr>
              <w:spacing w:before="0"/>
            </w:pPr>
            <w:r w:rsidRPr="00EF7D79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8366E14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O.K4 </w:t>
            </w:r>
          </w:p>
        </w:tc>
      </w:tr>
      <w:tr w:rsidR="00574932" w:rsidRPr="00EF7D79" w14:paraId="08366E19" w14:textId="77777777" w:rsidTr="00AE12E5">
        <w:tc>
          <w:tcPr>
            <w:tcW w:w="0" w:type="auto"/>
            <w:hideMark/>
          </w:tcPr>
          <w:p w14:paraId="08366E16" w14:textId="77777777" w:rsidR="00574932" w:rsidRPr="00EF7D79" w:rsidRDefault="00574932" w:rsidP="00574932">
            <w:pPr>
              <w:spacing w:before="0"/>
            </w:pPr>
            <w:r w:rsidRPr="00EF7D79">
              <w:t xml:space="preserve">K5 </w:t>
            </w:r>
          </w:p>
        </w:tc>
        <w:tc>
          <w:tcPr>
            <w:tcW w:w="0" w:type="auto"/>
            <w:hideMark/>
          </w:tcPr>
          <w:p w14:paraId="08366E17" w14:textId="77777777" w:rsidR="00574932" w:rsidRPr="00EF7D79" w:rsidRDefault="00574932" w:rsidP="00574932">
            <w:pPr>
              <w:spacing w:before="0"/>
            </w:pPr>
            <w:r w:rsidRPr="00EF7D79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08366E18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O.K5 </w:t>
            </w:r>
          </w:p>
        </w:tc>
      </w:tr>
      <w:tr w:rsidR="00574932" w:rsidRPr="00EF7D79" w14:paraId="08366E1D" w14:textId="77777777" w:rsidTr="00AE12E5">
        <w:tc>
          <w:tcPr>
            <w:tcW w:w="0" w:type="auto"/>
            <w:hideMark/>
          </w:tcPr>
          <w:p w14:paraId="08366E1A" w14:textId="77777777" w:rsidR="00574932" w:rsidRPr="00EF7D79" w:rsidRDefault="00574932" w:rsidP="00574932">
            <w:pPr>
              <w:spacing w:before="0"/>
            </w:pPr>
            <w:r w:rsidRPr="00EF7D79">
              <w:t xml:space="preserve">K6 </w:t>
            </w:r>
          </w:p>
        </w:tc>
        <w:tc>
          <w:tcPr>
            <w:tcW w:w="0" w:type="auto"/>
            <w:hideMark/>
          </w:tcPr>
          <w:p w14:paraId="08366E1B" w14:textId="77777777" w:rsidR="00574932" w:rsidRPr="00EF7D79" w:rsidRDefault="00574932" w:rsidP="00574932">
            <w:pPr>
              <w:spacing w:before="0"/>
            </w:pPr>
            <w:r w:rsidRPr="00EF7D79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08366E1C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O.K6 </w:t>
            </w:r>
          </w:p>
        </w:tc>
      </w:tr>
      <w:tr w:rsidR="00574932" w:rsidRPr="00EF7D79" w14:paraId="08366E21" w14:textId="77777777" w:rsidTr="00AE12E5">
        <w:tc>
          <w:tcPr>
            <w:tcW w:w="0" w:type="auto"/>
            <w:hideMark/>
          </w:tcPr>
          <w:p w14:paraId="08366E1E" w14:textId="77777777" w:rsidR="00574932" w:rsidRPr="00EF7D79" w:rsidRDefault="00574932" w:rsidP="00574932">
            <w:pPr>
              <w:spacing w:before="0"/>
            </w:pPr>
            <w:r w:rsidRPr="00EF7D79">
              <w:t xml:space="preserve">K7 </w:t>
            </w:r>
          </w:p>
        </w:tc>
        <w:tc>
          <w:tcPr>
            <w:tcW w:w="0" w:type="auto"/>
            <w:hideMark/>
          </w:tcPr>
          <w:p w14:paraId="08366E1F" w14:textId="77777777" w:rsidR="00574932" w:rsidRPr="00EF7D79" w:rsidRDefault="00574932" w:rsidP="00574932">
            <w:pPr>
              <w:spacing w:before="0"/>
            </w:pPr>
            <w:r w:rsidRPr="00EF7D79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8366E20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O.K7 </w:t>
            </w:r>
          </w:p>
        </w:tc>
      </w:tr>
    </w:tbl>
    <w:p w14:paraId="08366E22" w14:textId="77777777" w:rsidR="00AE12E5" w:rsidRPr="00EF7D79" w:rsidRDefault="00AE12E5"/>
    <w:p w14:paraId="08366E23" w14:textId="77777777" w:rsidR="00AE12E5" w:rsidRPr="00EF7D79" w:rsidRDefault="00AE12E5"/>
    <w:p w14:paraId="08366E24" w14:textId="77777777" w:rsidR="00AE12E5" w:rsidRPr="00EF7D79" w:rsidRDefault="00AE12E5"/>
    <w:p w14:paraId="08366E25" w14:textId="77777777" w:rsidR="00AE12E5" w:rsidRPr="00EF7D79" w:rsidRDefault="00AE12E5"/>
    <w:p w14:paraId="08366E26" w14:textId="77777777" w:rsidR="00574932" w:rsidRPr="00EF7D79" w:rsidRDefault="00574932" w:rsidP="0057493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092"/>
        <w:gridCol w:w="1867"/>
        <w:gridCol w:w="1552"/>
      </w:tblGrid>
      <w:tr w:rsidR="00AE12E5" w:rsidRPr="00EF7D79" w14:paraId="08366E2B" w14:textId="77777777" w:rsidTr="00AE12E5">
        <w:tc>
          <w:tcPr>
            <w:tcW w:w="0" w:type="auto"/>
            <w:hideMark/>
          </w:tcPr>
          <w:p w14:paraId="08366E27" w14:textId="77777777" w:rsidR="00574932" w:rsidRPr="00EF7D79" w:rsidRDefault="00574932" w:rsidP="00574932">
            <w:pPr>
              <w:spacing w:before="0"/>
            </w:pPr>
            <w:r w:rsidRPr="00EF7D79">
              <w:t xml:space="preserve">Lp. </w:t>
            </w:r>
          </w:p>
        </w:tc>
        <w:tc>
          <w:tcPr>
            <w:tcW w:w="0" w:type="auto"/>
            <w:hideMark/>
          </w:tcPr>
          <w:p w14:paraId="08366E28" w14:textId="77777777" w:rsidR="00574932" w:rsidRPr="00EF7D79" w:rsidRDefault="00574932" w:rsidP="00574932">
            <w:pPr>
              <w:spacing w:before="0"/>
            </w:pPr>
            <w:r w:rsidRPr="00EF7D79">
              <w:t xml:space="preserve">Treści programowe </w:t>
            </w:r>
          </w:p>
        </w:tc>
        <w:tc>
          <w:tcPr>
            <w:tcW w:w="0" w:type="auto"/>
            <w:hideMark/>
          </w:tcPr>
          <w:p w14:paraId="08366E29" w14:textId="77777777" w:rsidR="00574932" w:rsidRPr="00EF7D79" w:rsidRDefault="00574932" w:rsidP="00574932">
            <w:pPr>
              <w:spacing w:before="0"/>
            </w:pPr>
            <w:r w:rsidRPr="00EF7D79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8366E2A" w14:textId="77777777" w:rsidR="00574932" w:rsidRPr="00EF7D79" w:rsidRDefault="00574932" w:rsidP="00574932">
            <w:pPr>
              <w:spacing w:before="0"/>
            </w:pPr>
            <w:r w:rsidRPr="00EF7D79">
              <w:t xml:space="preserve">Formy prowadzenia zajęć </w:t>
            </w:r>
          </w:p>
        </w:tc>
      </w:tr>
      <w:tr w:rsidR="00AE12E5" w:rsidRPr="00EF7D79" w14:paraId="08366E30" w14:textId="77777777" w:rsidTr="00AE12E5">
        <w:tc>
          <w:tcPr>
            <w:tcW w:w="0" w:type="auto"/>
            <w:hideMark/>
          </w:tcPr>
          <w:p w14:paraId="08366E2C" w14:textId="77777777" w:rsidR="00574932" w:rsidRPr="00EF7D79" w:rsidRDefault="00574932" w:rsidP="00574932">
            <w:pPr>
              <w:spacing w:before="0"/>
            </w:pPr>
            <w:r w:rsidRPr="00EF7D79">
              <w:t>1.</w:t>
            </w:r>
          </w:p>
        </w:tc>
        <w:tc>
          <w:tcPr>
            <w:tcW w:w="0" w:type="auto"/>
            <w:hideMark/>
          </w:tcPr>
          <w:p w14:paraId="08366E2D" w14:textId="77777777" w:rsidR="00574932" w:rsidRPr="00EF7D79" w:rsidRDefault="00574932" w:rsidP="00574932">
            <w:pPr>
              <w:spacing w:before="0"/>
            </w:pPr>
            <w:r w:rsidRPr="00EF7D79">
              <w:t xml:space="preserve">Przygotowanie pacjenta do zabiegu w trybie nagłym i planowanym </w:t>
            </w:r>
          </w:p>
        </w:tc>
        <w:tc>
          <w:tcPr>
            <w:tcW w:w="0" w:type="auto"/>
            <w:hideMark/>
          </w:tcPr>
          <w:p w14:paraId="08366E2E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U1, U12, U17, U19, U20, U8, U9, K1, K2, K3, K4, K5, K6, K7 </w:t>
            </w:r>
          </w:p>
        </w:tc>
        <w:tc>
          <w:tcPr>
            <w:tcW w:w="0" w:type="auto"/>
            <w:hideMark/>
          </w:tcPr>
          <w:p w14:paraId="08366E2F" w14:textId="77777777" w:rsidR="00574932" w:rsidRPr="00EF7D79" w:rsidRDefault="00574932" w:rsidP="00574932">
            <w:pPr>
              <w:spacing w:before="0"/>
            </w:pPr>
            <w:r w:rsidRPr="00EF7D79">
              <w:t xml:space="preserve">praktyka zawodowa </w:t>
            </w:r>
          </w:p>
        </w:tc>
      </w:tr>
      <w:tr w:rsidR="00AE12E5" w:rsidRPr="00EF7D79" w14:paraId="08366E35" w14:textId="77777777" w:rsidTr="00AE12E5">
        <w:tc>
          <w:tcPr>
            <w:tcW w:w="0" w:type="auto"/>
            <w:hideMark/>
          </w:tcPr>
          <w:p w14:paraId="08366E31" w14:textId="77777777" w:rsidR="00574932" w:rsidRPr="00EF7D79" w:rsidRDefault="00574932" w:rsidP="00574932">
            <w:pPr>
              <w:spacing w:before="0"/>
            </w:pPr>
            <w:r w:rsidRPr="00EF7D79">
              <w:t>2.</w:t>
            </w:r>
          </w:p>
        </w:tc>
        <w:tc>
          <w:tcPr>
            <w:tcW w:w="0" w:type="auto"/>
            <w:hideMark/>
          </w:tcPr>
          <w:p w14:paraId="08366E32" w14:textId="77777777" w:rsidR="00574932" w:rsidRPr="00EF7D79" w:rsidRDefault="00574932" w:rsidP="00574932">
            <w:pPr>
              <w:spacing w:before="0"/>
            </w:pPr>
            <w:r w:rsidRPr="00EF7D79">
              <w:t xml:space="preserve">Przygotowanie pacjenta do badań diagnostycznych i opieka po ich wykonaniu </w:t>
            </w:r>
          </w:p>
        </w:tc>
        <w:tc>
          <w:tcPr>
            <w:tcW w:w="0" w:type="auto"/>
            <w:hideMark/>
          </w:tcPr>
          <w:p w14:paraId="08366E33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U10, U11, U18, U6, K1, K2, K3, K4, K5, K6, K7 </w:t>
            </w:r>
          </w:p>
        </w:tc>
        <w:tc>
          <w:tcPr>
            <w:tcW w:w="0" w:type="auto"/>
            <w:hideMark/>
          </w:tcPr>
          <w:p w14:paraId="08366E34" w14:textId="77777777" w:rsidR="00574932" w:rsidRPr="00EF7D79" w:rsidRDefault="00574932" w:rsidP="00574932">
            <w:pPr>
              <w:spacing w:before="0"/>
            </w:pPr>
            <w:r w:rsidRPr="00EF7D79">
              <w:t xml:space="preserve">praktyka zawodowa </w:t>
            </w:r>
          </w:p>
        </w:tc>
      </w:tr>
      <w:tr w:rsidR="00AE12E5" w:rsidRPr="00EF7D79" w14:paraId="08366E3A" w14:textId="77777777" w:rsidTr="00AE12E5">
        <w:tc>
          <w:tcPr>
            <w:tcW w:w="0" w:type="auto"/>
            <w:hideMark/>
          </w:tcPr>
          <w:p w14:paraId="08366E36" w14:textId="77777777" w:rsidR="00574932" w:rsidRPr="00EF7D79" w:rsidRDefault="00574932" w:rsidP="00574932">
            <w:pPr>
              <w:spacing w:before="0"/>
            </w:pPr>
            <w:r w:rsidRPr="00EF7D79">
              <w:t>3.</w:t>
            </w:r>
          </w:p>
        </w:tc>
        <w:tc>
          <w:tcPr>
            <w:tcW w:w="0" w:type="auto"/>
            <w:hideMark/>
          </w:tcPr>
          <w:p w14:paraId="08366E37" w14:textId="77777777" w:rsidR="00574932" w:rsidRPr="00EF7D79" w:rsidRDefault="00574932" w:rsidP="00574932">
            <w:pPr>
              <w:spacing w:before="0"/>
            </w:pPr>
            <w:r w:rsidRPr="00EF7D79">
              <w:t xml:space="preserve">Prowadzenie procesu pielęgnowania chorych chirurgicznie z uwzględnieniem metod leczenia i rodzaju znieczulenia. Ocenianie stanu pacjenta i planowanie interwencji pielęgniarskich zgodnie z nabytą wiedzą w toku realizacji przedmiotu: chirurgia i pielęgniarstwo chirurgiczne. </w:t>
            </w:r>
          </w:p>
        </w:tc>
        <w:tc>
          <w:tcPr>
            <w:tcW w:w="0" w:type="auto"/>
            <w:hideMark/>
          </w:tcPr>
          <w:p w14:paraId="08366E38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U1, U12, U14, U15, U16, U4, U5, U6, U7, U8, U9 </w:t>
            </w:r>
          </w:p>
        </w:tc>
        <w:tc>
          <w:tcPr>
            <w:tcW w:w="0" w:type="auto"/>
            <w:hideMark/>
          </w:tcPr>
          <w:p w14:paraId="08366E39" w14:textId="77777777" w:rsidR="00574932" w:rsidRPr="00EF7D79" w:rsidRDefault="00574932" w:rsidP="00574932">
            <w:pPr>
              <w:spacing w:before="0"/>
            </w:pPr>
            <w:r w:rsidRPr="00EF7D79">
              <w:t xml:space="preserve">praktyka zawodowa </w:t>
            </w:r>
          </w:p>
        </w:tc>
      </w:tr>
      <w:tr w:rsidR="00AE12E5" w:rsidRPr="00EF7D79" w14:paraId="08366E3F" w14:textId="77777777" w:rsidTr="00AE12E5">
        <w:tc>
          <w:tcPr>
            <w:tcW w:w="0" w:type="auto"/>
            <w:hideMark/>
          </w:tcPr>
          <w:p w14:paraId="08366E3B" w14:textId="77777777" w:rsidR="00574932" w:rsidRPr="00EF7D79" w:rsidRDefault="00574932" w:rsidP="00574932">
            <w:pPr>
              <w:spacing w:before="0"/>
            </w:pPr>
            <w:r w:rsidRPr="00EF7D79">
              <w:t>4.</w:t>
            </w:r>
          </w:p>
        </w:tc>
        <w:tc>
          <w:tcPr>
            <w:tcW w:w="0" w:type="auto"/>
            <w:hideMark/>
          </w:tcPr>
          <w:p w14:paraId="08366E3C" w14:textId="77777777" w:rsidR="00574932" w:rsidRPr="00EF7D79" w:rsidRDefault="00574932" w:rsidP="00574932">
            <w:pPr>
              <w:spacing w:before="0"/>
            </w:pPr>
            <w:r w:rsidRPr="00EF7D79">
              <w:t xml:space="preserve">Zapobieganie powikłaniom pooperacyjnym. Aseptyka i antyseptyka. </w:t>
            </w:r>
          </w:p>
        </w:tc>
        <w:tc>
          <w:tcPr>
            <w:tcW w:w="0" w:type="auto"/>
            <w:hideMark/>
          </w:tcPr>
          <w:p w14:paraId="08366E3D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U12, U13, U17, U2, U3, U6, K1, K2, K3, K4, K5, K6, K7 </w:t>
            </w:r>
          </w:p>
        </w:tc>
        <w:tc>
          <w:tcPr>
            <w:tcW w:w="0" w:type="auto"/>
            <w:hideMark/>
          </w:tcPr>
          <w:p w14:paraId="08366E3E" w14:textId="77777777" w:rsidR="00574932" w:rsidRPr="00EF7D79" w:rsidRDefault="00574932" w:rsidP="00574932">
            <w:pPr>
              <w:spacing w:before="0"/>
            </w:pPr>
            <w:r w:rsidRPr="00EF7D79">
              <w:t xml:space="preserve">praktyka zawodowa </w:t>
            </w:r>
          </w:p>
        </w:tc>
      </w:tr>
      <w:tr w:rsidR="00AE12E5" w:rsidRPr="00EF7D79" w14:paraId="08366E44" w14:textId="77777777" w:rsidTr="00AE12E5">
        <w:tc>
          <w:tcPr>
            <w:tcW w:w="0" w:type="auto"/>
            <w:hideMark/>
          </w:tcPr>
          <w:p w14:paraId="08366E40" w14:textId="77777777" w:rsidR="00574932" w:rsidRPr="00EF7D79" w:rsidRDefault="00574932" w:rsidP="00574932">
            <w:pPr>
              <w:spacing w:before="0"/>
            </w:pPr>
            <w:r w:rsidRPr="00EF7D79">
              <w:t>5.</w:t>
            </w:r>
          </w:p>
        </w:tc>
        <w:tc>
          <w:tcPr>
            <w:tcW w:w="0" w:type="auto"/>
            <w:hideMark/>
          </w:tcPr>
          <w:p w14:paraId="08366E41" w14:textId="77777777" w:rsidR="00574932" w:rsidRPr="00EF7D79" w:rsidRDefault="00574932" w:rsidP="00574932">
            <w:pPr>
              <w:spacing w:before="0"/>
            </w:pPr>
            <w:r w:rsidRPr="00EF7D79">
              <w:t xml:space="preserve">Przygotowanie pacjenta do samoopieki z uwzględnieniem ograniczeń wynikających z zabiegu operacyjnego </w:t>
            </w:r>
          </w:p>
        </w:tc>
        <w:tc>
          <w:tcPr>
            <w:tcW w:w="0" w:type="auto"/>
            <w:hideMark/>
          </w:tcPr>
          <w:p w14:paraId="08366E42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 U13, U14, U16, U17, U4, U5, K1, K2, K3, K4, K5, K6, K7 </w:t>
            </w:r>
          </w:p>
        </w:tc>
        <w:tc>
          <w:tcPr>
            <w:tcW w:w="0" w:type="auto"/>
            <w:hideMark/>
          </w:tcPr>
          <w:p w14:paraId="08366E43" w14:textId="77777777" w:rsidR="00574932" w:rsidRPr="00EF7D79" w:rsidRDefault="00574932" w:rsidP="00574932">
            <w:pPr>
              <w:spacing w:before="0"/>
            </w:pPr>
            <w:r w:rsidRPr="00EF7D79">
              <w:t xml:space="preserve">praktyka zawodowa </w:t>
            </w:r>
          </w:p>
        </w:tc>
      </w:tr>
      <w:tr w:rsidR="00AE12E5" w:rsidRPr="00EF7D79" w14:paraId="08366E49" w14:textId="77777777" w:rsidTr="00AE12E5">
        <w:tc>
          <w:tcPr>
            <w:tcW w:w="0" w:type="auto"/>
            <w:hideMark/>
          </w:tcPr>
          <w:p w14:paraId="08366E45" w14:textId="77777777" w:rsidR="00574932" w:rsidRPr="00EF7D79" w:rsidRDefault="00574932" w:rsidP="00574932">
            <w:pPr>
              <w:spacing w:before="0"/>
            </w:pPr>
            <w:r w:rsidRPr="00EF7D79">
              <w:t>6.</w:t>
            </w:r>
          </w:p>
        </w:tc>
        <w:tc>
          <w:tcPr>
            <w:tcW w:w="0" w:type="auto"/>
            <w:hideMark/>
          </w:tcPr>
          <w:p w14:paraId="08366E46" w14:textId="77777777" w:rsidR="00574932" w:rsidRPr="00EF7D79" w:rsidRDefault="00574932" w:rsidP="00574932">
            <w:pPr>
              <w:spacing w:before="0"/>
            </w:pPr>
            <w:r w:rsidRPr="00EF7D79">
              <w:t xml:space="preserve">Realizowanie cyklu działań pielęgnacyjnych zgodnie z zasadami i obowiązującymi procedurami Komunikowanie z pacjentem i jego rodziną </w:t>
            </w:r>
          </w:p>
        </w:tc>
        <w:tc>
          <w:tcPr>
            <w:tcW w:w="0" w:type="auto"/>
            <w:hideMark/>
          </w:tcPr>
          <w:p w14:paraId="08366E47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K1, K2, K3, K4, K5, K6, K7 </w:t>
            </w:r>
          </w:p>
        </w:tc>
        <w:tc>
          <w:tcPr>
            <w:tcW w:w="0" w:type="auto"/>
            <w:hideMark/>
          </w:tcPr>
          <w:p w14:paraId="08366E48" w14:textId="77777777" w:rsidR="00574932" w:rsidRPr="00EF7D79" w:rsidRDefault="00574932" w:rsidP="00574932">
            <w:pPr>
              <w:spacing w:before="0"/>
            </w:pPr>
            <w:r w:rsidRPr="00EF7D79">
              <w:t xml:space="preserve">praktyka zawodowa </w:t>
            </w:r>
          </w:p>
        </w:tc>
      </w:tr>
      <w:tr w:rsidR="00AE12E5" w:rsidRPr="00EF7D79" w14:paraId="08366E4E" w14:textId="77777777" w:rsidTr="00AE12E5">
        <w:tc>
          <w:tcPr>
            <w:tcW w:w="0" w:type="auto"/>
            <w:hideMark/>
          </w:tcPr>
          <w:p w14:paraId="08366E4A" w14:textId="77777777" w:rsidR="00574932" w:rsidRPr="00EF7D79" w:rsidRDefault="00574932" w:rsidP="00574932">
            <w:pPr>
              <w:spacing w:before="0"/>
            </w:pPr>
            <w:r w:rsidRPr="00EF7D79">
              <w:t>7.</w:t>
            </w:r>
          </w:p>
        </w:tc>
        <w:tc>
          <w:tcPr>
            <w:tcW w:w="0" w:type="auto"/>
            <w:hideMark/>
          </w:tcPr>
          <w:p w14:paraId="08366E4B" w14:textId="77777777" w:rsidR="00574932" w:rsidRPr="00EF7D79" w:rsidRDefault="00574932" w:rsidP="00574932">
            <w:pPr>
              <w:spacing w:before="0"/>
            </w:pPr>
            <w:r w:rsidRPr="00EF7D79">
              <w:t xml:space="preserve">Edukowanie i promowanie zdrowia </w:t>
            </w:r>
          </w:p>
        </w:tc>
        <w:tc>
          <w:tcPr>
            <w:tcW w:w="0" w:type="auto"/>
            <w:hideMark/>
          </w:tcPr>
          <w:p w14:paraId="08366E4C" w14:textId="77777777" w:rsidR="00574932" w:rsidRPr="00EF7D79" w:rsidRDefault="00574932" w:rsidP="00574932">
            <w:pPr>
              <w:spacing w:before="0"/>
            </w:pPr>
            <w:r w:rsidRPr="00EF7D79">
              <w:rPr>
                <w:rStyle w:val="popup"/>
              </w:rPr>
              <w:t xml:space="preserve">U13, U14, U2, U3, K1, K2, K3, K4, K5, K6, K7 </w:t>
            </w:r>
          </w:p>
        </w:tc>
        <w:tc>
          <w:tcPr>
            <w:tcW w:w="0" w:type="auto"/>
            <w:hideMark/>
          </w:tcPr>
          <w:p w14:paraId="08366E4D" w14:textId="77777777" w:rsidR="00574932" w:rsidRPr="00EF7D79" w:rsidRDefault="00574932" w:rsidP="00574932">
            <w:pPr>
              <w:spacing w:before="0"/>
            </w:pPr>
            <w:r w:rsidRPr="00EF7D79">
              <w:t xml:space="preserve">praktyka zawodowa </w:t>
            </w:r>
          </w:p>
        </w:tc>
      </w:tr>
    </w:tbl>
    <w:p w14:paraId="08366E4F" w14:textId="77777777" w:rsidR="00574932" w:rsidRPr="00EF7D79" w:rsidRDefault="00574932" w:rsidP="0057493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Literatura </w:t>
      </w:r>
    </w:p>
    <w:p w14:paraId="08366E50" w14:textId="77777777" w:rsidR="00574932" w:rsidRPr="00EF7D79" w:rsidRDefault="00574932" w:rsidP="00574932">
      <w:pPr>
        <w:spacing w:before="0" w:after="0"/>
      </w:pPr>
      <w:r w:rsidRPr="00EF7D79">
        <w:rPr>
          <w:rStyle w:val="Pogrubienie"/>
        </w:rPr>
        <w:t xml:space="preserve">Obowiązkowa </w:t>
      </w:r>
    </w:p>
    <w:p w14:paraId="08366E51" w14:textId="77777777" w:rsidR="00AE12E5" w:rsidRPr="00EF7D79" w:rsidRDefault="00AE12E5" w:rsidP="00BB52ED">
      <w:pPr>
        <w:numPr>
          <w:ilvl w:val="0"/>
          <w:numId w:val="3"/>
        </w:numPr>
        <w:spacing w:before="0" w:after="0" w:line="240" w:lineRule="auto"/>
      </w:pPr>
      <w:r w:rsidRPr="00EF7D79">
        <w:t>Noszczyk W. Chirurgia Tom 1 i 2. PZWL Wydawnictwo Lekarskie, Warszawa 2018</w:t>
      </w:r>
    </w:p>
    <w:p w14:paraId="08366E52" w14:textId="77777777" w:rsidR="00AE12E5" w:rsidRPr="00EF7D79" w:rsidRDefault="00AE12E5" w:rsidP="00BB52ED">
      <w:pPr>
        <w:numPr>
          <w:ilvl w:val="0"/>
          <w:numId w:val="3"/>
        </w:numPr>
        <w:spacing w:before="0" w:after="0" w:line="240" w:lineRule="auto"/>
      </w:pPr>
      <w:r w:rsidRPr="00EF7D79">
        <w:t>Walewska E. (red.), Podstawy pielęgniarstwa chirurgicznego. Wydawnictwo Lekarskie PZWL, Warszawa 2012</w:t>
      </w:r>
    </w:p>
    <w:p w14:paraId="08366E53" w14:textId="77777777" w:rsidR="00AE12E5" w:rsidRPr="00EF7D79" w:rsidRDefault="00AE12E5" w:rsidP="00BB52ED">
      <w:pPr>
        <w:numPr>
          <w:ilvl w:val="0"/>
          <w:numId w:val="3"/>
        </w:numPr>
        <w:spacing w:before="0" w:after="0" w:line="240" w:lineRule="auto"/>
      </w:pPr>
      <w:r w:rsidRPr="00EF7D79">
        <w:t xml:space="preserve">Walewska E., </w:t>
      </w:r>
      <w:proofErr w:type="spellStart"/>
      <w:r w:rsidRPr="00EF7D79">
        <w:t>Scisło</w:t>
      </w:r>
      <w:proofErr w:type="spellEnd"/>
      <w:r w:rsidRPr="00EF7D79">
        <w:t xml:space="preserve"> L. (red), Procedury pielęgniarskie w chirurgii Podręcznik dla studiów medycznych. Wydawnictwo Lekarskie PZWL, Warszawa 2013</w:t>
      </w:r>
    </w:p>
    <w:p w14:paraId="08366E54" w14:textId="77777777" w:rsidR="00574932" w:rsidRPr="00EF7D79" w:rsidRDefault="00574932" w:rsidP="00574932">
      <w:pPr>
        <w:spacing w:before="0" w:after="0"/>
      </w:pPr>
      <w:r w:rsidRPr="00EF7D79">
        <w:rPr>
          <w:rStyle w:val="Pogrubienie"/>
        </w:rPr>
        <w:t xml:space="preserve">Dodatkowa </w:t>
      </w:r>
    </w:p>
    <w:p w14:paraId="08366E55" w14:textId="77777777" w:rsidR="00AE12E5" w:rsidRPr="00EF7D79" w:rsidRDefault="00AE12E5" w:rsidP="00BB52ED">
      <w:pPr>
        <w:numPr>
          <w:ilvl w:val="0"/>
          <w:numId w:val="4"/>
        </w:numPr>
        <w:spacing w:before="0" w:after="0" w:line="240" w:lineRule="auto"/>
      </w:pPr>
      <w:r w:rsidRPr="00EF7D79">
        <w:t xml:space="preserve">Fibak J., Chirurgia repetytorium. Wydawnictwo Lekarskie PZWL, Warszawa 2014 </w:t>
      </w:r>
    </w:p>
    <w:p w14:paraId="08366E56" w14:textId="77777777" w:rsidR="00AE12E5" w:rsidRPr="00EF7D79" w:rsidRDefault="00AE12E5" w:rsidP="00BB52ED">
      <w:pPr>
        <w:numPr>
          <w:ilvl w:val="0"/>
          <w:numId w:val="4"/>
        </w:numPr>
        <w:spacing w:before="0" w:after="0" w:line="240" w:lineRule="auto"/>
      </w:pPr>
      <w:r w:rsidRPr="00EF7D79">
        <w:t xml:space="preserve">Kózka M., </w:t>
      </w:r>
      <w:proofErr w:type="spellStart"/>
      <w:r w:rsidRPr="00EF7D79">
        <w:t>Płaszewska</w:t>
      </w:r>
      <w:proofErr w:type="spellEnd"/>
      <w:r w:rsidRPr="00EF7D79">
        <w:t xml:space="preserve">- Żywko L.( red.), Procedury pielęgniarskie. Wydawnictwo Lekarskie PZWL, Warszawa 2012 </w:t>
      </w:r>
    </w:p>
    <w:p w14:paraId="08366E57" w14:textId="77777777" w:rsidR="00AE12E5" w:rsidRPr="00EF7D79" w:rsidRDefault="00AE12E5" w:rsidP="00BB52ED">
      <w:pPr>
        <w:numPr>
          <w:ilvl w:val="0"/>
          <w:numId w:val="4"/>
        </w:numPr>
        <w:spacing w:before="0" w:after="0" w:line="240" w:lineRule="auto"/>
      </w:pPr>
      <w:r w:rsidRPr="00EF7D79">
        <w:t xml:space="preserve">Kózka M., </w:t>
      </w:r>
      <w:proofErr w:type="spellStart"/>
      <w:r w:rsidRPr="00EF7D79">
        <w:t>Płaszewska</w:t>
      </w:r>
      <w:proofErr w:type="spellEnd"/>
      <w:r w:rsidRPr="00EF7D79">
        <w:t>- Żywko L.( red.). Diagnozy i interwencje pielęgniarskie, Wydawnictwo Lekarskie PZWL, Warszawa 2008</w:t>
      </w:r>
    </w:p>
    <w:p w14:paraId="08366E58" w14:textId="77777777" w:rsidR="00AE12E5" w:rsidRPr="00EF7D79" w:rsidRDefault="00AE12E5" w:rsidP="00AE12E5">
      <w:pPr>
        <w:spacing w:before="0" w:after="0" w:line="240" w:lineRule="auto"/>
        <w:ind w:left="720"/>
      </w:pPr>
      <w:r w:rsidRPr="00EF7D79">
        <w:br/>
      </w:r>
    </w:p>
    <w:p w14:paraId="08366E59" w14:textId="77777777" w:rsidR="00AE12E5" w:rsidRPr="00EF7D79" w:rsidRDefault="00AE12E5" w:rsidP="00AE12E5">
      <w:pPr>
        <w:spacing w:before="0" w:after="0" w:line="240" w:lineRule="auto"/>
      </w:pPr>
    </w:p>
    <w:p w14:paraId="08366E5A" w14:textId="77777777" w:rsidR="00AE12E5" w:rsidRPr="00EF7D79" w:rsidRDefault="00AE12E5" w:rsidP="00AE12E5">
      <w:pPr>
        <w:spacing w:before="0" w:after="0" w:line="240" w:lineRule="auto"/>
      </w:pPr>
    </w:p>
    <w:p w14:paraId="08366E5B" w14:textId="77777777" w:rsidR="00AE12E5" w:rsidRPr="00EF7D79" w:rsidRDefault="00AE12E5" w:rsidP="00AE12E5">
      <w:pPr>
        <w:spacing w:before="0" w:after="0" w:line="240" w:lineRule="auto"/>
      </w:pPr>
    </w:p>
    <w:p w14:paraId="08366E5C" w14:textId="77777777" w:rsidR="00AE12E5" w:rsidRPr="00EF7D79" w:rsidRDefault="00AE12E5" w:rsidP="00AE12E5">
      <w:pPr>
        <w:spacing w:before="0" w:after="0" w:line="240" w:lineRule="auto"/>
      </w:pPr>
    </w:p>
    <w:p w14:paraId="08366E5D" w14:textId="77777777" w:rsidR="00AE12E5" w:rsidRPr="00EF7D79" w:rsidRDefault="00AE12E5" w:rsidP="00AE12E5">
      <w:pPr>
        <w:spacing w:before="0" w:after="0" w:line="240" w:lineRule="auto"/>
      </w:pPr>
    </w:p>
    <w:p w14:paraId="08366E5E" w14:textId="77777777" w:rsidR="00574932" w:rsidRPr="00EF7D79" w:rsidRDefault="00574932" w:rsidP="0057493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Informacje rozszerzone </w:t>
      </w:r>
    </w:p>
    <w:p w14:paraId="08366E5F" w14:textId="77777777" w:rsidR="00574932" w:rsidRPr="00EF7D79" w:rsidRDefault="00574932" w:rsidP="00574932">
      <w:pPr>
        <w:pStyle w:val="Nagwek3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>Metody nauczania:</w:t>
      </w:r>
    </w:p>
    <w:p w14:paraId="08366E60" w14:textId="77777777" w:rsidR="00574932" w:rsidRPr="00EF7D79" w:rsidRDefault="00574932" w:rsidP="00574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 xml:space="preserve">Praktyka zawodowa </w:t>
      </w:r>
    </w:p>
    <w:p w14:paraId="08366E61" w14:textId="77777777" w:rsidR="00DC30D2" w:rsidRPr="00EF7D79" w:rsidRDefault="00DC30D2" w:rsidP="00574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B45F1E" w:rsidRPr="00EF7D79" w14:paraId="08366E65" w14:textId="77777777" w:rsidTr="00050C5B">
        <w:tc>
          <w:tcPr>
            <w:tcW w:w="0" w:type="auto"/>
            <w:hideMark/>
          </w:tcPr>
          <w:p w14:paraId="08366E62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8366E63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8366E64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Warunki zaliczenia przedmiotu</w:t>
            </w:r>
          </w:p>
        </w:tc>
      </w:tr>
      <w:tr w:rsidR="00B45F1E" w:rsidRPr="00EF7D79" w14:paraId="08366E6E" w14:textId="77777777" w:rsidTr="00050C5B">
        <w:tc>
          <w:tcPr>
            <w:tcW w:w="0" w:type="auto"/>
            <w:vMerge w:val="restart"/>
            <w:textDirection w:val="btLr"/>
            <w:vAlign w:val="center"/>
            <w:hideMark/>
          </w:tcPr>
          <w:p w14:paraId="08366E66" w14:textId="77777777" w:rsidR="00DC30D2" w:rsidRPr="00EF7D79" w:rsidRDefault="00DC30D2" w:rsidP="00050C5B">
            <w:pPr>
              <w:spacing w:before="0"/>
              <w:ind w:left="113" w:right="113"/>
              <w:jc w:val="center"/>
            </w:pPr>
            <w:r w:rsidRPr="00EF7D79">
              <w:t>praktyka zawodowa</w:t>
            </w:r>
          </w:p>
        </w:tc>
        <w:tc>
          <w:tcPr>
            <w:tcW w:w="0" w:type="auto"/>
            <w:vAlign w:val="center"/>
          </w:tcPr>
          <w:p w14:paraId="08366E67" w14:textId="77777777" w:rsidR="00DC30D2" w:rsidRPr="00EF7D79" w:rsidRDefault="00DC30D2" w:rsidP="00050C5B">
            <w:pPr>
              <w:spacing w:before="0"/>
            </w:pPr>
            <w:r w:rsidRPr="00EF7D79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08366E68" w14:textId="77777777" w:rsidR="00DC30D2" w:rsidRPr="00EF7D79" w:rsidRDefault="00DC30D2" w:rsidP="00050C5B">
            <w:pPr>
              <w:spacing w:before="0"/>
            </w:pPr>
            <w:r w:rsidRPr="00EF7D79">
              <w:t xml:space="preserve">Dopuszczenie do zaliczenia przedmiotu wymaga spełnienia następujących warunków: </w:t>
            </w:r>
          </w:p>
          <w:p w14:paraId="08366E69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obecność na zajęciach;</w:t>
            </w:r>
          </w:p>
          <w:p w14:paraId="08366E6A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 xml:space="preserve">aktywny udział w zajęciach; </w:t>
            </w:r>
          </w:p>
          <w:p w14:paraId="08366E6B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zaliczenie zadań przydzielonych na zajęciach</w:t>
            </w:r>
          </w:p>
          <w:p w14:paraId="08366E6C" w14:textId="77777777" w:rsidR="00DC30D2" w:rsidRPr="00EF7D79" w:rsidRDefault="00DC30D2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6E6D" w14:textId="77777777" w:rsidR="00DC30D2" w:rsidRPr="00EF7D79" w:rsidRDefault="00DC30D2" w:rsidP="00B45F1E">
            <w:pPr>
              <w:spacing w:before="0"/>
            </w:pPr>
            <w:r w:rsidRPr="00EF7D79">
              <w:rPr>
                <w:rFonts w:cs="Times New Roman"/>
              </w:rPr>
              <w:t>Uzyskał  min. 60% punktów</w:t>
            </w:r>
          </w:p>
        </w:tc>
      </w:tr>
      <w:tr w:rsidR="00B45F1E" w:rsidRPr="00EF7D79" w14:paraId="08366E73" w14:textId="77777777" w:rsidTr="00050C5B">
        <w:tc>
          <w:tcPr>
            <w:tcW w:w="0" w:type="auto"/>
            <w:vMerge/>
            <w:vAlign w:val="center"/>
          </w:tcPr>
          <w:p w14:paraId="08366E6F" w14:textId="77777777" w:rsidR="00DC30D2" w:rsidRPr="00EF7D79" w:rsidRDefault="00DC30D2" w:rsidP="00050C5B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8366E70" w14:textId="77777777" w:rsidR="00DC30D2" w:rsidRPr="00EF7D79" w:rsidRDefault="00DC30D2" w:rsidP="00050C5B">
            <w:pPr>
              <w:spacing w:before="0"/>
            </w:pPr>
            <w:r w:rsidRPr="00EF7D79">
              <w:t xml:space="preserve">Zaliczenie efektów uczenia się w zakresie : Kompetencji społecznych – Student jest gotów do: </w:t>
            </w:r>
            <w:r w:rsidRPr="00EF7D79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08366E71" w14:textId="77777777" w:rsidR="00DC30D2" w:rsidRPr="00EF7D79" w:rsidRDefault="00DC30D2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6E72" w14:textId="77777777" w:rsidR="00DC30D2" w:rsidRPr="00EF7D79" w:rsidRDefault="00DC30D2" w:rsidP="00B45F1E">
            <w:pPr>
              <w:spacing w:before="0"/>
            </w:pPr>
            <w:r w:rsidRPr="00EF7D79">
              <w:rPr>
                <w:rFonts w:cs="Times New Roman"/>
              </w:rPr>
              <w:t>Uzyskał min. 60% punktów</w:t>
            </w:r>
          </w:p>
        </w:tc>
      </w:tr>
    </w:tbl>
    <w:p w14:paraId="08366E74" w14:textId="77777777" w:rsidR="00DC30D2" w:rsidRPr="00EF7D79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6E75" w14:textId="77777777" w:rsidR="00DC30D2" w:rsidRPr="00EF7D79" w:rsidRDefault="00DC30D2" w:rsidP="00DC30D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>nakład pracy studenta (Bilans godzin i punktów ECTS)</w:t>
      </w:r>
    </w:p>
    <w:p w14:paraId="08366E76" w14:textId="77777777" w:rsidR="00DC30D2" w:rsidRPr="00EF7D79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AE12E5" w:rsidRPr="00EF7D79" w14:paraId="08366E79" w14:textId="77777777" w:rsidTr="00050C5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8366E77" w14:textId="77777777" w:rsidR="00AE12E5" w:rsidRPr="00EF7D79" w:rsidRDefault="00AE12E5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8366E78" w14:textId="77777777" w:rsidR="00AE12E5" w:rsidRPr="00EF7D79" w:rsidRDefault="00AE12E5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Studia stacjonarne</w:t>
            </w:r>
          </w:p>
        </w:tc>
      </w:tr>
      <w:tr w:rsidR="00AE12E5" w:rsidRPr="00EF7D79" w14:paraId="08366E7D" w14:textId="77777777" w:rsidTr="00050C5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8366E7A" w14:textId="77777777" w:rsidR="00AE12E5" w:rsidRPr="00EF7D79" w:rsidRDefault="00AE12E5" w:rsidP="00050C5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8366E7B" w14:textId="77777777" w:rsidR="00AE12E5" w:rsidRPr="00EF7D79" w:rsidRDefault="00AE12E5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8366E7C" w14:textId="77777777" w:rsidR="00AE12E5" w:rsidRPr="00EF7D79" w:rsidRDefault="00AE12E5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punktów ECTS</w:t>
            </w:r>
          </w:p>
        </w:tc>
      </w:tr>
      <w:tr w:rsidR="00AE12E5" w:rsidRPr="00EF7D79" w14:paraId="08366E82" w14:textId="77777777" w:rsidTr="00050C5B">
        <w:trPr>
          <w:trHeight w:val="406"/>
        </w:trPr>
        <w:tc>
          <w:tcPr>
            <w:tcW w:w="1095" w:type="pct"/>
          </w:tcPr>
          <w:p w14:paraId="08366E7E" w14:textId="77777777" w:rsidR="00AE12E5" w:rsidRPr="00EF7D79" w:rsidRDefault="00AE12E5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08366E7F" w14:textId="77777777" w:rsidR="00AE12E5" w:rsidRPr="00EF7D79" w:rsidRDefault="00AE12E5" w:rsidP="00050C5B">
            <w:pPr>
              <w:spacing w:before="0"/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08366E80" w14:textId="77777777" w:rsidR="00AE12E5" w:rsidRPr="00EF7D79" w:rsidRDefault="00AE12E5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160</w:t>
            </w:r>
          </w:p>
        </w:tc>
        <w:tc>
          <w:tcPr>
            <w:tcW w:w="976" w:type="pct"/>
            <w:vAlign w:val="center"/>
          </w:tcPr>
          <w:p w14:paraId="08366E81" w14:textId="77777777" w:rsidR="00AE12E5" w:rsidRPr="00EF7D79" w:rsidRDefault="00AE12E5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6</w:t>
            </w:r>
          </w:p>
        </w:tc>
      </w:tr>
    </w:tbl>
    <w:p w14:paraId="08366E83" w14:textId="77777777" w:rsidR="00AE12E5" w:rsidRPr="00EF7D79" w:rsidRDefault="00AE12E5" w:rsidP="00AE12E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>* godzina (lekcyjna) oznacza 45 minut</w:t>
      </w:r>
    </w:p>
    <w:p w14:paraId="08366E84" w14:textId="77777777" w:rsidR="00AE12E5" w:rsidRPr="00EF7D79" w:rsidRDefault="00AE12E5" w:rsidP="00AE12E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6E85" w14:textId="77777777" w:rsidR="00AE12E5" w:rsidRPr="00EF7D79" w:rsidRDefault="00AE12E5" w:rsidP="00AE12E5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881EA7" w:rsidRPr="00EF7D79" w14:paraId="08366E88" w14:textId="77777777" w:rsidTr="00881EA7">
        <w:tc>
          <w:tcPr>
            <w:tcW w:w="2370" w:type="pct"/>
            <w:vMerge w:val="restart"/>
            <w:vAlign w:val="center"/>
            <w:hideMark/>
          </w:tcPr>
          <w:p w14:paraId="08366E86" w14:textId="77777777" w:rsidR="00881EA7" w:rsidRPr="00EF7D79" w:rsidRDefault="00881EA7" w:rsidP="00050C5B">
            <w:pPr>
              <w:spacing w:before="0"/>
              <w:jc w:val="center"/>
            </w:pPr>
            <w:r w:rsidRPr="00EF7D79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08366E87" w14:textId="77777777" w:rsidR="00881EA7" w:rsidRPr="00EF7D79" w:rsidRDefault="00881EA7" w:rsidP="00050C5B">
            <w:pPr>
              <w:spacing w:before="0"/>
              <w:jc w:val="center"/>
            </w:pPr>
            <w:r w:rsidRPr="00EF7D79">
              <w:t>Metoda sprawdzenia</w:t>
            </w:r>
          </w:p>
        </w:tc>
      </w:tr>
      <w:tr w:rsidR="00881EA7" w:rsidRPr="00EF7D79" w14:paraId="08366E8C" w14:textId="77777777" w:rsidTr="00881EA7">
        <w:tc>
          <w:tcPr>
            <w:tcW w:w="2370" w:type="pct"/>
            <w:vMerge/>
            <w:vAlign w:val="center"/>
            <w:hideMark/>
          </w:tcPr>
          <w:p w14:paraId="08366E89" w14:textId="77777777" w:rsidR="00881EA7" w:rsidRPr="00EF7D79" w:rsidRDefault="00881EA7" w:rsidP="00050C5B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08366E8A" w14:textId="77777777" w:rsidR="00881EA7" w:rsidRPr="00EF7D79" w:rsidRDefault="00881EA7" w:rsidP="00050C5B">
            <w:pPr>
              <w:spacing w:before="0"/>
              <w:jc w:val="center"/>
            </w:pPr>
            <w:r w:rsidRPr="00EF7D79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08366E8B" w14:textId="77777777" w:rsidR="00881EA7" w:rsidRPr="00EF7D79" w:rsidRDefault="00881EA7" w:rsidP="00050C5B">
            <w:pPr>
              <w:spacing w:before="0"/>
              <w:jc w:val="center"/>
            </w:pPr>
            <w:r w:rsidRPr="00EF7D79">
              <w:rPr>
                <w:rFonts w:cs="Times New Roman"/>
              </w:rPr>
              <w:t>Ocena 360°</w:t>
            </w:r>
          </w:p>
        </w:tc>
      </w:tr>
      <w:tr w:rsidR="00881EA7" w:rsidRPr="00EF7D79" w14:paraId="08366E90" w14:textId="77777777" w:rsidTr="00881EA7">
        <w:tc>
          <w:tcPr>
            <w:tcW w:w="2370" w:type="pct"/>
            <w:vAlign w:val="center"/>
            <w:hideMark/>
          </w:tcPr>
          <w:p w14:paraId="08366E8D" w14:textId="77777777" w:rsidR="00881EA7" w:rsidRPr="00EF7D79" w:rsidRDefault="00881EA7" w:rsidP="00AE12E5">
            <w:pPr>
              <w:spacing w:before="0"/>
              <w:jc w:val="center"/>
            </w:pPr>
            <w:r w:rsidRPr="00EF7D79">
              <w:rPr>
                <w:rStyle w:val="popup"/>
              </w:rPr>
              <w:t>U1-19</w:t>
            </w:r>
          </w:p>
        </w:tc>
        <w:tc>
          <w:tcPr>
            <w:tcW w:w="1809" w:type="pct"/>
            <w:vAlign w:val="center"/>
            <w:hideMark/>
          </w:tcPr>
          <w:p w14:paraId="08366E8E" w14:textId="77777777" w:rsidR="00881EA7" w:rsidRPr="00EF7D79" w:rsidRDefault="00881EA7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  <w:tc>
          <w:tcPr>
            <w:tcW w:w="821" w:type="pct"/>
            <w:vAlign w:val="center"/>
          </w:tcPr>
          <w:p w14:paraId="08366E8F" w14:textId="77777777" w:rsidR="00881EA7" w:rsidRPr="00EF7D79" w:rsidRDefault="00881EA7" w:rsidP="00050C5B">
            <w:pPr>
              <w:spacing w:before="0"/>
              <w:jc w:val="center"/>
            </w:pPr>
          </w:p>
        </w:tc>
      </w:tr>
      <w:tr w:rsidR="00881EA7" w:rsidRPr="00EF7D79" w14:paraId="08366E94" w14:textId="77777777" w:rsidTr="00881EA7">
        <w:tc>
          <w:tcPr>
            <w:tcW w:w="2370" w:type="pct"/>
            <w:vAlign w:val="center"/>
            <w:hideMark/>
          </w:tcPr>
          <w:p w14:paraId="08366E91" w14:textId="77777777" w:rsidR="00881EA7" w:rsidRPr="00EF7D79" w:rsidRDefault="00881EA7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08366E92" w14:textId="77777777" w:rsidR="00881EA7" w:rsidRPr="00EF7D79" w:rsidRDefault="00881EA7" w:rsidP="00050C5B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08366E93" w14:textId="77777777" w:rsidR="00881EA7" w:rsidRPr="00EF7D79" w:rsidRDefault="00881EA7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</w:tr>
    </w:tbl>
    <w:p w14:paraId="08366E95" w14:textId="77777777" w:rsidR="00AE12E5" w:rsidRPr="00EF7D79" w:rsidRDefault="00AE12E5" w:rsidP="00AE12E5">
      <w:pPr>
        <w:spacing w:before="0" w:after="0"/>
      </w:pPr>
    </w:p>
    <w:p w14:paraId="08366E96" w14:textId="77777777" w:rsidR="00AE12E5" w:rsidRPr="00EF7D79" w:rsidRDefault="00AE12E5" w:rsidP="00AE12E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E97" w14:textId="77777777" w:rsidR="00AE12E5" w:rsidRPr="00EF7D79" w:rsidRDefault="00AE12E5" w:rsidP="00AE12E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E98" w14:textId="77777777" w:rsidR="00AE12E5" w:rsidRPr="00EF7D79" w:rsidRDefault="00AE12E5" w:rsidP="00AE12E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E99" w14:textId="77777777" w:rsidR="00AE12E5" w:rsidRPr="00EF7D79" w:rsidRDefault="00AE12E5" w:rsidP="00AE12E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E9A" w14:textId="77777777" w:rsidR="00AE12E5" w:rsidRPr="00EF7D79" w:rsidRDefault="00AE12E5" w:rsidP="00574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E9B" w14:textId="77777777" w:rsidR="00AE12E5" w:rsidRPr="00EF7D79" w:rsidRDefault="00AE12E5" w:rsidP="00574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E9C" w14:textId="77777777" w:rsidR="00AE12E5" w:rsidRPr="00EF7D79" w:rsidRDefault="00AE12E5" w:rsidP="00574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E9D" w14:textId="77777777" w:rsidR="00AE12E5" w:rsidRPr="00EF7D79" w:rsidRDefault="00AE12E5" w:rsidP="00574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E9E" w14:textId="77777777" w:rsidR="00AE12E5" w:rsidRPr="00EF7D79" w:rsidRDefault="00AE12E5" w:rsidP="0057493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E9F" w14:textId="77777777" w:rsidR="00574932" w:rsidRPr="00EF7D79" w:rsidRDefault="00574932" w:rsidP="00251CA2"/>
    <w:p w14:paraId="08366EA0" w14:textId="77777777" w:rsidR="00925359" w:rsidRPr="00EF7D79" w:rsidRDefault="00925359" w:rsidP="00FA62E2">
      <w:pPr>
        <w:pStyle w:val="Tytu"/>
        <w:rPr>
          <w:rFonts w:asciiTheme="minorHAnsi" w:hAnsiTheme="minorHAnsi"/>
        </w:rPr>
      </w:pPr>
    </w:p>
    <w:p w14:paraId="08366EA1" w14:textId="77777777" w:rsidR="00FA62E2" w:rsidRPr="00EF7D79" w:rsidRDefault="00FA62E2" w:rsidP="00FA62E2">
      <w:pPr>
        <w:pStyle w:val="Tytu"/>
        <w:rPr>
          <w:rFonts w:asciiTheme="minorHAnsi" w:hAnsiTheme="minorHAnsi"/>
        </w:rPr>
      </w:pPr>
      <w:r w:rsidRPr="00EF7D79">
        <w:rPr>
          <w:rFonts w:asciiTheme="minorHAnsi" w:hAnsiTheme="minorHAnsi"/>
        </w:rPr>
        <w:lastRenderedPageBreak/>
        <w:t>KARTA OPISU PRZEDMIOTU</w:t>
      </w:r>
    </w:p>
    <w:p w14:paraId="08366EA2" w14:textId="77777777" w:rsidR="00FA62E2" w:rsidRPr="00EF7D79" w:rsidRDefault="00AB5698" w:rsidP="00AB5698">
      <w:pPr>
        <w:pStyle w:val="Nagwek1"/>
        <w:rPr>
          <w:rFonts w:asciiTheme="minorHAnsi" w:hAnsiTheme="minorHAnsi"/>
          <w:sz w:val="32"/>
          <w:szCs w:val="32"/>
        </w:rPr>
      </w:pPr>
      <w:r w:rsidRPr="00EF7D79">
        <w:rPr>
          <w:rFonts w:asciiTheme="minorHAnsi" w:hAnsiTheme="minorHAnsi"/>
          <w:sz w:val="32"/>
          <w:szCs w:val="32"/>
        </w:rPr>
        <w:t>Praktyka zawodowa Neurologia i pielęgniarstwo neurologiczne</w:t>
      </w:r>
    </w:p>
    <w:p w14:paraId="08366EA3" w14:textId="77777777" w:rsidR="00422127" w:rsidRPr="00EF7D79" w:rsidRDefault="00422127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BB52ED" w:rsidRPr="00EF7D79" w14:paraId="08366EA6" w14:textId="77777777" w:rsidTr="00E56632">
        <w:tc>
          <w:tcPr>
            <w:tcW w:w="0" w:type="auto"/>
            <w:gridSpan w:val="4"/>
            <w:hideMark/>
          </w:tcPr>
          <w:p w14:paraId="08366EA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>Nazwa przedmiotu</w:t>
            </w:r>
          </w:p>
          <w:p w14:paraId="08366EA5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  <w:b/>
              </w:rPr>
            </w:pPr>
            <w:r w:rsidRPr="00EF7D79">
              <w:rPr>
                <w:rFonts w:asciiTheme="majorHAnsi" w:hAnsiTheme="majorHAnsi"/>
                <w:b/>
              </w:rPr>
              <w:t xml:space="preserve">Praktyka zawodowa Neurologia i pielęgniarstwo neurologiczne </w:t>
            </w:r>
          </w:p>
        </w:tc>
      </w:tr>
      <w:tr w:rsidR="00BB52ED" w:rsidRPr="00EF7D79" w14:paraId="08366EAB" w14:textId="77777777" w:rsidTr="00E56632">
        <w:tc>
          <w:tcPr>
            <w:tcW w:w="0" w:type="auto"/>
            <w:gridSpan w:val="2"/>
            <w:hideMark/>
          </w:tcPr>
          <w:p w14:paraId="08366EA7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Forma weryfikacji uzyskanych efektów uczenia się </w:t>
            </w:r>
          </w:p>
          <w:p w14:paraId="08366EA8" w14:textId="77777777" w:rsidR="00BB52ED" w:rsidRPr="00EF7D79" w:rsidRDefault="00F7308E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t>zaliczenie na ocenę</w:t>
            </w:r>
          </w:p>
        </w:tc>
        <w:tc>
          <w:tcPr>
            <w:tcW w:w="0" w:type="auto"/>
            <w:gridSpan w:val="2"/>
            <w:hideMark/>
          </w:tcPr>
          <w:p w14:paraId="08366EA9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Blok zajęciowy </w:t>
            </w:r>
          </w:p>
          <w:p w14:paraId="08366EA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obowiązkowy do zaliczenia roku </w:t>
            </w:r>
          </w:p>
        </w:tc>
      </w:tr>
      <w:tr w:rsidR="00BB52ED" w:rsidRPr="00EF7D79" w14:paraId="08366EB2" w14:textId="77777777" w:rsidTr="00E56632">
        <w:tc>
          <w:tcPr>
            <w:tcW w:w="0" w:type="auto"/>
            <w:gridSpan w:val="2"/>
            <w:hideMark/>
          </w:tcPr>
          <w:p w14:paraId="08366EA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Kierunek studiów </w:t>
            </w:r>
          </w:p>
          <w:p w14:paraId="08366EAD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Pielęgniarstwo </w:t>
            </w:r>
          </w:p>
        </w:tc>
        <w:tc>
          <w:tcPr>
            <w:tcW w:w="0" w:type="auto"/>
            <w:hideMark/>
          </w:tcPr>
          <w:p w14:paraId="08366EAE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Cykl dydaktyczny </w:t>
            </w:r>
          </w:p>
          <w:p w14:paraId="08366EAF" w14:textId="2F5732AD" w:rsidR="00BB52ED" w:rsidRPr="00EF7D79" w:rsidRDefault="009248D3" w:rsidP="00BB52ED">
            <w:pP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2022/25 </w:t>
            </w:r>
            <w:r w:rsidR="00BB52ED" w:rsidRPr="00EF7D7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08366EB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Okres </w:t>
            </w:r>
          </w:p>
          <w:p w14:paraId="08366EB1" w14:textId="77777777" w:rsidR="00BB52ED" w:rsidRPr="00EF7D79" w:rsidRDefault="00BB52ED" w:rsidP="00E56632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Semestr 6 </w:t>
            </w:r>
          </w:p>
        </w:tc>
      </w:tr>
      <w:tr w:rsidR="00BB52ED" w:rsidRPr="00EF7D79" w14:paraId="08366EB9" w14:textId="77777777" w:rsidTr="00E56632">
        <w:tc>
          <w:tcPr>
            <w:tcW w:w="0" w:type="auto"/>
            <w:gridSpan w:val="2"/>
            <w:hideMark/>
          </w:tcPr>
          <w:p w14:paraId="08366EB3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Języki wykładowe </w:t>
            </w:r>
          </w:p>
          <w:p w14:paraId="08366EB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Polski </w:t>
            </w:r>
          </w:p>
        </w:tc>
        <w:tc>
          <w:tcPr>
            <w:tcW w:w="0" w:type="auto"/>
            <w:hideMark/>
          </w:tcPr>
          <w:p w14:paraId="08366EB5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Profil studiów </w:t>
            </w:r>
          </w:p>
          <w:p w14:paraId="08366EB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praktyczny </w:t>
            </w:r>
          </w:p>
        </w:tc>
        <w:tc>
          <w:tcPr>
            <w:tcW w:w="0" w:type="auto"/>
            <w:hideMark/>
          </w:tcPr>
          <w:p w14:paraId="08366EB7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Obligatoryjność </w:t>
            </w:r>
          </w:p>
          <w:p w14:paraId="08366EB8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obowiązkowy </w:t>
            </w:r>
          </w:p>
        </w:tc>
      </w:tr>
      <w:tr w:rsidR="00BB52ED" w:rsidRPr="00EF7D79" w14:paraId="08366EBE" w14:textId="77777777" w:rsidTr="00E56632">
        <w:tc>
          <w:tcPr>
            <w:tcW w:w="0" w:type="auto"/>
            <w:gridSpan w:val="2"/>
            <w:hideMark/>
          </w:tcPr>
          <w:p w14:paraId="08366EB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Sposób realizacji i godziny zajęć </w:t>
            </w:r>
          </w:p>
          <w:p w14:paraId="08366EBB" w14:textId="77777777" w:rsidR="00BB52ED" w:rsidRPr="00EF7D79" w:rsidRDefault="00E56632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Praktyka </w:t>
            </w:r>
            <w:r w:rsidR="00BB52ED" w:rsidRPr="00EF7D79">
              <w:rPr>
                <w:rFonts w:asciiTheme="majorHAnsi" w:hAnsiTheme="majorHAnsi"/>
              </w:rPr>
              <w:t xml:space="preserve">zawodowa: 80 </w:t>
            </w:r>
          </w:p>
        </w:tc>
        <w:tc>
          <w:tcPr>
            <w:tcW w:w="0" w:type="auto"/>
            <w:gridSpan w:val="2"/>
            <w:hideMark/>
          </w:tcPr>
          <w:p w14:paraId="08366EB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Liczba punktów ECTS </w:t>
            </w:r>
          </w:p>
          <w:p w14:paraId="08366EBD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3 </w:t>
            </w:r>
          </w:p>
        </w:tc>
      </w:tr>
      <w:tr w:rsidR="00BB52ED" w:rsidRPr="00EF7D79" w14:paraId="08366EC5" w14:textId="77777777" w:rsidTr="00E56632">
        <w:tc>
          <w:tcPr>
            <w:tcW w:w="0" w:type="auto"/>
            <w:hideMark/>
          </w:tcPr>
          <w:p w14:paraId="08366EBF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Poziom kształcenia </w:t>
            </w:r>
          </w:p>
          <w:p w14:paraId="08366EC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pierwszego stopnia </w:t>
            </w:r>
          </w:p>
        </w:tc>
        <w:tc>
          <w:tcPr>
            <w:tcW w:w="0" w:type="auto"/>
            <w:hideMark/>
          </w:tcPr>
          <w:p w14:paraId="08366EC1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Forma studiów </w:t>
            </w:r>
          </w:p>
          <w:p w14:paraId="08366EC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8366EC3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Dyscypliny </w:t>
            </w:r>
          </w:p>
          <w:p w14:paraId="08366EC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Nauki o zdrowiu </w:t>
            </w:r>
          </w:p>
        </w:tc>
      </w:tr>
      <w:tr w:rsidR="00BB52ED" w:rsidRPr="00EF7D79" w14:paraId="08366EC8" w14:textId="77777777" w:rsidTr="00E56632">
        <w:tc>
          <w:tcPr>
            <w:tcW w:w="0" w:type="auto"/>
            <w:hideMark/>
          </w:tcPr>
          <w:p w14:paraId="08366EC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08366EC7" w14:textId="77777777" w:rsidR="00BB52ED" w:rsidRPr="00EF7D79" w:rsidRDefault="005E30E1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Irena </w:t>
            </w:r>
            <w:proofErr w:type="spellStart"/>
            <w:r w:rsidRPr="00EF7D79">
              <w:rPr>
                <w:rFonts w:asciiTheme="majorHAnsi" w:hAnsiTheme="majorHAnsi"/>
              </w:rPr>
              <w:t>Brukwicka</w:t>
            </w:r>
            <w:proofErr w:type="spellEnd"/>
          </w:p>
        </w:tc>
      </w:tr>
      <w:tr w:rsidR="00BB52ED" w:rsidRPr="00EF7D79" w14:paraId="08366ECB" w14:textId="77777777" w:rsidTr="00E56632">
        <w:tc>
          <w:tcPr>
            <w:tcW w:w="0" w:type="auto"/>
            <w:hideMark/>
          </w:tcPr>
          <w:p w14:paraId="08366EC9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Prowadzący zajęcia </w:t>
            </w:r>
          </w:p>
        </w:tc>
        <w:tc>
          <w:tcPr>
            <w:tcW w:w="0" w:type="auto"/>
            <w:gridSpan w:val="3"/>
            <w:hideMark/>
          </w:tcPr>
          <w:p w14:paraId="08366EC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</w:p>
        </w:tc>
      </w:tr>
      <w:tr w:rsidR="00BB52ED" w:rsidRPr="00EF7D79" w14:paraId="08366ECE" w14:textId="77777777" w:rsidTr="00E56632">
        <w:tc>
          <w:tcPr>
            <w:tcW w:w="0" w:type="auto"/>
            <w:gridSpan w:val="4"/>
            <w:hideMark/>
          </w:tcPr>
          <w:p w14:paraId="08366EC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>Grupa zajęć standardu</w:t>
            </w:r>
          </w:p>
          <w:p w14:paraId="08366ECD" w14:textId="77777777" w:rsidR="00BB52ED" w:rsidRPr="00EF7D79" w:rsidRDefault="00BB52ED" w:rsidP="00BB52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EF7D79">
              <w:rPr>
                <w:rFonts w:asciiTheme="majorHAnsi" w:hAnsiTheme="majorHAnsi"/>
                <w:sz w:val="22"/>
                <w:szCs w:val="22"/>
              </w:rPr>
              <w:t>D. Nauki w zakresie opieki specjalistycznej</w:t>
            </w:r>
          </w:p>
        </w:tc>
      </w:tr>
    </w:tbl>
    <w:p w14:paraId="08366ECF" w14:textId="77777777" w:rsidR="00BB52ED" w:rsidRPr="00EF7D79" w:rsidRDefault="00BB52ED" w:rsidP="00BB52ED">
      <w:pPr>
        <w:pStyle w:val="Nagwek1"/>
        <w:spacing w:before="0"/>
      </w:pPr>
      <w:r w:rsidRPr="00EF7D79">
        <w:t xml:space="preserve">Wymagania wstępne i dodatkowe </w:t>
      </w:r>
    </w:p>
    <w:p w14:paraId="08366ED0" w14:textId="77777777" w:rsidR="00BB52ED" w:rsidRPr="00EF7D79" w:rsidRDefault="00BB52ED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EF7D79">
        <w:rPr>
          <w:rFonts w:asciiTheme="majorHAnsi" w:hAnsiTheme="majorHAnsi"/>
          <w:sz w:val="22"/>
          <w:szCs w:val="22"/>
        </w:rPr>
        <w:t xml:space="preserve">Obecność obowiązkowa, zaliczenie zajęć praktycznych z przedmiotu Neurologia i pielęgniarstwo neurologiczne. Podczas praktyki obowiązuje pełne umundurowanie i identyfikator. </w:t>
      </w:r>
    </w:p>
    <w:p w14:paraId="08366ED1" w14:textId="77777777" w:rsidR="00BB52ED" w:rsidRPr="00EF7D79" w:rsidRDefault="00BB52ED" w:rsidP="00BB52ED">
      <w:pPr>
        <w:pStyle w:val="Nagwek1"/>
        <w:spacing w:before="0"/>
      </w:pPr>
      <w:r w:rsidRPr="00EF7D79"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BB52ED" w:rsidRPr="00EF7D79" w14:paraId="08366ED4" w14:textId="77777777" w:rsidTr="00E56632">
        <w:tc>
          <w:tcPr>
            <w:tcW w:w="0" w:type="auto"/>
            <w:hideMark/>
          </w:tcPr>
          <w:p w14:paraId="08366ED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C1 </w:t>
            </w:r>
          </w:p>
        </w:tc>
        <w:tc>
          <w:tcPr>
            <w:tcW w:w="0" w:type="auto"/>
            <w:hideMark/>
          </w:tcPr>
          <w:p w14:paraId="08366ED3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Udoskonalenie umiejętności studenta pozwalających na objęcie profesjonalną opieką pielęgniarską chorego neurologicznie. </w:t>
            </w:r>
          </w:p>
        </w:tc>
      </w:tr>
    </w:tbl>
    <w:p w14:paraId="08366ED5" w14:textId="77777777" w:rsidR="00BB52ED" w:rsidRPr="00EF7D79" w:rsidRDefault="00BB52ED" w:rsidP="00BB52ED">
      <w:pPr>
        <w:pStyle w:val="Nagwek1"/>
        <w:spacing w:before="0"/>
      </w:pPr>
      <w:r w:rsidRPr="00EF7D79"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756"/>
        <w:gridCol w:w="1672"/>
      </w:tblGrid>
      <w:tr w:rsidR="00BB52ED" w:rsidRPr="00EF7D79" w14:paraId="08366ED9" w14:textId="77777777" w:rsidTr="00E56632">
        <w:tc>
          <w:tcPr>
            <w:tcW w:w="0" w:type="auto"/>
            <w:hideMark/>
          </w:tcPr>
          <w:p w14:paraId="08366ED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Kod </w:t>
            </w:r>
          </w:p>
        </w:tc>
        <w:tc>
          <w:tcPr>
            <w:tcW w:w="0" w:type="auto"/>
            <w:hideMark/>
          </w:tcPr>
          <w:p w14:paraId="08366ED7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Efekty w zakresie </w:t>
            </w:r>
          </w:p>
        </w:tc>
        <w:tc>
          <w:tcPr>
            <w:tcW w:w="0" w:type="auto"/>
            <w:hideMark/>
          </w:tcPr>
          <w:p w14:paraId="08366ED8" w14:textId="77777777" w:rsidR="00BB52ED" w:rsidRPr="00EF7D79" w:rsidRDefault="00BB52ED" w:rsidP="00BB52ED">
            <w:pPr>
              <w:spacing w:before="0"/>
              <w:jc w:val="center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Kierunkowe efekty uczenia się </w:t>
            </w:r>
          </w:p>
        </w:tc>
      </w:tr>
      <w:tr w:rsidR="00BB52ED" w:rsidRPr="00EF7D79" w14:paraId="08366EDB" w14:textId="77777777" w:rsidTr="00E56632">
        <w:tc>
          <w:tcPr>
            <w:tcW w:w="0" w:type="auto"/>
            <w:gridSpan w:val="3"/>
            <w:hideMark/>
          </w:tcPr>
          <w:p w14:paraId="08366ED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Umiejętności – Student potrafi: </w:t>
            </w:r>
          </w:p>
        </w:tc>
      </w:tr>
      <w:tr w:rsidR="00BB52ED" w:rsidRPr="00EF7D79" w14:paraId="08366EDF" w14:textId="77777777" w:rsidTr="00E56632">
        <w:tc>
          <w:tcPr>
            <w:tcW w:w="0" w:type="auto"/>
            <w:hideMark/>
          </w:tcPr>
          <w:p w14:paraId="08366ED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 </w:t>
            </w:r>
          </w:p>
        </w:tc>
        <w:tc>
          <w:tcPr>
            <w:tcW w:w="0" w:type="auto"/>
            <w:hideMark/>
          </w:tcPr>
          <w:p w14:paraId="08366EDD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08366EDE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 </w:t>
            </w:r>
          </w:p>
        </w:tc>
      </w:tr>
      <w:tr w:rsidR="00BB52ED" w:rsidRPr="00EF7D79" w14:paraId="08366EE3" w14:textId="77777777" w:rsidTr="00E56632">
        <w:tc>
          <w:tcPr>
            <w:tcW w:w="0" w:type="auto"/>
            <w:hideMark/>
          </w:tcPr>
          <w:p w14:paraId="08366EE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U2 </w:t>
            </w:r>
          </w:p>
        </w:tc>
        <w:tc>
          <w:tcPr>
            <w:tcW w:w="0" w:type="auto"/>
            <w:hideMark/>
          </w:tcPr>
          <w:p w14:paraId="08366EE1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08366EE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D.U2 </w:t>
            </w:r>
          </w:p>
        </w:tc>
      </w:tr>
      <w:tr w:rsidR="00BB52ED" w:rsidRPr="00EF7D79" w14:paraId="08366EE7" w14:textId="77777777" w:rsidTr="00E56632">
        <w:tc>
          <w:tcPr>
            <w:tcW w:w="0" w:type="auto"/>
            <w:hideMark/>
          </w:tcPr>
          <w:p w14:paraId="08366EE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U3 </w:t>
            </w:r>
          </w:p>
        </w:tc>
        <w:tc>
          <w:tcPr>
            <w:tcW w:w="0" w:type="auto"/>
            <w:hideMark/>
          </w:tcPr>
          <w:p w14:paraId="08366EE5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08366EE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D.U3 </w:t>
            </w:r>
          </w:p>
        </w:tc>
      </w:tr>
      <w:tr w:rsidR="00BB52ED" w:rsidRPr="00EF7D79" w14:paraId="08366EEB" w14:textId="77777777" w:rsidTr="00E56632">
        <w:tc>
          <w:tcPr>
            <w:tcW w:w="0" w:type="auto"/>
            <w:hideMark/>
          </w:tcPr>
          <w:p w14:paraId="08366EE8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U4 </w:t>
            </w:r>
          </w:p>
        </w:tc>
        <w:tc>
          <w:tcPr>
            <w:tcW w:w="0" w:type="auto"/>
            <w:hideMark/>
          </w:tcPr>
          <w:p w14:paraId="08366EE9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08366EE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D.U4 </w:t>
            </w:r>
          </w:p>
        </w:tc>
      </w:tr>
      <w:tr w:rsidR="00BB52ED" w:rsidRPr="00EF7D79" w14:paraId="08366EEF" w14:textId="77777777" w:rsidTr="00E56632">
        <w:tc>
          <w:tcPr>
            <w:tcW w:w="0" w:type="auto"/>
            <w:hideMark/>
          </w:tcPr>
          <w:p w14:paraId="08366EE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U5 </w:t>
            </w:r>
          </w:p>
        </w:tc>
        <w:tc>
          <w:tcPr>
            <w:tcW w:w="0" w:type="auto"/>
            <w:hideMark/>
          </w:tcPr>
          <w:p w14:paraId="08366EED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08366EEE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D.U6 </w:t>
            </w:r>
          </w:p>
        </w:tc>
      </w:tr>
      <w:tr w:rsidR="00BB52ED" w:rsidRPr="00EF7D79" w14:paraId="08366EF3" w14:textId="77777777" w:rsidTr="00E56632">
        <w:tc>
          <w:tcPr>
            <w:tcW w:w="0" w:type="auto"/>
            <w:hideMark/>
          </w:tcPr>
          <w:p w14:paraId="08366EF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U6 </w:t>
            </w:r>
          </w:p>
        </w:tc>
        <w:tc>
          <w:tcPr>
            <w:tcW w:w="0" w:type="auto"/>
            <w:hideMark/>
          </w:tcPr>
          <w:p w14:paraId="08366EF1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08366EF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D.U7 </w:t>
            </w:r>
          </w:p>
        </w:tc>
      </w:tr>
      <w:tr w:rsidR="00BB52ED" w:rsidRPr="00EF7D79" w14:paraId="08366EF7" w14:textId="77777777" w:rsidTr="00E56632">
        <w:tc>
          <w:tcPr>
            <w:tcW w:w="0" w:type="auto"/>
            <w:hideMark/>
          </w:tcPr>
          <w:p w14:paraId="08366EF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U7 </w:t>
            </w:r>
          </w:p>
        </w:tc>
        <w:tc>
          <w:tcPr>
            <w:tcW w:w="0" w:type="auto"/>
            <w:hideMark/>
          </w:tcPr>
          <w:p w14:paraId="08366EF5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08366EF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D.U8 </w:t>
            </w:r>
          </w:p>
        </w:tc>
      </w:tr>
      <w:tr w:rsidR="00BB52ED" w:rsidRPr="00EF7D79" w14:paraId="08366EFB" w14:textId="77777777" w:rsidTr="00E56632">
        <w:tc>
          <w:tcPr>
            <w:tcW w:w="0" w:type="auto"/>
            <w:hideMark/>
          </w:tcPr>
          <w:p w14:paraId="08366EF8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lastRenderedPageBreak/>
              <w:t xml:space="preserve">U8 </w:t>
            </w:r>
          </w:p>
        </w:tc>
        <w:tc>
          <w:tcPr>
            <w:tcW w:w="0" w:type="auto"/>
            <w:hideMark/>
          </w:tcPr>
          <w:p w14:paraId="08366EF9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08366EF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D.U9 </w:t>
            </w:r>
          </w:p>
        </w:tc>
      </w:tr>
      <w:tr w:rsidR="00BB52ED" w:rsidRPr="00EF7D79" w14:paraId="08366EFF" w14:textId="77777777" w:rsidTr="00E56632">
        <w:tc>
          <w:tcPr>
            <w:tcW w:w="0" w:type="auto"/>
            <w:hideMark/>
          </w:tcPr>
          <w:p w14:paraId="08366EF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U9 </w:t>
            </w:r>
          </w:p>
        </w:tc>
        <w:tc>
          <w:tcPr>
            <w:tcW w:w="0" w:type="auto"/>
            <w:hideMark/>
          </w:tcPr>
          <w:p w14:paraId="08366EFD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08366EFE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D.U10 </w:t>
            </w:r>
          </w:p>
        </w:tc>
      </w:tr>
      <w:tr w:rsidR="00BB52ED" w:rsidRPr="00EF7D79" w14:paraId="08366F03" w14:textId="77777777" w:rsidTr="00E56632">
        <w:tc>
          <w:tcPr>
            <w:tcW w:w="0" w:type="auto"/>
            <w:hideMark/>
          </w:tcPr>
          <w:p w14:paraId="08366F0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U10 </w:t>
            </w:r>
          </w:p>
        </w:tc>
        <w:tc>
          <w:tcPr>
            <w:tcW w:w="0" w:type="auto"/>
            <w:hideMark/>
          </w:tcPr>
          <w:p w14:paraId="08366F01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>modyfikować dawkę stałą insuliny szybko- i </w:t>
            </w:r>
            <w:proofErr w:type="spellStart"/>
            <w:r w:rsidRPr="00EF7D79">
              <w:rPr>
                <w:rFonts w:asciiTheme="majorHAnsi" w:hAnsiTheme="majorHAnsi"/>
              </w:rPr>
              <w:t>krótkodziałającej</w:t>
            </w:r>
            <w:proofErr w:type="spellEnd"/>
            <w:r w:rsidRPr="00EF7D7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08366F0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D.U11 </w:t>
            </w:r>
          </w:p>
        </w:tc>
      </w:tr>
      <w:tr w:rsidR="00BB52ED" w:rsidRPr="00EF7D79" w14:paraId="08366F07" w14:textId="77777777" w:rsidTr="00E56632">
        <w:tc>
          <w:tcPr>
            <w:tcW w:w="0" w:type="auto"/>
            <w:hideMark/>
          </w:tcPr>
          <w:p w14:paraId="08366F0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U11 </w:t>
            </w:r>
          </w:p>
        </w:tc>
        <w:tc>
          <w:tcPr>
            <w:tcW w:w="0" w:type="auto"/>
            <w:hideMark/>
          </w:tcPr>
          <w:p w14:paraId="08366F05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08366F0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D.U12 </w:t>
            </w:r>
          </w:p>
        </w:tc>
      </w:tr>
      <w:tr w:rsidR="00BB52ED" w:rsidRPr="00EF7D79" w14:paraId="08366F0B" w14:textId="77777777" w:rsidTr="00E56632">
        <w:tc>
          <w:tcPr>
            <w:tcW w:w="0" w:type="auto"/>
            <w:hideMark/>
          </w:tcPr>
          <w:p w14:paraId="08366F08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U12 </w:t>
            </w:r>
          </w:p>
        </w:tc>
        <w:tc>
          <w:tcPr>
            <w:tcW w:w="0" w:type="auto"/>
            <w:hideMark/>
          </w:tcPr>
          <w:p w14:paraId="08366F09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08366F0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D.U13 </w:t>
            </w:r>
          </w:p>
        </w:tc>
      </w:tr>
      <w:tr w:rsidR="00BB52ED" w:rsidRPr="00EF7D79" w14:paraId="08366F0F" w14:textId="77777777" w:rsidTr="00E56632">
        <w:tc>
          <w:tcPr>
            <w:tcW w:w="0" w:type="auto"/>
            <w:hideMark/>
          </w:tcPr>
          <w:p w14:paraId="08366F0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U13 </w:t>
            </w:r>
          </w:p>
        </w:tc>
        <w:tc>
          <w:tcPr>
            <w:tcW w:w="0" w:type="auto"/>
            <w:hideMark/>
          </w:tcPr>
          <w:p w14:paraId="08366F0D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08366F0E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D.U14 </w:t>
            </w:r>
          </w:p>
        </w:tc>
      </w:tr>
      <w:tr w:rsidR="00BB52ED" w:rsidRPr="00EF7D79" w14:paraId="08366F13" w14:textId="77777777" w:rsidTr="00E56632">
        <w:tc>
          <w:tcPr>
            <w:tcW w:w="0" w:type="auto"/>
            <w:hideMark/>
          </w:tcPr>
          <w:p w14:paraId="08366F1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U14 </w:t>
            </w:r>
          </w:p>
        </w:tc>
        <w:tc>
          <w:tcPr>
            <w:tcW w:w="0" w:type="auto"/>
            <w:hideMark/>
          </w:tcPr>
          <w:p w14:paraId="08366F11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08366F1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D.U15 </w:t>
            </w:r>
          </w:p>
        </w:tc>
      </w:tr>
      <w:tr w:rsidR="00BB52ED" w:rsidRPr="00EF7D79" w14:paraId="08366F17" w14:textId="77777777" w:rsidTr="00E56632">
        <w:tc>
          <w:tcPr>
            <w:tcW w:w="0" w:type="auto"/>
            <w:hideMark/>
          </w:tcPr>
          <w:p w14:paraId="08366F1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U15 </w:t>
            </w:r>
          </w:p>
        </w:tc>
        <w:tc>
          <w:tcPr>
            <w:tcW w:w="0" w:type="auto"/>
            <w:hideMark/>
          </w:tcPr>
          <w:p w14:paraId="08366F15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08366F1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D.U16 </w:t>
            </w:r>
          </w:p>
        </w:tc>
      </w:tr>
      <w:tr w:rsidR="00BB52ED" w:rsidRPr="00EF7D79" w14:paraId="08366F1B" w14:textId="77777777" w:rsidTr="00E56632">
        <w:tc>
          <w:tcPr>
            <w:tcW w:w="0" w:type="auto"/>
            <w:hideMark/>
          </w:tcPr>
          <w:p w14:paraId="08366F18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U16 </w:t>
            </w:r>
          </w:p>
        </w:tc>
        <w:tc>
          <w:tcPr>
            <w:tcW w:w="0" w:type="auto"/>
            <w:hideMark/>
          </w:tcPr>
          <w:p w14:paraId="08366F19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08366F1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D.U17 </w:t>
            </w:r>
          </w:p>
        </w:tc>
      </w:tr>
      <w:tr w:rsidR="00BB52ED" w:rsidRPr="00EF7D79" w14:paraId="08366F1F" w14:textId="77777777" w:rsidTr="00E56632">
        <w:tc>
          <w:tcPr>
            <w:tcW w:w="0" w:type="auto"/>
            <w:hideMark/>
          </w:tcPr>
          <w:p w14:paraId="08366F1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U17 </w:t>
            </w:r>
          </w:p>
        </w:tc>
        <w:tc>
          <w:tcPr>
            <w:tcW w:w="0" w:type="auto"/>
            <w:hideMark/>
          </w:tcPr>
          <w:p w14:paraId="08366F1D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08366F1E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D.U18 </w:t>
            </w:r>
          </w:p>
        </w:tc>
      </w:tr>
      <w:tr w:rsidR="00BB52ED" w:rsidRPr="00EF7D79" w14:paraId="08366F23" w14:textId="77777777" w:rsidTr="00E56632">
        <w:tc>
          <w:tcPr>
            <w:tcW w:w="0" w:type="auto"/>
            <w:hideMark/>
          </w:tcPr>
          <w:p w14:paraId="08366F2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U18 </w:t>
            </w:r>
          </w:p>
        </w:tc>
        <w:tc>
          <w:tcPr>
            <w:tcW w:w="0" w:type="auto"/>
            <w:hideMark/>
          </w:tcPr>
          <w:p w14:paraId="08366F21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08366F2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D.U22 </w:t>
            </w:r>
          </w:p>
        </w:tc>
      </w:tr>
      <w:tr w:rsidR="00BB52ED" w:rsidRPr="00EF7D79" w14:paraId="08366F27" w14:textId="77777777" w:rsidTr="00E56632">
        <w:tc>
          <w:tcPr>
            <w:tcW w:w="0" w:type="auto"/>
            <w:hideMark/>
          </w:tcPr>
          <w:p w14:paraId="08366F2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U19 </w:t>
            </w:r>
          </w:p>
        </w:tc>
        <w:tc>
          <w:tcPr>
            <w:tcW w:w="0" w:type="auto"/>
            <w:hideMark/>
          </w:tcPr>
          <w:p w14:paraId="08366F25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08366F2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D.U23 </w:t>
            </w:r>
          </w:p>
        </w:tc>
      </w:tr>
      <w:tr w:rsidR="00BB52ED" w:rsidRPr="00EF7D79" w14:paraId="08366F2B" w14:textId="77777777" w:rsidTr="00E56632">
        <w:tc>
          <w:tcPr>
            <w:tcW w:w="0" w:type="auto"/>
            <w:hideMark/>
          </w:tcPr>
          <w:p w14:paraId="08366F28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U20 </w:t>
            </w:r>
          </w:p>
        </w:tc>
        <w:tc>
          <w:tcPr>
            <w:tcW w:w="0" w:type="auto"/>
            <w:hideMark/>
          </w:tcPr>
          <w:p w14:paraId="08366F29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08366F2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D.U24 </w:t>
            </w:r>
          </w:p>
        </w:tc>
      </w:tr>
      <w:tr w:rsidR="00BB52ED" w:rsidRPr="00EF7D79" w14:paraId="08366F2F" w14:textId="77777777" w:rsidTr="00E56632">
        <w:tc>
          <w:tcPr>
            <w:tcW w:w="0" w:type="auto"/>
            <w:hideMark/>
          </w:tcPr>
          <w:p w14:paraId="08366F2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U21 </w:t>
            </w:r>
          </w:p>
        </w:tc>
        <w:tc>
          <w:tcPr>
            <w:tcW w:w="0" w:type="auto"/>
            <w:hideMark/>
          </w:tcPr>
          <w:p w14:paraId="08366F2D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08366F2E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D.U25 </w:t>
            </w:r>
          </w:p>
        </w:tc>
      </w:tr>
      <w:tr w:rsidR="00BB52ED" w:rsidRPr="00EF7D79" w14:paraId="08366F33" w14:textId="77777777" w:rsidTr="00E56632">
        <w:tc>
          <w:tcPr>
            <w:tcW w:w="0" w:type="auto"/>
            <w:hideMark/>
          </w:tcPr>
          <w:p w14:paraId="08366F3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U22 </w:t>
            </w:r>
          </w:p>
        </w:tc>
        <w:tc>
          <w:tcPr>
            <w:tcW w:w="0" w:type="auto"/>
            <w:hideMark/>
          </w:tcPr>
          <w:p w14:paraId="08366F31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08366F3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D.U26 </w:t>
            </w:r>
          </w:p>
        </w:tc>
      </w:tr>
      <w:tr w:rsidR="00BB52ED" w:rsidRPr="00EF7D79" w14:paraId="08366F35" w14:textId="77777777" w:rsidTr="00E56632">
        <w:tc>
          <w:tcPr>
            <w:tcW w:w="0" w:type="auto"/>
            <w:gridSpan w:val="3"/>
            <w:hideMark/>
          </w:tcPr>
          <w:p w14:paraId="08366F3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Kompetencji społecznych – Student jest gotów do: </w:t>
            </w:r>
          </w:p>
        </w:tc>
      </w:tr>
      <w:tr w:rsidR="00BB52ED" w:rsidRPr="00EF7D79" w14:paraId="08366F39" w14:textId="77777777" w:rsidTr="00E56632">
        <w:tc>
          <w:tcPr>
            <w:tcW w:w="0" w:type="auto"/>
            <w:hideMark/>
          </w:tcPr>
          <w:p w14:paraId="08366F3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K1 </w:t>
            </w:r>
          </w:p>
        </w:tc>
        <w:tc>
          <w:tcPr>
            <w:tcW w:w="0" w:type="auto"/>
            <w:hideMark/>
          </w:tcPr>
          <w:p w14:paraId="08366F37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8366F38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O.K1 </w:t>
            </w:r>
          </w:p>
        </w:tc>
      </w:tr>
      <w:tr w:rsidR="00BB52ED" w:rsidRPr="00EF7D79" w14:paraId="08366F3D" w14:textId="77777777" w:rsidTr="00E56632">
        <w:tc>
          <w:tcPr>
            <w:tcW w:w="0" w:type="auto"/>
            <w:hideMark/>
          </w:tcPr>
          <w:p w14:paraId="08366F3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K2 </w:t>
            </w:r>
          </w:p>
        </w:tc>
        <w:tc>
          <w:tcPr>
            <w:tcW w:w="0" w:type="auto"/>
            <w:hideMark/>
          </w:tcPr>
          <w:p w14:paraId="08366F3B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8366F3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O.K2 </w:t>
            </w:r>
          </w:p>
        </w:tc>
      </w:tr>
      <w:tr w:rsidR="00BB52ED" w:rsidRPr="00EF7D79" w14:paraId="08366F41" w14:textId="77777777" w:rsidTr="00E56632">
        <w:tc>
          <w:tcPr>
            <w:tcW w:w="0" w:type="auto"/>
            <w:hideMark/>
          </w:tcPr>
          <w:p w14:paraId="08366F3E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K3 </w:t>
            </w:r>
          </w:p>
        </w:tc>
        <w:tc>
          <w:tcPr>
            <w:tcW w:w="0" w:type="auto"/>
            <w:hideMark/>
          </w:tcPr>
          <w:p w14:paraId="08366F3F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8366F4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O.K3 </w:t>
            </w:r>
          </w:p>
        </w:tc>
      </w:tr>
      <w:tr w:rsidR="00BB52ED" w:rsidRPr="00EF7D79" w14:paraId="08366F45" w14:textId="77777777" w:rsidTr="00E56632">
        <w:tc>
          <w:tcPr>
            <w:tcW w:w="0" w:type="auto"/>
            <w:hideMark/>
          </w:tcPr>
          <w:p w14:paraId="08366F4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K4 </w:t>
            </w:r>
          </w:p>
        </w:tc>
        <w:tc>
          <w:tcPr>
            <w:tcW w:w="0" w:type="auto"/>
            <w:hideMark/>
          </w:tcPr>
          <w:p w14:paraId="08366F43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8366F4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O.K4 </w:t>
            </w:r>
          </w:p>
        </w:tc>
      </w:tr>
      <w:tr w:rsidR="00BB52ED" w:rsidRPr="00EF7D79" w14:paraId="08366F49" w14:textId="77777777" w:rsidTr="00E56632">
        <w:tc>
          <w:tcPr>
            <w:tcW w:w="0" w:type="auto"/>
            <w:hideMark/>
          </w:tcPr>
          <w:p w14:paraId="08366F4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K5 </w:t>
            </w:r>
          </w:p>
        </w:tc>
        <w:tc>
          <w:tcPr>
            <w:tcW w:w="0" w:type="auto"/>
            <w:hideMark/>
          </w:tcPr>
          <w:p w14:paraId="08366F47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08366F48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O.K5 </w:t>
            </w:r>
          </w:p>
        </w:tc>
      </w:tr>
      <w:tr w:rsidR="00BB52ED" w:rsidRPr="00EF7D79" w14:paraId="08366F4D" w14:textId="77777777" w:rsidTr="00E56632">
        <w:tc>
          <w:tcPr>
            <w:tcW w:w="0" w:type="auto"/>
            <w:hideMark/>
          </w:tcPr>
          <w:p w14:paraId="08366F4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K6 </w:t>
            </w:r>
          </w:p>
        </w:tc>
        <w:tc>
          <w:tcPr>
            <w:tcW w:w="0" w:type="auto"/>
            <w:hideMark/>
          </w:tcPr>
          <w:p w14:paraId="08366F4B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08366F4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O.K6 </w:t>
            </w:r>
          </w:p>
        </w:tc>
      </w:tr>
      <w:tr w:rsidR="00BB52ED" w:rsidRPr="00EF7D79" w14:paraId="08366F51" w14:textId="77777777" w:rsidTr="00E56632">
        <w:tc>
          <w:tcPr>
            <w:tcW w:w="0" w:type="auto"/>
            <w:hideMark/>
          </w:tcPr>
          <w:p w14:paraId="08366F4E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K7 </w:t>
            </w:r>
          </w:p>
        </w:tc>
        <w:tc>
          <w:tcPr>
            <w:tcW w:w="0" w:type="auto"/>
            <w:hideMark/>
          </w:tcPr>
          <w:p w14:paraId="08366F4F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8366F5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O.K7 </w:t>
            </w:r>
          </w:p>
        </w:tc>
      </w:tr>
    </w:tbl>
    <w:p w14:paraId="08366F52" w14:textId="77777777" w:rsidR="00DA3AA9" w:rsidRPr="00EF7D79" w:rsidRDefault="00DA3AA9"/>
    <w:p w14:paraId="08366F53" w14:textId="77777777" w:rsidR="00DA3AA9" w:rsidRPr="00EF7D79" w:rsidRDefault="00DA3AA9"/>
    <w:p w14:paraId="08366F54" w14:textId="77777777" w:rsidR="00BB52ED" w:rsidRPr="00EF7D79" w:rsidRDefault="00BB52ED" w:rsidP="00BB52ED">
      <w:pPr>
        <w:pStyle w:val="Nagwek1"/>
        <w:spacing w:before="0"/>
      </w:pPr>
      <w:r w:rsidRPr="00EF7D79"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3343"/>
        <w:gridCol w:w="3532"/>
        <w:gridCol w:w="1636"/>
      </w:tblGrid>
      <w:tr w:rsidR="00DA3AA9" w:rsidRPr="00EF7D79" w14:paraId="08366F59" w14:textId="77777777" w:rsidTr="00DA3AA9">
        <w:tc>
          <w:tcPr>
            <w:tcW w:w="0" w:type="auto"/>
            <w:hideMark/>
          </w:tcPr>
          <w:p w14:paraId="08366F55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Lp. </w:t>
            </w:r>
          </w:p>
        </w:tc>
        <w:tc>
          <w:tcPr>
            <w:tcW w:w="0" w:type="auto"/>
            <w:hideMark/>
          </w:tcPr>
          <w:p w14:paraId="08366F5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Treści programowe </w:t>
            </w:r>
          </w:p>
        </w:tc>
        <w:tc>
          <w:tcPr>
            <w:tcW w:w="0" w:type="auto"/>
            <w:hideMark/>
          </w:tcPr>
          <w:p w14:paraId="08366F57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8366F58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Formy prowadzenia zajęć </w:t>
            </w:r>
          </w:p>
        </w:tc>
      </w:tr>
      <w:tr w:rsidR="00DA3AA9" w:rsidRPr="00EF7D79" w14:paraId="08366F5E" w14:textId="77777777" w:rsidTr="00DA3AA9">
        <w:tc>
          <w:tcPr>
            <w:tcW w:w="0" w:type="auto"/>
            <w:hideMark/>
          </w:tcPr>
          <w:p w14:paraId="08366F5A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>1.</w:t>
            </w:r>
          </w:p>
        </w:tc>
        <w:tc>
          <w:tcPr>
            <w:tcW w:w="0" w:type="auto"/>
            <w:hideMark/>
          </w:tcPr>
          <w:p w14:paraId="08366F5B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Specyfika pracy w oddziale neurologicznym. </w:t>
            </w:r>
          </w:p>
        </w:tc>
        <w:tc>
          <w:tcPr>
            <w:tcW w:w="0" w:type="auto"/>
            <w:hideMark/>
          </w:tcPr>
          <w:p w14:paraId="08366F5C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K2, K7 </w:t>
            </w:r>
          </w:p>
        </w:tc>
        <w:tc>
          <w:tcPr>
            <w:tcW w:w="0" w:type="auto"/>
            <w:hideMark/>
          </w:tcPr>
          <w:p w14:paraId="08366F5D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praktyka zawodowa </w:t>
            </w:r>
          </w:p>
        </w:tc>
      </w:tr>
      <w:tr w:rsidR="00DA3AA9" w:rsidRPr="00EF7D79" w14:paraId="08366F63" w14:textId="77777777" w:rsidTr="00DA3AA9">
        <w:tc>
          <w:tcPr>
            <w:tcW w:w="0" w:type="auto"/>
            <w:hideMark/>
          </w:tcPr>
          <w:p w14:paraId="08366F5F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>2.</w:t>
            </w:r>
          </w:p>
        </w:tc>
        <w:tc>
          <w:tcPr>
            <w:tcW w:w="0" w:type="auto"/>
            <w:hideMark/>
          </w:tcPr>
          <w:p w14:paraId="08366F60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Pielęgniarka jako członek zespołu interdyscyplinarnego w oddziale neurologii. </w:t>
            </w:r>
          </w:p>
        </w:tc>
        <w:tc>
          <w:tcPr>
            <w:tcW w:w="0" w:type="auto"/>
            <w:hideMark/>
          </w:tcPr>
          <w:p w14:paraId="08366F61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U18, U19, K1, K2, K3, K4, K5, K6, K7 </w:t>
            </w:r>
          </w:p>
        </w:tc>
        <w:tc>
          <w:tcPr>
            <w:tcW w:w="0" w:type="auto"/>
            <w:hideMark/>
          </w:tcPr>
          <w:p w14:paraId="08366F62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praktyka zawodowa </w:t>
            </w:r>
          </w:p>
        </w:tc>
      </w:tr>
      <w:tr w:rsidR="00DA3AA9" w:rsidRPr="00EF7D79" w14:paraId="08366F68" w14:textId="77777777" w:rsidTr="00DA3AA9">
        <w:tc>
          <w:tcPr>
            <w:tcW w:w="0" w:type="auto"/>
            <w:hideMark/>
          </w:tcPr>
          <w:p w14:paraId="08366F64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>3.</w:t>
            </w:r>
          </w:p>
        </w:tc>
        <w:tc>
          <w:tcPr>
            <w:tcW w:w="0" w:type="auto"/>
            <w:hideMark/>
          </w:tcPr>
          <w:p w14:paraId="08366F65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Opieka pielęgniarska nad chorym neurologicznie w wybranych sytuacji klinicznych. </w:t>
            </w:r>
          </w:p>
        </w:tc>
        <w:tc>
          <w:tcPr>
            <w:tcW w:w="0" w:type="auto"/>
            <w:hideMark/>
          </w:tcPr>
          <w:p w14:paraId="08366F66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Style w:val="popup"/>
                <w:rFonts w:asciiTheme="majorHAnsi" w:hAnsiTheme="majorHAnsi"/>
              </w:rPr>
              <w:t xml:space="preserve">U1, U10, U11, U12, U13, U14, U15, U16, U17, U18, U19, U2, U20, U21, U22, U3, U4, U5, U6, U7, U8, U9, K1, K2, K3, K4, K5, K6, K7 </w:t>
            </w:r>
          </w:p>
        </w:tc>
        <w:tc>
          <w:tcPr>
            <w:tcW w:w="0" w:type="auto"/>
            <w:hideMark/>
          </w:tcPr>
          <w:p w14:paraId="08366F67" w14:textId="77777777" w:rsidR="00BB52ED" w:rsidRPr="00EF7D79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EF7D79">
              <w:rPr>
                <w:rFonts w:asciiTheme="majorHAnsi" w:hAnsiTheme="majorHAnsi"/>
              </w:rPr>
              <w:t xml:space="preserve">praktyka zawodowa </w:t>
            </w:r>
          </w:p>
        </w:tc>
      </w:tr>
    </w:tbl>
    <w:p w14:paraId="08366F69" w14:textId="77777777" w:rsidR="00BB52ED" w:rsidRPr="00EF7D79" w:rsidRDefault="00BB52ED" w:rsidP="00BB52ED">
      <w:pPr>
        <w:pStyle w:val="Nagwek1"/>
        <w:spacing w:before="0"/>
      </w:pPr>
      <w:r w:rsidRPr="00EF7D79">
        <w:t xml:space="preserve">Literatura </w:t>
      </w:r>
    </w:p>
    <w:p w14:paraId="08366F6A" w14:textId="77777777" w:rsidR="00BB52ED" w:rsidRPr="00EF7D79" w:rsidRDefault="00BB52ED" w:rsidP="00BB52ED">
      <w:pPr>
        <w:spacing w:before="0" w:after="0"/>
        <w:rPr>
          <w:rFonts w:asciiTheme="majorHAnsi" w:hAnsiTheme="majorHAnsi"/>
        </w:rPr>
      </w:pPr>
      <w:r w:rsidRPr="00EF7D79">
        <w:rPr>
          <w:rStyle w:val="Pogrubienie"/>
          <w:rFonts w:asciiTheme="majorHAnsi" w:hAnsiTheme="majorHAnsi"/>
        </w:rPr>
        <w:t xml:space="preserve">Obowiązkowa </w:t>
      </w:r>
    </w:p>
    <w:p w14:paraId="08366F6B" w14:textId="77777777" w:rsidR="00DA3AA9" w:rsidRPr="00EF7D79" w:rsidRDefault="00DA3AA9" w:rsidP="00BB52ED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r w:rsidRPr="00EF7D79">
        <w:rPr>
          <w:rFonts w:asciiTheme="majorHAnsi" w:hAnsiTheme="majorHAnsi"/>
        </w:rPr>
        <w:t xml:space="preserve">Jaracz K., Kozubski W. (red.), Pielęgniarstwo neurologiczne. Wydawnictwo Lekarskie PZWL Warszawa 2015 </w:t>
      </w:r>
    </w:p>
    <w:p w14:paraId="08366F6C" w14:textId="77777777" w:rsidR="00DA3AA9" w:rsidRPr="00EF7D79" w:rsidRDefault="00DA3AA9" w:rsidP="00BB52ED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r w:rsidRPr="00EF7D79">
        <w:rPr>
          <w:rFonts w:asciiTheme="majorHAnsi" w:hAnsiTheme="majorHAnsi"/>
        </w:rPr>
        <w:t xml:space="preserve">Kózka M., </w:t>
      </w:r>
      <w:proofErr w:type="spellStart"/>
      <w:r w:rsidRPr="00EF7D79">
        <w:rPr>
          <w:rFonts w:asciiTheme="majorHAnsi" w:hAnsiTheme="majorHAnsi"/>
        </w:rPr>
        <w:t>Płaszewska</w:t>
      </w:r>
      <w:proofErr w:type="spellEnd"/>
      <w:r w:rsidRPr="00EF7D79">
        <w:rPr>
          <w:rFonts w:asciiTheme="majorHAnsi" w:hAnsiTheme="majorHAnsi"/>
        </w:rPr>
        <w:t xml:space="preserve"> -Żywko L. (red.), Procedury pielęgniarskie. Wydawnictwo Lekarskie PZWL, Warszawa 2009 </w:t>
      </w:r>
    </w:p>
    <w:p w14:paraId="08366F6D" w14:textId="77777777" w:rsidR="00BB52ED" w:rsidRPr="00EF7D79" w:rsidRDefault="00BB52ED" w:rsidP="00BB52ED">
      <w:pPr>
        <w:spacing w:before="0" w:after="0"/>
        <w:rPr>
          <w:rFonts w:asciiTheme="majorHAnsi" w:hAnsiTheme="majorHAnsi"/>
        </w:rPr>
      </w:pPr>
      <w:r w:rsidRPr="00EF7D79">
        <w:rPr>
          <w:rStyle w:val="Pogrubienie"/>
          <w:rFonts w:asciiTheme="majorHAnsi" w:hAnsiTheme="majorHAnsi"/>
        </w:rPr>
        <w:t xml:space="preserve">Dodatkowa </w:t>
      </w:r>
    </w:p>
    <w:p w14:paraId="08366F6E" w14:textId="77777777" w:rsidR="00BB52ED" w:rsidRPr="00EF7D79" w:rsidRDefault="00BB52ED" w:rsidP="00BB52ED">
      <w:pPr>
        <w:numPr>
          <w:ilvl w:val="0"/>
          <w:numId w:val="8"/>
        </w:numPr>
        <w:spacing w:before="0" w:after="0" w:line="240" w:lineRule="auto"/>
        <w:rPr>
          <w:rFonts w:asciiTheme="majorHAnsi" w:hAnsiTheme="majorHAnsi"/>
        </w:rPr>
      </w:pPr>
      <w:r w:rsidRPr="00EF7D79">
        <w:rPr>
          <w:rFonts w:asciiTheme="majorHAnsi" w:hAnsiTheme="majorHAnsi"/>
        </w:rPr>
        <w:t>Kozubski W., Liberski W. (red.)</w:t>
      </w:r>
      <w:r w:rsidR="00DA3AA9" w:rsidRPr="00EF7D79">
        <w:rPr>
          <w:rFonts w:asciiTheme="majorHAnsi" w:hAnsiTheme="majorHAnsi"/>
        </w:rPr>
        <w:t>,</w:t>
      </w:r>
      <w:r w:rsidRPr="00EF7D79">
        <w:rPr>
          <w:rFonts w:asciiTheme="majorHAnsi" w:hAnsiTheme="majorHAnsi"/>
        </w:rPr>
        <w:t xml:space="preserve"> Neurologia. Wydawnictwo Lekarskie PZWL, Warszawa 2011 </w:t>
      </w:r>
    </w:p>
    <w:p w14:paraId="08366F6F" w14:textId="77777777" w:rsidR="00BB52ED" w:rsidRPr="00EF7D79" w:rsidRDefault="00BB52ED" w:rsidP="00BB52ED">
      <w:pPr>
        <w:pStyle w:val="Nagwek1"/>
        <w:spacing w:before="0"/>
      </w:pPr>
      <w:r w:rsidRPr="00EF7D79">
        <w:t xml:space="preserve">Informacje rozszerzone </w:t>
      </w:r>
    </w:p>
    <w:p w14:paraId="08366F70" w14:textId="77777777" w:rsidR="00BB52ED" w:rsidRPr="00EF7D79" w:rsidRDefault="00BB52ED" w:rsidP="00BB52ED">
      <w:pPr>
        <w:pStyle w:val="Nagwek3"/>
        <w:spacing w:before="0"/>
      </w:pPr>
      <w:r w:rsidRPr="00EF7D79">
        <w:t>Metody nauczania:</w:t>
      </w:r>
    </w:p>
    <w:p w14:paraId="08366F71" w14:textId="77777777" w:rsidR="00BB52ED" w:rsidRPr="00EF7D79" w:rsidRDefault="00BB52ED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EF7D79">
        <w:rPr>
          <w:rFonts w:asciiTheme="majorHAnsi" w:hAnsiTheme="majorHAnsi"/>
          <w:sz w:val="22"/>
          <w:szCs w:val="22"/>
        </w:rPr>
        <w:t xml:space="preserve">Dyskusja, Praktyka zawodowa </w:t>
      </w:r>
    </w:p>
    <w:p w14:paraId="08366F72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925359" w:rsidRPr="00EF7D79" w14:paraId="08366F76" w14:textId="77777777" w:rsidTr="00050C5B">
        <w:tc>
          <w:tcPr>
            <w:tcW w:w="0" w:type="auto"/>
            <w:hideMark/>
          </w:tcPr>
          <w:p w14:paraId="08366F73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8366F74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8366F75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Warunki zaliczenia przedmiotu</w:t>
            </w:r>
          </w:p>
        </w:tc>
      </w:tr>
      <w:tr w:rsidR="00925359" w:rsidRPr="00EF7D79" w14:paraId="08366F7F" w14:textId="77777777" w:rsidTr="00050C5B">
        <w:tc>
          <w:tcPr>
            <w:tcW w:w="0" w:type="auto"/>
            <w:vMerge w:val="restart"/>
            <w:textDirection w:val="btLr"/>
            <w:vAlign w:val="center"/>
            <w:hideMark/>
          </w:tcPr>
          <w:p w14:paraId="08366F77" w14:textId="77777777" w:rsidR="00DC30D2" w:rsidRPr="00EF7D79" w:rsidRDefault="00DC30D2" w:rsidP="00050C5B">
            <w:pPr>
              <w:spacing w:before="0"/>
              <w:ind w:left="113" w:right="113"/>
              <w:jc w:val="center"/>
            </w:pPr>
            <w:r w:rsidRPr="00EF7D79">
              <w:t>praktyka zawodowa</w:t>
            </w:r>
          </w:p>
        </w:tc>
        <w:tc>
          <w:tcPr>
            <w:tcW w:w="0" w:type="auto"/>
            <w:vAlign w:val="center"/>
          </w:tcPr>
          <w:p w14:paraId="08366F78" w14:textId="77777777" w:rsidR="00DC30D2" w:rsidRPr="00EF7D79" w:rsidRDefault="00DC30D2" w:rsidP="00050C5B">
            <w:pPr>
              <w:spacing w:before="0"/>
            </w:pPr>
            <w:r w:rsidRPr="00EF7D79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08366F79" w14:textId="77777777" w:rsidR="00DC30D2" w:rsidRPr="00EF7D79" w:rsidRDefault="00DC30D2" w:rsidP="00050C5B">
            <w:pPr>
              <w:spacing w:before="0"/>
            </w:pPr>
            <w:r w:rsidRPr="00EF7D79">
              <w:t xml:space="preserve">Dopuszczenie do zaliczenia przedmiotu wymaga spełnienia następujących warunków: </w:t>
            </w:r>
          </w:p>
          <w:p w14:paraId="08366F7A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obecność na zajęciach;</w:t>
            </w:r>
          </w:p>
          <w:p w14:paraId="08366F7B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 xml:space="preserve">aktywny udział w zajęciach; </w:t>
            </w:r>
          </w:p>
          <w:p w14:paraId="08366F7C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zaliczenie zadań przydzielonych na zajęciach</w:t>
            </w:r>
          </w:p>
          <w:p w14:paraId="08366F7D" w14:textId="77777777" w:rsidR="00DC30D2" w:rsidRPr="00EF7D79" w:rsidRDefault="00DC30D2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6F7E" w14:textId="77777777" w:rsidR="00DC30D2" w:rsidRPr="00EF7D79" w:rsidRDefault="00DC30D2" w:rsidP="00925359">
            <w:pPr>
              <w:spacing w:before="0"/>
            </w:pPr>
            <w:r w:rsidRPr="00EF7D79">
              <w:rPr>
                <w:rFonts w:cs="Times New Roman"/>
              </w:rPr>
              <w:t>Uzyskał  min. 60% punktów</w:t>
            </w:r>
          </w:p>
        </w:tc>
      </w:tr>
      <w:tr w:rsidR="00925359" w:rsidRPr="00EF7D79" w14:paraId="08366F84" w14:textId="77777777" w:rsidTr="00050C5B">
        <w:tc>
          <w:tcPr>
            <w:tcW w:w="0" w:type="auto"/>
            <w:vMerge/>
            <w:vAlign w:val="center"/>
          </w:tcPr>
          <w:p w14:paraId="08366F80" w14:textId="77777777" w:rsidR="00DC30D2" w:rsidRPr="00EF7D79" w:rsidRDefault="00DC30D2" w:rsidP="00050C5B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8366F81" w14:textId="77777777" w:rsidR="00DC30D2" w:rsidRPr="00EF7D79" w:rsidRDefault="00DC30D2" w:rsidP="00050C5B">
            <w:pPr>
              <w:spacing w:before="0"/>
            </w:pPr>
            <w:r w:rsidRPr="00EF7D79">
              <w:t xml:space="preserve">Zaliczenie efektów uczenia się w zakresie : Kompetencji społecznych – Student jest gotów do: </w:t>
            </w:r>
            <w:r w:rsidRPr="00EF7D79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08366F82" w14:textId="77777777" w:rsidR="00DC30D2" w:rsidRPr="00EF7D79" w:rsidRDefault="00DC30D2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6F83" w14:textId="77777777" w:rsidR="00DC30D2" w:rsidRPr="00EF7D79" w:rsidRDefault="00DC30D2" w:rsidP="00925359">
            <w:pPr>
              <w:spacing w:before="0"/>
            </w:pPr>
            <w:r w:rsidRPr="00EF7D79">
              <w:rPr>
                <w:rFonts w:cs="Times New Roman"/>
              </w:rPr>
              <w:t>Uzyskał min. 60% punktów</w:t>
            </w:r>
          </w:p>
        </w:tc>
      </w:tr>
    </w:tbl>
    <w:p w14:paraId="08366F85" w14:textId="77777777" w:rsidR="00DC30D2" w:rsidRPr="00EF7D79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6F86" w14:textId="77777777" w:rsidR="00DC30D2" w:rsidRPr="00EF7D79" w:rsidRDefault="00DC30D2" w:rsidP="00DC30D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>nakład pracy studenta (Bilans godzin i punktów ECTS)</w:t>
      </w:r>
    </w:p>
    <w:p w14:paraId="08366F87" w14:textId="77777777" w:rsidR="00DA3AA9" w:rsidRPr="00EF7D79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DA3AA9" w:rsidRPr="00EF7D79" w14:paraId="08366F8A" w14:textId="77777777" w:rsidTr="00050C5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8366F88" w14:textId="77777777" w:rsidR="00DA3AA9" w:rsidRPr="00EF7D79" w:rsidRDefault="00DA3AA9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8366F89" w14:textId="77777777" w:rsidR="00DA3AA9" w:rsidRPr="00EF7D79" w:rsidRDefault="00DA3AA9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Studia stacjonarne</w:t>
            </w:r>
          </w:p>
        </w:tc>
      </w:tr>
      <w:tr w:rsidR="00DA3AA9" w:rsidRPr="00EF7D79" w14:paraId="08366F8E" w14:textId="77777777" w:rsidTr="00050C5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8366F8B" w14:textId="77777777" w:rsidR="00DA3AA9" w:rsidRPr="00EF7D79" w:rsidRDefault="00DA3AA9" w:rsidP="00050C5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8366F8C" w14:textId="77777777" w:rsidR="00DA3AA9" w:rsidRPr="00EF7D79" w:rsidRDefault="00DA3AA9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8366F8D" w14:textId="77777777" w:rsidR="00DA3AA9" w:rsidRPr="00EF7D79" w:rsidRDefault="00DA3AA9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punktów ECTS</w:t>
            </w:r>
          </w:p>
        </w:tc>
      </w:tr>
      <w:tr w:rsidR="00DA3AA9" w:rsidRPr="00EF7D79" w14:paraId="08366F93" w14:textId="77777777" w:rsidTr="00050C5B">
        <w:trPr>
          <w:trHeight w:val="406"/>
        </w:trPr>
        <w:tc>
          <w:tcPr>
            <w:tcW w:w="1095" w:type="pct"/>
          </w:tcPr>
          <w:p w14:paraId="08366F8F" w14:textId="77777777" w:rsidR="00DA3AA9" w:rsidRPr="00EF7D79" w:rsidRDefault="00DA3AA9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08366F90" w14:textId="77777777" w:rsidR="00DA3AA9" w:rsidRPr="00EF7D79" w:rsidRDefault="00DA3AA9" w:rsidP="00050C5B">
            <w:pPr>
              <w:spacing w:before="0"/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08366F91" w14:textId="77777777" w:rsidR="00DA3AA9" w:rsidRPr="00EF7D79" w:rsidRDefault="00DA3AA9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08366F92" w14:textId="77777777" w:rsidR="00DA3AA9" w:rsidRPr="00EF7D79" w:rsidRDefault="00DA3AA9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3</w:t>
            </w:r>
          </w:p>
        </w:tc>
      </w:tr>
    </w:tbl>
    <w:p w14:paraId="08366F94" w14:textId="77777777" w:rsidR="00DA3AA9" w:rsidRPr="00EF7D79" w:rsidRDefault="00DA3AA9" w:rsidP="00DA3AA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>* godzina (lekcyjna) oznacza 45 minut</w:t>
      </w:r>
    </w:p>
    <w:p w14:paraId="08366F95" w14:textId="77777777" w:rsidR="00DA3AA9" w:rsidRPr="00EF7D79" w:rsidRDefault="00DA3AA9" w:rsidP="00DA3AA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6F96" w14:textId="77777777" w:rsidR="00DA3AA9" w:rsidRPr="00EF7D79" w:rsidRDefault="00DA3AA9" w:rsidP="00DA3AA9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3057A7" w:rsidRPr="00EF7D79" w14:paraId="08366F99" w14:textId="77777777" w:rsidTr="003057A7">
        <w:tc>
          <w:tcPr>
            <w:tcW w:w="2370" w:type="pct"/>
            <w:vMerge w:val="restart"/>
            <w:vAlign w:val="center"/>
            <w:hideMark/>
          </w:tcPr>
          <w:p w14:paraId="08366F97" w14:textId="77777777" w:rsidR="003057A7" w:rsidRPr="00EF7D79" w:rsidRDefault="003057A7" w:rsidP="00050C5B">
            <w:pPr>
              <w:spacing w:before="0"/>
              <w:jc w:val="center"/>
            </w:pPr>
            <w:r w:rsidRPr="00EF7D79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08366F98" w14:textId="77777777" w:rsidR="003057A7" w:rsidRPr="00EF7D79" w:rsidRDefault="003057A7" w:rsidP="00050C5B">
            <w:pPr>
              <w:spacing w:before="0"/>
              <w:jc w:val="center"/>
            </w:pPr>
            <w:r w:rsidRPr="00EF7D79">
              <w:t>Metoda sprawdzenia</w:t>
            </w:r>
          </w:p>
        </w:tc>
      </w:tr>
      <w:tr w:rsidR="003057A7" w:rsidRPr="00EF7D79" w14:paraId="08366F9D" w14:textId="77777777" w:rsidTr="003057A7">
        <w:tc>
          <w:tcPr>
            <w:tcW w:w="2370" w:type="pct"/>
            <w:vMerge/>
            <w:vAlign w:val="center"/>
            <w:hideMark/>
          </w:tcPr>
          <w:p w14:paraId="08366F9A" w14:textId="77777777" w:rsidR="003057A7" w:rsidRPr="00EF7D79" w:rsidRDefault="003057A7" w:rsidP="00050C5B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08366F9B" w14:textId="77777777" w:rsidR="003057A7" w:rsidRPr="00EF7D79" w:rsidRDefault="003057A7" w:rsidP="00050C5B">
            <w:pPr>
              <w:spacing w:before="0"/>
              <w:jc w:val="center"/>
            </w:pPr>
            <w:r w:rsidRPr="00EF7D79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08366F9C" w14:textId="77777777" w:rsidR="003057A7" w:rsidRPr="00EF7D79" w:rsidRDefault="003057A7" w:rsidP="00050C5B">
            <w:pPr>
              <w:spacing w:before="0"/>
              <w:jc w:val="center"/>
            </w:pPr>
            <w:r w:rsidRPr="00EF7D79">
              <w:rPr>
                <w:rFonts w:cs="Times New Roman"/>
              </w:rPr>
              <w:t>Ocena 360°</w:t>
            </w:r>
          </w:p>
        </w:tc>
      </w:tr>
      <w:tr w:rsidR="003057A7" w:rsidRPr="00EF7D79" w14:paraId="08366FA1" w14:textId="77777777" w:rsidTr="003057A7">
        <w:tc>
          <w:tcPr>
            <w:tcW w:w="2370" w:type="pct"/>
            <w:vAlign w:val="center"/>
            <w:hideMark/>
          </w:tcPr>
          <w:p w14:paraId="08366F9E" w14:textId="77777777" w:rsidR="003057A7" w:rsidRPr="00EF7D79" w:rsidRDefault="003057A7" w:rsidP="00DA3AA9">
            <w:pPr>
              <w:spacing w:before="0"/>
              <w:jc w:val="center"/>
            </w:pPr>
            <w:r w:rsidRPr="00EF7D79">
              <w:rPr>
                <w:rStyle w:val="popup"/>
              </w:rPr>
              <w:t>U1-22</w:t>
            </w:r>
          </w:p>
        </w:tc>
        <w:tc>
          <w:tcPr>
            <w:tcW w:w="1809" w:type="pct"/>
            <w:vAlign w:val="center"/>
            <w:hideMark/>
          </w:tcPr>
          <w:p w14:paraId="08366F9F" w14:textId="77777777" w:rsidR="003057A7" w:rsidRPr="00EF7D79" w:rsidRDefault="003057A7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  <w:tc>
          <w:tcPr>
            <w:tcW w:w="821" w:type="pct"/>
            <w:vAlign w:val="center"/>
          </w:tcPr>
          <w:p w14:paraId="08366FA0" w14:textId="77777777" w:rsidR="003057A7" w:rsidRPr="00EF7D79" w:rsidRDefault="003057A7" w:rsidP="00050C5B">
            <w:pPr>
              <w:spacing w:before="0"/>
              <w:jc w:val="center"/>
            </w:pPr>
          </w:p>
        </w:tc>
      </w:tr>
      <w:tr w:rsidR="003057A7" w:rsidRPr="00EF7D79" w14:paraId="08366FA5" w14:textId="77777777" w:rsidTr="003057A7">
        <w:tc>
          <w:tcPr>
            <w:tcW w:w="2370" w:type="pct"/>
            <w:vAlign w:val="center"/>
            <w:hideMark/>
          </w:tcPr>
          <w:p w14:paraId="08366FA2" w14:textId="77777777" w:rsidR="003057A7" w:rsidRPr="00EF7D79" w:rsidRDefault="003057A7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08366FA3" w14:textId="77777777" w:rsidR="003057A7" w:rsidRPr="00EF7D79" w:rsidRDefault="003057A7" w:rsidP="00050C5B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08366FA4" w14:textId="77777777" w:rsidR="003057A7" w:rsidRPr="00EF7D79" w:rsidRDefault="003057A7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</w:tr>
    </w:tbl>
    <w:p w14:paraId="08366FA6" w14:textId="77777777" w:rsidR="00DA3AA9" w:rsidRPr="00EF7D79" w:rsidRDefault="00DA3AA9" w:rsidP="00DA3AA9">
      <w:pPr>
        <w:spacing w:before="0" w:after="0"/>
      </w:pPr>
    </w:p>
    <w:p w14:paraId="08366FA7" w14:textId="77777777" w:rsidR="00DA3AA9" w:rsidRPr="00EF7D79" w:rsidRDefault="00DA3AA9" w:rsidP="00DA3AA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FA8" w14:textId="77777777" w:rsidR="00DA3AA9" w:rsidRPr="00EF7D79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9" w14:textId="77777777" w:rsidR="00DA3AA9" w:rsidRPr="00EF7D79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A" w14:textId="77777777" w:rsidR="00DA3AA9" w:rsidRPr="00EF7D79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B" w14:textId="77777777" w:rsidR="00DA3AA9" w:rsidRPr="00EF7D79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C" w14:textId="77777777" w:rsidR="00DA3AA9" w:rsidRPr="00EF7D79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D" w14:textId="77777777" w:rsidR="00DA3AA9" w:rsidRPr="00EF7D79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E" w14:textId="77777777" w:rsidR="00DC30D2" w:rsidRPr="00EF7D79" w:rsidRDefault="00DC30D2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EF7D79">
        <w:br w:type="page"/>
      </w:r>
    </w:p>
    <w:p w14:paraId="08366FAF" w14:textId="77777777" w:rsidR="00C20862" w:rsidRPr="00EF7D79" w:rsidRDefault="00C20862" w:rsidP="00C20862">
      <w:pPr>
        <w:pStyle w:val="Tytu"/>
        <w:rPr>
          <w:rFonts w:asciiTheme="minorHAnsi" w:hAnsiTheme="minorHAnsi"/>
        </w:rPr>
      </w:pPr>
      <w:r w:rsidRPr="00EF7D79">
        <w:rPr>
          <w:rFonts w:asciiTheme="minorHAnsi" w:hAnsiTheme="minorHAnsi"/>
        </w:rPr>
        <w:lastRenderedPageBreak/>
        <w:t>KARTA OPISU PRZEDMIOTU</w:t>
      </w:r>
    </w:p>
    <w:p w14:paraId="08366FB0" w14:textId="77777777" w:rsidR="00C20862" w:rsidRPr="00EF7D79" w:rsidRDefault="00AB5698" w:rsidP="00AB5698">
      <w:pPr>
        <w:pStyle w:val="Nagwek1"/>
        <w:rPr>
          <w:rFonts w:asciiTheme="minorHAnsi" w:hAnsiTheme="minorHAnsi"/>
          <w:sz w:val="32"/>
          <w:szCs w:val="32"/>
        </w:rPr>
      </w:pPr>
      <w:r w:rsidRPr="00EF7D79">
        <w:rPr>
          <w:rFonts w:asciiTheme="minorHAnsi" w:hAnsiTheme="minorHAnsi"/>
          <w:sz w:val="32"/>
          <w:szCs w:val="32"/>
        </w:rPr>
        <w:t>Praktyka zawodowa Pielęgniarstwo opieki długoterminowej</w:t>
      </w:r>
    </w:p>
    <w:p w14:paraId="08366FB1" w14:textId="77777777" w:rsidR="00C20862" w:rsidRPr="00EF7D79" w:rsidRDefault="00C20862" w:rsidP="00C20862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BB52ED" w:rsidRPr="00EF7D79" w14:paraId="08366FB4" w14:textId="77777777" w:rsidTr="00520E61">
        <w:tc>
          <w:tcPr>
            <w:tcW w:w="0" w:type="auto"/>
            <w:gridSpan w:val="4"/>
            <w:hideMark/>
          </w:tcPr>
          <w:p w14:paraId="08366FB2" w14:textId="77777777" w:rsidR="00BB52ED" w:rsidRPr="00EF7D79" w:rsidRDefault="00BB52ED" w:rsidP="00BB52ED">
            <w:pPr>
              <w:spacing w:before="0"/>
            </w:pPr>
            <w:r w:rsidRPr="00EF7D79">
              <w:t>Nazwa przedmiotu</w:t>
            </w:r>
          </w:p>
          <w:p w14:paraId="08366FB3" w14:textId="77777777" w:rsidR="00BB52ED" w:rsidRPr="00EF7D79" w:rsidRDefault="00BB52ED" w:rsidP="00BB52ED">
            <w:pPr>
              <w:spacing w:before="0"/>
              <w:rPr>
                <w:b/>
              </w:rPr>
            </w:pPr>
            <w:r w:rsidRPr="00EF7D79">
              <w:rPr>
                <w:b/>
              </w:rPr>
              <w:t xml:space="preserve">Praktyka zawodowa Pielęgniarstwo opieki długoterminowej </w:t>
            </w:r>
          </w:p>
        </w:tc>
      </w:tr>
      <w:tr w:rsidR="00BB52ED" w:rsidRPr="00EF7D79" w14:paraId="08366FB9" w14:textId="77777777" w:rsidTr="00520E61">
        <w:tc>
          <w:tcPr>
            <w:tcW w:w="0" w:type="auto"/>
            <w:gridSpan w:val="2"/>
            <w:hideMark/>
          </w:tcPr>
          <w:p w14:paraId="08366FB5" w14:textId="77777777" w:rsidR="00BB52ED" w:rsidRPr="00EF7D79" w:rsidRDefault="00BB52ED" w:rsidP="00BB52ED">
            <w:pPr>
              <w:spacing w:before="0"/>
            </w:pPr>
            <w:r w:rsidRPr="00EF7D79">
              <w:t xml:space="preserve">Forma weryfikacji uzyskanych efektów uczenia się </w:t>
            </w:r>
          </w:p>
          <w:p w14:paraId="08366FB6" w14:textId="77777777" w:rsidR="00BB52ED" w:rsidRPr="00EF7D79" w:rsidRDefault="00F7308E" w:rsidP="00BB52ED">
            <w:pPr>
              <w:spacing w:before="0"/>
            </w:pPr>
            <w:r w:rsidRPr="00EF7D79">
              <w:t>zaliczenie na ocenę</w:t>
            </w:r>
            <w:r w:rsidR="00BB52ED" w:rsidRPr="00EF7D79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8366FB7" w14:textId="77777777" w:rsidR="00BB52ED" w:rsidRPr="00EF7D79" w:rsidRDefault="00BB52ED" w:rsidP="00BB52ED">
            <w:pPr>
              <w:spacing w:before="0"/>
            </w:pPr>
            <w:r w:rsidRPr="00EF7D79">
              <w:t xml:space="preserve">Blok zajęciowy </w:t>
            </w:r>
          </w:p>
          <w:p w14:paraId="08366FB8" w14:textId="77777777" w:rsidR="00BB52ED" w:rsidRPr="00EF7D79" w:rsidRDefault="00BB52ED" w:rsidP="00BB52ED">
            <w:pPr>
              <w:spacing w:before="0"/>
            </w:pPr>
            <w:r w:rsidRPr="00EF7D79">
              <w:t xml:space="preserve">obowiązkowy do zaliczenia roku </w:t>
            </w:r>
          </w:p>
        </w:tc>
      </w:tr>
      <w:tr w:rsidR="00BB52ED" w:rsidRPr="00EF7D79" w14:paraId="08366FC0" w14:textId="77777777" w:rsidTr="00520E61">
        <w:tc>
          <w:tcPr>
            <w:tcW w:w="0" w:type="auto"/>
            <w:gridSpan w:val="2"/>
            <w:hideMark/>
          </w:tcPr>
          <w:p w14:paraId="08366FBA" w14:textId="77777777" w:rsidR="00BB52ED" w:rsidRPr="00EF7D79" w:rsidRDefault="00BB52ED" w:rsidP="00BB52ED">
            <w:pPr>
              <w:spacing w:before="0"/>
            </w:pPr>
            <w:r w:rsidRPr="00EF7D79">
              <w:t xml:space="preserve">Kierunek studiów </w:t>
            </w:r>
          </w:p>
          <w:p w14:paraId="08366FBB" w14:textId="77777777" w:rsidR="00BB52ED" w:rsidRPr="00EF7D79" w:rsidRDefault="00BB52ED" w:rsidP="00BB52ED">
            <w:pPr>
              <w:spacing w:before="0"/>
            </w:pPr>
            <w:r w:rsidRPr="00EF7D79">
              <w:t xml:space="preserve">Pielęgniarstwo </w:t>
            </w:r>
          </w:p>
        </w:tc>
        <w:tc>
          <w:tcPr>
            <w:tcW w:w="0" w:type="auto"/>
            <w:hideMark/>
          </w:tcPr>
          <w:p w14:paraId="08366FBC" w14:textId="77777777" w:rsidR="00BB52ED" w:rsidRPr="00EF7D79" w:rsidRDefault="00BB52ED" w:rsidP="00BB52ED">
            <w:pPr>
              <w:spacing w:before="0"/>
            </w:pPr>
            <w:r w:rsidRPr="00EF7D79">
              <w:t xml:space="preserve">Cykl dydaktyczny </w:t>
            </w:r>
          </w:p>
          <w:p w14:paraId="08366FBD" w14:textId="0ED411B9" w:rsidR="00BB52ED" w:rsidRPr="00EF7D79" w:rsidRDefault="009248D3" w:rsidP="00BB52ED">
            <w:pPr>
              <w:spacing w:before="0"/>
            </w:pPr>
            <w:r>
              <w:t xml:space="preserve">2022/25 </w:t>
            </w:r>
            <w:r w:rsidR="00BB52ED" w:rsidRPr="00EF7D79">
              <w:t xml:space="preserve"> </w:t>
            </w:r>
          </w:p>
        </w:tc>
        <w:tc>
          <w:tcPr>
            <w:tcW w:w="0" w:type="auto"/>
            <w:hideMark/>
          </w:tcPr>
          <w:p w14:paraId="08366FBE" w14:textId="77777777" w:rsidR="00BB52ED" w:rsidRPr="00EF7D79" w:rsidRDefault="00BB52ED" w:rsidP="00BB52ED">
            <w:pPr>
              <w:spacing w:before="0"/>
            </w:pPr>
            <w:r w:rsidRPr="00EF7D79">
              <w:t xml:space="preserve">Okres </w:t>
            </w:r>
          </w:p>
          <w:p w14:paraId="08366FBF" w14:textId="77777777" w:rsidR="00BB52ED" w:rsidRPr="00EF7D79" w:rsidRDefault="00BB52ED" w:rsidP="00520E61">
            <w:pPr>
              <w:spacing w:before="0"/>
            </w:pPr>
            <w:r w:rsidRPr="00EF7D79">
              <w:t xml:space="preserve">Semestr 6 </w:t>
            </w:r>
          </w:p>
        </w:tc>
      </w:tr>
      <w:tr w:rsidR="00BB52ED" w:rsidRPr="00EF7D79" w14:paraId="08366FC7" w14:textId="77777777" w:rsidTr="00520E61">
        <w:tc>
          <w:tcPr>
            <w:tcW w:w="0" w:type="auto"/>
            <w:gridSpan w:val="2"/>
            <w:hideMark/>
          </w:tcPr>
          <w:p w14:paraId="08366FC1" w14:textId="77777777" w:rsidR="00BB52ED" w:rsidRPr="00EF7D79" w:rsidRDefault="00BB52ED" w:rsidP="00BB52ED">
            <w:pPr>
              <w:spacing w:before="0"/>
            </w:pPr>
            <w:r w:rsidRPr="00EF7D79">
              <w:t xml:space="preserve">Języki wykładowe </w:t>
            </w:r>
          </w:p>
          <w:p w14:paraId="08366FC2" w14:textId="77777777" w:rsidR="00BB52ED" w:rsidRPr="00EF7D79" w:rsidRDefault="00BB52ED" w:rsidP="00BB52ED">
            <w:pPr>
              <w:spacing w:before="0"/>
            </w:pPr>
            <w:r w:rsidRPr="00EF7D79">
              <w:t xml:space="preserve">Polski </w:t>
            </w:r>
          </w:p>
        </w:tc>
        <w:tc>
          <w:tcPr>
            <w:tcW w:w="0" w:type="auto"/>
            <w:hideMark/>
          </w:tcPr>
          <w:p w14:paraId="08366FC3" w14:textId="77777777" w:rsidR="00BB52ED" w:rsidRPr="00EF7D79" w:rsidRDefault="00BB52ED" w:rsidP="00BB52ED">
            <w:pPr>
              <w:spacing w:before="0"/>
            </w:pPr>
            <w:r w:rsidRPr="00EF7D79">
              <w:t xml:space="preserve">Profil studiów </w:t>
            </w:r>
          </w:p>
          <w:p w14:paraId="08366FC4" w14:textId="77777777" w:rsidR="00BB52ED" w:rsidRPr="00EF7D79" w:rsidRDefault="00BB52ED" w:rsidP="00BB52ED">
            <w:pPr>
              <w:spacing w:before="0"/>
            </w:pPr>
            <w:r w:rsidRPr="00EF7D79">
              <w:t xml:space="preserve">praktyczny </w:t>
            </w:r>
          </w:p>
        </w:tc>
        <w:tc>
          <w:tcPr>
            <w:tcW w:w="0" w:type="auto"/>
            <w:hideMark/>
          </w:tcPr>
          <w:p w14:paraId="08366FC5" w14:textId="77777777" w:rsidR="00BB52ED" w:rsidRPr="00EF7D79" w:rsidRDefault="00BB52ED" w:rsidP="00BB52ED">
            <w:pPr>
              <w:spacing w:before="0"/>
            </w:pPr>
            <w:r w:rsidRPr="00EF7D79">
              <w:t xml:space="preserve">Obligatoryjność </w:t>
            </w:r>
          </w:p>
          <w:p w14:paraId="08366FC6" w14:textId="77777777" w:rsidR="00BB52ED" w:rsidRPr="00EF7D79" w:rsidRDefault="00BB52ED" w:rsidP="00BB52ED">
            <w:pPr>
              <w:spacing w:before="0"/>
            </w:pPr>
            <w:r w:rsidRPr="00EF7D79">
              <w:t xml:space="preserve">obowiązkowy </w:t>
            </w:r>
          </w:p>
        </w:tc>
      </w:tr>
      <w:tr w:rsidR="00BB52ED" w:rsidRPr="00EF7D79" w14:paraId="08366FCC" w14:textId="77777777" w:rsidTr="00520E61">
        <w:tc>
          <w:tcPr>
            <w:tcW w:w="0" w:type="auto"/>
            <w:gridSpan w:val="2"/>
            <w:hideMark/>
          </w:tcPr>
          <w:p w14:paraId="08366FC8" w14:textId="77777777" w:rsidR="00BB52ED" w:rsidRPr="00EF7D79" w:rsidRDefault="00BB52ED" w:rsidP="00BB52ED">
            <w:pPr>
              <w:spacing w:before="0"/>
            </w:pPr>
            <w:r w:rsidRPr="00EF7D79">
              <w:t xml:space="preserve">Sposób realizacji i godziny zajęć </w:t>
            </w:r>
          </w:p>
          <w:p w14:paraId="08366FC9" w14:textId="77777777" w:rsidR="00BB52ED" w:rsidRPr="00EF7D79" w:rsidRDefault="00520E61" w:rsidP="00BB52ED">
            <w:pPr>
              <w:spacing w:before="0"/>
            </w:pPr>
            <w:r w:rsidRPr="00EF7D79">
              <w:t xml:space="preserve">Praktyka </w:t>
            </w:r>
            <w:r w:rsidR="00BB52ED" w:rsidRPr="00EF7D79">
              <w:t xml:space="preserve">zawodowa: 40 </w:t>
            </w:r>
          </w:p>
        </w:tc>
        <w:tc>
          <w:tcPr>
            <w:tcW w:w="0" w:type="auto"/>
            <w:gridSpan w:val="2"/>
            <w:hideMark/>
          </w:tcPr>
          <w:p w14:paraId="08366FCA" w14:textId="77777777" w:rsidR="00BB52ED" w:rsidRPr="00EF7D79" w:rsidRDefault="00BB52ED" w:rsidP="00BB52ED">
            <w:pPr>
              <w:spacing w:before="0"/>
            </w:pPr>
            <w:r w:rsidRPr="00EF7D79">
              <w:t xml:space="preserve">Liczba punktów ECTS </w:t>
            </w:r>
          </w:p>
          <w:p w14:paraId="08366FCB" w14:textId="77777777" w:rsidR="00BB52ED" w:rsidRPr="00EF7D79" w:rsidRDefault="00BB52ED" w:rsidP="00BB52ED">
            <w:pPr>
              <w:spacing w:before="0"/>
            </w:pPr>
            <w:r w:rsidRPr="00EF7D79">
              <w:t xml:space="preserve">2 </w:t>
            </w:r>
          </w:p>
        </w:tc>
      </w:tr>
      <w:tr w:rsidR="00BB52ED" w:rsidRPr="00EF7D79" w14:paraId="08366FD3" w14:textId="77777777" w:rsidTr="00520E61">
        <w:tc>
          <w:tcPr>
            <w:tcW w:w="0" w:type="auto"/>
            <w:hideMark/>
          </w:tcPr>
          <w:p w14:paraId="08366FCD" w14:textId="77777777" w:rsidR="00BB52ED" w:rsidRPr="00EF7D79" w:rsidRDefault="00BB52ED" w:rsidP="00BB52ED">
            <w:pPr>
              <w:spacing w:before="0"/>
            </w:pPr>
            <w:r w:rsidRPr="00EF7D79">
              <w:t xml:space="preserve">Poziom kształcenia </w:t>
            </w:r>
          </w:p>
          <w:p w14:paraId="08366FCE" w14:textId="77777777" w:rsidR="00BB52ED" w:rsidRPr="00EF7D79" w:rsidRDefault="00BB52ED" w:rsidP="00BB52ED">
            <w:pPr>
              <w:spacing w:before="0"/>
            </w:pPr>
            <w:r w:rsidRPr="00EF7D79">
              <w:t xml:space="preserve">pierwszego stopnia </w:t>
            </w:r>
          </w:p>
        </w:tc>
        <w:tc>
          <w:tcPr>
            <w:tcW w:w="0" w:type="auto"/>
            <w:hideMark/>
          </w:tcPr>
          <w:p w14:paraId="08366FCF" w14:textId="77777777" w:rsidR="00BB52ED" w:rsidRPr="00EF7D79" w:rsidRDefault="00BB52ED" w:rsidP="00BB52ED">
            <w:pPr>
              <w:spacing w:before="0"/>
            </w:pPr>
            <w:r w:rsidRPr="00EF7D79">
              <w:t xml:space="preserve">Forma studiów </w:t>
            </w:r>
          </w:p>
          <w:p w14:paraId="08366FD0" w14:textId="77777777" w:rsidR="00BB52ED" w:rsidRPr="00EF7D79" w:rsidRDefault="00BB52ED" w:rsidP="00BB52ED">
            <w:pPr>
              <w:spacing w:before="0"/>
            </w:pPr>
            <w:r w:rsidRPr="00EF7D79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8366FD1" w14:textId="77777777" w:rsidR="00BB52ED" w:rsidRPr="00EF7D79" w:rsidRDefault="00BB52ED" w:rsidP="00BB52ED">
            <w:pPr>
              <w:spacing w:before="0"/>
            </w:pPr>
            <w:r w:rsidRPr="00EF7D79">
              <w:t xml:space="preserve">Dyscypliny </w:t>
            </w:r>
          </w:p>
          <w:p w14:paraId="08366FD2" w14:textId="77777777" w:rsidR="00BB52ED" w:rsidRPr="00EF7D79" w:rsidRDefault="00BB52ED" w:rsidP="00BB52ED">
            <w:pPr>
              <w:spacing w:before="0"/>
            </w:pPr>
            <w:r w:rsidRPr="00EF7D79">
              <w:t xml:space="preserve">Nauki o zdrowiu </w:t>
            </w:r>
          </w:p>
        </w:tc>
      </w:tr>
      <w:tr w:rsidR="00BB52ED" w:rsidRPr="00EF7D79" w14:paraId="08366FD6" w14:textId="77777777" w:rsidTr="009D3E4D">
        <w:tc>
          <w:tcPr>
            <w:tcW w:w="0" w:type="auto"/>
            <w:hideMark/>
          </w:tcPr>
          <w:p w14:paraId="08366FD4" w14:textId="77777777" w:rsidR="00BB52ED" w:rsidRPr="00EF7D79" w:rsidRDefault="00BB52ED" w:rsidP="00BB52ED">
            <w:pPr>
              <w:spacing w:before="0"/>
            </w:pPr>
            <w:r w:rsidRPr="00EF7D79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08366FD5" w14:textId="77777777" w:rsidR="00BB52ED" w:rsidRPr="00EF7D79" w:rsidRDefault="009D3E4D" w:rsidP="00BB52ED">
            <w:pPr>
              <w:spacing w:before="0"/>
            </w:pPr>
            <w:r w:rsidRPr="00EF7D79">
              <w:t xml:space="preserve">Agnieszka </w:t>
            </w:r>
            <w:proofErr w:type="spellStart"/>
            <w:r w:rsidRPr="00EF7D79">
              <w:t>Roszczypała</w:t>
            </w:r>
            <w:proofErr w:type="spellEnd"/>
          </w:p>
        </w:tc>
      </w:tr>
      <w:tr w:rsidR="00BB52ED" w:rsidRPr="00EF7D79" w14:paraId="08366FD9" w14:textId="77777777" w:rsidTr="009D3E4D">
        <w:tc>
          <w:tcPr>
            <w:tcW w:w="0" w:type="auto"/>
            <w:hideMark/>
          </w:tcPr>
          <w:p w14:paraId="08366FD7" w14:textId="77777777" w:rsidR="00BB52ED" w:rsidRPr="00EF7D79" w:rsidRDefault="00BB52ED" w:rsidP="00BB52ED">
            <w:pPr>
              <w:spacing w:before="0"/>
            </w:pPr>
            <w:r w:rsidRPr="00EF7D79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08366FD8" w14:textId="77777777" w:rsidR="00BB52ED" w:rsidRPr="00EF7D79" w:rsidRDefault="00BB52ED" w:rsidP="00BB52ED">
            <w:pPr>
              <w:spacing w:before="0"/>
            </w:pPr>
          </w:p>
        </w:tc>
      </w:tr>
      <w:tr w:rsidR="00BB52ED" w:rsidRPr="00EF7D79" w14:paraId="08366FDC" w14:textId="77777777" w:rsidTr="00520E61">
        <w:tc>
          <w:tcPr>
            <w:tcW w:w="0" w:type="auto"/>
            <w:gridSpan w:val="4"/>
            <w:hideMark/>
          </w:tcPr>
          <w:p w14:paraId="08366FDA" w14:textId="77777777" w:rsidR="00BB52ED" w:rsidRPr="00EF7D79" w:rsidRDefault="00BB52ED" w:rsidP="00BB52ED">
            <w:pPr>
              <w:spacing w:before="0"/>
            </w:pPr>
            <w:r w:rsidRPr="00EF7D79">
              <w:t>Grupa zajęć standardu</w:t>
            </w:r>
          </w:p>
          <w:p w14:paraId="08366FDB" w14:textId="77777777" w:rsidR="00BB52ED" w:rsidRPr="00EF7D79" w:rsidRDefault="00BB52ED" w:rsidP="00BB52E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F7D79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08366FDD" w14:textId="77777777" w:rsidR="00BB52ED" w:rsidRPr="00EF7D79" w:rsidRDefault="00BB52ED" w:rsidP="00BB52ED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Wymagania wstępne i dodatkowe </w:t>
      </w:r>
    </w:p>
    <w:p w14:paraId="08366FDE" w14:textId="77777777" w:rsidR="00BB52ED" w:rsidRPr="00EF7D79" w:rsidRDefault="00BB52ED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 xml:space="preserve">Wiedza nabyta w trakcie kształcenia na I </w:t>
      </w:r>
      <w:proofErr w:type="spellStart"/>
      <w:r w:rsidRPr="00EF7D79">
        <w:rPr>
          <w:rFonts w:asciiTheme="minorHAnsi" w:hAnsiTheme="minorHAnsi"/>
          <w:sz w:val="22"/>
          <w:szCs w:val="22"/>
        </w:rPr>
        <w:t>i</w:t>
      </w:r>
      <w:proofErr w:type="spellEnd"/>
      <w:r w:rsidRPr="00EF7D79">
        <w:rPr>
          <w:rFonts w:asciiTheme="minorHAnsi" w:hAnsiTheme="minorHAnsi"/>
          <w:sz w:val="22"/>
          <w:szCs w:val="22"/>
        </w:rPr>
        <w:t xml:space="preserve"> II roku: anatomia i fizjologia, podstawy pielęgniarstwa, etyka, psychologia i socjologia, geriatria i pielęgniarstwo geriatryczne, choroby wewnętrzne i pielęgniarstwo internistyczne. Nabyte umiejętności zawodowe zawarte w indeksie umiejętności na poziomie I </w:t>
      </w:r>
      <w:proofErr w:type="spellStart"/>
      <w:r w:rsidRPr="00EF7D79">
        <w:rPr>
          <w:rFonts w:asciiTheme="minorHAnsi" w:hAnsiTheme="minorHAnsi"/>
          <w:sz w:val="22"/>
          <w:szCs w:val="22"/>
        </w:rPr>
        <w:t>i</w:t>
      </w:r>
      <w:proofErr w:type="spellEnd"/>
      <w:r w:rsidRPr="00EF7D79">
        <w:rPr>
          <w:rFonts w:asciiTheme="minorHAnsi" w:hAnsiTheme="minorHAnsi"/>
          <w:sz w:val="22"/>
          <w:szCs w:val="22"/>
        </w:rPr>
        <w:t xml:space="preserve"> II roku. </w:t>
      </w:r>
    </w:p>
    <w:p w14:paraId="08366FDF" w14:textId="77777777" w:rsidR="00BB52ED" w:rsidRPr="00EF7D79" w:rsidRDefault="00BB52ED" w:rsidP="00BB52ED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BB52ED" w:rsidRPr="00EF7D79" w14:paraId="08366FE2" w14:textId="77777777" w:rsidTr="00520E61">
        <w:tc>
          <w:tcPr>
            <w:tcW w:w="0" w:type="auto"/>
            <w:hideMark/>
          </w:tcPr>
          <w:p w14:paraId="08366FE0" w14:textId="77777777" w:rsidR="00BB52ED" w:rsidRPr="00EF7D79" w:rsidRDefault="00BB52ED" w:rsidP="00BB52ED">
            <w:pPr>
              <w:spacing w:before="0"/>
            </w:pPr>
            <w:r w:rsidRPr="00EF7D79">
              <w:t xml:space="preserve">C1 </w:t>
            </w:r>
          </w:p>
        </w:tc>
        <w:tc>
          <w:tcPr>
            <w:tcW w:w="0" w:type="auto"/>
            <w:hideMark/>
          </w:tcPr>
          <w:p w14:paraId="08366FE1" w14:textId="77777777" w:rsidR="00BB52ED" w:rsidRPr="00EF7D79" w:rsidRDefault="00BB52ED" w:rsidP="00BB52ED">
            <w:pPr>
              <w:spacing w:before="0"/>
            </w:pPr>
            <w:r w:rsidRPr="00EF7D79">
              <w:t xml:space="preserve">Doskonalenie umiejętności praktycznych nabytych w czasie zajęć praktycznych podczas sprawowania opieki nad pacjentem objętym opieką długoterminową. </w:t>
            </w:r>
          </w:p>
        </w:tc>
      </w:tr>
    </w:tbl>
    <w:p w14:paraId="08366FE3" w14:textId="77777777" w:rsidR="00BB52ED" w:rsidRPr="00EF7D79" w:rsidRDefault="00BB52ED" w:rsidP="00BB52ED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756"/>
        <w:gridCol w:w="1672"/>
      </w:tblGrid>
      <w:tr w:rsidR="00BB52ED" w:rsidRPr="00EF7D79" w14:paraId="08366FE7" w14:textId="77777777" w:rsidTr="00520E61">
        <w:tc>
          <w:tcPr>
            <w:tcW w:w="0" w:type="auto"/>
            <w:hideMark/>
          </w:tcPr>
          <w:p w14:paraId="08366FE4" w14:textId="77777777" w:rsidR="00BB52ED" w:rsidRPr="00EF7D79" w:rsidRDefault="00BB52ED" w:rsidP="00BB52ED">
            <w:pPr>
              <w:spacing w:before="0"/>
            </w:pPr>
            <w:r w:rsidRPr="00EF7D79">
              <w:t xml:space="preserve">Kod </w:t>
            </w:r>
          </w:p>
        </w:tc>
        <w:tc>
          <w:tcPr>
            <w:tcW w:w="0" w:type="auto"/>
            <w:hideMark/>
          </w:tcPr>
          <w:p w14:paraId="08366FE5" w14:textId="77777777" w:rsidR="00BB52ED" w:rsidRPr="00EF7D79" w:rsidRDefault="00BB52ED" w:rsidP="00BB52ED">
            <w:pPr>
              <w:spacing w:before="0"/>
            </w:pPr>
            <w:r w:rsidRPr="00EF7D79">
              <w:t xml:space="preserve">Efekty w zakresie </w:t>
            </w:r>
          </w:p>
        </w:tc>
        <w:tc>
          <w:tcPr>
            <w:tcW w:w="0" w:type="auto"/>
            <w:hideMark/>
          </w:tcPr>
          <w:p w14:paraId="08366FE6" w14:textId="77777777" w:rsidR="00BB52ED" w:rsidRPr="00EF7D79" w:rsidRDefault="00BB52ED" w:rsidP="00BB52ED">
            <w:pPr>
              <w:spacing w:before="0"/>
              <w:jc w:val="center"/>
            </w:pPr>
            <w:r w:rsidRPr="00EF7D79">
              <w:t xml:space="preserve">Kierunkowe efekty uczenia się </w:t>
            </w:r>
          </w:p>
        </w:tc>
      </w:tr>
      <w:tr w:rsidR="00BB52ED" w:rsidRPr="00EF7D79" w14:paraId="08366FE9" w14:textId="77777777" w:rsidTr="00520E61">
        <w:tc>
          <w:tcPr>
            <w:tcW w:w="0" w:type="auto"/>
            <w:gridSpan w:val="3"/>
            <w:hideMark/>
          </w:tcPr>
          <w:p w14:paraId="08366FE8" w14:textId="77777777" w:rsidR="00BB52ED" w:rsidRPr="00EF7D79" w:rsidRDefault="00BB52ED" w:rsidP="00BB52ED">
            <w:pPr>
              <w:spacing w:before="0"/>
            </w:pPr>
            <w:r w:rsidRPr="00EF7D79">
              <w:t xml:space="preserve">Umiejętności – Student potrafi: </w:t>
            </w:r>
          </w:p>
        </w:tc>
      </w:tr>
      <w:tr w:rsidR="00BB52ED" w:rsidRPr="00EF7D79" w14:paraId="08366FED" w14:textId="77777777" w:rsidTr="00520E61">
        <w:tc>
          <w:tcPr>
            <w:tcW w:w="0" w:type="auto"/>
            <w:hideMark/>
          </w:tcPr>
          <w:p w14:paraId="08366FEA" w14:textId="77777777" w:rsidR="00BB52ED" w:rsidRPr="00EF7D79" w:rsidRDefault="00BB52ED" w:rsidP="00BB52ED">
            <w:pPr>
              <w:spacing w:before="0"/>
            </w:pPr>
            <w:r w:rsidRPr="00EF7D79">
              <w:t xml:space="preserve">U1 </w:t>
            </w:r>
          </w:p>
        </w:tc>
        <w:tc>
          <w:tcPr>
            <w:tcW w:w="0" w:type="auto"/>
            <w:hideMark/>
          </w:tcPr>
          <w:p w14:paraId="08366FEB" w14:textId="77777777" w:rsidR="00BB52ED" w:rsidRPr="00EF7D79" w:rsidRDefault="00BB52ED" w:rsidP="00BB52ED">
            <w:pPr>
              <w:spacing w:before="0"/>
            </w:pPr>
            <w:r w:rsidRPr="00EF7D79">
              <w:t xml:space="preserve">udzielać świadczeń w zakresie promocji zdrowia i profilaktyki chorób </w:t>
            </w:r>
          </w:p>
        </w:tc>
        <w:tc>
          <w:tcPr>
            <w:tcW w:w="0" w:type="auto"/>
            <w:hideMark/>
          </w:tcPr>
          <w:p w14:paraId="08366FEC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O.U1 </w:t>
            </w:r>
          </w:p>
        </w:tc>
      </w:tr>
      <w:tr w:rsidR="00BB52ED" w:rsidRPr="00EF7D79" w14:paraId="08366FF1" w14:textId="77777777" w:rsidTr="00520E61">
        <w:tc>
          <w:tcPr>
            <w:tcW w:w="0" w:type="auto"/>
            <w:hideMark/>
          </w:tcPr>
          <w:p w14:paraId="08366FEE" w14:textId="77777777" w:rsidR="00BB52ED" w:rsidRPr="00EF7D79" w:rsidRDefault="00BB52ED" w:rsidP="00BB52ED">
            <w:pPr>
              <w:spacing w:before="0"/>
            </w:pPr>
            <w:r w:rsidRPr="00EF7D79">
              <w:t xml:space="preserve">U2 </w:t>
            </w:r>
          </w:p>
        </w:tc>
        <w:tc>
          <w:tcPr>
            <w:tcW w:w="0" w:type="auto"/>
            <w:hideMark/>
          </w:tcPr>
          <w:p w14:paraId="08366FEF" w14:textId="77777777" w:rsidR="00BB52ED" w:rsidRPr="00EF7D79" w:rsidRDefault="00BB52ED" w:rsidP="00BB52ED">
            <w:pPr>
              <w:spacing w:before="0"/>
            </w:pPr>
            <w:r w:rsidRPr="00EF7D79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08366FF0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O.U3 </w:t>
            </w:r>
          </w:p>
        </w:tc>
      </w:tr>
      <w:tr w:rsidR="00BB52ED" w:rsidRPr="00EF7D79" w14:paraId="08366FF5" w14:textId="77777777" w:rsidTr="00520E61">
        <w:tc>
          <w:tcPr>
            <w:tcW w:w="0" w:type="auto"/>
            <w:hideMark/>
          </w:tcPr>
          <w:p w14:paraId="08366FF2" w14:textId="77777777" w:rsidR="00BB52ED" w:rsidRPr="00EF7D79" w:rsidRDefault="00BB52ED" w:rsidP="00BB52ED">
            <w:pPr>
              <w:spacing w:before="0"/>
            </w:pPr>
            <w:r w:rsidRPr="00EF7D79">
              <w:t xml:space="preserve">U3 </w:t>
            </w:r>
          </w:p>
        </w:tc>
        <w:tc>
          <w:tcPr>
            <w:tcW w:w="0" w:type="auto"/>
            <w:hideMark/>
          </w:tcPr>
          <w:p w14:paraId="08366FF3" w14:textId="77777777" w:rsidR="00BB52ED" w:rsidRPr="00EF7D79" w:rsidRDefault="00BB52ED" w:rsidP="00BB52ED">
            <w:pPr>
              <w:spacing w:before="0"/>
            </w:pPr>
            <w:r w:rsidRPr="00EF7D79">
              <w:t xml:space="preserve">samodzielnie udzielać świadczeń zapobiegawczych, diagnostycznych, leczniczych i rehabilitacyjnych (w zakresie określonym w przepisach) </w:t>
            </w:r>
          </w:p>
        </w:tc>
        <w:tc>
          <w:tcPr>
            <w:tcW w:w="0" w:type="auto"/>
            <w:hideMark/>
          </w:tcPr>
          <w:p w14:paraId="08366FF4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O.U5 </w:t>
            </w:r>
          </w:p>
        </w:tc>
      </w:tr>
      <w:tr w:rsidR="00BB52ED" w:rsidRPr="00EF7D79" w14:paraId="08366FF9" w14:textId="77777777" w:rsidTr="00520E61">
        <w:tc>
          <w:tcPr>
            <w:tcW w:w="0" w:type="auto"/>
            <w:hideMark/>
          </w:tcPr>
          <w:p w14:paraId="08366FF6" w14:textId="77777777" w:rsidR="00BB52ED" w:rsidRPr="00EF7D79" w:rsidRDefault="00BB52ED" w:rsidP="00BB52ED">
            <w:pPr>
              <w:spacing w:before="0"/>
            </w:pPr>
            <w:r w:rsidRPr="00EF7D79">
              <w:t xml:space="preserve">U4 </w:t>
            </w:r>
          </w:p>
        </w:tc>
        <w:tc>
          <w:tcPr>
            <w:tcW w:w="0" w:type="auto"/>
            <w:hideMark/>
          </w:tcPr>
          <w:p w14:paraId="08366FF7" w14:textId="77777777" w:rsidR="00BB52ED" w:rsidRPr="00EF7D79" w:rsidRDefault="00BB52ED" w:rsidP="00BB52ED">
            <w:pPr>
              <w:spacing w:before="0"/>
            </w:pPr>
            <w:r w:rsidRPr="00EF7D79">
              <w:t xml:space="preserve">decydować o rodzaju i zakresie świadczeń opiekuńczo-pielęgnacyjnych </w:t>
            </w:r>
          </w:p>
        </w:tc>
        <w:tc>
          <w:tcPr>
            <w:tcW w:w="0" w:type="auto"/>
            <w:hideMark/>
          </w:tcPr>
          <w:p w14:paraId="08366FF8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O.U6 </w:t>
            </w:r>
          </w:p>
        </w:tc>
      </w:tr>
      <w:tr w:rsidR="00BB52ED" w:rsidRPr="00EF7D79" w14:paraId="08366FFD" w14:textId="77777777" w:rsidTr="00520E61">
        <w:tc>
          <w:tcPr>
            <w:tcW w:w="0" w:type="auto"/>
            <w:hideMark/>
          </w:tcPr>
          <w:p w14:paraId="08366FFA" w14:textId="77777777" w:rsidR="00BB52ED" w:rsidRPr="00EF7D79" w:rsidRDefault="00BB52ED" w:rsidP="00BB52ED">
            <w:pPr>
              <w:spacing w:before="0"/>
            </w:pPr>
            <w:r w:rsidRPr="00EF7D79">
              <w:t xml:space="preserve">U5 </w:t>
            </w:r>
          </w:p>
        </w:tc>
        <w:tc>
          <w:tcPr>
            <w:tcW w:w="0" w:type="auto"/>
            <w:hideMark/>
          </w:tcPr>
          <w:p w14:paraId="08366FFB" w14:textId="77777777" w:rsidR="00BB52ED" w:rsidRPr="00EF7D79" w:rsidRDefault="00BB52ED" w:rsidP="00BB52ED">
            <w:pPr>
              <w:spacing w:before="0"/>
            </w:pPr>
            <w:r w:rsidRPr="00EF7D79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08366FFC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D.U1 </w:t>
            </w:r>
          </w:p>
        </w:tc>
      </w:tr>
      <w:tr w:rsidR="00BB52ED" w:rsidRPr="00EF7D79" w14:paraId="08367001" w14:textId="77777777" w:rsidTr="00520E61">
        <w:tc>
          <w:tcPr>
            <w:tcW w:w="0" w:type="auto"/>
            <w:hideMark/>
          </w:tcPr>
          <w:p w14:paraId="08366FFE" w14:textId="77777777" w:rsidR="00BB52ED" w:rsidRPr="00EF7D79" w:rsidRDefault="00BB52ED" w:rsidP="00BB52ED">
            <w:pPr>
              <w:spacing w:before="0"/>
            </w:pPr>
            <w:r w:rsidRPr="00EF7D79">
              <w:t xml:space="preserve">U6 </w:t>
            </w:r>
          </w:p>
        </w:tc>
        <w:tc>
          <w:tcPr>
            <w:tcW w:w="0" w:type="auto"/>
            <w:hideMark/>
          </w:tcPr>
          <w:p w14:paraId="08366FFF" w14:textId="77777777" w:rsidR="00BB52ED" w:rsidRPr="00EF7D79" w:rsidRDefault="00BB52ED" w:rsidP="00BB52ED">
            <w:pPr>
              <w:spacing w:before="0"/>
            </w:pPr>
            <w:r w:rsidRPr="00EF7D79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08367000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D.U2 </w:t>
            </w:r>
          </w:p>
        </w:tc>
      </w:tr>
      <w:tr w:rsidR="00BB52ED" w:rsidRPr="00EF7D79" w14:paraId="08367005" w14:textId="77777777" w:rsidTr="00520E61">
        <w:tc>
          <w:tcPr>
            <w:tcW w:w="0" w:type="auto"/>
            <w:hideMark/>
          </w:tcPr>
          <w:p w14:paraId="08367002" w14:textId="77777777" w:rsidR="00BB52ED" w:rsidRPr="00EF7D79" w:rsidRDefault="00BB52ED" w:rsidP="00BB52ED">
            <w:pPr>
              <w:spacing w:before="0"/>
            </w:pPr>
            <w:r w:rsidRPr="00EF7D79">
              <w:lastRenderedPageBreak/>
              <w:t xml:space="preserve">U7 </w:t>
            </w:r>
          </w:p>
        </w:tc>
        <w:tc>
          <w:tcPr>
            <w:tcW w:w="0" w:type="auto"/>
            <w:hideMark/>
          </w:tcPr>
          <w:p w14:paraId="08367003" w14:textId="77777777" w:rsidR="00BB52ED" w:rsidRPr="00EF7D79" w:rsidRDefault="00BB52ED" w:rsidP="00BB52ED">
            <w:pPr>
              <w:spacing w:before="0"/>
            </w:pPr>
            <w:r w:rsidRPr="00EF7D79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08367004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D.U3 </w:t>
            </w:r>
          </w:p>
        </w:tc>
      </w:tr>
      <w:tr w:rsidR="00BB52ED" w:rsidRPr="00EF7D79" w14:paraId="08367009" w14:textId="77777777" w:rsidTr="00520E61">
        <w:tc>
          <w:tcPr>
            <w:tcW w:w="0" w:type="auto"/>
            <w:hideMark/>
          </w:tcPr>
          <w:p w14:paraId="08367006" w14:textId="77777777" w:rsidR="00BB52ED" w:rsidRPr="00EF7D79" w:rsidRDefault="00BB52ED" w:rsidP="00BB52ED">
            <w:pPr>
              <w:spacing w:before="0"/>
            </w:pPr>
            <w:r w:rsidRPr="00EF7D79">
              <w:t xml:space="preserve">U8 </w:t>
            </w:r>
          </w:p>
        </w:tc>
        <w:tc>
          <w:tcPr>
            <w:tcW w:w="0" w:type="auto"/>
            <w:hideMark/>
          </w:tcPr>
          <w:p w14:paraId="08367007" w14:textId="77777777" w:rsidR="00BB52ED" w:rsidRPr="00EF7D79" w:rsidRDefault="00BB52ED" w:rsidP="00BB52ED">
            <w:pPr>
              <w:spacing w:before="0"/>
            </w:pPr>
            <w:r w:rsidRPr="00EF7D79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08367008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D.U4 </w:t>
            </w:r>
          </w:p>
        </w:tc>
      </w:tr>
      <w:tr w:rsidR="00BB52ED" w:rsidRPr="00EF7D79" w14:paraId="0836700D" w14:textId="77777777" w:rsidTr="00520E61">
        <w:tc>
          <w:tcPr>
            <w:tcW w:w="0" w:type="auto"/>
            <w:hideMark/>
          </w:tcPr>
          <w:p w14:paraId="0836700A" w14:textId="77777777" w:rsidR="00BB52ED" w:rsidRPr="00EF7D79" w:rsidRDefault="00BB52ED" w:rsidP="00BB52ED">
            <w:pPr>
              <w:spacing w:before="0"/>
            </w:pPr>
            <w:r w:rsidRPr="00EF7D79">
              <w:t xml:space="preserve">U9 </w:t>
            </w:r>
          </w:p>
        </w:tc>
        <w:tc>
          <w:tcPr>
            <w:tcW w:w="0" w:type="auto"/>
            <w:hideMark/>
          </w:tcPr>
          <w:p w14:paraId="0836700B" w14:textId="77777777" w:rsidR="00BB52ED" w:rsidRPr="00EF7D79" w:rsidRDefault="00BB52ED" w:rsidP="00BB52ED">
            <w:pPr>
              <w:spacing w:before="0"/>
            </w:pPr>
            <w:r w:rsidRPr="00EF7D79">
              <w:t xml:space="preserve">oceniać rozwój psychofizyczny dziecka, wykonywać testy przesiewowe i wykrywać zaburzenia w rozwoju </w:t>
            </w:r>
          </w:p>
        </w:tc>
        <w:tc>
          <w:tcPr>
            <w:tcW w:w="0" w:type="auto"/>
            <w:hideMark/>
          </w:tcPr>
          <w:p w14:paraId="0836700C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D.U5 </w:t>
            </w:r>
          </w:p>
        </w:tc>
      </w:tr>
      <w:tr w:rsidR="00BB52ED" w:rsidRPr="00EF7D79" w14:paraId="08367011" w14:textId="77777777" w:rsidTr="00520E61">
        <w:tc>
          <w:tcPr>
            <w:tcW w:w="0" w:type="auto"/>
            <w:hideMark/>
          </w:tcPr>
          <w:p w14:paraId="0836700E" w14:textId="77777777" w:rsidR="00BB52ED" w:rsidRPr="00EF7D79" w:rsidRDefault="00BB52ED" w:rsidP="00BB52ED">
            <w:pPr>
              <w:spacing w:before="0"/>
            </w:pPr>
            <w:r w:rsidRPr="00EF7D79">
              <w:t xml:space="preserve">U10 </w:t>
            </w:r>
          </w:p>
        </w:tc>
        <w:tc>
          <w:tcPr>
            <w:tcW w:w="0" w:type="auto"/>
            <w:hideMark/>
          </w:tcPr>
          <w:p w14:paraId="0836700F" w14:textId="77777777" w:rsidR="00BB52ED" w:rsidRPr="00EF7D79" w:rsidRDefault="00BB52ED" w:rsidP="00BB52ED">
            <w:pPr>
              <w:spacing w:before="0"/>
            </w:pPr>
            <w:r w:rsidRPr="00EF7D79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08367010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D.U6 </w:t>
            </w:r>
          </w:p>
        </w:tc>
      </w:tr>
      <w:tr w:rsidR="00BB52ED" w:rsidRPr="00EF7D79" w14:paraId="08367015" w14:textId="77777777" w:rsidTr="00520E61">
        <w:tc>
          <w:tcPr>
            <w:tcW w:w="0" w:type="auto"/>
            <w:hideMark/>
          </w:tcPr>
          <w:p w14:paraId="08367012" w14:textId="77777777" w:rsidR="00BB52ED" w:rsidRPr="00EF7D79" w:rsidRDefault="00BB52ED" w:rsidP="00BB52ED">
            <w:pPr>
              <w:spacing w:before="0"/>
            </w:pPr>
            <w:r w:rsidRPr="00EF7D79">
              <w:t xml:space="preserve">U11 </w:t>
            </w:r>
          </w:p>
        </w:tc>
        <w:tc>
          <w:tcPr>
            <w:tcW w:w="0" w:type="auto"/>
            <w:hideMark/>
          </w:tcPr>
          <w:p w14:paraId="08367013" w14:textId="77777777" w:rsidR="00BB52ED" w:rsidRPr="00EF7D79" w:rsidRDefault="00BB52ED" w:rsidP="00BB52ED">
            <w:pPr>
              <w:spacing w:before="0"/>
            </w:pPr>
            <w:r w:rsidRPr="00EF7D79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08367014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D.U7 </w:t>
            </w:r>
          </w:p>
        </w:tc>
      </w:tr>
      <w:tr w:rsidR="00BB52ED" w:rsidRPr="00EF7D79" w14:paraId="08367019" w14:textId="77777777" w:rsidTr="00520E61">
        <w:tc>
          <w:tcPr>
            <w:tcW w:w="0" w:type="auto"/>
            <w:hideMark/>
          </w:tcPr>
          <w:p w14:paraId="08367016" w14:textId="77777777" w:rsidR="00BB52ED" w:rsidRPr="00EF7D79" w:rsidRDefault="00BB52ED" w:rsidP="00BB52ED">
            <w:pPr>
              <w:spacing w:before="0"/>
            </w:pPr>
            <w:r w:rsidRPr="00EF7D79">
              <w:t xml:space="preserve">U12 </w:t>
            </w:r>
          </w:p>
        </w:tc>
        <w:tc>
          <w:tcPr>
            <w:tcW w:w="0" w:type="auto"/>
            <w:hideMark/>
          </w:tcPr>
          <w:p w14:paraId="08367017" w14:textId="77777777" w:rsidR="00BB52ED" w:rsidRPr="00EF7D79" w:rsidRDefault="00BB52ED" w:rsidP="00BB52ED">
            <w:pPr>
              <w:spacing w:before="0"/>
            </w:pPr>
            <w:r w:rsidRPr="00EF7D79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08367018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D.U8 </w:t>
            </w:r>
          </w:p>
        </w:tc>
      </w:tr>
      <w:tr w:rsidR="00BB52ED" w:rsidRPr="00EF7D79" w14:paraId="0836701D" w14:textId="77777777" w:rsidTr="00520E61">
        <w:tc>
          <w:tcPr>
            <w:tcW w:w="0" w:type="auto"/>
            <w:hideMark/>
          </w:tcPr>
          <w:p w14:paraId="0836701A" w14:textId="77777777" w:rsidR="00BB52ED" w:rsidRPr="00EF7D79" w:rsidRDefault="00BB52ED" w:rsidP="00BB52ED">
            <w:pPr>
              <w:spacing w:before="0"/>
            </w:pPr>
            <w:r w:rsidRPr="00EF7D79">
              <w:t xml:space="preserve">U13 </w:t>
            </w:r>
          </w:p>
        </w:tc>
        <w:tc>
          <w:tcPr>
            <w:tcW w:w="0" w:type="auto"/>
            <w:hideMark/>
          </w:tcPr>
          <w:p w14:paraId="0836701B" w14:textId="77777777" w:rsidR="00BB52ED" w:rsidRPr="00EF7D79" w:rsidRDefault="00BB52ED" w:rsidP="00BB52ED">
            <w:pPr>
              <w:spacing w:before="0"/>
            </w:pPr>
            <w:r w:rsidRPr="00EF7D79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0836701C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D.U9 </w:t>
            </w:r>
          </w:p>
        </w:tc>
      </w:tr>
      <w:tr w:rsidR="00BB52ED" w:rsidRPr="00EF7D79" w14:paraId="08367021" w14:textId="77777777" w:rsidTr="00520E61">
        <w:tc>
          <w:tcPr>
            <w:tcW w:w="0" w:type="auto"/>
            <w:hideMark/>
          </w:tcPr>
          <w:p w14:paraId="0836701E" w14:textId="77777777" w:rsidR="00BB52ED" w:rsidRPr="00EF7D79" w:rsidRDefault="00BB52ED" w:rsidP="00BB52ED">
            <w:pPr>
              <w:spacing w:before="0"/>
            </w:pPr>
            <w:r w:rsidRPr="00EF7D79">
              <w:t xml:space="preserve">U14 </w:t>
            </w:r>
          </w:p>
        </w:tc>
        <w:tc>
          <w:tcPr>
            <w:tcW w:w="0" w:type="auto"/>
            <w:hideMark/>
          </w:tcPr>
          <w:p w14:paraId="0836701F" w14:textId="77777777" w:rsidR="00BB52ED" w:rsidRPr="00EF7D79" w:rsidRDefault="00BB52ED" w:rsidP="00BB52ED">
            <w:pPr>
              <w:spacing w:before="0"/>
            </w:pPr>
            <w:r w:rsidRPr="00EF7D79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08367020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D.U10 </w:t>
            </w:r>
          </w:p>
        </w:tc>
      </w:tr>
      <w:tr w:rsidR="00BB52ED" w:rsidRPr="00EF7D79" w14:paraId="08367025" w14:textId="77777777" w:rsidTr="00520E61">
        <w:tc>
          <w:tcPr>
            <w:tcW w:w="0" w:type="auto"/>
            <w:hideMark/>
          </w:tcPr>
          <w:p w14:paraId="08367022" w14:textId="77777777" w:rsidR="00BB52ED" w:rsidRPr="00EF7D79" w:rsidRDefault="00BB52ED" w:rsidP="00BB52ED">
            <w:pPr>
              <w:spacing w:before="0"/>
            </w:pPr>
            <w:r w:rsidRPr="00EF7D79">
              <w:t xml:space="preserve">U15 </w:t>
            </w:r>
          </w:p>
        </w:tc>
        <w:tc>
          <w:tcPr>
            <w:tcW w:w="0" w:type="auto"/>
            <w:hideMark/>
          </w:tcPr>
          <w:p w14:paraId="08367023" w14:textId="77777777" w:rsidR="00BB52ED" w:rsidRPr="00EF7D79" w:rsidRDefault="00BB52ED" w:rsidP="00BB52ED">
            <w:pPr>
              <w:spacing w:before="0"/>
            </w:pPr>
            <w:r w:rsidRPr="00EF7D79">
              <w:t>modyfikować dawkę stałą insuliny szybko- i </w:t>
            </w:r>
            <w:proofErr w:type="spellStart"/>
            <w:r w:rsidRPr="00EF7D79">
              <w:t>krótkodziałającej</w:t>
            </w:r>
            <w:proofErr w:type="spellEnd"/>
            <w:r w:rsidRPr="00EF7D79">
              <w:t xml:space="preserve"> </w:t>
            </w:r>
          </w:p>
        </w:tc>
        <w:tc>
          <w:tcPr>
            <w:tcW w:w="0" w:type="auto"/>
            <w:hideMark/>
          </w:tcPr>
          <w:p w14:paraId="08367024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D.U11 </w:t>
            </w:r>
          </w:p>
        </w:tc>
      </w:tr>
      <w:tr w:rsidR="00BB52ED" w:rsidRPr="00EF7D79" w14:paraId="08367029" w14:textId="77777777" w:rsidTr="00520E61">
        <w:tc>
          <w:tcPr>
            <w:tcW w:w="0" w:type="auto"/>
            <w:hideMark/>
          </w:tcPr>
          <w:p w14:paraId="08367026" w14:textId="77777777" w:rsidR="00BB52ED" w:rsidRPr="00EF7D79" w:rsidRDefault="00BB52ED" w:rsidP="00BB52ED">
            <w:pPr>
              <w:spacing w:before="0"/>
            </w:pPr>
            <w:r w:rsidRPr="00EF7D79">
              <w:t xml:space="preserve">U16 </w:t>
            </w:r>
          </w:p>
        </w:tc>
        <w:tc>
          <w:tcPr>
            <w:tcW w:w="0" w:type="auto"/>
            <w:hideMark/>
          </w:tcPr>
          <w:p w14:paraId="08367027" w14:textId="77777777" w:rsidR="00BB52ED" w:rsidRPr="00EF7D79" w:rsidRDefault="00BB52ED" w:rsidP="00BB52ED">
            <w:pPr>
              <w:spacing w:before="0"/>
            </w:pPr>
            <w:r w:rsidRPr="00EF7D79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08367028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D.U12 </w:t>
            </w:r>
          </w:p>
        </w:tc>
      </w:tr>
      <w:tr w:rsidR="00BB52ED" w:rsidRPr="00EF7D79" w14:paraId="0836702D" w14:textId="77777777" w:rsidTr="00520E61">
        <w:tc>
          <w:tcPr>
            <w:tcW w:w="0" w:type="auto"/>
            <w:hideMark/>
          </w:tcPr>
          <w:p w14:paraId="0836702A" w14:textId="77777777" w:rsidR="00BB52ED" w:rsidRPr="00EF7D79" w:rsidRDefault="00BB52ED" w:rsidP="00BB52ED">
            <w:pPr>
              <w:spacing w:before="0"/>
            </w:pPr>
            <w:r w:rsidRPr="00EF7D79">
              <w:t xml:space="preserve">U17 </w:t>
            </w:r>
          </w:p>
        </w:tc>
        <w:tc>
          <w:tcPr>
            <w:tcW w:w="0" w:type="auto"/>
            <w:hideMark/>
          </w:tcPr>
          <w:p w14:paraId="0836702B" w14:textId="77777777" w:rsidR="00BB52ED" w:rsidRPr="00EF7D79" w:rsidRDefault="00BB52ED" w:rsidP="00BB52ED">
            <w:pPr>
              <w:spacing w:before="0"/>
            </w:pPr>
            <w:r w:rsidRPr="00EF7D79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0836702C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D.U15 </w:t>
            </w:r>
          </w:p>
        </w:tc>
      </w:tr>
      <w:tr w:rsidR="00BB52ED" w:rsidRPr="00EF7D79" w14:paraId="08367031" w14:textId="77777777" w:rsidTr="00520E61">
        <w:tc>
          <w:tcPr>
            <w:tcW w:w="0" w:type="auto"/>
            <w:hideMark/>
          </w:tcPr>
          <w:p w14:paraId="0836702E" w14:textId="77777777" w:rsidR="00BB52ED" w:rsidRPr="00EF7D79" w:rsidRDefault="00BB52ED" w:rsidP="00BB52ED">
            <w:pPr>
              <w:spacing w:before="0"/>
            </w:pPr>
            <w:r w:rsidRPr="00EF7D79">
              <w:t xml:space="preserve">U18 </w:t>
            </w:r>
          </w:p>
        </w:tc>
        <w:tc>
          <w:tcPr>
            <w:tcW w:w="0" w:type="auto"/>
            <w:hideMark/>
          </w:tcPr>
          <w:p w14:paraId="0836702F" w14:textId="77777777" w:rsidR="00BB52ED" w:rsidRPr="00EF7D79" w:rsidRDefault="00BB52ED" w:rsidP="00BB52ED">
            <w:pPr>
              <w:spacing w:before="0"/>
            </w:pPr>
            <w:r w:rsidRPr="00EF7D79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08367030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D.U16 </w:t>
            </w:r>
          </w:p>
        </w:tc>
      </w:tr>
      <w:tr w:rsidR="00BB52ED" w:rsidRPr="00EF7D79" w14:paraId="08367035" w14:textId="77777777" w:rsidTr="00520E61">
        <w:tc>
          <w:tcPr>
            <w:tcW w:w="0" w:type="auto"/>
            <w:hideMark/>
          </w:tcPr>
          <w:p w14:paraId="08367032" w14:textId="77777777" w:rsidR="00BB52ED" w:rsidRPr="00EF7D79" w:rsidRDefault="00BB52ED" w:rsidP="00BB52ED">
            <w:pPr>
              <w:spacing w:before="0"/>
            </w:pPr>
            <w:r w:rsidRPr="00EF7D79">
              <w:t xml:space="preserve">U19 </w:t>
            </w:r>
          </w:p>
        </w:tc>
        <w:tc>
          <w:tcPr>
            <w:tcW w:w="0" w:type="auto"/>
            <w:hideMark/>
          </w:tcPr>
          <w:p w14:paraId="08367033" w14:textId="77777777" w:rsidR="00BB52ED" w:rsidRPr="00EF7D79" w:rsidRDefault="00BB52ED" w:rsidP="00BB52ED">
            <w:pPr>
              <w:spacing w:before="0"/>
            </w:pPr>
            <w:r w:rsidRPr="00EF7D79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08367034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D.U18 </w:t>
            </w:r>
          </w:p>
        </w:tc>
      </w:tr>
      <w:tr w:rsidR="00BB52ED" w:rsidRPr="00EF7D79" w14:paraId="08367039" w14:textId="77777777" w:rsidTr="00520E61">
        <w:tc>
          <w:tcPr>
            <w:tcW w:w="0" w:type="auto"/>
            <w:hideMark/>
          </w:tcPr>
          <w:p w14:paraId="08367036" w14:textId="77777777" w:rsidR="00BB52ED" w:rsidRPr="00EF7D79" w:rsidRDefault="00BB52ED" w:rsidP="00BB52ED">
            <w:pPr>
              <w:spacing w:before="0"/>
            </w:pPr>
            <w:r w:rsidRPr="00EF7D79">
              <w:t xml:space="preserve">U20 </w:t>
            </w:r>
          </w:p>
        </w:tc>
        <w:tc>
          <w:tcPr>
            <w:tcW w:w="0" w:type="auto"/>
            <w:hideMark/>
          </w:tcPr>
          <w:p w14:paraId="08367037" w14:textId="77777777" w:rsidR="00BB52ED" w:rsidRPr="00EF7D79" w:rsidRDefault="00BB52ED" w:rsidP="00BB52ED">
            <w:pPr>
              <w:spacing w:before="0"/>
            </w:pPr>
            <w:r w:rsidRPr="00EF7D79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08367038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D.U24 </w:t>
            </w:r>
          </w:p>
        </w:tc>
      </w:tr>
      <w:tr w:rsidR="00BB52ED" w:rsidRPr="00EF7D79" w14:paraId="0836703B" w14:textId="77777777" w:rsidTr="00520E61">
        <w:tc>
          <w:tcPr>
            <w:tcW w:w="0" w:type="auto"/>
            <w:gridSpan w:val="3"/>
            <w:hideMark/>
          </w:tcPr>
          <w:p w14:paraId="0836703A" w14:textId="77777777" w:rsidR="00BB52ED" w:rsidRPr="00EF7D79" w:rsidRDefault="00BB52ED" w:rsidP="00BB52ED">
            <w:pPr>
              <w:spacing w:before="0"/>
            </w:pPr>
            <w:r w:rsidRPr="00EF7D79">
              <w:t xml:space="preserve">Kompetencji społecznych – Student jest gotów do: </w:t>
            </w:r>
          </w:p>
        </w:tc>
      </w:tr>
      <w:tr w:rsidR="00BB52ED" w:rsidRPr="00EF7D79" w14:paraId="0836703F" w14:textId="77777777" w:rsidTr="00520E61">
        <w:tc>
          <w:tcPr>
            <w:tcW w:w="0" w:type="auto"/>
            <w:hideMark/>
          </w:tcPr>
          <w:p w14:paraId="0836703C" w14:textId="77777777" w:rsidR="00BB52ED" w:rsidRPr="00EF7D79" w:rsidRDefault="00BB52ED" w:rsidP="00BB52ED">
            <w:pPr>
              <w:spacing w:before="0"/>
            </w:pPr>
            <w:r w:rsidRPr="00EF7D79">
              <w:t xml:space="preserve">K1 </w:t>
            </w:r>
          </w:p>
        </w:tc>
        <w:tc>
          <w:tcPr>
            <w:tcW w:w="0" w:type="auto"/>
            <w:hideMark/>
          </w:tcPr>
          <w:p w14:paraId="0836703D" w14:textId="77777777" w:rsidR="00BB52ED" w:rsidRPr="00EF7D79" w:rsidRDefault="00BB52ED" w:rsidP="00BB52ED">
            <w:pPr>
              <w:spacing w:before="0"/>
            </w:pPr>
            <w:r w:rsidRPr="00EF7D79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836703E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O.K1 </w:t>
            </w:r>
          </w:p>
        </w:tc>
      </w:tr>
      <w:tr w:rsidR="00BB52ED" w:rsidRPr="00EF7D79" w14:paraId="08367043" w14:textId="77777777" w:rsidTr="00520E61">
        <w:tc>
          <w:tcPr>
            <w:tcW w:w="0" w:type="auto"/>
            <w:hideMark/>
          </w:tcPr>
          <w:p w14:paraId="08367040" w14:textId="77777777" w:rsidR="00BB52ED" w:rsidRPr="00EF7D79" w:rsidRDefault="00BB52ED" w:rsidP="00BB52ED">
            <w:pPr>
              <w:spacing w:before="0"/>
            </w:pPr>
            <w:r w:rsidRPr="00EF7D79">
              <w:t xml:space="preserve">K2 </w:t>
            </w:r>
          </w:p>
        </w:tc>
        <w:tc>
          <w:tcPr>
            <w:tcW w:w="0" w:type="auto"/>
            <w:hideMark/>
          </w:tcPr>
          <w:p w14:paraId="08367041" w14:textId="77777777" w:rsidR="00BB52ED" w:rsidRPr="00EF7D79" w:rsidRDefault="00BB52ED" w:rsidP="00BB52ED">
            <w:pPr>
              <w:spacing w:before="0"/>
            </w:pPr>
            <w:r w:rsidRPr="00EF7D79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8367042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O.K2 </w:t>
            </w:r>
          </w:p>
        </w:tc>
      </w:tr>
      <w:tr w:rsidR="00BB52ED" w:rsidRPr="00EF7D79" w14:paraId="08367047" w14:textId="77777777" w:rsidTr="00520E61">
        <w:tc>
          <w:tcPr>
            <w:tcW w:w="0" w:type="auto"/>
            <w:hideMark/>
          </w:tcPr>
          <w:p w14:paraId="08367044" w14:textId="77777777" w:rsidR="00BB52ED" w:rsidRPr="00EF7D79" w:rsidRDefault="00BB52ED" w:rsidP="00BB52ED">
            <w:pPr>
              <w:spacing w:before="0"/>
            </w:pPr>
            <w:r w:rsidRPr="00EF7D79">
              <w:t xml:space="preserve">K3 </w:t>
            </w:r>
          </w:p>
        </w:tc>
        <w:tc>
          <w:tcPr>
            <w:tcW w:w="0" w:type="auto"/>
            <w:hideMark/>
          </w:tcPr>
          <w:p w14:paraId="08367045" w14:textId="77777777" w:rsidR="00BB52ED" w:rsidRPr="00EF7D79" w:rsidRDefault="00BB52ED" w:rsidP="00BB52ED">
            <w:pPr>
              <w:spacing w:before="0"/>
            </w:pPr>
            <w:r w:rsidRPr="00EF7D79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8367046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O.K3 </w:t>
            </w:r>
          </w:p>
        </w:tc>
      </w:tr>
      <w:tr w:rsidR="00BB52ED" w:rsidRPr="00EF7D79" w14:paraId="0836704B" w14:textId="77777777" w:rsidTr="00520E61">
        <w:tc>
          <w:tcPr>
            <w:tcW w:w="0" w:type="auto"/>
            <w:hideMark/>
          </w:tcPr>
          <w:p w14:paraId="08367048" w14:textId="77777777" w:rsidR="00BB52ED" w:rsidRPr="00EF7D79" w:rsidRDefault="00BB52ED" w:rsidP="00BB52ED">
            <w:pPr>
              <w:spacing w:before="0"/>
            </w:pPr>
            <w:r w:rsidRPr="00EF7D79">
              <w:t xml:space="preserve">K4 </w:t>
            </w:r>
          </w:p>
        </w:tc>
        <w:tc>
          <w:tcPr>
            <w:tcW w:w="0" w:type="auto"/>
            <w:hideMark/>
          </w:tcPr>
          <w:p w14:paraId="08367049" w14:textId="77777777" w:rsidR="00BB52ED" w:rsidRPr="00EF7D79" w:rsidRDefault="00BB52ED" w:rsidP="00BB52ED">
            <w:pPr>
              <w:spacing w:before="0"/>
            </w:pPr>
            <w:r w:rsidRPr="00EF7D79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836704A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O.K4 </w:t>
            </w:r>
          </w:p>
        </w:tc>
      </w:tr>
      <w:tr w:rsidR="00BB52ED" w:rsidRPr="00EF7D79" w14:paraId="0836704F" w14:textId="77777777" w:rsidTr="00520E61">
        <w:tc>
          <w:tcPr>
            <w:tcW w:w="0" w:type="auto"/>
            <w:hideMark/>
          </w:tcPr>
          <w:p w14:paraId="0836704C" w14:textId="77777777" w:rsidR="00BB52ED" w:rsidRPr="00EF7D79" w:rsidRDefault="00BB52ED" w:rsidP="00BB52ED">
            <w:pPr>
              <w:spacing w:before="0"/>
            </w:pPr>
            <w:r w:rsidRPr="00EF7D79">
              <w:t xml:space="preserve">K5 </w:t>
            </w:r>
          </w:p>
        </w:tc>
        <w:tc>
          <w:tcPr>
            <w:tcW w:w="0" w:type="auto"/>
            <w:hideMark/>
          </w:tcPr>
          <w:p w14:paraId="0836704D" w14:textId="77777777" w:rsidR="00BB52ED" w:rsidRPr="00EF7D79" w:rsidRDefault="00BB52ED" w:rsidP="00BB52ED">
            <w:pPr>
              <w:spacing w:before="0"/>
            </w:pPr>
            <w:r w:rsidRPr="00EF7D79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836704E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O.K7 </w:t>
            </w:r>
          </w:p>
        </w:tc>
      </w:tr>
    </w:tbl>
    <w:p w14:paraId="08367050" w14:textId="77777777" w:rsidR="00520E61" w:rsidRPr="00EF7D79" w:rsidRDefault="00520E61"/>
    <w:p w14:paraId="08367051" w14:textId="77777777" w:rsidR="00520E61" w:rsidRPr="00EF7D79" w:rsidRDefault="00520E61"/>
    <w:p w14:paraId="08367052" w14:textId="77777777" w:rsidR="00520E61" w:rsidRPr="00EF7D79" w:rsidRDefault="00520E61"/>
    <w:p w14:paraId="08367053" w14:textId="77777777" w:rsidR="003057A7" w:rsidRPr="00EF7D79" w:rsidRDefault="003057A7"/>
    <w:p w14:paraId="08367054" w14:textId="77777777" w:rsidR="009D3E4D" w:rsidRPr="00EF7D79" w:rsidRDefault="009D3E4D"/>
    <w:p w14:paraId="08367055" w14:textId="77777777" w:rsidR="009D3E4D" w:rsidRPr="00EF7D79" w:rsidRDefault="009D3E4D"/>
    <w:p w14:paraId="08367056" w14:textId="77777777" w:rsidR="00BB52ED" w:rsidRPr="00EF7D79" w:rsidRDefault="00BB52ED" w:rsidP="00BB52ED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833"/>
        <w:gridCol w:w="2169"/>
        <w:gridCol w:w="1509"/>
      </w:tblGrid>
      <w:tr w:rsidR="00BB52ED" w:rsidRPr="00EF7D79" w14:paraId="0836705B" w14:textId="77777777" w:rsidTr="00520E61">
        <w:tc>
          <w:tcPr>
            <w:tcW w:w="0" w:type="auto"/>
            <w:hideMark/>
          </w:tcPr>
          <w:p w14:paraId="08367057" w14:textId="77777777" w:rsidR="00BB52ED" w:rsidRPr="00EF7D79" w:rsidRDefault="00BB52ED" w:rsidP="00BB52ED">
            <w:pPr>
              <w:spacing w:before="0"/>
            </w:pPr>
            <w:r w:rsidRPr="00EF7D79">
              <w:t xml:space="preserve">Lp. </w:t>
            </w:r>
          </w:p>
        </w:tc>
        <w:tc>
          <w:tcPr>
            <w:tcW w:w="0" w:type="auto"/>
            <w:hideMark/>
          </w:tcPr>
          <w:p w14:paraId="08367058" w14:textId="77777777" w:rsidR="00BB52ED" w:rsidRPr="00EF7D79" w:rsidRDefault="00BB52ED" w:rsidP="00BB52ED">
            <w:pPr>
              <w:spacing w:before="0"/>
            </w:pPr>
            <w:r w:rsidRPr="00EF7D79">
              <w:t xml:space="preserve">Treści programowe </w:t>
            </w:r>
          </w:p>
        </w:tc>
        <w:tc>
          <w:tcPr>
            <w:tcW w:w="0" w:type="auto"/>
            <w:hideMark/>
          </w:tcPr>
          <w:p w14:paraId="08367059" w14:textId="77777777" w:rsidR="00BB52ED" w:rsidRPr="00EF7D79" w:rsidRDefault="00BB52ED" w:rsidP="00BB52ED">
            <w:pPr>
              <w:spacing w:before="0"/>
            </w:pPr>
            <w:r w:rsidRPr="00EF7D79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836705A" w14:textId="77777777" w:rsidR="00BB52ED" w:rsidRPr="00EF7D79" w:rsidRDefault="00BB52ED" w:rsidP="00BB52ED">
            <w:pPr>
              <w:spacing w:before="0"/>
            </w:pPr>
            <w:r w:rsidRPr="00EF7D79">
              <w:t xml:space="preserve">Formy prowadzenia zajęć </w:t>
            </w:r>
          </w:p>
        </w:tc>
      </w:tr>
      <w:tr w:rsidR="00BB52ED" w:rsidRPr="00EF7D79" w14:paraId="08367060" w14:textId="77777777" w:rsidTr="00520E61">
        <w:tc>
          <w:tcPr>
            <w:tcW w:w="0" w:type="auto"/>
            <w:hideMark/>
          </w:tcPr>
          <w:p w14:paraId="0836705C" w14:textId="77777777" w:rsidR="00BB52ED" w:rsidRPr="00EF7D79" w:rsidRDefault="00BB52ED" w:rsidP="00BB52ED">
            <w:pPr>
              <w:spacing w:before="0"/>
            </w:pPr>
            <w:r w:rsidRPr="00EF7D79">
              <w:t>1.</w:t>
            </w:r>
          </w:p>
        </w:tc>
        <w:tc>
          <w:tcPr>
            <w:tcW w:w="0" w:type="auto"/>
            <w:hideMark/>
          </w:tcPr>
          <w:p w14:paraId="0836705D" w14:textId="77777777" w:rsidR="00BB52ED" w:rsidRPr="00EF7D79" w:rsidRDefault="00BB52ED" w:rsidP="00BB52ED">
            <w:pPr>
              <w:spacing w:before="0"/>
            </w:pPr>
            <w:r w:rsidRPr="00EF7D79">
              <w:t xml:space="preserve">Zasady funkcjonowania DPS, ZOL, ZPO </w:t>
            </w:r>
          </w:p>
        </w:tc>
        <w:tc>
          <w:tcPr>
            <w:tcW w:w="0" w:type="auto"/>
            <w:hideMark/>
          </w:tcPr>
          <w:p w14:paraId="0836705E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U1, U2, U5, K1, K2 </w:t>
            </w:r>
          </w:p>
        </w:tc>
        <w:tc>
          <w:tcPr>
            <w:tcW w:w="0" w:type="auto"/>
            <w:hideMark/>
          </w:tcPr>
          <w:p w14:paraId="0836705F" w14:textId="77777777" w:rsidR="00BB52ED" w:rsidRPr="00EF7D79" w:rsidRDefault="00BB52ED" w:rsidP="00BB52ED">
            <w:pPr>
              <w:spacing w:before="0"/>
            </w:pPr>
            <w:r w:rsidRPr="00EF7D79">
              <w:t xml:space="preserve">praktyka zawodowa </w:t>
            </w:r>
          </w:p>
        </w:tc>
      </w:tr>
      <w:tr w:rsidR="00BB52ED" w:rsidRPr="00EF7D79" w14:paraId="08367065" w14:textId="77777777" w:rsidTr="00520E61">
        <w:tc>
          <w:tcPr>
            <w:tcW w:w="0" w:type="auto"/>
            <w:hideMark/>
          </w:tcPr>
          <w:p w14:paraId="08367061" w14:textId="77777777" w:rsidR="00BB52ED" w:rsidRPr="00EF7D79" w:rsidRDefault="00BB52ED" w:rsidP="00BB52ED">
            <w:pPr>
              <w:spacing w:before="0"/>
            </w:pPr>
            <w:r w:rsidRPr="00EF7D79">
              <w:t>2.</w:t>
            </w:r>
          </w:p>
        </w:tc>
        <w:tc>
          <w:tcPr>
            <w:tcW w:w="0" w:type="auto"/>
            <w:hideMark/>
          </w:tcPr>
          <w:p w14:paraId="08367062" w14:textId="77777777" w:rsidR="00BB52ED" w:rsidRPr="00EF7D79" w:rsidRDefault="00BB52ED" w:rsidP="00BB52ED">
            <w:pPr>
              <w:spacing w:before="0"/>
            </w:pPr>
            <w:r w:rsidRPr="00EF7D79">
              <w:t xml:space="preserve">Otępienie jako problem w opiece długoterminowej. Opieka nad chorym w głębokim stadium otępienia. Zaburzenia zachowania i zaburzenia psychiczne w zespołach otępiennych. Zapewnienie bezpieczeństwa chorym. Wykorzystanie metod terapii niefarmakologicznej u chorych z otępieniem. </w:t>
            </w:r>
          </w:p>
        </w:tc>
        <w:tc>
          <w:tcPr>
            <w:tcW w:w="0" w:type="auto"/>
            <w:hideMark/>
          </w:tcPr>
          <w:p w14:paraId="08367063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U4, K1, K2, K3 </w:t>
            </w:r>
          </w:p>
        </w:tc>
        <w:tc>
          <w:tcPr>
            <w:tcW w:w="0" w:type="auto"/>
            <w:hideMark/>
          </w:tcPr>
          <w:p w14:paraId="08367064" w14:textId="77777777" w:rsidR="00BB52ED" w:rsidRPr="00EF7D79" w:rsidRDefault="00BB52ED" w:rsidP="00BB52ED">
            <w:pPr>
              <w:spacing w:before="0"/>
            </w:pPr>
            <w:r w:rsidRPr="00EF7D79">
              <w:t xml:space="preserve">praktyka zawodowa </w:t>
            </w:r>
          </w:p>
        </w:tc>
      </w:tr>
      <w:tr w:rsidR="00BB52ED" w:rsidRPr="00EF7D79" w14:paraId="0836706A" w14:textId="77777777" w:rsidTr="00520E61">
        <w:tc>
          <w:tcPr>
            <w:tcW w:w="0" w:type="auto"/>
            <w:hideMark/>
          </w:tcPr>
          <w:p w14:paraId="08367066" w14:textId="77777777" w:rsidR="00BB52ED" w:rsidRPr="00EF7D79" w:rsidRDefault="00BB52ED" w:rsidP="00BB52ED">
            <w:pPr>
              <w:spacing w:before="0"/>
            </w:pPr>
            <w:r w:rsidRPr="00EF7D79">
              <w:t>3.</w:t>
            </w:r>
          </w:p>
        </w:tc>
        <w:tc>
          <w:tcPr>
            <w:tcW w:w="0" w:type="auto"/>
            <w:hideMark/>
          </w:tcPr>
          <w:p w14:paraId="08367067" w14:textId="77777777" w:rsidR="00BB52ED" w:rsidRPr="00EF7D79" w:rsidRDefault="00BB52ED" w:rsidP="00BB52ED">
            <w:pPr>
              <w:spacing w:before="0"/>
            </w:pPr>
            <w:r w:rsidRPr="00EF7D79">
              <w:t xml:space="preserve">Zaburzenia równowagi i chodu oraz Upadki jako problem w opiece długoterminowej. Organizacja bezpiecznego środowiska pacjenta, zastosowanie sprzętu specjalistycznego i urządzeń w profilaktyce upadków. </w:t>
            </w:r>
          </w:p>
        </w:tc>
        <w:tc>
          <w:tcPr>
            <w:tcW w:w="0" w:type="auto"/>
            <w:hideMark/>
          </w:tcPr>
          <w:p w14:paraId="08367068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U1, U4, U5, U6, U7, K1, K2, K3 </w:t>
            </w:r>
          </w:p>
        </w:tc>
        <w:tc>
          <w:tcPr>
            <w:tcW w:w="0" w:type="auto"/>
            <w:hideMark/>
          </w:tcPr>
          <w:p w14:paraId="08367069" w14:textId="77777777" w:rsidR="00BB52ED" w:rsidRPr="00EF7D79" w:rsidRDefault="00BB52ED" w:rsidP="00BB52ED">
            <w:pPr>
              <w:spacing w:before="0"/>
            </w:pPr>
            <w:r w:rsidRPr="00EF7D79">
              <w:t xml:space="preserve">praktyka zawodowa </w:t>
            </w:r>
          </w:p>
        </w:tc>
      </w:tr>
      <w:tr w:rsidR="00BB52ED" w:rsidRPr="00EF7D79" w14:paraId="0836706F" w14:textId="77777777" w:rsidTr="00520E61">
        <w:tc>
          <w:tcPr>
            <w:tcW w:w="0" w:type="auto"/>
            <w:hideMark/>
          </w:tcPr>
          <w:p w14:paraId="0836706B" w14:textId="77777777" w:rsidR="00BB52ED" w:rsidRPr="00EF7D79" w:rsidRDefault="00BB52ED" w:rsidP="00BB52ED">
            <w:pPr>
              <w:spacing w:before="0"/>
            </w:pPr>
            <w:r w:rsidRPr="00EF7D79">
              <w:t>4.</w:t>
            </w:r>
          </w:p>
        </w:tc>
        <w:tc>
          <w:tcPr>
            <w:tcW w:w="0" w:type="auto"/>
            <w:hideMark/>
          </w:tcPr>
          <w:p w14:paraId="0836706C" w14:textId="77777777" w:rsidR="00BB52ED" w:rsidRPr="00EF7D79" w:rsidRDefault="00BB52ED" w:rsidP="00BB52ED">
            <w:pPr>
              <w:spacing w:before="0"/>
            </w:pPr>
            <w:r w:rsidRPr="00EF7D79">
              <w:t xml:space="preserve">Rozpoznawanie potrzeb </w:t>
            </w:r>
            <w:proofErr w:type="spellStart"/>
            <w:r w:rsidRPr="00EF7D79">
              <w:t>biopsychospołecznych</w:t>
            </w:r>
            <w:proofErr w:type="spellEnd"/>
            <w:r w:rsidRPr="00EF7D79">
              <w:t xml:space="preserve"> pacjentów opieki długoterminowej, narzędzia oceny, planowanie opieki z wykorzystaniem modeli pielęgnowania. </w:t>
            </w:r>
          </w:p>
        </w:tc>
        <w:tc>
          <w:tcPr>
            <w:tcW w:w="0" w:type="auto"/>
            <w:hideMark/>
          </w:tcPr>
          <w:p w14:paraId="0836706D" w14:textId="77777777" w:rsidR="00BB52ED" w:rsidRPr="00EF7D79" w:rsidRDefault="00BB52ED" w:rsidP="00BB52ED">
            <w:pPr>
              <w:spacing w:before="0"/>
            </w:pPr>
            <w:r w:rsidRPr="00EF7D79">
              <w:rPr>
                <w:rStyle w:val="popup"/>
              </w:rPr>
              <w:t xml:space="preserve">U10, U11, U12, U13, U14, U15, U16, U17, U18, U19, U2, U20, U3, U4, U5, U6, U7, U8, U9, K1, K2, K3, K4, K5 </w:t>
            </w:r>
          </w:p>
        </w:tc>
        <w:tc>
          <w:tcPr>
            <w:tcW w:w="0" w:type="auto"/>
            <w:hideMark/>
          </w:tcPr>
          <w:p w14:paraId="0836706E" w14:textId="77777777" w:rsidR="00BB52ED" w:rsidRPr="00EF7D79" w:rsidRDefault="00BB52ED" w:rsidP="00BB52ED">
            <w:pPr>
              <w:spacing w:before="0"/>
            </w:pPr>
            <w:r w:rsidRPr="00EF7D79">
              <w:t xml:space="preserve">praktyka zawodowa </w:t>
            </w:r>
          </w:p>
        </w:tc>
      </w:tr>
    </w:tbl>
    <w:p w14:paraId="08367070" w14:textId="77777777" w:rsidR="00BB52ED" w:rsidRPr="00EF7D79" w:rsidRDefault="00BB52ED" w:rsidP="00BB52ED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Literatura </w:t>
      </w:r>
    </w:p>
    <w:p w14:paraId="08367071" w14:textId="77777777" w:rsidR="00BB52ED" w:rsidRPr="00EF7D79" w:rsidRDefault="00BB52ED" w:rsidP="00BB52ED">
      <w:pPr>
        <w:spacing w:before="0" w:after="0"/>
      </w:pPr>
      <w:r w:rsidRPr="00EF7D79">
        <w:rPr>
          <w:rStyle w:val="Pogrubienie"/>
        </w:rPr>
        <w:t xml:space="preserve">Obowiązkowa </w:t>
      </w:r>
    </w:p>
    <w:p w14:paraId="08367072" w14:textId="77777777" w:rsidR="00520E61" w:rsidRPr="00EF7D79" w:rsidRDefault="00520E61" w:rsidP="00BB52ED">
      <w:pPr>
        <w:numPr>
          <w:ilvl w:val="0"/>
          <w:numId w:val="5"/>
        </w:numPr>
        <w:spacing w:before="0" w:after="0" w:line="240" w:lineRule="auto"/>
      </w:pPr>
      <w:r w:rsidRPr="00EF7D79">
        <w:t xml:space="preserve">Kędziora-Kornatowska K., </w:t>
      </w:r>
      <w:proofErr w:type="spellStart"/>
      <w:r w:rsidRPr="00EF7D79">
        <w:t>Muszalik</w:t>
      </w:r>
      <w:proofErr w:type="spellEnd"/>
      <w:r w:rsidRPr="00EF7D79">
        <w:t xml:space="preserve"> M., Skolmowska E., Pielęgniarstwo w opiece długoterminowej. PZWL, Warszawa 2015 </w:t>
      </w:r>
    </w:p>
    <w:p w14:paraId="08367073" w14:textId="77777777" w:rsidR="00520E61" w:rsidRPr="00EF7D79" w:rsidRDefault="00520E61" w:rsidP="00BB52ED">
      <w:pPr>
        <w:numPr>
          <w:ilvl w:val="0"/>
          <w:numId w:val="5"/>
        </w:numPr>
        <w:spacing w:before="0" w:after="0" w:line="240" w:lineRule="auto"/>
      </w:pPr>
      <w:proofErr w:type="spellStart"/>
      <w:r w:rsidRPr="00EF7D79">
        <w:t>Muszalik</w:t>
      </w:r>
      <w:proofErr w:type="spellEnd"/>
      <w:r w:rsidRPr="00EF7D79">
        <w:t xml:space="preserve"> M., Kędziora-Kornatowska K., Pielęgnowanie pacjentów w starszym wieku. Wydawnictwo PZWL, Warszawa 2018</w:t>
      </w:r>
    </w:p>
    <w:p w14:paraId="08367074" w14:textId="77777777" w:rsidR="00520E61" w:rsidRPr="00EF7D79" w:rsidRDefault="00520E61" w:rsidP="00BB52ED">
      <w:pPr>
        <w:numPr>
          <w:ilvl w:val="0"/>
          <w:numId w:val="5"/>
        </w:numPr>
        <w:spacing w:before="0" w:after="0" w:line="240" w:lineRule="auto"/>
      </w:pPr>
      <w:r w:rsidRPr="00EF7D79">
        <w:t xml:space="preserve">Zielińska E., </w:t>
      </w:r>
      <w:proofErr w:type="spellStart"/>
      <w:r w:rsidRPr="00EF7D79">
        <w:t>Guzak</w:t>
      </w:r>
      <w:proofErr w:type="spellEnd"/>
      <w:r w:rsidRPr="00EF7D79">
        <w:t xml:space="preserve"> B., </w:t>
      </w:r>
      <w:proofErr w:type="spellStart"/>
      <w:r w:rsidRPr="00EF7D79">
        <w:t>Syroka-Marczewska</w:t>
      </w:r>
      <w:proofErr w:type="spellEnd"/>
      <w:r w:rsidRPr="00EF7D79">
        <w:t xml:space="preserve"> K., Opieka długoterminowa. Uwarunkowania medyczne i prawne. PZWL, Warszawa 2018 </w:t>
      </w:r>
    </w:p>
    <w:p w14:paraId="08367075" w14:textId="77777777" w:rsidR="00BB52ED" w:rsidRPr="00EF7D79" w:rsidRDefault="00BB52ED" w:rsidP="00BB52ED">
      <w:pPr>
        <w:spacing w:before="0" w:after="0"/>
      </w:pPr>
      <w:r w:rsidRPr="00EF7D79">
        <w:rPr>
          <w:rStyle w:val="Pogrubienie"/>
        </w:rPr>
        <w:t xml:space="preserve">Dodatkowa </w:t>
      </w:r>
    </w:p>
    <w:p w14:paraId="08367076" w14:textId="77777777" w:rsidR="00BB52ED" w:rsidRPr="00EF7D79" w:rsidRDefault="00BB52ED" w:rsidP="00BB52ED">
      <w:pPr>
        <w:numPr>
          <w:ilvl w:val="0"/>
          <w:numId w:val="6"/>
        </w:numPr>
        <w:spacing w:before="0" w:after="0" w:line="240" w:lineRule="auto"/>
      </w:pPr>
      <w:r w:rsidRPr="00EF7D79">
        <w:t>Czajka D., Czekała B.</w:t>
      </w:r>
      <w:r w:rsidR="00520E61" w:rsidRPr="00EF7D79">
        <w:t>,</w:t>
      </w:r>
      <w:r w:rsidRPr="00EF7D79">
        <w:t xml:space="preserve"> Standardy domowej pielęgniarskiej opieki długotermi</w:t>
      </w:r>
      <w:r w:rsidR="00520E61" w:rsidRPr="00EF7D79">
        <w:t>nowej. Wydawnictwo Borgis 2013</w:t>
      </w:r>
    </w:p>
    <w:p w14:paraId="08367077" w14:textId="77777777" w:rsidR="00DC30D2" w:rsidRPr="00EF7D79" w:rsidRDefault="00DC30D2" w:rsidP="00DC30D2">
      <w:pPr>
        <w:spacing w:before="0" w:after="0" w:line="240" w:lineRule="auto"/>
        <w:ind w:left="720"/>
      </w:pPr>
    </w:p>
    <w:p w14:paraId="08367078" w14:textId="77777777" w:rsidR="00BB52ED" w:rsidRPr="00EF7D79" w:rsidRDefault="00BB52ED" w:rsidP="00BB52ED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Informacje rozszerzone </w:t>
      </w:r>
    </w:p>
    <w:p w14:paraId="08367079" w14:textId="77777777" w:rsidR="00BB52ED" w:rsidRPr="00EF7D79" w:rsidRDefault="00BB52ED" w:rsidP="00BB52ED">
      <w:pPr>
        <w:pStyle w:val="Nagwek3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>Metody nauczania:</w:t>
      </w:r>
    </w:p>
    <w:p w14:paraId="0836707A" w14:textId="77777777" w:rsidR="00BB52ED" w:rsidRPr="00EF7D79" w:rsidRDefault="00BB52ED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 xml:space="preserve">Analiza przypadków, Dyskusja, </w:t>
      </w:r>
      <w:r w:rsidR="009C6E58" w:rsidRPr="00EF7D79">
        <w:rPr>
          <w:rFonts w:asciiTheme="minorHAnsi" w:hAnsiTheme="minorHAnsi"/>
          <w:sz w:val="22"/>
          <w:szCs w:val="22"/>
        </w:rPr>
        <w:t>Praktyka zawodowa</w:t>
      </w:r>
      <w:r w:rsidRPr="00EF7D79">
        <w:rPr>
          <w:rFonts w:asciiTheme="minorHAnsi" w:hAnsiTheme="minorHAnsi"/>
          <w:sz w:val="22"/>
          <w:szCs w:val="22"/>
        </w:rPr>
        <w:t xml:space="preserve"> </w:t>
      </w:r>
    </w:p>
    <w:p w14:paraId="0836707B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7C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7D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7E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7F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80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81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82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83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84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85" w14:textId="77777777" w:rsidR="00DC30D2" w:rsidRPr="00EF7D79" w:rsidRDefault="00DC30D2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925359" w:rsidRPr="00EF7D79" w14:paraId="08367089" w14:textId="77777777" w:rsidTr="00050C5B">
        <w:tc>
          <w:tcPr>
            <w:tcW w:w="0" w:type="auto"/>
            <w:hideMark/>
          </w:tcPr>
          <w:p w14:paraId="08367086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8367087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8367088" w14:textId="77777777" w:rsidR="00DC30D2" w:rsidRPr="00EF7D79" w:rsidRDefault="00DC30D2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Warunki zaliczenia przedmiotu</w:t>
            </w:r>
          </w:p>
        </w:tc>
      </w:tr>
      <w:tr w:rsidR="00925359" w:rsidRPr="00EF7D79" w14:paraId="08367092" w14:textId="77777777" w:rsidTr="00050C5B">
        <w:tc>
          <w:tcPr>
            <w:tcW w:w="0" w:type="auto"/>
            <w:vMerge w:val="restart"/>
            <w:textDirection w:val="btLr"/>
            <w:vAlign w:val="center"/>
            <w:hideMark/>
          </w:tcPr>
          <w:p w14:paraId="0836708A" w14:textId="77777777" w:rsidR="00DC30D2" w:rsidRPr="00EF7D79" w:rsidRDefault="00DC30D2" w:rsidP="00050C5B">
            <w:pPr>
              <w:spacing w:before="0"/>
              <w:ind w:left="113" w:right="113"/>
              <w:jc w:val="center"/>
            </w:pPr>
            <w:r w:rsidRPr="00EF7D79">
              <w:t>praktyka zawodowa</w:t>
            </w:r>
          </w:p>
        </w:tc>
        <w:tc>
          <w:tcPr>
            <w:tcW w:w="0" w:type="auto"/>
            <w:vAlign w:val="center"/>
          </w:tcPr>
          <w:p w14:paraId="0836708B" w14:textId="77777777" w:rsidR="00DC30D2" w:rsidRPr="00EF7D79" w:rsidRDefault="00DC30D2" w:rsidP="00050C5B">
            <w:pPr>
              <w:spacing w:before="0"/>
            </w:pPr>
            <w:r w:rsidRPr="00EF7D79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0836708C" w14:textId="77777777" w:rsidR="00DC30D2" w:rsidRPr="00EF7D79" w:rsidRDefault="00DC30D2" w:rsidP="00050C5B">
            <w:pPr>
              <w:spacing w:before="0"/>
            </w:pPr>
            <w:r w:rsidRPr="00EF7D79">
              <w:t xml:space="preserve">Dopuszczenie do zaliczenia przedmiotu wymaga spełnienia następujących warunków: </w:t>
            </w:r>
          </w:p>
          <w:p w14:paraId="0836708D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obecność na zajęciach;</w:t>
            </w:r>
          </w:p>
          <w:p w14:paraId="0836708E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 xml:space="preserve">aktywny udział w zajęciach; </w:t>
            </w:r>
          </w:p>
          <w:p w14:paraId="0836708F" w14:textId="77777777" w:rsidR="00DC30D2" w:rsidRPr="00EF7D79" w:rsidRDefault="00DC30D2" w:rsidP="00DC30D2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zaliczenie zadań przydzielonych na zajęciach</w:t>
            </w:r>
          </w:p>
          <w:p w14:paraId="08367090" w14:textId="77777777" w:rsidR="00DC30D2" w:rsidRPr="00EF7D79" w:rsidRDefault="00DC30D2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7091" w14:textId="77777777" w:rsidR="00DC30D2" w:rsidRPr="00EF7D79" w:rsidRDefault="00DC30D2" w:rsidP="00925359">
            <w:pPr>
              <w:spacing w:before="0"/>
            </w:pPr>
            <w:r w:rsidRPr="00EF7D79">
              <w:rPr>
                <w:rFonts w:cs="Times New Roman"/>
              </w:rPr>
              <w:t>Uzyskał  min. 60% punktów</w:t>
            </w:r>
          </w:p>
        </w:tc>
      </w:tr>
      <w:tr w:rsidR="00925359" w:rsidRPr="00EF7D79" w14:paraId="08367097" w14:textId="77777777" w:rsidTr="00050C5B">
        <w:tc>
          <w:tcPr>
            <w:tcW w:w="0" w:type="auto"/>
            <w:vMerge/>
            <w:vAlign w:val="center"/>
          </w:tcPr>
          <w:p w14:paraId="08367093" w14:textId="77777777" w:rsidR="00DC30D2" w:rsidRPr="00EF7D79" w:rsidRDefault="00DC30D2" w:rsidP="00050C5B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8367094" w14:textId="77777777" w:rsidR="00DC30D2" w:rsidRPr="00EF7D79" w:rsidRDefault="00DC30D2" w:rsidP="00050C5B">
            <w:pPr>
              <w:spacing w:before="0"/>
            </w:pPr>
            <w:r w:rsidRPr="00EF7D79">
              <w:t xml:space="preserve">Zaliczenie efektów uczenia się w zakresie : Kompetencji społecznych – Student jest gotów do: </w:t>
            </w:r>
            <w:r w:rsidRPr="00EF7D79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08367095" w14:textId="77777777" w:rsidR="00DC30D2" w:rsidRPr="00EF7D79" w:rsidRDefault="00DC30D2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7096" w14:textId="77777777" w:rsidR="00DC30D2" w:rsidRPr="00EF7D79" w:rsidRDefault="00DC30D2" w:rsidP="00925359">
            <w:pPr>
              <w:spacing w:before="0"/>
            </w:pPr>
            <w:r w:rsidRPr="00EF7D79">
              <w:rPr>
                <w:rFonts w:cs="Times New Roman"/>
              </w:rPr>
              <w:t>Uzyskał min. 60% punktów</w:t>
            </w:r>
          </w:p>
        </w:tc>
      </w:tr>
    </w:tbl>
    <w:p w14:paraId="08367098" w14:textId="77777777" w:rsidR="00DC30D2" w:rsidRPr="00EF7D79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7099" w14:textId="77777777" w:rsidR="00DC30D2" w:rsidRPr="00EF7D79" w:rsidRDefault="00DC30D2" w:rsidP="00DC30D2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>nakład pracy studenta (Bilans godzin i punktów ECTS)</w:t>
      </w:r>
    </w:p>
    <w:p w14:paraId="0836709A" w14:textId="77777777" w:rsidR="00DC30D2" w:rsidRPr="00EF7D79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520E61" w:rsidRPr="00EF7D79" w14:paraId="0836709D" w14:textId="77777777" w:rsidTr="00050C5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836709B" w14:textId="77777777" w:rsidR="00520E61" w:rsidRPr="00EF7D79" w:rsidRDefault="00520E61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836709C" w14:textId="77777777" w:rsidR="00520E61" w:rsidRPr="00EF7D79" w:rsidRDefault="00520E61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Studia stacjonarne</w:t>
            </w:r>
          </w:p>
        </w:tc>
      </w:tr>
      <w:tr w:rsidR="00520E61" w:rsidRPr="00EF7D79" w14:paraId="083670A1" w14:textId="77777777" w:rsidTr="00050C5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836709E" w14:textId="77777777" w:rsidR="00520E61" w:rsidRPr="00EF7D79" w:rsidRDefault="00520E61" w:rsidP="00050C5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836709F" w14:textId="77777777" w:rsidR="00520E61" w:rsidRPr="00EF7D79" w:rsidRDefault="00520E61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83670A0" w14:textId="77777777" w:rsidR="00520E61" w:rsidRPr="00EF7D79" w:rsidRDefault="00520E61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punktów ECTS</w:t>
            </w:r>
          </w:p>
        </w:tc>
      </w:tr>
      <w:tr w:rsidR="00520E61" w:rsidRPr="00EF7D79" w14:paraId="083670A6" w14:textId="77777777" w:rsidTr="00050C5B">
        <w:trPr>
          <w:trHeight w:val="406"/>
        </w:trPr>
        <w:tc>
          <w:tcPr>
            <w:tcW w:w="1095" w:type="pct"/>
          </w:tcPr>
          <w:p w14:paraId="083670A2" w14:textId="77777777" w:rsidR="00520E61" w:rsidRPr="00EF7D79" w:rsidRDefault="00520E61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083670A3" w14:textId="77777777" w:rsidR="00520E61" w:rsidRPr="00EF7D79" w:rsidRDefault="00520E61" w:rsidP="00050C5B">
            <w:pPr>
              <w:spacing w:before="0"/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083670A4" w14:textId="77777777" w:rsidR="00520E61" w:rsidRPr="00EF7D79" w:rsidRDefault="00520E61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083670A5" w14:textId="77777777" w:rsidR="00520E61" w:rsidRPr="00EF7D79" w:rsidRDefault="00520E61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2</w:t>
            </w:r>
          </w:p>
        </w:tc>
      </w:tr>
    </w:tbl>
    <w:p w14:paraId="083670A7" w14:textId="77777777" w:rsidR="00520E61" w:rsidRPr="00EF7D79" w:rsidRDefault="00520E61" w:rsidP="00520E6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>* godzina (lekcyjna) oznacza 45 minut</w:t>
      </w:r>
    </w:p>
    <w:p w14:paraId="083670A8" w14:textId="77777777" w:rsidR="00520E61" w:rsidRPr="00EF7D79" w:rsidRDefault="00520E61" w:rsidP="00520E6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70A9" w14:textId="77777777" w:rsidR="00520E61" w:rsidRPr="00EF7D79" w:rsidRDefault="00520E61" w:rsidP="00520E61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3057A7" w:rsidRPr="00EF7D79" w14:paraId="083670AC" w14:textId="77777777" w:rsidTr="003057A7">
        <w:tc>
          <w:tcPr>
            <w:tcW w:w="2370" w:type="pct"/>
            <w:vMerge w:val="restart"/>
            <w:vAlign w:val="center"/>
            <w:hideMark/>
          </w:tcPr>
          <w:p w14:paraId="083670AA" w14:textId="77777777" w:rsidR="003057A7" w:rsidRPr="00EF7D79" w:rsidRDefault="003057A7" w:rsidP="00050C5B">
            <w:pPr>
              <w:spacing w:before="0"/>
              <w:jc w:val="center"/>
            </w:pPr>
            <w:r w:rsidRPr="00EF7D79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083670AB" w14:textId="77777777" w:rsidR="003057A7" w:rsidRPr="00EF7D79" w:rsidRDefault="003057A7" w:rsidP="00050C5B">
            <w:pPr>
              <w:spacing w:before="0"/>
              <w:jc w:val="center"/>
            </w:pPr>
            <w:r w:rsidRPr="00EF7D79">
              <w:t>Metoda sprawdzenia</w:t>
            </w:r>
          </w:p>
        </w:tc>
      </w:tr>
      <w:tr w:rsidR="003057A7" w:rsidRPr="00EF7D79" w14:paraId="083670B0" w14:textId="77777777" w:rsidTr="003057A7">
        <w:tc>
          <w:tcPr>
            <w:tcW w:w="2370" w:type="pct"/>
            <w:vMerge/>
            <w:vAlign w:val="center"/>
            <w:hideMark/>
          </w:tcPr>
          <w:p w14:paraId="083670AD" w14:textId="77777777" w:rsidR="003057A7" w:rsidRPr="00EF7D79" w:rsidRDefault="003057A7" w:rsidP="00050C5B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083670AE" w14:textId="77777777" w:rsidR="003057A7" w:rsidRPr="00EF7D79" w:rsidRDefault="003057A7" w:rsidP="00050C5B">
            <w:pPr>
              <w:spacing w:before="0"/>
              <w:jc w:val="center"/>
            </w:pPr>
            <w:r w:rsidRPr="00EF7D79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083670AF" w14:textId="77777777" w:rsidR="003057A7" w:rsidRPr="00EF7D79" w:rsidRDefault="003057A7" w:rsidP="00050C5B">
            <w:pPr>
              <w:spacing w:before="0"/>
              <w:jc w:val="center"/>
            </w:pPr>
            <w:r w:rsidRPr="00EF7D79">
              <w:rPr>
                <w:rFonts w:cs="Times New Roman"/>
              </w:rPr>
              <w:t>Ocena 360°</w:t>
            </w:r>
          </w:p>
        </w:tc>
      </w:tr>
      <w:tr w:rsidR="003057A7" w:rsidRPr="00EF7D79" w14:paraId="083670B4" w14:textId="77777777" w:rsidTr="003057A7">
        <w:tc>
          <w:tcPr>
            <w:tcW w:w="2370" w:type="pct"/>
            <w:vAlign w:val="center"/>
            <w:hideMark/>
          </w:tcPr>
          <w:p w14:paraId="083670B1" w14:textId="77777777" w:rsidR="003057A7" w:rsidRPr="00EF7D79" w:rsidRDefault="003057A7" w:rsidP="00520E61">
            <w:pPr>
              <w:spacing w:before="0"/>
              <w:jc w:val="center"/>
            </w:pPr>
            <w:r w:rsidRPr="00EF7D79">
              <w:rPr>
                <w:rStyle w:val="popup"/>
              </w:rPr>
              <w:t>U1-20</w:t>
            </w:r>
          </w:p>
        </w:tc>
        <w:tc>
          <w:tcPr>
            <w:tcW w:w="1809" w:type="pct"/>
            <w:vAlign w:val="center"/>
            <w:hideMark/>
          </w:tcPr>
          <w:p w14:paraId="083670B2" w14:textId="77777777" w:rsidR="003057A7" w:rsidRPr="00EF7D79" w:rsidRDefault="003057A7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  <w:tc>
          <w:tcPr>
            <w:tcW w:w="821" w:type="pct"/>
            <w:vAlign w:val="center"/>
          </w:tcPr>
          <w:p w14:paraId="083670B3" w14:textId="77777777" w:rsidR="003057A7" w:rsidRPr="00EF7D79" w:rsidRDefault="003057A7" w:rsidP="00050C5B">
            <w:pPr>
              <w:spacing w:before="0"/>
              <w:jc w:val="center"/>
            </w:pPr>
          </w:p>
        </w:tc>
      </w:tr>
      <w:tr w:rsidR="003057A7" w:rsidRPr="00EF7D79" w14:paraId="083670B8" w14:textId="77777777" w:rsidTr="003057A7">
        <w:tc>
          <w:tcPr>
            <w:tcW w:w="2370" w:type="pct"/>
            <w:vAlign w:val="center"/>
            <w:hideMark/>
          </w:tcPr>
          <w:p w14:paraId="083670B5" w14:textId="77777777" w:rsidR="003057A7" w:rsidRPr="00EF7D79" w:rsidRDefault="003057A7" w:rsidP="00520E61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rPr>
                <w:rStyle w:val="popup"/>
              </w:rPr>
              <w:t>K1-05</w:t>
            </w:r>
          </w:p>
        </w:tc>
        <w:tc>
          <w:tcPr>
            <w:tcW w:w="1809" w:type="pct"/>
            <w:vAlign w:val="center"/>
            <w:hideMark/>
          </w:tcPr>
          <w:p w14:paraId="083670B6" w14:textId="77777777" w:rsidR="003057A7" w:rsidRPr="00EF7D79" w:rsidRDefault="003057A7" w:rsidP="00050C5B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083670B7" w14:textId="77777777" w:rsidR="003057A7" w:rsidRPr="00EF7D79" w:rsidRDefault="003057A7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</w:tr>
    </w:tbl>
    <w:p w14:paraId="083670B9" w14:textId="77777777" w:rsidR="00520E61" w:rsidRPr="00EF7D79" w:rsidRDefault="00520E61" w:rsidP="00520E61">
      <w:pPr>
        <w:spacing w:before="0" w:after="0"/>
      </w:pPr>
    </w:p>
    <w:p w14:paraId="083670BA" w14:textId="77777777" w:rsidR="00520E61" w:rsidRPr="00EF7D79" w:rsidRDefault="00520E61" w:rsidP="00520E6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B" w14:textId="77777777" w:rsidR="00520E61" w:rsidRPr="00EF7D79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C" w14:textId="77777777" w:rsidR="00520E61" w:rsidRPr="00EF7D79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D" w14:textId="77777777" w:rsidR="00520E61" w:rsidRPr="00EF7D79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E" w14:textId="77777777" w:rsidR="00520E61" w:rsidRPr="00EF7D79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F" w14:textId="77777777" w:rsidR="00520E61" w:rsidRPr="00EF7D79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C0" w14:textId="77777777" w:rsidR="00520E61" w:rsidRPr="00EF7D79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C1" w14:textId="77777777" w:rsidR="00520E61" w:rsidRPr="00EF7D79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C2" w14:textId="77777777" w:rsidR="00520E61" w:rsidRPr="00EF7D79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C3" w14:textId="77777777" w:rsidR="00AB5698" w:rsidRPr="00EF7D79" w:rsidRDefault="00AB5698" w:rsidP="00C20862">
      <w:pPr>
        <w:pStyle w:val="Tytu"/>
        <w:rPr>
          <w:rFonts w:asciiTheme="minorHAnsi" w:hAnsiTheme="minorHAnsi"/>
        </w:rPr>
      </w:pPr>
    </w:p>
    <w:p w14:paraId="083670C4" w14:textId="77777777" w:rsidR="00520E61" w:rsidRPr="00EF7D79" w:rsidRDefault="00520E61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EF7D79">
        <w:br w:type="page"/>
      </w:r>
    </w:p>
    <w:p w14:paraId="083670C5" w14:textId="77777777" w:rsidR="00C20862" w:rsidRPr="00EF7D79" w:rsidRDefault="00C20862" w:rsidP="00C20862">
      <w:pPr>
        <w:pStyle w:val="Tytu"/>
        <w:rPr>
          <w:rFonts w:asciiTheme="minorHAnsi" w:hAnsiTheme="minorHAnsi"/>
        </w:rPr>
      </w:pPr>
      <w:r w:rsidRPr="00EF7D79">
        <w:rPr>
          <w:rFonts w:asciiTheme="minorHAnsi" w:hAnsiTheme="minorHAnsi"/>
        </w:rPr>
        <w:lastRenderedPageBreak/>
        <w:t>KARTA OPISU PRZEDMIOTU</w:t>
      </w:r>
    </w:p>
    <w:p w14:paraId="083670C6" w14:textId="77777777" w:rsidR="00C20862" w:rsidRPr="00EF7D79" w:rsidRDefault="00AB5698" w:rsidP="00AB5698">
      <w:pPr>
        <w:pStyle w:val="Nagwek1"/>
        <w:rPr>
          <w:rFonts w:asciiTheme="minorHAnsi" w:hAnsiTheme="minorHAnsi"/>
          <w:sz w:val="32"/>
          <w:szCs w:val="32"/>
        </w:rPr>
      </w:pPr>
      <w:r w:rsidRPr="00EF7D79">
        <w:rPr>
          <w:rFonts w:asciiTheme="minorHAnsi" w:hAnsiTheme="minorHAnsi"/>
          <w:sz w:val="32"/>
          <w:szCs w:val="32"/>
        </w:rPr>
        <w:t>Praktyka zawodowa Psychiatria i pielęgniarstwo psychiatryczne</w:t>
      </w:r>
    </w:p>
    <w:p w14:paraId="083670C7" w14:textId="77777777" w:rsidR="00C20862" w:rsidRPr="00EF7D79" w:rsidRDefault="00C20862" w:rsidP="00C20862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1C6486" w:rsidRPr="00EF7D79" w14:paraId="083670CA" w14:textId="77777777" w:rsidTr="009C6E58">
        <w:tc>
          <w:tcPr>
            <w:tcW w:w="0" w:type="auto"/>
            <w:gridSpan w:val="4"/>
            <w:hideMark/>
          </w:tcPr>
          <w:p w14:paraId="083670C8" w14:textId="77777777" w:rsidR="001C6486" w:rsidRPr="00EF7D79" w:rsidRDefault="001C6486" w:rsidP="001C6486">
            <w:pPr>
              <w:spacing w:before="0"/>
            </w:pPr>
            <w:r w:rsidRPr="00EF7D79">
              <w:t>Nazwa przedmiotu</w:t>
            </w:r>
          </w:p>
          <w:p w14:paraId="083670C9" w14:textId="77777777" w:rsidR="001C6486" w:rsidRPr="00EF7D79" w:rsidRDefault="001C6486" w:rsidP="001C6486">
            <w:pPr>
              <w:spacing w:before="0"/>
              <w:rPr>
                <w:b/>
              </w:rPr>
            </w:pPr>
            <w:r w:rsidRPr="00EF7D79">
              <w:rPr>
                <w:b/>
              </w:rPr>
              <w:t xml:space="preserve">Praktyka zawodowa Psychiatria i pielęgniarstwo psychiatryczne </w:t>
            </w:r>
          </w:p>
        </w:tc>
      </w:tr>
      <w:tr w:rsidR="001C6486" w:rsidRPr="00EF7D79" w14:paraId="083670CF" w14:textId="77777777" w:rsidTr="009C6E58">
        <w:tc>
          <w:tcPr>
            <w:tcW w:w="0" w:type="auto"/>
            <w:gridSpan w:val="2"/>
            <w:hideMark/>
          </w:tcPr>
          <w:p w14:paraId="083670CB" w14:textId="77777777" w:rsidR="001C6486" w:rsidRPr="00EF7D79" w:rsidRDefault="001C6486" w:rsidP="001C6486">
            <w:pPr>
              <w:spacing w:before="0"/>
            </w:pPr>
            <w:r w:rsidRPr="00EF7D79">
              <w:t xml:space="preserve">Forma weryfikacji uzyskanych efektów uczenia się </w:t>
            </w:r>
          </w:p>
          <w:p w14:paraId="083670CC" w14:textId="77777777" w:rsidR="001C6486" w:rsidRPr="00EF7D79" w:rsidRDefault="00F7308E" w:rsidP="001C6486">
            <w:pPr>
              <w:spacing w:before="0"/>
            </w:pPr>
            <w:r w:rsidRPr="00EF7D79">
              <w:t>zaliczenie na ocenę</w:t>
            </w:r>
          </w:p>
        </w:tc>
        <w:tc>
          <w:tcPr>
            <w:tcW w:w="0" w:type="auto"/>
            <w:gridSpan w:val="2"/>
            <w:hideMark/>
          </w:tcPr>
          <w:p w14:paraId="083670CD" w14:textId="77777777" w:rsidR="001C6486" w:rsidRPr="00EF7D79" w:rsidRDefault="001C6486" w:rsidP="001C6486">
            <w:pPr>
              <w:spacing w:before="0"/>
            </w:pPr>
            <w:r w:rsidRPr="00EF7D79">
              <w:t xml:space="preserve">Blok zajęciowy </w:t>
            </w:r>
          </w:p>
          <w:p w14:paraId="083670CE" w14:textId="77777777" w:rsidR="001C6486" w:rsidRPr="00EF7D79" w:rsidRDefault="001C6486" w:rsidP="001C6486">
            <w:pPr>
              <w:spacing w:before="0"/>
            </w:pPr>
            <w:r w:rsidRPr="00EF7D79">
              <w:t xml:space="preserve">obowiązkowy do zaliczenia roku </w:t>
            </w:r>
          </w:p>
        </w:tc>
      </w:tr>
      <w:tr w:rsidR="001C6486" w:rsidRPr="00EF7D79" w14:paraId="083670D6" w14:textId="77777777" w:rsidTr="009C6E58">
        <w:tc>
          <w:tcPr>
            <w:tcW w:w="0" w:type="auto"/>
            <w:gridSpan w:val="2"/>
            <w:hideMark/>
          </w:tcPr>
          <w:p w14:paraId="083670D0" w14:textId="77777777" w:rsidR="001C6486" w:rsidRPr="00EF7D79" w:rsidRDefault="001C6486" w:rsidP="001C6486">
            <w:pPr>
              <w:spacing w:before="0"/>
            </w:pPr>
            <w:r w:rsidRPr="00EF7D79">
              <w:t xml:space="preserve">Kierunek studiów </w:t>
            </w:r>
          </w:p>
          <w:p w14:paraId="083670D1" w14:textId="77777777" w:rsidR="001C6486" w:rsidRPr="00EF7D79" w:rsidRDefault="001C6486" w:rsidP="001C6486">
            <w:pPr>
              <w:spacing w:before="0"/>
            </w:pPr>
            <w:r w:rsidRPr="00EF7D79">
              <w:t xml:space="preserve">Pielęgniarstwo </w:t>
            </w:r>
          </w:p>
        </w:tc>
        <w:tc>
          <w:tcPr>
            <w:tcW w:w="0" w:type="auto"/>
            <w:hideMark/>
          </w:tcPr>
          <w:p w14:paraId="083670D2" w14:textId="77777777" w:rsidR="001C6486" w:rsidRPr="00EF7D79" w:rsidRDefault="001C6486" w:rsidP="001C6486">
            <w:pPr>
              <w:spacing w:before="0"/>
            </w:pPr>
            <w:r w:rsidRPr="00EF7D79">
              <w:t xml:space="preserve">Cykl dydaktyczny </w:t>
            </w:r>
          </w:p>
          <w:p w14:paraId="083670D3" w14:textId="5CA1E39B" w:rsidR="001C6486" w:rsidRPr="00EF7D79" w:rsidRDefault="009248D3" w:rsidP="001C6486">
            <w:pPr>
              <w:spacing w:before="0"/>
            </w:pPr>
            <w:r>
              <w:t xml:space="preserve">2022/25 </w:t>
            </w:r>
            <w:r w:rsidR="001C6486" w:rsidRPr="00EF7D79">
              <w:t xml:space="preserve"> </w:t>
            </w:r>
          </w:p>
        </w:tc>
        <w:tc>
          <w:tcPr>
            <w:tcW w:w="0" w:type="auto"/>
            <w:hideMark/>
          </w:tcPr>
          <w:p w14:paraId="083670D4" w14:textId="77777777" w:rsidR="001C6486" w:rsidRPr="00EF7D79" w:rsidRDefault="001C6486" w:rsidP="001C6486">
            <w:pPr>
              <w:spacing w:before="0"/>
            </w:pPr>
            <w:r w:rsidRPr="00EF7D79">
              <w:t xml:space="preserve">Okres </w:t>
            </w:r>
          </w:p>
          <w:p w14:paraId="083670D5" w14:textId="77777777" w:rsidR="001C6486" w:rsidRPr="00EF7D79" w:rsidRDefault="001C6486" w:rsidP="009C6E58">
            <w:pPr>
              <w:spacing w:before="0"/>
            </w:pPr>
            <w:r w:rsidRPr="00EF7D79">
              <w:t xml:space="preserve">Semestr 6 </w:t>
            </w:r>
          </w:p>
        </w:tc>
      </w:tr>
      <w:tr w:rsidR="001C6486" w:rsidRPr="00EF7D79" w14:paraId="083670DD" w14:textId="77777777" w:rsidTr="009C6E58">
        <w:tc>
          <w:tcPr>
            <w:tcW w:w="0" w:type="auto"/>
            <w:gridSpan w:val="2"/>
            <w:hideMark/>
          </w:tcPr>
          <w:p w14:paraId="083670D7" w14:textId="77777777" w:rsidR="001C6486" w:rsidRPr="00EF7D79" w:rsidRDefault="001C6486" w:rsidP="001C6486">
            <w:pPr>
              <w:spacing w:before="0"/>
            </w:pPr>
            <w:r w:rsidRPr="00EF7D79">
              <w:t xml:space="preserve">Języki wykładowe </w:t>
            </w:r>
          </w:p>
          <w:p w14:paraId="083670D8" w14:textId="77777777" w:rsidR="001C6486" w:rsidRPr="00EF7D79" w:rsidRDefault="001C6486" w:rsidP="001C6486">
            <w:pPr>
              <w:spacing w:before="0"/>
            </w:pPr>
            <w:r w:rsidRPr="00EF7D79">
              <w:t xml:space="preserve">Polski </w:t>
            </w:r>
          </w:p>
        </w:tc>
        <w:tc>
          <w:tcPr>
            <w:tcW w:w="0" w:type="auto"/>
            <w:hideMark/>
          </w:tcPr>
          <w:p w14:paraId="083670D9" w14:textId="77777777" w:rsidR="001C6486" w:rsidRPr="00EF7D79" w:rsidRDefault="001C6486" w:rsidP="001C6486">
            <w:pPr>
              <w:spacing w:before="0"/>
            </w:pPr>
            <w:r w:rsidRPr="00EF7D79">
              <w:t xml:space="preserve">Profil studiów </w:t>
            </w:r>
          </w:p>
          <w:p w14:paraId="083670DA" w14:textId="77777777" w:rsidR="001C6486" w:rsidRPr="00EF7D79" w:rsidRDefault="001C6486" w:rsidP="001C6486">
            <w:pPr>
              <w:spacing w:before="0"/>
            </w:pPr>
            <w:r w:rsidRPr="00EF7D79">
              <w:t xml:space="preserve">praktyczny </w:t>
            </w:r>
          </w:p>
        </w:tc>
        <w:tc>
          <w:tcPr>
            <w:tcW w:w="0" w:type="auto"/>
            <w:hideMark/>
          </w:tcPr>
          <w:p w14:paraId="083670DB" w14:textId="77777777" w:rsidR="001C6486" w:rsidRPr="00EF7D79" w:rsidRDefault="001C6486" w:rsidP="001C6486">
            <w:pPr>
              <w:spacing w:before="0"/>
            </w:pPr>
            <w:r w:rsidRPr="00EF7D79">
              <w:t xml:space="preserve">Obligatoryjność </w:t>
            </w:r>
          </w:p>
          <w:p w14:paraId="083670DC" w14:textId="77777777" w:rsidR="001C6486" w:rsidRPr="00EF7D79" w:rsidRDefault="001C6486" w:rsidP="001C6486">
            <w:pPr>
              <w:spacing w:before="0"/>
            </w:pPr>
            <w:r w:rsidRPr="00EF7D79">
              <w:t xml:space="preserve">obowiązkowy </w:t>
            </w:r>
          </w:p>
        </w:tc>
      </w:tr>
      <w:tr w:rsidR="001C6486" w:rsidRPr="00EF7D79" w14:paraId="083670E2" w14:textId="77777777" w:rsidTr="009C6E58">
        <w:tc>
          <w:tcPr>
            <w:tcW w:w="0" w:type="auto"/>
            <w:gridSpan w:val="2"/>
            <w:hideMark/>
          </w:tcPr>
          <w:p w14:paraId="083670DE" w14:textId="77777777" w:rsidR="001C6486" w:rsidRPr="00EF7D79" w:rsidRDefault="001C6486" w:rsidP="001C6486">
            <w:pPr>
              <w:spacing w:before="0"/>
            </w:pPr>
            <w:r w:rsidRPr="00EF7D79">
              <w:t xml:space="preserve">Sposób realizacji i godziny zajęć </w:t>
            </w:r>
          </w:p>
          <w:p w14:paraId="083670DF" w14:textId="77777777" w:rsidR="001C6486" w:rsidRPr="00EF7D79" w:rsidRDefault="009C6E58" w:rsidP="001C6486">
            <w:pPr>
              <w:spacing w:before="0"/>
            </w:pPr>
            <w:r w:rsidRPr="00EF7D79">
              <w:t xml:space="preserve">Praktyka </w:t>
            </w:r>
            <w:r w:rsidR="001C6486" w:rsidRPr="00EF7D79">
              <w:t xml:space="preserve">zawodowa: 80 </w:t>
            </w:r>
          </w:p>
        </w:tc>
        <w:tc>
          <w:tcPr>
            <w:tcW w:w="0" w:type="auto"/>
            <w:gridSpan w:val="2"/>
            <w:hideMark/>
          </w:tcPr>
          <w:p w14:paraId="083670E0" w14:textId="77777777" w:rsidR="001C6486" w:rsidRPr="00EF7D79" w:rsidRDefault="001C6486" w:rsidP="001C6486">
            <w:pPr>
              <w:spacing w:before="0"/>
            </w:pPr>
            <w:r w:rsidRPr="00EF7D79">
              <w:t xml:space="preserve">Liczba punktów ECTS </w:t>
            </w:r>
          </w:p>
          <w:p w14:paraId="083670E1" w14:textId="77777777" w:rsidR="001C6486" w:rsidRPr="00EF7D79" w:rsidRDefault="001C6486" w:rsidP="001C6486">
            <w:pPr>
              <w:spacing w:before="0"/>
            </w:pPr>
            <w:r w:rsidRPr="00EF7D79">
              <w:t xml:space="preserve">3 </w:t>
            </w:r>
          </w:p>
        </w:tc>
      </w:tr>
      <w:tr w:rsidR="001C6486" w:rsidRPr="00EF7D79" w14:paraId="083670E9" w14:textId="77777777" w:rsidTr="009C6E58">
        <w:tc>
          <w:tcPr>
            <w:tcW w:w="0" w:type="auto"/>
            <w:hideMark/>
          </w:tcPr>
          <w:p w14:paraId="083670E3" w14:textId="77777777" w:rsidR="001C6486" w:rsidRPr="00EF7D79" w:rsidRDefault="001C6486" w:rsidP="001C6486">
            <w:pPr>
              <w:spacing w:before="0"/>
            </w:pPr>
            <w:r w:rsidRPr="00EF7D79">
              <w:t xml:space="preserve">Poziom kształcenia </w:t>
            </w:r>
          </w:p>
          <w:p w14:paraId="083670E4" w14:textId="77777777" w:rsidR="001C6486" w:rsidRPr="00EF7D79" w:rsidRDefault="001C6486" w:rsidP="001C6486">
            <w:pPr>
              <w:spacing w:before="0"/>
            </w:pPr>
            <w:r w:rsidRPr="00EF7D79">
              <w:t xml:space="preserve">pierwszego stopnia </w:t>
            </w:r>
          </w:p>
        </w:tc>
        <w:tc>
          <w:tcPr>
            <w:tcW w:w="0" w:type="auto"/>
            <w:hideMark/>
          </w:tcPr>
          <w:p w14:paraId="083670E5" w14:textId="77777777" w:rsidR="001C6486" w:rsidRPr="00EF7D79" w:rsidRDefault="001C6486" w:rsidP="001C6486">
            <w:pPr>
              <w:spacing w:before="0"/>
            </w:pPr>
            <w:r w:rsidRPr="00EF7D79">
              <w:t xml:space="preserve">Forma studiów </w:t>
            </w:r>
          </w:p>
          <w:p w14:paraId="083670E6" w14:textId="77777777" w:rsidR="001C6486" w:rsidRPr="00EF7D79" w:rsidRDefault="001C6486" w:rsidP="001C6486">
            <w:pPr>
              <w:spacing w:before="0"/>
            </w:pPr>
            <w:r w:rsidRPr="00EF7D79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83670E7" w14:textId="77777777" w:rsidR="001C6486" w:rsidRPr="00EF7D79" w:rsidRDefault="001C6486" w:rsidP="001C6486">
            <w:pPr>
              <w:spacing w:before="0"/>
            </w:pPr>
            <w:r w:rsidRPr="00EF7D79">
              <w:t xml:space="preserve">Dyscypliny </w:t>
            </w:r>
          </w:p>
          <w:p w14:paraId="083670E8" w14:textId="77777777" w:rsidR="001C6486" w:rsidRPr="00EF7D79" w:rsidRDefault="001C6486" w:rsidP="001C6486">
            <w:pPr>
              <w:spacing w:before="0"/>
            </w:pPr>
            <w:r w:rsidRPr="00EF7D79">
              <w:t xml:space="preserve">Nauki o zdrowiu </w:t>
            </w:r>
          </w:p>
        </w:tc>
      </w:tr>
      <w:tr w:rsidR="001C6486" w:rsidRPr="00EF7D79" w14:paraId="083670EC" w14:textId="77777777" w:rsidTr="009D3E4D">
        <w:tc>
          <w:tcPr>
            <w:tcW w:w="0" w:type="auto"/>
            <w:hideMark/>
          </w:tcPr>
          <w:p w14:paraId="083670EA" w14:textId="77777777" w:rsidR="001C6486" w:rsidRPr="00EF7D79" w:rsidRDefault="001C6486" w:rsidP="001C6486">
            <w:pPr>
              <w:spacing w:before="0"/>
            </w:pPr>
            <w:r w:rsidRPr="00EF7D79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083670EB" w14:textId="77777777" w:rsidR="001C6486" w:rsidRPr="00EF7D79" w:rsidRDefault="009D3E4D" w:rsidP="001C6486">
            <w:pPr>
              <w:spacing w:before="0"/>
            </w:pPr>
            <w:r w:rsidRPr="00EF7D79">
              <w:t>Iwona Zaręba</w:t>
            </w:r>
          </w:p>
        </w:tc>
      </w:tr>
      <w:tr w:rsidR="001C6486" w:rsidRPr="00EF7D79" w14:paraId="083670EF" w14:textId="77777777" w:rsidTr="009D3E4D">
        <w:tc>
          <w:tcPr>
            <w:tcW w:w="0" w:type="auto"/>
            <w:hideMark/>
          </w:tcPr>
          <w:p w14:paraId="083670ED" w14:textId="77777777" w:rsidR="001C6486" w:rsidRPr="00EF7D79" w:rsidRDefault="001C6486" w:rsidP="001C6486">
            <w:pPr>
              <w:spacing w:before="0"/>
            </w:pPr>
            <w:r w:rsidRPr="00EF7D79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083670EE" w14:textId="77777777" w:rsidR="001C6486" w:rsidRPr="00EF7D79" w:rsidRDefault="001C6486" w:rsidP="001C6486">
            <w:pPr>
              <w:spacing w:before="0"/>
            </w:pPr>
          </w:p>
        </w:tc>
      </w:tr>
      <w:tr w:rsidR="001C6486" w:rsidRPr="00EF7D79" w14:paraId="083670F2" w14:textId="77777777" w:rsidTr="009C6E58">
        <w:tc>
          <w:tcPr>
            <w:tcW w:w="0" w:type="auto"/>
            <w:gridSpan w:val="4"/>
            <w:hideMark/>
          </w:tcPr>
          <w:p w14:paraId="083670F0" w14:textId="77777777" w:rsidR="001C6486" w:rsidRPr="00EF7D79" w:rsidRDefault="001C6486" w:rsidP="001C6486">
            <w:pPr>
              <w:spacing w:before="0"/>
            </w:pPr>
            <w:r w:rsidRPr="00EF7D79">
              <w:t>Grupa zajęć standardu</w:t>
            </w:r>
          </w:p>
          <w:p w14:paraId="083670F1" w14:textId="77777777" w:rsidR="001C6486" w:rsidRPr="00EF7D79" w:rsidRDefault="001C6486" w:rsidP="001C648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F7D79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083670F3" w14:textId="77777777" w:rsidR="001C6486" w:rsidRPr="00EF7D79" w:rsidRDefault="001C6486" w:rsidP="001C6486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Wymagania wstępne i dodatkowe </w:t>
      </w:r>
    </w:p>
    <w:p w14:paraId="083670F4" w14:textId="77777777" w:rsidR="001C6486" w:rsidRPr="00EF7D79" w:rsidRDefault="001C6486" w:rsidP="001C64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 xml:space="preserve">Zaliczenie zajęć praktycznych z przedmiotu Psychiatria i pielęgniarstwo psychiatryczne. </w:t>
      </w:r>
    </w:p>
    <w:p w14:paraId="083670F5" w14:textId="77777777" w:rsidR="001C6486" w:rsidRPr="00EF7D79" w:rsidRDefault="001C6486" w:rsidP="001C6486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1C6486" w:rsidRPr="00EF7D79" w14:paraId="083670F8" w14:textId="77777777" w:rsidTr="009C6E58">
        <w:tc>
          <w:tcPr>
            <w:tcW w:w="0" w:type="auto"/>
            <w:hideMark/>
          </w:tcPr>
          <w:p w14:paraId="083670F6" w14:textId="77777777" w:rsidR="001C6486" w:rsidRPr="00EF7D79" w:rsidRDefault="001C6486" w:rsidP="001C6486">
            <w:pPr>
              <w:spacing w:before="0"/>
            </w:pPr>
            <w:r w:rsidRPr="00EF7D79">
              <w:t xml:space="preserve">C1 </w:t>
            </w:r>
          </w:p>
        </w:tc>
        <w:tc>
          <w:tcPr>
            <w:tcW w:w="0" w:type="auto"/>
            <w:hideMark/>
          </w:tcPr>
          <w:p w14:paraId="083670F7" w14:textId="77777777" w:rsidR="001C6486" w:rsidRPr="00EF7D79" w:rsidRDefault="001C6486" w:rsidP="001C6486">
            <w:pPr>
              <w:spacing w:before="0"/>
            </w:pPr>
            <w:r w:rsidRPr="00EF7D79">
              <w:t xml:space="preserve">Pogłębienie przez studenta wiedzy, udoskonalenie umiejętności oraz kształtowanie postaw umożliwiających objęcie profesjonalną opieką pielęgniarską pacjentów z zaburzeniami psychicznymi. </w:t>
            </w:r>
          </w:p>
        </w:tc>
      </w:tr>
    </w:tbl>
    <w:p w14:paraId="083670F9" w14:textId="77777777" w:rsidR="001C6486" w:rsidRPr="00EF7D79" w:rsidRDefault="001C6486" w:rsidP="001C6486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91"/>
        <w:gridCol w:w="1741"/>
      </w:tblGrid>
      <w:tr w:rsidR="001C6486" w:rsidRPr="00EF7D79" w14:paraId="083670FD" w14:textId="77777777" w:rsidTr="009C6E58">
        <w:tc>
          <w:tcPr>
            <w:tcW w:w="0" w:type="auto"/>
            <w:hideMark/>
          </w:tcPr>
          <w:p w14:paraId="083670FA" w14:textId="77777777" w:rsidR="001C6486" w:rsidRPr="00EF7D79" w:rsidRDefault="001C6486" w:rsidP="001C6486">
            <w:pPr>
              <w:spacing w:before="0"/>
            </w:pPr>
            <w:r w:rsidRPr="00EF7D79">
              <w:t xml:space="preserve">Kod </w:t>
            </w:r>
          </w:p>
        </w:tc>
        <w:tc>
          <w:tcPr>
            <w:tcW w:w="0" w:type="auto"/>
            <w:hideMark/>
          </w:tcPr>
          <w:p w14:paraId="083670FB" w14:textId="77777777" w:rsidR="001C6486" w:rsidRPr="00EF7D79" w:rsidRDefault="001C6486" w:rsidP="001C6486">
            <w:pPr>
              <w:spacing w:before="0"/>
            </w:pPr>
            <w:r w:rsidRPr="00EF7D79">
              <w:t xml:space="preserve">Efekty w zakresie </w:t>
            </w:r>
          </w:p>
        </w:tc>
        <w:tc>
          <w:tcPr>
            <w:tcW w:w="0" w:type="auto"/>
            <w:hideMark/>
          </w:tcPr>
          <w:p w14:paraId="083670FC" w14:textId="77777777" w:rsidR="001C6486" w:rsidRPr="00EF7D79" w:rsidRDefault="001C6486" w:rsidP="001C6486">
            <w:pPr>
              <w:spacing w:before="0"/>
              <w:jc w:val="center"/>
            </w:pPr>
            <w:r w:rsidRPr="00EF7D79">
              <w:t xml:space="preserve">Kierunkowe efekty uczenia się </w:t>
            </w:r>
          </w:p>
        </w:tc>
      </w:tr>
      <w:tr w:rsidR="001C6486" w:rsidRPr="00EF7D79" w14:paraId="083670FF" w14:textId="77777777" w:rsidTr="009C6E58">
        <w:tc>
          <w:tcPr>
            <w:tcW w:w="0" w:type="auto"/>
            <w:gridSpan w:val="3"/>
            <w:hideMark/>
          </w:tcPr>
          <w:p w14:paraId="083670FE" w14:textId="77777777" w:rsidR="001C6486" w:rsidRPr="00EF7D79" w:rsidRDefault="001C6486" w:rsidP="001C6486">
            <w:pPr>
              <w:spacing w:before="0"/>
            </w:pPr>
            <w:r w:rsidRPr="00EF7D79">
              <w:t xml:space="preserve">Umiejętności – Student potrafi: </w:t>
            </w:r>
          </w:p>
        </w:tc>
      </w:tr>
      <w:tr w:rsidR="001C6486" w:rsidRPr="00EF7D79" w14:paraId="08367103" w14:textId="77777777" w:rsidTr="009C6E58">
        <w:tc>
          <w:tcPr>
            <w:tcW w:w="0" w:type="auto"/>
            <w:hideMark/>
          </w:tcPr>
          <w:p w14:paraId="08367100" w14:textId="77777777" w:rsidR="001C6486" w:rsidRPr="00EF7D79" w:rsidRDefault="001C6486" w:rsidP="001C6486">
            <w:pPr>
              <w:spacing w:before="0"/>
            </w:pPr>
            <w:r w:rsidRPr="00EF7D79">
              <w:t xml:space="preserve">U1 </w:t>
            </w:r>
          </w:p>
        </w:tc>
        <w:tc>
          <w:tcPr>
            <w:tcW w:w="0" w:type="auto"/>
            <w:hideMark/>
          </w:tcPr>
          <w:p w14:paraId="08367101" w14:textId="77777777" w:rsidR="001C6486" w:rsidRPr="00EF7D79" w:rsidRDefault="001C6486" w:rsidP="001C6486">
            <w:pPr>
              <w:spacing w:before="0"/>
            </w:pPr>
            <w:r w:rsidRPr="00EF7D79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08367102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D.U1 </w:t>
            </w:r>
          </w:p>
        </w:tc>
      </w:tr>
      <w:tr w:rsidR="001C6486" w:rsidRPr="00EF7D79" w14:paraId="08367107" w14:textId="77777777" w:rsidTr="009C6E58">
        <w:tc>
          <w:tcPr>
            <w:tcW w:w="0" w:type="auto"/>
            <w:hideMark/>
          </w:tcPr>
          <w:p w14:paraId="08367104" w14:textId="77777777" w:rsidR="001C6486" w:rsidRPr="00EF7D79" w:rsidRDefault="001C6486" w:rsidP="001C6486">
            <w:pPr>
              <w:spacing w:before="0"/>
            </w:pPr>
            <w:r w:rsidRPr="00EF7D79">
              <w:t xml:space="preserve">U2 </w:t>
            </w:r>
          </w:p>
        </w:tc>
        <w:tc>
          <w:tcPr>
            <w:tcW w:w="0" w:type="auto"/>
            <w:hideMark/>
          </w:tcPr>
          <w:p w14:paraId="08367105" w14:textId="77777777" w:rsidR="001C6486" w:rsidRPr="00EF7D79" w:rsidRDefault="001C6486" w:rsidP="001C6486">
            <w:pPr>
              <w:spacing w:before="0"/>
            </w:pPr>
            <w:r w:rsidRPr="00EF7D79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08367106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D.U12 </w:t>
            </w:r>
          </w:p>
        </w:tc>
      </w:tr>
      <w:tr w:rsidR="001C6486" w:rsidRPr="00EF7D79" w14:paraId="0836710B" w14:textId="77777777" w:rsidTr="009C6E58">
        <w:tc>
          <w:tcPr>
            <w:tcW w:w="0" w:type="auto"/>
            <w:hideMark/>
          </w:tcPr>
          <w:p w14:paraId="08367108" w14:textId="77777777" w:rsidR="001C6486" w:rsidRPr="00EF7D79" w:rsidRDefault="001C6486" w:rsidP="001C6486">
            <w:pPr>
              <w:spacing w:before="0"/>
            </w:pPr>
            <w:r w:rsidRPr="00EF7D79">
              <w:t xml:space="preserve">U3 </w:t>
            </w:r>
          </w:p>
        </w:tc>
        <w:tc>
          <w:tcPr>
            <w:tcW w:w="0" w:type="auto"/>
            <w:hideMark/>
          </w:tcPr>
          <w:p w14:paraId="08367109" w14:textId="77777777" w:rsidR="001C6486" w:rsidRPr="00EF7D79" w:rsidRDefault="001C6486" w:rsidP="001C6486">
            <w:pPr>
              <w:spacing w:before="0"/>
            </w:pPr>
            <w:r w:rsidRPr="00EF7D79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0836710A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D.U14 </w:t>
            </w:r>
          </w:p>
        </w:tc>
      </w:tr>
      <w:tr w:rsidR="001C6486" w:rsidRPr="00EF7D79" w14:paraId="0836710F" w14:textId="77777777" w:rsidTr="009C6E58">
        <w:tc>
          <w:tcPr>
            <w:tcW w:w="0" w:type="auto"/>
            <w:hideMark/>
          </w:tcPr>
          <w:p w14:paraId="0836710C" w14:textId="77777777" w:rsidR="001C6486" w:rsidRPr="00EF7D79" w:rsidRDefault="001C6486" w:rsidP="001C6486">
            <w:pPr>
              <w:spacing w:before="0"/>
            </w:pPr>
            <w:r w:rsidRPr="00EF7D79">
              <w:t xml:space="preserve">U4 </w:t>
            </w:r>
          </w:p>
        </w:tc>
        <w:tc>
          <w:tcPr>
            <w:tcW w:w="0" w:type="auto"/>
            <w:hideMark/>
          </w:tcPr>
          <w:p w14:paraId="0836710D" w14:textId="77777777" w:rsidR="001C6486" w:rsidRPr="00EF7D79" w:rsidRDefault="001C6486" w:rsidP="001C6486">
            <w:pPr>
              <w:spacing w:before="0"/>
            </w:pPr>
            <w:r w:rsidRPr="00EF7D79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0836710E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D.U18 </w:t>
            </w:r>
          </w:p>
        </w:tc>
      </w:tr>
      <w:tr w:rsidR="001C6486" w:rsidRPr="00EF7D79" w14:paraId="08367113" w14:textId="77777777" w:rsidTr="009C6E58">
        <w:tc>
          <w:tcPr>
            <w:tcW w:w="0" w:type="auto"/>
            <w:hideMark/>
          </w:tcPr>
          <w:p w14:paraId="08367110" w14:textId="77777777" w:rsidR="001C6486" w:rsidRPr="00EF7D79" w:rsidRDefault="001C6486" w:rsidP="001C6486">
            <w:pPr>
              <w:spacing w:before="0"/>
            </w:pPr>
            <w:r w:rsidRPr="00EF7D79">
              <w:t xml:space="preserve">U5 </w:t>
            </w:r>
          </w:p>
        </w:tc>
        <w:tc>
          <w:tcPr>
            <w:tcW w:w="0" w:type="auto"/>
            <w:hideMark/>
          </w:tcPr>
          <w:p w14:paraId="08367111" w14:textId="77777777" w:rsidR="001C6486" w:rsidRPr="00EF7D79" w:rsidRDefault="001C6486" w:rsidP="001C6486">
            <w:pPr>
              <w:spacing w:before="0"/>
            </w:pPr>
            <w:r w:rsidRPr="00EF7D79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08367112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D.U20 </w:t>
            </w:r>
          </w:p>
        </w:tc>
      </w:tr>
      <w:tr w:rsidR="001C6486" w:rsidRPr="00EF7D79" w14:paraId="08367117" w14:textId="77777777" w:rsidTr="009C6E58">
        <w:tc>
          <w:tcPr>
            <w:tcW w:w="0" w:type="auto"/>
            <w:hideMark/>
          </w:tcPr>
          <w:p w14:paraId="08367114" w14:textId="77777777" w:rsidR="001C6486" w:rsidRPr="00EF7D79" w:rsidRDefault="001C6486" w:rsidP="001C6486">
            <w:pPr>
              <w:spacing w:before="0"/>
            </w:pPr>
            <w:r w:rsidRPr="00EF7D79">
              <w:t xml:space="preserve">U6 </w:t>
            </w:r>
          </w:p>
        </w:tc>
        <w:tc>
          <w:tcPr>
            <w:tcW w:w="0" w:type="auto"/>
            <w:hideMark/>
          </w:tcPr>
          <w:p w14:paraId="08367115" w14:textId="77777777" w:rsidR="001C6486" w:rsidRPr="00EF7D79" w:rsidRDefault="001C6486" w:rsidP="001C6486">
            <w:pPr>
              <w:spacing w:before="0"/>
            </w:pPr>
            <w:r w:rsidRPr="00EF7D79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08367116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D.U22 </w:t>
            </w:r>
          </w:p>
        </w:tc>
      </w:tr>
      <w:tr w:rsidR="001C6486" w:rsidRPr="00EF7D79" w14:paraId="0836711B" w14:textId="77777777" w:rsidTr="009C6E58">
        <w:tc>
          <w:tcPr>
            <w:tcW w:w="0" w:type="auto"/>
            <w:hideMark/>
          </w:tcPr>
          <w:p w14:paraId="08367118" w14:textId="77777777" w:rsidR="001C6486" w:rsidRPr="00EF7D79" w:rsidRDefault="001C6486" w:rsidP="001C6486">
            <w:pPr>
              <w:spacing w:before="0"/>
            </w:pPr>
            <w:r w:rsidRPr="00EF7D79">
              <w:lastRenderedPageBreak/>
              <w:t xml:space="preserve">U7 </w:t>
            </w:r>
          </w:p>
        </w:tc>
        <w:tc>
          <w:tcPr>
            <w:tcW w:w="0" w:type="auto"/>
            <w:hideMark/>
          </w:tcPr>
          <w:p w14:paraId="08367119" w14:textId="77777777" w:rsidR="001C6486" w:rsidRPr="00EF7D79" w:rsidRDefault="001C6486" w:rsidP="001C6486">
            <w:pPr>
              <w:spacing w:before="0"/>
            </w:pPr>
            <w:r w:rsidRPr="00EF7D79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0836711A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D.U26 </w:t>
            </w:r>
          </w:p>
        </w:tc>
      </w:tr>
      <w:tr w:rsidR="001C6486" w:rsidRPr="00EF7D79" w14:paraId="0836711D" w14:textId="77777777" w:rsidTr="009C6E58">
        <w:tc>
          <w:tcPr>
            <w:tcW w:w="0" w:type="auto"/>
            <w:gridSpan w:val="3"/>
            <w:hideMark/>
          </w:tcPr>
          <w:p w14:paraId="0836711C" w14:textId="77777777" w:rsidR="001C6486" w:rsidRPr="00EF7D79" w:rsidRDefault="001C6486" w:rsidP="001C6486">
            <w:pPr>
              <w:spacing w:before="0"/>
            </w:pPr>
            <w:r w:rsidRPr="00EF7D79">
              <w:t xml:space="preserve">Kompetencji społecznych – Student jest gotów do: </w:t>
            </w:r>
          </w:p>
        </w:tc>
      </w:tr>
      <w:tr w:rsidR="001C6486" w:rsidRPr="00EF7D79" w14:paraId="08367121" w14:textId="77777777" w:rsidTr="009C6E58">
        <w:tc>
          <w:tcPr>
            <w:tcW w:w="0" w:type="auto"/>
            <w:hideMark/>
          </w:tcPr>
          <w:p w14:paraId="0836711E" w14:textId="77777777" w:rsidR="001C6486" w:rsidRPr="00EF7D79" w:rsidRDefault="001C6486" w:rsidP="001C6486">
            <w:pPr>
              <w:spacing w:before="0"/>
            </w:pPr>
            <w:r w:rsidRPr="00EF7D79">
              <w:t xml:space="preserve">K1 </w:t>
            </w:r>
          </w:p>
        </w:tc>
        <w:tc>
          <w:tcPr>
            <w:tcW w:w="0" w:type="auto"/>
            <w:hideMark/>
          </w:tcPr>
          <w:p w14:paraId="0836711F" w14:textId="77777777" w:rsidR="001C6486" w:rsidRPr="00EF7D79" w:rsidRDefault="001C6486" w:rsidP="001C6486">
            <w:pPr>
              <w:spacing w:before="0"/>
            </w:pPr>
            <w:r w:rsidRPr="00EF7D79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8367120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O.K1 </w:t>
            </w:r>
          </w:p>
        </w:tc>
      </w:tr>
      <w:tr w:rsidR="001C6486" w:rsidRPr="00EF7D79" w14:paraId="08367125" w14:textId="77777777" w:rsidTr="009C6E58">
        <w:tc>
          <w:tcPr>
            <w:tcW w:w="0" w:type="auto"/>
            <w:hideMark/>
          </w:tcPr>
          <w:p w14:paraId="08367122" w14:textId="77777777" w:rsidR="001C6486" w:rsidRPr="00EF7D79" w:rsidRDefault="001C6486" w:rsidP="001C6486">
            <w:pPr>
              <w:spacing w:before="0"/>
            </w:pPr>
            <w:r w:rsidRPr="00EF7D79">
              <w:t xml:space="preserve">K2 </w:t>
            </w:r>
          </w:p>
        </w:tc>
        <w:tc>
          <w:tcPr>
            <w:tcW w:w="0" w:type="auto"/>
            <w:hideMark/>
          </w:tcPr>
          <w:p w14:paraId="08367123" w14:textId="77777777" w:rsidR="001C6486" w:rsidRPr="00EF7D79" w:rsidRDefault="001C6486" w:rsidP="001C6486">
            <w:pPr>
              <w:spacing w:before="0"/>
            </w:pPr>
            <w:r w:rsidRPr="00EF7D79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8367124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O.K2 </w:t>
            </w:r>
          </w:p>
        </w:tc>
      </w:tr>
      <w:tr w:rsidR="001C6486" w:rsidRPr="00EF7D79" w14:paraId="08367129" w14:textId="77777777" w:rsidTr="009C6E58">
        <w:tc>
          <w:tcPr>
            <w:tcW w:w="0" w:type="auto"/>
            <w:hideMark/>
          </w:tcPr>
          <w:p w14:paraId="08367126" w14:textId="77777777" w:rsidR="001C6486" w:rsidRPr="00EF7D79" w:rsidRDefault="001C6486" w:rsidP="001C6486">
            <w:pPr>
              <w:spacing w:before="0"/>
            </w:pPr>
            <w:r w:rsidRPr="00EF7D79">
              <w:t xml:space="preserve">K3 </w:t>
            </w:r>
          </w:p>
        </w:tc>
        <w:tc>
          <w:tcPr>
            <w:tcW w:w="0" w:type="auto"/>
            <w:hideMark/>
          </w:tcPr>
          <w:p w14:paraId="08367127" w14:textId="77777777" w:rsidR="001C6486" w:rsidRPr="00EF7D79" w:rsidRDefault="001C6486" w:rsidP="001C6486">
            <w:pPr>
              <w:spacing w:before="0"/>
            </w:pPr>
            <w:r w:rsidRPr="00EF7D79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8367128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O.K3 </w:t>
            </w:r>
          </w:p>
        </w:tc>
      </w:tr>
      <w:tr w:rsidR="001C6486" w:rsidRPr="00EF7D79" w14:paraId="0836712D" w14:textId="77777777" w:rsidTr="009C6E58">
        <w:tc>
          <w:tcPr>
            <w:tcW w:w="0" w:type="auto"/>
            <w:hideMark/>
          </w:tcPr>
          <w:p w14:paraId="0836712A" w14:textId="77777777" w:rsidR="001C6486" w:rsidRPr="00EF7D79" w:rsidRDefault="001C6486" w:rsidP="001C6486">
            <w:pPr>
              <w:spacing w:before="0"/>
            </w:pPr>
            <w:r w:rsidRPr="00EF7D79">
              <w:t xml:space="preserve">K4 </w:t>
            </w:r>
          </w:p>
        </w:tc>
        <w:tc>
          <w:tcPr>
            <w:tcW w:w="0" w:type="auto"/>
            <w:hideMark/>
          </w:tcPr>
          <w:p w14:paraId="0836712B" w14:textId="77777777" w:rsidR="001C6486" w:rsidRPr="00EF7D79" w:rsidRDefault="001C6486" w:rsidP="001C6486">
            <w:pPr>
              <w:spacing w:before="0"/>
            </w:pPr>
            <w:r w:rsidRPr="00EF7D79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836712C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O.K4 </w:t>
            </w:r>
          </w:p>
        </w:tc>
      </w:tr>
      <w:tr w:rsidR="001C6486" w:rsidRPr="00EF7D79" w14:paraId="08367131" w14:textId="77777777" w:rsidTr="009C6E58">
        <w:tc>
          <w:tcPr>
            <w:tcW w:w="0" w:type="auto"/>
            <w:hideMark/>
          </w:tcPr>
          <w:p w14:paraId="0836712E" w14:textId="77777777" w:rsidR="001C6486" w:rsidRPr="00EF7D79" w:rsidRDefault="001C6486" w:rsidP="001C6486">
            <w:pPr>
              <w:spacing w:before="0"/>
            </w:pPr>
            <w:r w:rsidRPr="00EF7D79">
              <w:t xml:space="preserve">K5 </w:t>
            </w:r>
          </w:p>
        </w:tc>
        <w:tc>
          <w:tcPr>
            <w:tcW w:w="0" w:type="auto"/>
            <w:hideMark/>
          </w:tcPr>
          <w:p w14:paraId="0836712F" w14:textId="77777777" w:rsidR="001C6486" w:rsidRPr="00EF7D79" w:rsidRDefault="001C6486" w:rsidP="001C6486">
            <w:pPr>
              <w:spacing w:before="0"/>
            </w:pPr>
            <w:r w:rsidRPr="00EF7D79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08367130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O.K5 </w:t>
            </w:r>
          </w:p>
        </w:tc>
      </w:tr>
      <w:tr w:rsidR="001C6486" w:rsidRPr="00EF7D79" w14:paraId="08367135" w14:textId="77777777" w:rsidTr="009C6E58">
        <w:tc>
          <w:tcPr>
            <w:tcW w:w="0" w:type="auto"/>
            <w:hideMark/>
          </w:tcPr>
          <w:p w14:paraId="08367132" w14:textId="77777777" w:rsidR="001C6486" w:rsidRPr="00EF7D79" w:rsidRDefault="001C6486" w:rsidP="001C6486">
            <w:pPr>
              <w:spacing w:before="0"/>
            </w:pPr>
            <w:r w:rsidRPr="00EF7D79">
              <w:t xml:space="preserve">K6 </w:t>
            </w:r>
          </w:p>
        </w:tc>
        <w:tc>
          <w:tcPr>
            <w:tcW w:w="0" w:type="auto"/>
            <w:hideMark/>
          </w:tcPr>
          <w:p w14:paraId="08367133" w14:textId="77777777" w:rsidR="001C6486" w:rsidRPr="00EF7D79" w:rsidRDefault="001C6486" w:rsidP="001C6486">
            <w:pPr>
              <w:spacing w:before="0"/>
            </w:pPr>
            <w:r w:rsidRPr="00EF7D79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8367134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O.K7 </w:t>
            </w:r>
          </w:p>
        </w:tc>
      </w:tr>
      <w:tr w:rsidR="001C6486" w:rsidRPr="00EF7D79" w14:paraId="08367139" w14:textId="77777777" w:rsidTr="009C6E58">
        <w:tc>
          <w:tcPr>
            <w:tcW w:w="0" w:type="auto"/>
            <w:hideMark/>
          </w:tcPr>
          <w:p w14:paraId="08367136" w14:textId="77777777" w:rsidR="001C6486" w:rsidRPr="00EF7D79" w:rsidRDefault="001C6486" w:rsidP="001C6486">
            <w:pPr>
              <w:spacing w:before="0"/>
            </w:pPr>
            <w:r w:rsidRPr="00EF7D79">
              <w:t xml:space="preserve">K7 </w:t>
            </w:r>
          </w:p>
        </w:tc>
        <w:tc>
          <w:tcPr>
            <w:tcW w:w="0" w:type="auto"/>
            <w:hideMark/>
          </w:tcPr>
          <w:p w14:paraId="08367137" w14:textId="77777777" w:rsidR="001C6486" w:rsidRPr="00EF7D79" w:rsidRDefault="001C6486" w:rsidP="001C6486">
            <w:pPr>
              <w:spacing w:before="0"/>
            </w:pPr>
            <w:r w:rsidRPr="00EF7D79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08367138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O.K6 </w:t>
            </w:r>
          </w:p>
        </w:tc>
      </w:tr>
    </w:tbl>
    <w:p w14:paraId="0836713A" w14:textId="77777777" w:rsidR="001C6486" w:rsidRPr="00EF7D79" w:rsidRDefault="001C6486" w:rsidP="001C6486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680"/>
        <w:gridCol w:w="2015"/>
        <w:gridCol w:w="1816"/>
      </w:tblGrid>
      <w:tr w:rsidR="001C6486" w:rsidRPr="00EF7D79" w14:paraId="0836713F" w14:textId="77777777" w:rsidTr="009C6E58">
        <w:tc>
          <w:tcPr>
            <w:tcW w:w="0" w:type="auto"/>
            <w:hideMark/>
          </w:tcPr>
          <w:p w14:paraId="0836713B" w14:textId="77777777" w:rsidR="001C6486" w:rsidRPr="00EF7D79" w:rsidRDefault="001C6486" w:rsidP="001C6486">
            <w:pPr>
              <w:spacing w:before="0"/>
            </w:pPr>
            <w:r w:rsidRPr="00EF7D79">
              <w:t xml:space="preserve">Lp. </w:t>
            </w:r>
          </w:p>
        </w:tc>
        <w:tc>
          <w:tcPr>
            <w:tcW w:w="0" w:type="auto"/>
            <w:hideMark/>
          </w:tcPr>
          <w:p w14:paraId="0836713C" w14:textId="77777777" w:rsidR="001C6486" w:rsidRPr="00EF7D79" w:rsidRDefault="001C6486" w:rsidP="001C6486">
            <w:pPr>
              <w:spacing w:before="0"/>
            </w:pPr>
            <w:r w:rsidRPr="00EF7D79">
              <w:t xml:space="preserve">Treści programowe </w:t>
            </w:r>
          </w:p>
        </w:tc>
        <w:tc>
          <w:tcPr>
            <w:tcW w:w="0" w:type="auto"/>
            <w:hideMark/>
          </w:tcPr>
          <w:p w14:paraId="0836713D" w14:textId="77777777" w:rsidR="001C6486" w:rsidRPr="00EF7D79" w:rsidRDefault="001C6486" w:rsidP="001C6486">
            <w:pPr>
              <w:spacing w:before="0"/>
            </w:pPr>
            <w:r w:rsidRPr="00EF7D79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836713E" w14:textId="77777777" w:rsidR="001C6486" w:rsidRPr="00EF7D79" w:rsidRDefault="001C6486" w:rsidP="001C6486">
            <w:pPr>
              <w:spacing w:before="0"/>
            </w:pPr>
            <w:r w:rsidRPr="00EF7D79">
              <w:t xml:space="preserve">Formy prowadzenia zajęć </w:t>
            </w:r>
          </w:p>
        </w:tc>
      </w:tr>
      <w:tr w:rsidR="001C6486" w:rsidRPr="00EF7D79" w14:paraId="08367144" w14:textId="77777777" w:rsidTr="009C6E58">
        <w:tc>
          <w:tcPr>
            <w:tcW w:w="0" w:type="auto"/>
            <w:hideMark/>
          </w:tcPr>
          <w:p w14:paraId="08367140" w14:textId="77777777" w:rsidR="001C6486" w:rsidRPr="00EF7D79" w:rsidRDefault="001C6486" w:rsidP="001C6486">
            <w:pPr>
              <w:spacing w:before="0"/>
            </w:pPr>
            <w:r w:rsidRPr="00EF7D79">
              <w:t>1.</w:t>
            </w:r>
          </w:p>
        </w:tc>
        <w:tc>
          <w:tcPr>
            <w:tcW w:w="0" w:type="auto"/>
            <w:hideMark/>
          </w:tcPr>
          <w:p w14:paraId="08367141" w14:textId="77777777" w:rsidR="001C6486" w:rsidRPr="00EF7D79" w:rsidRDefault="001C6486" w:rsidP="001C6486">
            <w:pPr>
              <w:spacing w:before="0"/>
            </w:pPr>
            <w:r w:rsidRPr="00EF7D79">
              <w:t xml:space="preserve">Specyfika zaburzeń psychicznych u pacjentów w różnym wieku. </w:t>
            </w:r>
          </w:p>
        </w:tc>
        <w:tc>
          <w:tcPr>
            <w:tcW w:w="0" w:type="auto"/>
            <w:hideMark/>
          </w:tcPr>
          <w:p w14:paraId="08367142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K1 </w:t>
            </w:r>
          </w:p>
        </w:tc>
        <w:tc>
          <w:tcPr>
            <w:tcW w:w="0" w:type="auto"/>
            <w:hideMark/>
          </w:tcPr>
          <w:p w14:paraId="08367143" w14:textId="77777777" w:rsidR="001C6486" w:rsidRPr="00EF7D79" w:rsidRDefault="001C6486" w:rsidP="001C6486">
            <w:pPr>
              <w:spacing w:before="0"/>
            </w:pPr>
            <w:r w:rsidRPr="00EF7D79">
              <w:t xml:space="preserve">praktyka zawodowa </w:t>
            </w:r>
          </w:p>
        </w:tc>
      </w:tr>
      <w:tr w:rsidR="001C6486" w:rsidRPr="00EF7D79" w14:paraId="08367149" w14:textId="77777777" w:rsidTr="009C6E58">
        <w:tc>
          <w:tcPr>
            <w:tcW w:w="0" w:type="auto"/>
            <w:hideMark/>
          </w:tcPr>
          <w:p w14:paraId="08367145" w14:textId="77777777" w:rsidR="001C6486" w:rsidRPr="00EF7D79" w:rsidRDefault="001C6486" w:rsidP="001C6486">
            <w:pPr>
              <w:spacing w:before="0"/>
            </w:pPr>
            <w:r w:rsidRPr="00EF7D79">
              <w:t>2.</w:t>
            </w:r>
          </w:p>
        </w:tc>
        <w:tc>
          <w:tcPr>
            <w:tcW w:w="0" w:type="auto"/>
            <w:hideMark/>
          </w:tcPr>
          <w:p w14:paraId="08367146" w14:textId="77777777" w:rsidR="001C6486" w:rsidRPr="00EF7D79" w:rsidRDefault="001C6486" w:rsidP="001C6486">
            <w:pPr>
              <w:spacing w:before="0"/>
            </w:pPr>
            <w:r w:rsidRPr="00EF7D79">
              <w:t xml:space="preserve">Etiologia i objawy zaburzeń psychicznych. </w:t>
            </w:r>
          </w:p>
        </w:tc>
        <w:tc>
          <w:tcPr>
            <w:tcW w:w="0" w:type="auto"/>
            <w:hideMark/>
          </w:tcPr>
          <w:p w14:paraId="08367147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K5, K7 </w:t>
            </w:r>
          </w:p>
        </w:tc>
        <w:tc>
          <w:tcPr>
            <w:tcW w:w="0" w:type="auto"/>
            <w:hideMark/>
          </w:tcPr>
          <w:p w14:paraId="08367148" w14:textId="77777777" w:rsidR="001C6486" w:rsidRPr="00EF7D79" w:rsidRDefault="001C6486" w:rsidP="001C6486">
            <w:pPr>
              <w:spacing w:before="0"/>
            </w:pPr>
            <w:r w:rsidRPr="00EF7D79">
              <w:t xml:space="preserve">praktyka zawodowa </w:t>
            </w:r>
          </w:p>
        </w:tc>
      </w:tr>
      <w:tr w:rsidR="001C6486" w:rsidRPr="00EF7D79" w14:paraId="0836714E" w14:textId="77777777" w:rsidTr="009C6E58">
        <w:tc>
          <w:tcPr>
            <w:tcW w:w="0" w:type="auto"/>
            <w:hideMark/>
          </w:tcPr>
          <w:p w14:paraId="0836714A" w14:textId="77777777" w:rsidR="001C6486" w:rsidRPr="00EF7D79" w:rsidRDefault="001C6486" w:rsidP="001C6486">
            <w:pPr>
              <w:spacing w:before="0"/>
            </w:pPr>
            <w:r w:rsidRPr="00EF7D79">
              <w:t>3.</w:t>
            </w:r>
          </w:p>
        </w:tc>
        <w:tc>
          <w:tcPr>
            <w:tcW w:w="0" w:type="auto"/>
            <w:hideMark/>
          </w:tcPr>
          <w:p w14:paraId="0836714B" w14:textId="77777777" w:rsidR="001C6486" w:rsidRPr="00EF7D79" w:rsidRDefault="001C6486" w:rsidP="001C6486">
            <w:pPr>
              <w:spacing w:before="0"/>
            </w:pPr>
            <w:r w:rsidRPr="00EF7D79">
              <w:t xml:space="preserve">Nawiązanie, podtrzymanie i pogłębienie kontaktu z osobą chorującą psychicznie. </w:t>
            </w:r>
          </w:p>
        </w:tc>
        <w:tc>
          <w:tcPr>
            <w:tcW w:w="0" w:type="auto"/>
            <w:hideMark/>
          </w:tcPr>
          <w:p w14:paraId="0836714C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U5, K1, K2, K3, K4, K6, K7 </w:t>
            </w:r>
          </w:p>
        </w:tc>
        <w:tc>
          <w:tcPr>
            <w:tcW w:w="0" w:type="auto"/>
            <w:hideMark/>
          </w:tcPr>
          <w:p w14:paraId="0836714D" w14:textId="77777777" w:rsidR="001C6486" w:rsidRPr="00EF7D79" w:rsidRDefault="001C6486" w:rsidP="001C6486">
            <w:pPr>
              <w:spacing w:before="0"/>
            </w:pPr>
            <w:r w:rsidRPr="00EF7D79">
              <w:t xml:space="preserve">praktyka zawodowa </w:t>
            </w:r>
          </w:p>
        </w:tc>
      </w:tr>
      <w:tr w:rsidR="001C6486" w:rsidRPr="00EF7D79" w14:paraId="08367153" w14:textId="77777777" w:rsidTr="009C6E58">
        <w:tc>
          <w:tcPr>
            <w:tcW w:w="0" w:type="auto"/>
            <w:hideMark/>
          </w:tcPr>
          <w:p w14:paraId="0836714F" w14:textId="77777777" w:rsidR="001C6486" w:rsidRPr="00EF7D79" w:rsidRDefault="001C6486" w:rsidP="001C6486">
            <w:pPr>
              <w:spacing w:before="0"/>
            </w:pPr>
            <w:r w:rsidRPr="00EF7D79">
              <w:t>4.</w:t>
            </w:r>
          </w:p>
        </w:tc>
        <w:tc>
          <w:tcPr>
            <w:tcW w:w="0" w:type="auto"/>
            <w:hideMark/>
          </w:tcPr>
          <w:p w14:paraId="08367150" w14:textId="77777777" w:rsidR="001C6486" w:rsidRPr="00EF7D79" w:rsidRDefault="001C6486" w:rsidP="001C6486">
            <w:pPr>
              <w:spacing w:before="0"/>
            </w:pPr>
            <w:r w:rsidRPr="00EF7D79">
              <w:t xml:space="preserve">Oddział psychiatryczny jako środowisko terapeutyczne. Reakcje pacjenta na chorobę i leczenie. </w:t>
            </w:r>
          </w:p>
        </w:tc>
        <w:tc>
          <w:tcPr>
            <w:tcW w:w="0" w:type="auto"/>
            <w:hideMark/>
          </w:tcPr>
          <w:p w14:paraId="08367151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K1, K2, K3, K4, K5 </w:t>
            </w:r>
          </w:p>
        </w:tc>
        <w:tc>
          <w:tcPr>
            <w:tcW w:w="0" w:type="auto"/>
            <w:hideMark/>
          </w:tcPr>
          <w:p w14:paraId="08367152" w14:textId="77777777" w:rsidR="001C6486" w:rsidRPr="00EF7D79" w:rsidRDefault="001C6486" w:rsidP="001C6486">
            <w:pPr>
              <w:spacing w:before="0"/>
            </w:pPr>
            <w:r w:rsidRPr="00EF7D79">
              <w:t xml:space="preserve">praktyka zawodowa </w:t>
            </w:r>
          </w:p>
        </w:tc>
      </w:tr>
      <w:tr w:rsidR="001C6486" w:rsidRPr="00EF7D79" w14:paraId="08367158" w14:textId="77777777" w:rsidTr="009C6E58">
        <w:tc>
          <w:tcPr>
            <w:tcW w:w="0" w:type="auto"/>
            <w:hideMark/>
          </w:tcPr>
          <w:p w14:paraId="08367154" w14:textId="77777777" w:rsidR="001C6486" w:rsidRPr="00EF7D79" w:rsidRDefault="001C6486" w:rsidP="001C6486">
            <w:pPr>
              <w:spacing w:before="0"/>
            </w:pPr>
            <w:r w:rsidRPr="00EF7D79">
              <w:t>5.</w:t>
            </w:r>
          </w:p>
        </w:tc>
        <w:tc>
          <w:tcPr>
            <w:tcW w:w="0" w:type="auto"/>
            <w:hideMark/>
          </w:tcPr>
          <w:p w14:paraId="08367155" w14:textId="77777777" w:rsidR="001C6486" w:rsidRPr="00EF7D79" w:rsidRDefault="001C6486" w:rsidP="001C6486">
            <w:pPr>
              <w:spacing w:before="0"/>
            </w:pPr>
            <w:r w:rsidRPr="00EF7D79">
              <w:t xml:space="preserve">Udział pielęgniarki w badaniach diagnostycznych i specjalistycznych w psychiatrii. </w:t>
            </w:r>
          </w:p>
        </w:tc>
        <w:tc>
          <w:tcPr>
            <w:tcW w:w="0" w:type="auto"/>
            <w:hideMark/>
          </w:tcPr>
          <w:p w14:paraId="08367156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U2, K1, K2, K3 </w:t>
            </w:r>
          </w:p>
        </w:tc>
        <w:tc>
          <w:tcPr>
            <w:tcW w:w="0" w:type="auto"/>
            <w:hideMark/>
          </w:tcPr>
          <w:p w14:paraId="08367157" w14:textId="77777777" w:rsidR="001C6486" w:rsidRPr="00EF7D79" w:rsidRDefault="001C6486" w:rsidP="001C6486">
            <w:pPr>
              <w:spacing w:before="0"/>
            </w:pPr>
            <w:r w:rsidRPr="00EF7D79">
              <w:t xml:space="preserve">praktyka zawodowa </w:t>
            </w:r>
          </w:p>
        </w:tc>
      </w:tr>
      <w:tr w:rsidR="001C6486" w:rsidRPr="00EF7D79" w14:paraId="0836715D" w14:textId="77777777" w:rsidTr="009C6E58">
        <w:tc>
          <w:tcPr>
            <w:tcW w:w="0" w:type="auto"/>
            <w:hideMark/>
          </w:tcPr>
          <w:p w14:paraId="08367159" w14:textId="77777777" w:rsidR="001C6486" w:rsidRPr="00EF7D79" w:rsidRDefault="001C6486" w:rsidP="001C6486">
            <w:pPr>
              <w:spacing w:before="0"/>
            </w:pPr>
            <w:r w:rsidRPr="00EF7D79">
              <w:t>6.</w:t>
            </w:r>
          </w:p>
        </w:tc>
        <w:tc>
          <w:tcPr>
            <w:tcW w:w="0" w:type="auto"/>
            <w:hideMark/>
          </w:tcPr>
          <w:p w14:paraId="0836715A" w14:textId="77777777" w:rsidR="001C6486" w:rsidRPr="00EF7D79" w:rsidRDefault="001C6486" w:rsidP="001C6486">
            <w:pPr>
              <w:spacing w:before="0"/>
            </w:pPr>
            <w:r w:rsidRPr="00EF7D79">
              <w:t xml:space="preserve">Udział pielęgniarki w leczeniu zaburzeń psychicznych. </w:t>
            </w:r>
          </w:p>
        </w:tc>
        <w:tc>
          <w:tcPr>
            <w:tcW w:w="0" w:type="auto"/>
            <w:hideMark/>
          </w:tcPr>
          <w:p w14:paraId="0836715B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U3, U4, U6, U7, K1, K2, K3, K4, K6 </w:t>
            </w:r>
          </w:p>
        </w:tc>
        <w:tc>
          <w:tcPr>
            <w:tcW w:w="0" w:type="auto"/>
            <w:hideMark/>
          </w:tcPr>
          <w:p w14:paraId="0836715C" w14:textId="77777777" w:rsidR="001C6486" w:rsidRPr="00EF7D79" w:rsidRDefault="001C6486" w:rsidP="001C6486">
            <w:pPr>
              <w:spacing w:before="0"/>
            </w:pPr>
            <w:r w:rsidRPr="00EF7D79">
              <w:t xml:space="preserve">praktyka zawodowa </w:t>
            </w:r>
          </w:p>
        </w:tc>
      </w:tr>
      <w:tr w:rsidR="001C6486" w:rsidRPr="00EF7D79" w14:paraId="08367162" w14:textId="77777777" w:rsidTr="009C6E58">
        <w:tc>
          <w:tcPr>
            <w:tcW w:w="0" w:type="auto"/>
            <w:hideMark/>
          </w:tcPr>
          <w:p w14:paraId="0836715E" w14:textId="77777777" w:rsidR="001C6486" w:rsidRPr="00EF7D79" w:rsidRDefault="001C6486" w:rsidP="001C6486">
            <w:pPr>
              <w:spacing w:before="0"/>
            </w:pPr>
            <w:r w:rsidRPr="00EF7D79">
              <w:t>7.</w:t>
            </w:r>
          </w:p>
        </w:tc>
        <w:tc>
          <w:tcPr>
            <w:tcW w:w="0" w:type="auto"/>
            <w:hideMark/>
          </w:tcPr>
          <w:p w14:paraId="0836715F" w14:textId="77777777" w:rsidR="001C6486" w:rsidRPr="00EF7D79" w:rsidRDefault="001C6486" w:rsidP="001C6486">
            <w:pPr>
              <w:spacing w:before="0"/>
            </w:pPr>
            <w:r w:rsidRPr="00EF7D79">
              <w:t xml:space="preserve">Udział pielęgniarki w rehabilitacji psychiatrycznej. </w:t>
            </w:r>
          </w:p>
        </w:tc>
        <w:tc>
          <w:tcPr>
            <w:tcW w:w="0" w:type="auto"/>
            <w:hideMark/>
          </w:tcPr>
          <w:p w14:paraId="08367160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K1, K2, K4 </w:t>
            </w:r>
          </w:p>
        </w:tc>
        <w:tc>
          <w:tcPr>
            <w:tcW w:w="0" w:type="auto"/>
            <w:hideMark/>
          </w:tcPr>
          <w:p w14:paraId="08367161" w14:textId="77777777" w:rsidR="001C6486" w:rsidRPr="00EF7D79" w:rsidRDefault="001C6486" w:rsidP="001C6486">
            <w:pPr>
              <w:spacing w:before="0"/>
            </w:pPr>
            <w:r w:rsidRPr="00EF7D79">
              <w:t xml:space="preserve">praktyka zawodowa </w:t>
            </w:r>
          </w:p>
        </w:tc>
      </w:tr>
      <w:tr w:rsidR="001C6486" w:rsidRPr="00EF7D79" w14:paraId="08367167" w14:textId="77777777" w:rsidTr="009C6E58">
        <w:tc>
          <w:tcPr>
            <w:tcW w:w="0" w:type="auto"/>
            <w:hideMark/>
          </w:tcPr>
          <w:p w14:paraId="08367163" w14:textId="77777777" w:rsidR="001C6486" w:rsidRPr="00EF7D79" w:rsidRDefault="001C6486" w:rsidP="001C6486">
            <w:pPr>
              <w:spacing w:before="0"/>
            </w:pPr>
            <w:r w:rsidRPr="00EF7D79">
              <w:t>8.</w:t>
            </w:r>
          </w:p>
        </w:tc>
        <w:tc>
          <w:tcPr>
            <w:tcW w:w="0" w:type="auto"/>
            <w:hideMark/>
          </w:tcPr>
          <w:p w14:paraId="08367164" w14:textId="77777777" w:rsidR="001C6486" w:rsidRPr="00EF7D79" w:rsidRDefault="001C6486" w:rsidP="001C6486">
            <w:pPr>
              <w:spacing w:before="0"/>
            </w:pPr>
            <w:r w:rsidRPr="00EF7D79">
              <w:t xml:space="preserve">Pielęgnowanie osób z zaburzeniami psychicznymi. Prawne i etyczne zagadnienia opieki pielęgniarskiej. </w:t>
            </w:r>
          </w:p>
        </w:tc>
        <w:tc>
          <w:tcPr>
            <w:tcW w:w="0" w:type="auto"/>
            <w:hideMark/>
          </w:tcPr>
          <w:p w14:paraId="08367165" w14:textId="77777777" w:rsidR="001C6486" w:rsidRPr="00EF7D79" w:rsidRDefault="001C6486" w:rsidP="001C6486">
            <w:pPr>
              <w:spacing w:before="0"/>
            </w:pPr>
            <w:r w:rsidRPr="00EF7D79">
              <w:rPr>
                <w:rStyle w:val="popup"/>
              </w:rPr>
              <w:t xml:space="preserve">U1, U6, K1, K2, K3, K4, K5, K6, K7 </w:t>
            </w:r>
          </w:p>
        </w:tc>
        <w:tc>
          <w:tcPr>
            <w:tcW w:w="0" w:type="auto"/>
            <w:hideMark/>
          </w:tcPr>
          <w:p w14:paraId="08367166" w14:textId="77777777" w:rsidR="001C6486" w:rsidRPr="00EF7D79" w:rsidRDefault="001C6486" w:rsidP="001C6486">
            <w:pPr>
              <w:spacing w:before="0"/>
            </w:pPr>
            <w:r w:rsidRPr="00EF7D79">
              <w:t xml:space="preserve">praktyka zawodowa </w:t>
            </w:r>
          </w:p>
        </w:tc>
      </w:tr>
    </w:tbl>
    <w:p w14:paraId="08367168" w14:textId="77777777" w:rsidR="001C6486" w:rsidRPr="00EF7D79" w:rsidRDefault="001C6486" w:rsidP="001C6486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Literatura </w:t>
      </w:r>
    </w:p>
    <w:p w14:paraId="08367169" w14:textId="77777777" w:rsidR="001C6486" w:rsidRPr="00EF7D79" w:rsidRDefault="001C6486" w:rsidP="001C6486">
      <w:pPr>
        <w:spacing w:before="0" w:after="0"/>
      </w:pPr>
      <w:r w:rsidRPr="00EF7D79">
        <w:rPr>
          <w:rStyle w:val="Pogrubienie"/>
        </w:rPr>
        <w:t xml:space="preserve">Obowiązkowa </w:t>
      </w:r>
    </w:p>
    <w:p w14:paraId="0836716A" w14:textId="77777777" w:rsidR="009C6E58" w:rsidRPr="00EF7D79" w:rsidRDefault="009C6E58" w:rsidP="001C6486">
      <w:pPr>
        <w:numPr>
          <w:ilvl w:val="0"/>
          <w:numId w:val="9"/>
        </w:numPr>
        <w:spacing w:before="0" w:after="0" w:line="240" w:lineRule="auto"/>
      </w:pPr>
      <w:r w:rsidRPr="00EF7D79">
        <w:t xml:space="preserve">Górna K., Jaracz K., </w:t>
      </w:r>
      <w:proofErr w:type="spellStart"/>
      <w:r w:rsidRPr="00EF7D79">
        <w:t>Rybakowski</w:t>
      </w:r>
      <w:proofErr w:type="spellEnd"/>
      <w:r w:rsidRPr="00EF7D79">
        <w:t xml:space="preserve"> J., Pielęgniarstwo psychiatryczne. Podręcznik dla studiów medycznych. Wyd. PZWL, Warszawa, 2012 </w:t>
      </w:r>
    </w:p>
    <w:p w14:paraId="0836716B" w14:textId="77777777" w:rsidR="009C6E58" w:rsidRPr="00EF7D79" w:rsidRDefault="009C6E58" w:rsidP="001C6486">
      <w:pPr>
        <w:numPr>
          <w:ilvl w:val="0"/>
          <w:numId w:val="9"/>
        </w:numPr>
        <w:spacing w:before="0" w:after="0" w:line="240" w:lineRule="auto"/>
      </w:pPr>
      <w:r w:rsidRPr="00EF7D79">
        <w:t xml:space="preserve">Makara-Studzińska M., Komunikacja z pacjentem. Wyd. </w:t>
      </w:r>
      <w:proofErr w:type="spellStart"/>
      <w:r w:rsidRPr="00EF7D79">
        <w:t>Czelej</w:t>
      </w:r>
      <w:proofErr w:type="spellEnd"/>
      <w:r w:rsidRPr="00EF7D79">
        <w:t xml:space="preserve">, Lublin, 2012 </w:t>
      </w:r>
    </w:p>
    <w:p w14:paraId="0836716C" w14:textId="77777777" w:rsidR="009C6E58" w:rsidRPr="00EF7D79" w:rsidRDefault="009C6E58" w:rsidP="001C6486">
      <w:pPr>
        <w:numPr>
          <w:ilvl w:val="0"/>
          <w:numId w:val="9"/>
        </w:numPr>
        <w:spacing w:before="0" w:after="0" w:line="240" w:lineRule="auto"/>
      </w:pPr>
      <w:r w:rsidRPr="00EF7D79">
        <w:t xml:space="preserve">Wilczek- </w:t>
      </w:r>
      <w:proofErr w:type="spellStart"/>
      <w:r w:rsidRPr="00EF7D79">
        <w:t>Rużyczka</w:t>
      </w:r>
      <w:proofErr w:type="spellEnd"/>
      <w:r w:rsidRPr="00EF7D79">
        <w:t xml:space="preserve"> E. (red.), Podstawy pielęgniarstwa psychiatrycznego. Wydawnictwo Lekarskie PZWL, Warszawa, 2019 </w:t>
      </w:r>
    </w:p>
    <w:p w14:paraId="0836716D" w14:textId="77777777" w:rsidR="009C6E58" w:rsidRPr="00EF7D79" w:rsidRDefault="009C6E58" w:rsidP="001C6486">
      <w:pPr>
        <w:spacing w:before="0" w:after="0"/>
        <w:rPr>
          <w:rStyle w:val="Pogrubienie"/>
        </w:rPr>
      </w:pPr>
    </w:p>
    <w:p w14:paraId="0836716E" w14:textId="77777777" w:rsidR="001C6486" w:rsidRPr="00EF7D79" w:rsidRDefault="001C6486" w:rsidP="001C6486">
      <w:pPr>
        <w:spacing w:before="0" w:after="0"/>
      </w:pPr>
      <w:r w:rsidRPr="00EF7D79">
        <w:rPr>
          <w:rStyle w:val="Pogrubienie"/>
        </w:rPr>
        <w:lastRenderedPageBreak/>
        <w:t xml:space="preserve">Dodatkowa </w:t>
      </w:r>
    </w:p>
    <w:p w14:paraId="0836716F" w14:textId="77777777" w:rsidR="001C6486" w:rsidRPr="00EF7D79" w:rsidRDefault="001C6486" w:rsidP="001C6486">
      <w:pPr>
        <w:numPr>
          <w:ilvl w:val="0"/>
          <w:numId w:val="10"/>
        </w:numPr>
        <w:spacing w:before="0" w:after="0" w:line="240" w:lineRule="auto"/>
      </w:pPr>
      <w:r w:rsidRPr="00EF7D79">
        <w:t xml:space="preserve">Wilczek- </w:t>
      </w:r>
      <w:proofErr w:type="spellStart"/>
      <w:r w:rsidRPr="00EF7D79">
        <w:t>Rużyczka</w:t>
      </w:r>
      <w:proofErr w:type="spellEnd"/>
      <w:r w:rsidRPr="00EF7D79">
        <w:t xml:space="preserve"> E. (red.), Komunikowanie się z chorym psychicznie</w:t>
      </w:r>
      <w:r w:rsidR="009C6E58" w:rsidRPr="00EF7D79">
        <w:t>.</w:t>
      </w:r>
      <w:r w:rsidRPr="00EF7D79">
        <w:t xml:space="preserve"> Wydawnictwo Lekarskie PZWL, Warszawa 2019 </w:t>
      </w:r>
    </w:p>
    <w:p w14:paraId="08367170" w14:textId="77777777" w:rsidR="001C6486" w:rsidRPr="00EF7D79" w:rsidRDefault="001C6486" w:rsidP="001C6486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Informacje rozszerzone </w:t>
      </w:r>
    </w:p>
    <w:p w14:paraId="08367171" w14:textId="77777777" w:rsidR="001C6486" w:rsidRPr="00EF7D79" w:rsidRDefault="001C6486" w:rsidP="001C6486">
      <w:pPr>
        <w:pStyle w:val="Nagwek3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>Metody nauczania:</w:t>
      </w:r>
    </w:p>
    <w:p w14:paraId="08367172" w14:textId="77777777" w:rsidR="001C6486" w:rsidRPr="00EF7D79" w:rsidRDefault="001C6486" w:rsidP="001C64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 xml:space="preserve">Analiza przypadków, Dyskusja, Praktyka zawodowa </w:t>
      </w:r>
    </w:p>
    <w:p w14:paraId="08367173" w14:textId="77777777" w:rsidR="00E040EA" w:rsidRPr="00EF7D79" w:rsidRDefault="00E040EA" w:rsidP="001C64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925359" w:rsidRPr="00EF7D79" w14:paraId="08367177" w14:textId="77777777" w:rsidTr="00050C5B">
        <w:tc>
          <w:tcPr>
            <w:tcW w:w="0" w:type="auto"/>
            <w:hideMark/>
          </w:tcPr>
          <w:p w14:paraId="08367174" w14:textId="77777777" w:rsidR="00E040EA" w:rsidRPr="00EF7D79" w:rsidRDefault="00E040EA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8367175" w14:textId="77777777" w:rsidR="00E040EA" w:rsidRPr="00EF7D79" w:rsidRDefault="00E040EA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8367176" w14:textId="77777777" w:rsidR="00E040EA" w:rsidRPr="00EF7D79" w:rsidRDefault="00E040EA" w:rsidP="00050C5B">
            <w:pPr>
              <w:spacing w:before="0"/>
              <w:jc w:val="center"/>
              <w:rPr>
                <w:b/>
                <w:bCs/>
              </w:rPr>
            </w:pPr>
            <w:r w:rsidRPr="00EF7D79">
              <w:rPr>
                <w:b/>
                <w:bCs/>
              </w:rPr>
              <w:t>Warunki zaliczenia przedmiotu</w:t>
            </w:r>
          </w:p>
        </w:tc>
      </w:tr>
      <w:tr w:rsidR="00925359" w:rsidRPr="00EF7D79" w14:paraId="08367180" w14:textId="77777777" w:rsidTr="00050C5B">
        <w:tc>
          <w:tcPr>
            <w:tcW w:w="0" w:type="auto"/>
            <w:vMerge w:val="restart"/>
            <w:textDirection w:val="btLr"/>
            <w:vAlign w:val="center"/>
            <w:hideMark/>
          </w:tcPr>
          <w:p w14:paraId="08367178" w14:textId="77777777" w:rsidR="00E040EA" w:rsidRPr="00EF7D79" w:rsidRDefault="00E040EA" w:rsidP="00050C5B">
            <w:pPr>
              <w:spacing w:before="0"/>
              <w:ind w:left="113" w:right="113"/>
              <w:jc w:val="center"/>
            </w:pPr>
            <w:r w:rsidRPr="00EF7D79">
              <w:t>praktyka zawodowa</w:t>
            </w:r>
          </w:p>
        </w:tc>
        <w:tc>
          <w:tcPr>
            <w:tcW w:w="0" w:type="auto"/>
            <w:vAlign w:val="center"/>
          </w:tcPr>
          <w:p w14:paraId="08367179" w14:textId="77777777" w:rsidR="00E040EA" w:rsidRPr="00EF7D79" w:rsidRDefault="00E040EA" w:rsidP="00050C5B">
            <w:pPr>
              <w:spacing w:before="0"/>
            </w:pPr>
            <w:r w:rsidRPr="00EF7D79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0836717A" w14:textId="77777777" w:rsidR="00E040EA" w:rsidRPr="00EF7D79" w:rsidRDefault="00E040EA" w:rsidP="00050C5B">
            <w:pPr>
              <w:spacing w:before="0"/>
            </w:pPr>
            <w:r w:rsidRPr="00EF7D79">
              <w:t xml:space="preserve">Dopuszczenie do zaliczenia przedmiotu wymaga spełnienia następujących warunków: </w:t>
            </w:r>
          </w:p>
          <w:p w14:paraId="0836717B" w14:textId="77777777" w:rsidR="00E040EA" w:rsidRPr="00EF7D79" w:rsidRDefault="00E040EA" w:rsidP="00E040EA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obecność na zajęciach;</w:t>
            </w:r>
          </w:p>
          <w:p w14:paraId="0836717C" w14:textId="77777777" w:rsidR="00E040EA" w:rsidRPr="00EF7D79" w:rsidRDefault="00E040EA" w:rsidP="00E040EA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 xml:space="preserve">aktywny udział w zajęciach; </w:t>
            </w:r>
          </w:p>
          <w:p w14:paraId="0836717D" w14:textId="77777777" w:rsidR="00E040EA" w:rsidRPr="00EF7D79" w:rsidRDefault="00E040EA" w:rsidP="00E040EA">
            <w:pPr>
              <w:pStyle w:val="Akapitzlist"/>
              <w:numPr>
                <w:ilvl w:val="0"/>
                <w:numId w:val="13"/>
              </w:numPr>
              <w:spacing w:before="0"/>
            </w:pPr>
            <w:r w:rsidRPr="00EF7D79">
              <w:t>zaliczenie zadań przydzielonych na zajęciach</w:t>
            </w:r>
          </w:p>
          <w:p w14:paraId="0836717E" w14:textId="77777777" w:rsidR="00E040EA" w:rsidRPr="00EF7D79" w:rsidRDefault="00E040EA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717F" w14:textId="77777777" w:rsidR="00E040EA" w:rsidRPr="00EF7D79" w:rsidRDefault="00E040EA" w:rsidP="00925359">
            <w:pPr>
              <w:spacing w:before="0"/>
            </w:pPr>
            <w:r w:rsidRPr="00EF7D79">
              <w:rPr>
                <w:rFonts w:cs="Times New Roman"/>
              </w:rPr>
              <w:t>Uzyskał  min. 60% punktów</w:t>
            </w:r>
          </w:p>
        </w:tc>
      </w:tr>
      <w:tr w:rsidR="00925359" w:rsidRPr="00EF7D79" w14:paraId="08367185" w14:textId="77777777" w:rsidTr="00050C5B">
        <w:tc>
          <w:tcPr>
            <w:tcW w:w="0" w:type="auto"/>
            <w:vMerge/>
            <w:vAlign w:val="center"/>
          </w:tcPr>
          <w:p w14:paraId="08367181" w14:textId="77777777" w:rsidR="00E040EA" w:rsidRPr="00EF7D79" w:rsidRDefault="00E040EA" w:rsidP="00050C5B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8367182" w14:textId="77777777" w:rsidR="00E040EA" w:rsidRPr="00EF7D79" w:rsidRDefault="00E040EA" w:rsidP="00050C5B">
            <w:pPr>
              <w:spacing w:before="0"/>
            </w:pPr>
            <w:r w:rsidRPr="00EF7D79">
              <w:t xml:space="preserve">Zaliczenie efektów uczenia się w zakresie : Kompetencji społecznych – Student jest gotów do: </w:t>
            </w:r>
            <w:r w:rsidRPr="00EF7D79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08367183" w14:textId="77777777" w:rsidR="00E040EA" w:rsidRPr="00EF7D79" w:rsidRDefault="00E040EA" w:rsidP="00050C5B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367184" w14:textId="77777777" w:rsidR="00E040EA" w:rsidRPr="00EF7D79" w:rsidRDefault="00E040EA" w:rsidP="00925359">
            <w:pPr>
              <w:spacing w:before="0"/>
            </w:pPr>
            <w:r w:rsidRPr="00EF7D79">
              <w:rPr>
                <w:rFonts w:cs="Times New Roman"/>
              </w:rPr>
              <w:t>Uzyskał min. 60% punktów</w:t>
            </w:r>
          </w:p>
        </w:tc>
      </w:tr>
    </w:tbl>
    <w:p w14:paraId="08367186" w14:textId="77777777" w:rsidR="00E040EA" w:rsidRPr="00EF7D79" w:rsidRDefault="00E040EA" w:rsidP="00E040EA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7187" w14:textId="77777777" w:rsidR="00E040EA" w:rsidRPr="00EF7D79" w:rsidRDefault="00E040EA" w:rsidP="00E040EA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>nakład pracy studenta (Bilans godzin i punktów ECTS)</w:t>
      </w:r>
    </w:p>
    <w:p w14:paraId="08367188" w14:textId="77777777" w:rsidR="009C6E58" w:rsidRPr="00EF7D79" w:rsidRDefault="009C6E58" w:rsidP="001C648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9C6E58" w:rsidRPr="00EF7D79" w14:paraId="0836718B" w14:textId="77777777" w:rsidTr="00050C5B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8367189" w14:textId="77777777" w:rsidR="009C6E58" w:rsidRPr="00EF7D79" w:rsidRDefault="009C6E58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836718A" w14:textId="77777777" w:rsidR="009C6E58" w:rsidRPr="00EF7D79" w:rsidRDefault="009C6E58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Studia stacjonarne</w:t>
            </w:r>
          </w:p>
        </w:tc>
      </w:tr>
      <w:tr w:rsidR="009C6E58" w:rsidRPr="00EF7D79" w14:paraId="0836718F" w14:textId="77777777" w:rsidTr="00050C5B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836718C" w14:textId="77777777" w:rsidR="009C6E58" w:rsidRPr="00EF7D79" w:rsidRDefault="009C6E58" w:rsidP="00050C5B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836718D" w14:textId="77777777" w:rsidR="009C6E58" w:rsidRPr="00EF7D79" w:rsidRDefault="009C6E58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836718E" w14:textId="77777777" w:rsidR="009C6E58" w:rsidRPr="00EF7D79" w:rsidRDefault="009C6E58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Bilans punktów ECTS</w:t>
            </w:r>
          </w:p>
        </w:tc>
      </w:tr>
      <w:tr w:rsidR="009C6E58" w:rsidRPr="00EF7D79" w14:paraId="08367194" w14:textId="77777777" w:rsidTr="00050C5B">
        <w:trPr>
          <w:trHeight w:val="406"/>
        </w:trPr>
        <w:tc>
          <w:tcPr>
            <w:tcW w:w="1095" w:type="pct"/>
          </w:tcPr>
          <w:p w14:paraId="08367190" w14:textId="77777777" w:rsidR="009C6E58" w:rsidRPr="00EF7D79" w:rsidRDefault="009C6E58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08367191" w14:textId="77777777" w:rsidR="009C6E58" w:rsidRPr="00EF7D79" w:rsidRDefault="009C6E58" w:rsidP="00050C5B">
            <w:pPr>
              <w:spacing w:before="0"/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08367192" w14:textId="77777777" w:rsidR="009C6E58" w:rsidRPr="00EF7D79" w:rsidRDefault="00520C9E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08367193" w14:textId="77777777" w:rsidR="009C6E58" w:rsidRPr="00EF7D79" w:rsidRDefault="00520C9E" w:rsidP="00050C5B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3</w:t>
            </w:r>
          </w:p>
        </w:tc>
      </w:tr>
    </w:tbl>
    <w:p w14:paraId="08367195" w14:textId="77777777" w:rsidR="009C6E58" w:rsidRPr="00EF7D79" w:rsidRDefault="009C6E58" w:rsidP="009C6E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F7D79">
        <w:rPr>
          <w:rFonts w:asciiTheme="minorHAnsi" w:hAnsiTheme="minorHAnsi"/>
          <w:sz w:val="22"/>
          <w:szCs w:val="22"/>
        </w:rPr>
        <w:t>* godzina (lekcyjna) oznacza 45 minut</w:t>
      </w:r>
    </w:p>
    <w:p w14:paraId="08367196" w14:textId="77777777" w:rsidR="009C6E58" w:rsidRPr="00EF7D79" w:rsidRDefault="009C6E58" w:rsidP="009C6E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197" w14:textId="77777777" w:rsidR="009C6E58" w:rsidRPr="00EF7D79" w:rsidRDefault="009C6E58" w:rsidP="009C6E58">
      <w:pPr>
        <w:pStyle w:val="Nagwek1"/>
        <w:spacing w:before="0"/>
        <w:rPr>
          <w:rFonts w:asciiTheme="minorHAnsi" w:hAnsiTheme="minorHAnsi"/>
        </w:rPr>
      </w:pPr>
      <w:r w:rsidRPr="00EF7D79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9C6E58" w:rsidRPr="00EF7D79" w14:paraId="0836719A" w14:textId="77777777" w:rsidTr="00050C5B">
        <w:tc>
          <w:tcPr>
            <w:tcW w:w="2370" w:type="pct"/>
            <w:vMerge w:val="restart"/>
            <w:vAlign w:val="center"/>
            <w:hideMark/>
          </w:tcPr>
          <w:p w14:paraId="08367198" w14:textId="77777777" w:rsidR="009C6E58" w:rsidRPr="00EF7D79" w:rsidRDefault="009C6E58" w:rsidP="00050C5B">
            <w:pPr>
              <w:spacing w:before="0"/>
              <w:jc w:val="center"/>
            </w:pPr>
            <w:r w:rsidRPr="00EF7D79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08367199" w14:textId="77777777" w:rsidR="009C6E58" w:rsidRPr="00EF7D79" w:rsidRDefault="009C6E58" w:rsidP="00050C5B">
            <w:pPr>
              <w:spacing w:before="0"/>
              <w:jc w:val="center"/>
            </w:pPr>
            <w:r w:rsidRPr="00EF7D79">
              <w:t>Metoda sprawdzenia</w:t>
            </w:r>
          </w:p>
        </w:tc>
      </w:tr>
      <w:tr w:rsidR="009C6E58" w:rsidRPr="00EF7D79" w14:paraId="0836719E" w14:textId="77777777" w:rsidTr="00050C5B">
        <w:tc>
          <w:tcPr>
            <w:tcW w:w="2370" w:type="pct"/>
            <w:vMerge/>
            <w:vAlign w:val="center"/>
            <w:hideMark/>
          </w:tcPr>
          <w:p w14:paraId="0836719B" w14:textId="77777777" w:rsidR="009C6E58" w:rsidRPr="00EF7D79" w:rsidRDefault="009C6E58" w:rsidP="00050C5B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0836719C" w14:textId="77777777" w:rsidR="009C6E58" w:rsidRPr="00EF7D79" w:rsidRDefault="009C6E58" w:rsidP="00050C5B">
            <w:pPr>
              <w:spacing w:before="0"/>
              <w:jc w:val="center"/>
            </w:pPr>
            <w:r w:rsidRPr="00EF7D79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0836719D" w14:textId="77777777" w:rsidR="009C6E58" w:rsidRPr="00EF7D79" w:rsidRDefault="009C6E58" w:rsidP="00050C5B">
            <w:pPr>
              <w:spacing w:before="0"/>
              <w:jc w:val="center"/>
            </w:pPr>
            <w:r w:rsidRPr="00EF7D79">
              <w:rPr>
                <w:rFonts w:cs="Times New Roman"/>
              </w:rPr>
              <w:t>Ocena 360°</w:t>
            </w:r>
          </w:p>
        </w:tc>
      </w:tr>
      <w:tr w:rsidR="009C6E58" w:rsidRPr="00EF7D79" w14:paraId="083671A2" w14:textId="77777777" w:rsidTr="00050C5B">
        <w:tc>
          <w:tcPr>
            <w:tcW w:w="2370" w:type="pct"/>
            <w:vAlign w:val="center"/>
            <w:hideMark/>
          </w:tcPr>
          <w:p w14:paraId="0836719F" w14:textId="77777777" w:rsidR="009C6E58" w:rsidRPr="00EF7D79" w:rsidRDefault="009C6E58" w:rsidP="00050C5B">
            <w:pPr>
              <w:spacing w:before="0"/>
              <w:jc w:val="center"/>
            </w:pPr>
            <w:r w:rsidRPr="00EF7D79">
              <w:rPr>
                <w:rStyle w:val="popup"/>
              </w:rPr>
              <w:t>U1-20</w:t>
            </w:r>
          </w:p>
        </w:tc>
        <w:tc>
          <w:tcPr>
            <w:tcW w:w="1809" w:type="pct"/>
            <w:vAlign w:val="center"/>
            <w:hideMark/>
          </w:tcPr>
          <w:p w14:paraId="083671A0" w14:textId="77777777" w:rsidR="009C6E58" w:rsidRPr="00EF7D79" w:rsidRDefault="009C6E58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  <w:tc>
          <w:tcPr>
            <w:tcW w:w="821" w:type="pct"/>
            <w:vAlign w:val="center"/>
          </w:tcPr>
          <w:p w14:paraId="083671A1" w14:textId="77777777" w:rsidR="009C6E58" w:rsidRPr="00EF7D79" w:rsidRDefault="009C6E58" w:rsidP="00050C5B">
            <w:pPr>
              <w:spacing w:before="0"/>
              <w:jc w:val="center"/>
            </w:pPr>
          </w:p>
        </w:tc>
      </w:tr>
      <w:tr w:rsidR="009C6E58" w:rsidRPr="00EF7D79" w14:paraId="083671A6" w14:textId="77777777" w:rsidTr="00050C5B">
        <w:tc>
          <w:tcPr>
            <w:tcW w:w="2370" w:type="pct"/>
            <w:vAlign w:val="center"/>
            <w:hideMark/>
          </w:tcPr>
          <w:p w14:paraId="083671A3" w14:textId="77777777" w:rsidR="009C6E58" w:rsidRPr="00EF7D79" w:rsidRDefault="009C6E58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rPr>
                <w:rStyle w:val="popup"/>
              </w:rPr>
              <w:t>K1-05</w:t>
            </w:r>
          </w:p>
        </w:tc>
        <w:tc>
          <w:tcPr>
            <w:tcW w:w="1809" w:type="pct"/>
            <w:vAlign w:val="center"/>
            <w:hideMark/>
          </w:tcPr>
          <w:p w14:paraId="083671A4" w14:textId="77777777" w:rsidR="009C6E58" w:rsidRPr="00EF7D79" w:rsidRDefault="009C6E58" w:rsidP="00050C5B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083671A5" w14:textId="77777777" w:rsidR="009C6E58" w:rsidRPr="00EF7D79" w:rsidRDefault="009C6E58" w:rsidP="00050C5B">
            <w:pPr>
              <w:spacing w:before="0"/>
              <w:jc w:val="center"/>
              <w:rPr>
                <w:sz w:val="24"/>
                <w:szCs w:val="24"/>
              </w:rPr>
            </w:pPr>
            <w:r w:rsidRPr="00EF7D79">
              <w:t>x</w:t>
            </w:r>
          </w:p>
        </w:tc>
      </w:tr>
    </w:tbl>
    <w:p w14:paraId="083671A7" w14:textId="77777777" w:rsidR="00293051" w:rsidRPr="00EF7D79" w:rsidRDefault="00293051" w:rsidP="00DC30D2">
      <w:pPr>
        <w:spacing w:before="0" w:after="0"/>
      </w:pPr>
    </w:p>
    <w:p w14:paraId="083671A8" w14:textId="77777777" w:rsidR="00293051" w:rsidRPr="00EF7D79" w:rsidRDefault="00293051">
      <w:r w:rsidRPr="00EF7D79">
        <w:br w:type="page"/>
      </w:r>
    </w:p>
    <w:p w14:paraId="083671A9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EF7D79">
        <w:rPr>
          <w:rFonts w:eastAsia="Times New Roman" w:cs="Arial"/>
          <w:lang w:eastAsia="pl-PL"/>
        </w:rPr>
        <w:lastRenderedPageBreak/>
        <w:t>Załącznik 1</w:t>
      </w:r>
    </w:p>
    <w:p w14:paraId="083671AA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1AB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EF7D79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083671AC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293051" w:rsidRPr="00EF7D79" w14:paraId="083671B1" w14:textId="77777777" w:rsidTr="00293051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AD" w14:textId="77777777" w:rsidR="00293051" w:rsidRPr="00EF7D79" w:rsidRDefault="00293051">
            <w:pPr>
              <w:jc w:val="center"/>
              <w:rPr>
                <w:rFonts w:cs="Times New Roman"/>
                <w:b/>
              </w:rPr>
            </w:pPr>
            <w:r w:rsidRPr="00EF7D79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AE" w14:textId="77777777" w:rsidR="00293051" w:rsidRPr="00EF7D79" w:rsidRDefault="00293051">
            <w:pPr>
              <w:jc w:val="center"/>
              <w:rPr>
                <w:rFonts w:cs="Times New Roman"/>
                <w:b/>
              </w:rPr>
            </w:pPr>
            <w:r w:rsidRPr="00EF7D79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AF" w14:textId="77777777" w:rsidR="00293051" w:rsidRPr="00EF7D79" w:rsidRDefault="00293051">
            <w:pPr>
              <w:jc w:val="center"/>
              <w:rPr>
                <w:rFonts w:cs="Times New Roman"/>
                <w:b/>
              </w:rPr>
            </w:pPr>
            <w:r w:rsidRPr="00EF7D79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0" w14:textId="77777777" w:rsidR="00293051" w:rsidRPr="00EF7D79" w:rsidRDefault="00293051">
            <w:pPr>
              <w:jc w:val="center"/>
              <w:rPr>
                <w:rFonts w:cs="Times New Roman"/>
                <w:b/>
              </w:rPr>
            </w:pPr>
            <w:r w:rsidRPr="00EF7D79">
              <w:rPr>
                <w:rFonts w:cs="Times New Roman"/>
                <w:b/>
              </w:rPr>
              <w:t>Kryteria wynikowe</w:t>
            </w:r>
          </w:p>
        </w:tc>
      </w:tr>
      <w:tr w:rsidR="00293051" w:rsidRPr="00EF7D79" w14:paraId="083671B8" w14:textId="77777777" w:rsidTr="00293051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2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Test pisemny - test wielokrotnego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1B3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zasada przeliczenia: prawidłowa odpowiedź na jedno pytanie = 1 punkt</w:t>
            </w:r>
          </w:p>
          <w:p w14:paraId="083671B4" w14:textId="77777777" w:rsidR="00293051" w:rsidRPr="00EF7D79" w:rsidRDefault="00293051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5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6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7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Ocena</w:t>
            </w:r>
          </w:p>
        </w:tc>
      </w:tr>
      <w:tr w:rsidR="00293051" w:rsidRPr="00EF7D79" w14:paraId="083671BE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9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A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B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C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D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3</w:t>
            </w:r>
          </w:p>
        </w:tc>
      </w:tr>
      <w:tr w:rsidR="00293051" w:rsidRPr="00EF7D79" w14:paraId="083671C4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F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0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1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2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3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+3</w:t>
            </w:r>
          </w:p>
        </w:tc>
      </w:tr>
      <w:tr w:rsidR="00293051" w:rsidRPr="00EF7D79" w14:paraId="083671CA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5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6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7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8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9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4</w:t>
            </w:r>
          </w:p>
        </w:tc>
      </w:tr>
      <w:tr w:rsidR="00293051" w:rsidRPr="00EF7D79" w14:paraId="083671D0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B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C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D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E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F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+4</w:t>
            </w:r>
          </w:p>
        </w:tc>
      </w:tr>
      <w:tr w:rsidR="00293051" w:rsidRPr="00EF7D79" w14:paraId="083671D6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1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2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3" w14:textId="77777777" w:rsidR="00293051" w:rsidRPr="00EF7D79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D4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D5" w14:textId="77777777" w:rsidR="00293051" w:rsidRPr="00EF7D79" w:rsidRDefault="00293051">
            <w:pPr>
              <w:jc w:val="center"/>
              <w:rPr>
                <w:rFonts w:cs="Times New Roman"/>
              </w:rPr>
            </w:pPr>
            <w:r w:rsidRPr="00EF7D79">
              <w:rPr>
                <w:rFonts w:cs="Times New Roman"/>
              </w:rPr>
              <w:t>5</w:t>
            </w:r>
          </w:p>
        </w:tc>
      </w:tr>
    </w:tbl>
    <w:p w14:paraId="083671D7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1D8" w14:textId="77777777" w:rsidR="00293051" w:rsidRPr="00EF7D79" w:rsidRDefault="00293051" w:rsidP="00293051">
      <w:pPr>
        <w:rPr>
          <w:rFonts w:eastAsia="Times New Roman" w:cs="Arial"/>
          <w:lang w:eastAsia="pl-PL"/>
        </w:rPr>
      </w:pPr>
      <w:r w:rsidRPr="00EF7D79">
        <w:rPr>
          <w:rFonts w:eastAsia="Times New Roman" w:cs="Arial"/>
          <w:lang w:eastAsia="pl-PL"/>
        </w:rPr>
        <w:br w:type="page"/>
      </w:r>
    </w:p>
    <w:p w14:paraId="083671D9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EF7D79">
        <w:rPr>
          <w:rFonts w:eastAsia="Times New Roman" w:cs="Arial"/>
          <w:lang w:eastAsia="pl-PL"/>
        </w:rPr>
        <w:lastRenderedPageBreak/>
        <w:t>Załącznik 2</w:t>
      </w:r>
    </w:p>
    <w:p w14:paraId="083671DA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EF7D79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083671DB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293051" w:rsidRPr="00EF7D79" w14:paraId="083671E0" w14:textId="77777777" w:rsidTr="00293051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C" w14:textId="77777777" w:rsidR="00293051" w:rsidRPr="00EF7D79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EF7D79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D" w14:textId="77777777" w:rsidR="00293051" w:rsidRPr="00EF7D79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EF7D79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E" w14:textId="77777777" w:rsidR="00293051" w:rsidRPr="00EF7D79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EF7D79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F" w14:textId="77777777" w:rsidR="00293051" w:rsidRPr="00EF7D79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EF7D79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293051" w:rsidRPr="00EF7D79" w14:paraId="083671E7" w14:textId="77777777" w:rsidTr="00293051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1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1E2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</w:p>
          <w:p w14:paraId="083671E3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4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5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6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Ocena</w:t>
            </w:r>
          </w:p>
        </w:tc>
      </w:tr>
      <w:tr w:rsidR="00293051" w:rsidRPr="00EF7D79" w14:paraId="083671ED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8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9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A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B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C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3</w:t>
            </w:r>
          </w:p>
        </w:tc>
      </w:tr>
      <w:tr w:rsidR="00293051" w:rsidRPr="00EF7D79" w14:paraId="083671F3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E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F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0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1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2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+3</w:t>
            </w:r>
          </w:p>
        </w:tc>
      </w:tr>
      <w:tr w:rsidR="00293051" w:rsidRPr="00EF7D79" w14:paraId="083671F9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4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5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6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7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8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4</w:t>
            </w:r>
          </w:p>
        </w:tc>
      </w:tr>
      <w:tr w:rsidR="00293051" w:rsidRPr="00EF7D79" w14:paraId="083671FF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A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B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C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D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E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+4</w:t>
            </w:r>
          </w:p>
        </w:tc>
      </w:tr>
      <w:tr w:rsidR="00293051" w:rsidRPr="00EF7D79" w14:paraId="08367205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00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01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02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3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4" w14:textId="77777777" w:rsidR="00293051" w:rsidRPr="00EF7D79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5</w:t>
            </w:r>
          </w:p>
        </w:tc>
      </w:tr>
    </w:tbl>
    <w:p w14:paraId="08367206" w14:textId="77777777" w:rsidR="00293051" w:rsidRPr="00EF7D79" w:rsidRDefault="00293051" w:rsidP="00293051">
      <w:pPr>
        <w:rPr>
          <w:rFonts w:cstheme="minorHAnsi"/>
          <w:lang w:eastAsia="en-US"/>
        </w:rPr>
      </w:pPr>
    </w:p>
    <w:p w14:paraId="08367207" w14:textId="77777777" w:rsidR="00293051" w:rsidRPr="00EF7D79" w:rsidRDefault="00293051" w:rsidP="00293051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EF7D79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EF7D79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08367208" w14:textId="77777777" w:rsidR="00293051" w:rsidRPr="00EF7D79" w:rsidRDefault="00293051" w:rsidP="00293051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293051" w:rsidRPr="00EF7D79" w14:paraId="0836720C" w14:textId="77777777" w:rsidTr="00293051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9" w14:textId="77777777" w:rsidR="00293051" w:rsidRPr="00EF7D79" w:rsidRDefault="00293051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0A" w14:textId="77777777" w:rsidR="00293051" w:rsidRPr="00EF7D79" w:rsidRDefault="00293051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B" w14:textId="77777777" w:rsidR="00293051" w:rsidRPr="00EF7D79" w:rsidRDefault="00293051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293051" w:rsidRPr="00EF7D79" w14:paraId="08367210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0D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E" w14:textId="77777777" w:rsidR="00293051" w:rsidRPr="00EF7D79" w:rsidRDefault="00293051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F" w14:textId="77777777" w:rsidR="00293051" w:rsidRPr="00EF7D79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293051" w:rsidRPr="00EF7D79" w14:paraId="08367214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11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12" w14:textId="77777777" w:rsidR="00293051" w:rsidRPr="00EF7D79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13" w14:textId="77777777" w:rsidR="00293051" w:rsidRPr="00EF7D79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293051" w:rsidRPr="00EF7D79" w14:paraId="08367218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15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16" w14:textId="77777777" w:rsidR="00293051" w:rsidRPr="00EF7D79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17" w14:textId="77777777" w:rsidR="00293051" w:rsidRPr="00EF7D79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293051" w:rsidRPr="00EF7D79" w14:paraId="0836721C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19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1A" w14:textId="77777777" w:rsidR="00293051" w:rsidRPr="00EF7D79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1B" w14:textId="77777777" w:rsidR="00293051" w:rsidRPr="00EF7D79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293051" w:rsidRPr="00EF7D79" w14:paraId="08367220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1D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1E" w14:textId="77777777" w:rsidR="00293051" w:rsidRPr="00EF7D79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1F" w14:textId="77777777" w:rsidR="00293051" w:rsidRPr="00EF7D79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293051" w:rsidRPr="00EF7D79" w14:paraId="08367224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21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22" w14:textId="77777777" w:rsidR="00293051" w:rsidRPr="00EF7D79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23" w14:textId="77777777" w:rsidR="00293051" w:rsidRPr="00EF7D79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293051" w:rsidRPr="00EF7D79" w14:paraId="08367228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25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26" w14:textId="77777777" w:rsidR="00293051" w:rsidRPr="00EF7D79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27" w14:textId="77777777" w:rsidR="00293051" w:rsidRPr="00EF7D79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293051" w:rsidRPr="00EF7D79" w14:paraId="0836722C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29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2A" w14:textId="77777777" w:rsidR="00293051" w:rsidRPr="00EF7D79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2B" w14:textId="77777777" w:rsidR="00293051" w:rsidRPr="00EF7D79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293051" w:rsidRPr="00EF7D79" w14:paraId="08367230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2D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2E" w14:textId="77777777" w:rsidR="00293051" w:rsidRPr="00EF7D79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2F" w14:textId="77777777" w:rsidR="00293051" w:rsidRPr="00EF7D79" w:rsidRDefault="00293051">
            <w:pPr>
              <w:spacing w:before="0"/>
              <w:rPr>
                <w:rFonts w:cstheme="minorHAnsi"/>
                <w:color w:val="000000"/>
              </w:rPr>
            </w:pPr>
            <w:r w:rsidRPr="00EF7D79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293051" w:rsidRPr="00EF7D79" w14:paraId="08367234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31" w14:textId="77777777" w:rsidR="00293051" w:rsidRPr="00EF7D79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32" w14:textId="77777777" w:rsidR="00293051" w:rsidRPr="00EF7D79" w:rsidRDefault="00293051">
            <w:pPr>
              <w:jc w:val="center"/>
              <w:rPr>
                <w:rFonts w:cstheme="minorHAnsi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33" w14:textId="77777777" w:rsidR="00293051" w:rsidRPr="00EF7D79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293051" w:rsidRPr="00EF7D79" w14:paraId="08367238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35" w14:textId="77777777" w:rsidR="00293051" w:rsidRPr="00EF7D79" w:rsidRDefault="00293051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F7D7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36" w14:textId="77777777" w:rsidR="00293051" w:rsidRPr="00EF7D79" w:rsidRDefault="00293051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EF7D79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37" w14:textId="77777777" w:rsidR="00293051" w:rsidRPr="00EF7D79" w:rsidRDefault="00293051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8367239" w14:textId="77777777" w:rsidR="00293051" w:rsidRPr="00EF7D79" w:rsidRDefault="00293051" w:rsidP="00293051">
      <w:pPr>
        <w:rPr>
          <w:rFonts w:cstheme="minorHAnsi"/>
          <w:lang w:eastAsia="en-US"/>
        </w:rPr>
      </w:pPr>
    </w:p>
    <w:p w14:paraId="0836723A" w14:textId="77777777" w:rsidR="00293051" w:rsidRPr="00EF7D79" w:rsidRDefault="00293051" w:rsidP="00293051">
      <w:pPr>
        <w:rPr>
          <w:rFonts w:eastAsia="Times New Roman" w:cs="Arial"/>
          <w:lang w:eastAsia="pl-PL"/>
        </w:rPr>
      </w:pPr>
      <w:r w:rsidRPr="00EF7D79">
        <w:rPr>
          <w:rFonts w:eastAsia="Times New Roman" w:cs="Arial"/>
          <w:lang w:eastAsia="pl-PL"/>
        </w:rPr>
        <w:br w:type="page"/>
      </w:r>
    </w:p>
    <w:p w14:paraId="0836723B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EF7D79">
        <w:rPr>
          <w:rFonts w:eastAsia="Times New Roman" w:cs="Arial"/>
          <w:lang w:eastAsia="pl-PL"/>
        </w:rPr>
        <w:lastRenderedPageBreak/>
        <w:t>Załącznik 3</w:t>
      </w:r>
    </w:p>
    <w:p w14:paraId="0836723C" w14:textId="77777777" w:rsidR="00293051" w:rsidRPr="00EF7D79" w:rsidRDefault="00293051" w:rsidP="002930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23D" w14:textId="77777777" w:rsidR="00293051" w:rsidRPr="00EF7D79" w:rsidRDefault="00293051" w:rsidP="00293051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EF7D79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0836723E" w14:textId="77777777" w:rsidR="00293051" w:rsidRPr="00EF7D79" w:rsidRDefault="00293051" w:rsidP="00293051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0836723F" w14:textId="77777777" w:rsidR="00293051" w:rsidRPr="00EF7D79" w:rsidRDefault="00293051" w:rsidP="00293051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293051" w:rsidRPr="00EF7D79" w14:paraId="08367244" w14:textId="77777777" w:rsidTr="00293051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0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EF7D79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1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2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43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293051" w:rsidRPr="00EF7D79" w14:paraId="08367249" w14:textId="77777777" w:rsidTr="00293051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5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EF7D79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6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7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8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Ocena</w:t>
            </w:r>
          </w:p>
        </w:tc>
      </w:tr>
      <w:tr w:rsidR="00293051" w:rsidRPr="00EF7D79" w14:paraId="0836724E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A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B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C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EF7D79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D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3</w:t>
            </w:r>
          </w:p>
        </w:tc>
      </w:tr>
      <w:tr w:rsidR="00293051" w:rsidRPr="00EF7D79" w14:paraId="08367253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F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0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1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EF7D79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2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+3</w:t>
            </w:r>
          </w:p>
        </w:tc>
      </w:tr>
      <w:tr w:rsidR="00293051" w:rsidRPr="00EF7D79" w14:paraId="08367258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4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5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6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EF7D79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7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4</w:t>
            </w:r>
          </w:p>
        </w:tc>
      </w:tr>
      <w:tr w:rsidR="00293051" w:rsidRPr="00EF7D79" w14:paraId="0836725D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9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A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B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EF7D79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C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+4</w:t>
            </w:r>
          </w:p>
        </w:tc>
      </w:tr>
      <w:tr w:rsidR="00293051" w:rsidRPr="00EF7D79" w14:paraId="08367262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E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F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0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EF7D79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1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5</w:t>
            </w:r>
          </w:p>
        </w:tc>
      </w:tr>
    </w:tbl>
    <w:p w14:paraId="08367263" w14:textId="77777777" w:rsidR="00293051" w:rsidRPr="00EF7D79" w:rsidRDefault="00293051" w:rsidP="00293051">
      <w:pPr>
        <w:rPr>
          <w:rFonts w:ascii="Corbel" w:hAnsi="Corbel" w:cs="Times New Roman"/>
        </w:rPr>
      </w:pPr>
    </w:p>
    <w:p w14:paraId="08367264" w14:textId="77777777" w:rsidR="00293051" w:rsidRPr="00EF7D79" w:rsidRDefault="00293051" w:rsidP="00293051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EF7D79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EF7D79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08367265" w14:textId="77777777" w:rsidR="00293051" w:rsidRPr="00EF7D79" w:rsidRDefault="00293051" w:rsidP="00293051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293051" w:rsidRPr="00EF7D79" w14:paraId="08367269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66" w14:textId="77777777" w:rsidR="00293051" w:rsidRPr="00EF7D79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7" w14:textId="77777777" w:rsidR="00293051" w:rsidRPr="00EF7D79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EF7D79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8" w14:textId="77777777" w:rsidR="00293051" w:rsidRPr="00EF7D79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EF7D79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293051" w:rsidRPr="00EF7D79" w14:paraId="0836726D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A" w14:textId="77777777" w:rsidR="00293051" w:rsidRPr="00EF7D79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F7D79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B" w14:textId="77777777" w:rsidR="00293051" w:rsidRPr="00EF7D79" w:rsidRDefault="00293051">
            <w:pPr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6C" w14:textId="77777777" w:rsidR="00293051" w:rsidRPr="00EF7D79" w:rsidRDefault="00293051">
            <w:pPr>
              <w:jc w:val="center"/>
              <w:rPr>
                <w:rFonts w:ascii="Corbel" w:hAnsi="Corbel"/>
              </w:rPr>
            </w:pPr>
          </w:p>
        </w:tc>
      </w:tr>
      <w:tr w:rsidR="00293051" w:rsidRPr="00EF7D79" w14:paraId="08367271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6E" w14:textId="77777777" w:rsidR="00293051" w:rsidRPr="00EF7D79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F7D79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F" w14:textId="77777777" w:rsidR="00293051" w:rsidRPr="00EF7D79" w:rsidRDefault="00293051">
            <w:pPr>
              <w:jc w:val="center"/>
              <w:rPr>
                <w:rFonts w:ascii="Corbel" w:hAnsi="Corbel"/>
              </w:rPr>
            </w:pPr>
            <w:r w:rsidRPr="00EF7D79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70" w14:textId="77777777" w:rsidR="00293051" w:rsidRPr="00EF7D79" w:rsidRDefault="00293051">
            <w:pPr>
              <w:jc w:val="center"/>
              <w:rPr>
                <w:rFonts w:ascii="Corbel" w:hAnsi="Corbel"/>
              </w:rPr>
            </w:pPr>
          </w:p>
        </w:tc>
      </w:tr>
      <w:tr w:rsidR="00293051" w:rsidRPr="00EF7D79" w14:paraId="08367275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2" w14:textId="77777777" w:rsidR="00293051" w:rsidRPr="00EF7D79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F7D79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3" w14:textId="77777777" w:rsidR="00293051" w:rsidRPr="00EF7D79" w:rsidRDefault="00293051">
            <w:pPr>
              <w:jc w:val="center"/>
              <w:rPr>
                <w:rFonts w:ascii="Corbel" w:hAnsi="Corbel"/>
              </w:rPr>
            </w:pPr>
            <w:r w:rsidRPr="00EF7D79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74" w14:textId="77777777" w:rsidR="00293051" w:rsidRPr="00EF7D79" w:rsidRDefault="00293051">
            <w:pPr>
              <w:jc w:val="center"/>
              <w:rPr>
                <w:rFonts w:ascii="Corbel" w:hAnsi="Corbel"/>
              </w:rPr>
            </w:pPr>
          </w:p>
        </w:tc>
      </w:tr>
      <w:tr w:rsidR="00293051" w:rsidRPr="00EF7D79" w14:paraId="08367279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6" w14:textId="77777777" w:rsidR="00293051" w:rsidRPr="00EF7D79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F7D79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7" w14:textId="77777777" w:rsidR="00293051" w:rsidRPr="00EF7D79" w:rsidRDefault="00293051">
            <w:pPr>
              <w:jc w:val="center"/>
              <w:rPr>
                <w:rFonts w:ascii="Corbel" w:hAnsi="Corbel"/>
              </w:rPr>
            </w:pPr>
            <w:r w:rsidRPr="00EF7D79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78" w14:textId="77777777" w:rsidR="00293051" w:rsidRPr="00EF7D79" w:rsidRDefault="00293051">
            <w:pPr>
              <w:jc w:val="center"/>
              <w:rPr>
                <w:rFonts w:ascii="Corbel" w:hAnsi="Corbel"/>
              </w:rPr>
            </w:pPr>
          </w:p>
        </w:tc>
      </w:tr>
      <w:tr w:rsidR="00293051" w:rsidRPr="00EF7D79" w14:paraId="0836727D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A" w14:textId="77777777" w:rsidR="00293051" w:rsidRPr="00EF7D79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F7D79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B" w14:textId="77777777" w:rsidR="00293051" w:rsidRPr="00EF7D79" w:rsidRDefault="00293051">
            <w:pPr>
              <w:jc w:val="center"/>
              <w:rPr>
                <w:rFonts w:ascii="Corbel" w:hAnsi="Corbel"/>
              </w:rPr>
            </w:pPr>
            <w:r w:rsidRPr="00EF7D79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7C" w14:textId="77777777" w:rsidR="00293051" w:rsidRPr="00EF7D79" w:rsidRDefault="00293051">
            <w:pPr>
              <w:jc w:val="center"/>
              <w:rPr>
                <w:rFonts w:ascii="Corbel" w:hAnsi="Corbel"/>
              </w:rPr>
            </w:pPr>
          </w:p>
        </w:tc>
      </w:tr>
    </w:tbl>
    <w:p w14:paraId="0836727E" w14:textId="77777777" w:rsidR="00293051" w:rsidRPr="00EF7D79" w:rsidRDefault="00293051" w:rsidP="00293051">
      <w:pPr>
        <w:rPr>
          <w:rFonts w:ascii="Corbel" w:hAnsi="Corbel" w:cs="Times New Roman"/>
          <w:b/>
        </w:rPr>
      </w:pPr>
      <w:r w:rsidRPr="00EF7D79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293051" w:rsidRPr="00EF7D79" w14:paraId="08367281" w14:textId="77777777" w:rsidTr="00293051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7F" w14:textId="77777777" w:rsidR="00293051" w:rsidRPr="00EF7D79" w:rsidRDefault="00293051">
            <w:pPr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80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293051" w:rsidRPr="00EF7D79" w14:paraId="08367284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82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83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Ocena 360</w:t>
            </w:r>
            <w:r w:rsidRPr="00EF7D79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EF7D79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08367285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EF7D79">
        <w:rPr>
          <w:rFonts w:eastAsia="Times New Roman" w:cs="Arial"/>
          <w:lang w:eastAsia="pl-PL"/>
        </w:rPr>
        <w:lastRenderedPageBreak/>
        <w:t>Załącznik 4</w:t>
      </w:r>
    </w:p>
    <w:p w14:paraId="08367286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287" w14:textId="77777777" w:rsidR="00293051" w:rsidRPr="00EF7D79" w:rsidRDefault="00293051" w:rsidP="00293051">
      <w:pPr>
        <w:pStyle w:val="NormalnyWeb"/>
        <w:jc w:val="both"/>
        <w:rPr>
          <w:rFonts w:ascii="Corbel" w:hAnsi="Corbel"/>
          <w:sz w:val="32"/>
          <w:szCs w:val="32"/>
        </w:rPr>
      </w:pPr>
      <w:r w:rsidRPr="00EF7D79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EF7D79">
        <w:rPr>
          <w:rFonts w:asciiTheme="minorHAnsi" w:hAnsiTheme="minorHAnsi"/>
          <w:sz w:val="40"/>
          <w:szCs w:val="40"/>
        </w:rPr>
        <w:t>bieżącej informacji zwrotnej</w:t>
      </w:r>
    </w:p>
    <w:p w14:paraId="08367288" w14:textId="77777777" w:rsidR="00293051" w:rsidRPr="00EF7D79" w:rsidRDefault="00293051" w:rsidP="00293051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08367289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0836728A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0836728B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0836728C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0836728D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0836728E" w14:textId="77777777" w:rsidR="00293051" w:rsidRPr="00EF7D79" w:rsidRDefault="00293051" w:rsidP="0029305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0836728F" w14:textId="77777777" w:rsidR="00293051" w:rsidRPr="00EF7D79" w:rsidRDefault="00293051" w:rsidP="0029305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08367290" w14:textId="77777777" w:rsidR="00293051" w:rsidRPr="00EF7D79" w:rsidRDefault="00293051" w:rsidP="0029305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08367291" w14:textId="77777777" w:rsidR="00293051" w:rsidRPr="00EF7D79" w:rsidRDefault="00293051" w:rsidP="0029305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08367292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08367293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08367294" w14:textId="77777777" w:rsidR="00293051" w:rsidRPr="00EF7D79" w:rsidRDefault="00293051" w:rsidP="0029305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08367295" w14:textId="77777777" w:rsidR="00293051" w:rsidRPr="00EF7D79" w:rsidRDefault="00293051" w:rsidP="0029305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08367296" w14:textId="77777777" w:rsidR="00293051" w:rsidRPr="00EF7D79" w:rsidRDefault="00293051" w:rsidP="0029305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08367297" w14:textId="77777777" w:rsidR="00293051" w:rsidRPr="00EF7D79" w:rsidRDefault="00293051" w:rsidP="0029305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08367298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08367299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0836729A" w14:textId="77777777" w:rsidR="00293051" w:rsidRPr="00EF7D79" w:rsidRDefault="00293051" w:rsidP="0029305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0836729B" w14:textId="77777777" w:rsidR="00293051" w:rsidRPr="00EF7D79" w:rsidRDefault="00293051" w:rsidP="0029305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0836729C" w14:textId="77777777" w:rsidR="00293051" w:rsidRPr="00EF7D79" w:rsidRDefault="00293051" w:rsidP="0029305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0836729D" w14:textId="77777777" w:rsidR="00293051" w:rsidRPr="00EF7D79" w:rsidRDefault="00293051" w:rsidP="0029305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0836729E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0836729F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083672A0" w14:textId="77777777" w:rsidR="00293051" w:rsidRPr="00EF7D79" w:rsidRDefault="00293051" w:rsidP="0029305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083672A1" w14:textId="77777777" w:rsidR="00293051" w:rsidRPr="00EF7D79" w:rsidRDefault="00293051" w:rsidP="0029305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083672A2" w14:textId="77777777" w:rsidR="00293051" w:rsidRPr="00EF7D79" w:rsidRDefault="00293051" w:rsidP="0029305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083672A3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083672A4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083672A5" w14:textId="77777777" w:rsidR="00293051" w:rsidRPr="00EF7D79" w:rsidRDefault="00293051" w:rsidP="00293051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083672A6" w14:textId="77777777" w:rsidR="00293051" w:rsidRPr="00EF7D79" w:rsidRDefault="00293051" w:rsidP="00293051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083672A7" w14:textId="77777777" w:rsidR="00293051" w:rsidRPr="00EF7D79" w:rsidRDefault="00293051" w:rsidP="00293051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083672A8" w14:textId="77777777" w:rsidR="00293051" w:rsidRPr="00EF7D79" w:rsidRDefault="00293051" w:rsidP="00293051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083672A9" w14:textId="77777777" w:rsidR="00293051" w:rsidRPr="00EF7D79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083672AA" w14:textId="77777777" w:rsidR="00293051" w:rsidRPr="00EF7D79" w:rsidRDefault="00293051" w:rsidP="00293051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083672AB" w14:textId="77777777" w:rsidR="00293051" w:rsidRPr="00EF7D79" w:rsidRDefault="00293051" w:rsidP="00293051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 w:rsidRPr="00EF7D79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083672AC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2AD" w14:textId="77777777" w:rsidR="00293051" w:rsidRPr="00EF7D79" w:rsidRDefault="00293051" w:rsidP="002930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2AE" w14:textId="77777777" w:rsidR="00293051" w:rsidRPr="00EF7D79" w:rsidRDefault="00293051" w:rsidP="0029305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72AF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2B0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EF7D79">
        <w:rPr>
          <w:rFonts w:eastAsia="Times New Roman" w:cs="Arial"/>
          <w:lang w:eastAsia="pl-PL"/>
        </w:rPr>
        <w:t>Załącznik 5</w:t>
      </w:r>
    </w:p>
    <w:p w14:paraId="083672B1" w14:textId="77777777" w:rsidR="00293051" w:rsidRPr="00EF7D79" w:rsidRDefault="00293051" w:rsidP="00293051">
      <w:pPr>
        <w:spacing w:before="0"/>
        <w:rPr>
          <w:rFonts w:eastAsia="Times New Roman" w:cs="Arial"/>
          <w:lang w:eastAsia="pl-PL"/>
        </w:rPr>
      </w:pPr>
    </w:p>
    <w:p w14:paraId="083672B2" w14:textId="77777777" w:rsidR="00293051" w:rsidRPr="00EF7D79" w:rsidRDefault="00293051" w:rsidP="00293051">
      <w:pPr>
        <w:rPr>
          <w:rFonts w:ascii="Corbel" w:hAnsi="Corbel"/>
          <w:sz w:val="40"/>
          <w:szCs w:val="40"/>
        </w:rPr>
      </w:pPr>
      <w:r w:rsidRPr="00EF7D79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083672B3" w14:textId="77777777" w:rsidR="00293051" w:rsidRPr="00EF7D79" w:rsidRDefault="00293051" w:rsidP="00293051">
      <w:pPr>
        <w:spacing w:before="0"/>
        <w:rPr>
          <w:rFonts w:ascii="Corbel" w:hAnsi="Corbel"/>
        </w:rPr>
      </w:pPr>
      <w:r w:rsidRPr="00EF7D79">
        <w:rPr>
          <w:rFonts w:ascii="Corbel" w:hAnsi="Corbel"/>
        </w:rPr>
        <w:t>Kryteria wynikowe</w:t>
      </w:r>
    </w:p>
    <w:p w14:paraId="083672B4" w14:textId="77777777" w:rsidR="00293051" w:rsidRPr="00EF7D79" w:rsidRDefault="00293051" w:rsidP="00293051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293051" w:rsidRPr="00EF7D79" w14:paraId="083672B7" w14:textId="77777777" w:rsidTr="00293051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5" w14:textId="77777777" w:rsidR="00293051" w:rsidRPr="00EF7D79" w:rsidRDefault="00293051">
            <w:pPr>
              <w:rPr>
                <w:rFonts w:ascii="Corbel" w:hAnsi="Corbel"/>
                <w:b/>
                <w:color w:val="000000"/>
              </w:rPr>
            </w:pPr>
            <w:r w:rsidRPr="00EF7D79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6" w14:textId="77777777" w:rsidR="00293051" w:rsidRPr="00EF7D79" w:rsidRDefault="00293051">
            <w:pPr>
              <w:spacing w:before="0"/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293051" w:rsidRPr="00EF7D79" w14:paraId="083672BA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B8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9" w14:textId="77777777" w:rsidR="00293051" w:rsidRPr="00EF7D79" w:rsidRDefault="00293051">
            <w:pPr>
              <w:spacing w:before="0"/>
              <w:rPr>
                <w:rFonts w:ascii="Corbel" w:hAnsi="Corbel"/>
              </w:rPr>
            </w:pPr>
            <w:r w:rsidRPr="00EF7D79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293051" w:rsidRPr="00EF7D79" w14:paraId="083672BD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BB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C" w14:textId="77777777" w:rsidR="00293051" w:rsidRPr="00EF7D79" w:rsidRDefault="00293051">
            <w:pPr>
              <w:spacing w:before="0"/>
              <w:rPr>
                <w:rFonts w:ascii="Corbel" w:hAnsi="Corbel"/>
              </w:rPr>
            </w:pPr>
            <w:r w:rsidRPr="00EF7D79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293051" w:rsidRPr="00EF7D79" w14:paraId="083672C0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BE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F" w14:textId="77777777" w:rsidR="00293051" w:rsidRPr="00EF7D79" w:rsidRDefault="00293051">
            <w:pPr>
              <w:spacing w:before="0"/>
              <w:rPr>
                <w:rFonts w:ascii="Corbel" w:hAnsi="Corbel"/>
              </w:rPr>
            </w:pPr>
            <w:r w:rsidRPr="00EF7D79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293051" w:rsidRPr="00EF7D79" w14:paraId="083672C3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C1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C2" w14:textId="77777777" w:rsidR="00293051" w:rsidRPr="00EF7D79" w:rsidRDefault="00293051">
            <w:pPr>
              <w:spacing w:before="0"/>
              <w:rPr>
                <w:rFonts w:ascii="Corbel" w:hAnsi="Corbel"/>
              </w:rPr>
            </w:pPr>
            <w:r w:rsidRPr="00EF7D79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293051" w:rsidRPr="00EF7D79" w14:paraId="083672C6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C4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C5" w14:textId="77777777" w:rsidR="00293051" w:rsidRPr="00EF7D79" w:rsidRDefault="00293051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EF7D79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293051" w:rsidRPr="00EF7D79" w14:paraId="083672C9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C7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C8" w14:textId="77777777" w:rsidR="00293051" w:rsidRPr="00EF7D79" w:rsidRDefault="00293051">
            <w:pPr>
              <w:spacing w:before="0"/>
              <w:rPr>
                <w:rFonts w:ascii="Corbel" w:hAnsi="Corbel"/>
              </w:rPr>
            </w:pPr>
            <w:r w:rsidRPr="00EF7D79">
              <w:rPr>
                <w:rFonts w:ascii="Corbel" w:hAnsi="Corbel"/>
              </w:rPr>
              <w:t xml:space="preserve">Student osiągnął dany efekt w </w:t>
            </w:r>
            <w:r w:rsidRPr="00EF7D79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083672CA" w14:textId="77777777" w:rsidR="00293051" w:rsidRPr="00EF7D79" w:rsidRDefault="00293051" w:rsidP="00293051">
      <w:pPr>
        <w:rPr>
          <w:rFonts w:ascii="Corbel" w:hAnsi="Corbel"/>
        </w:rPr>
      </w:pPr>
    </w:p>
    <w:p w14:paraId="083672CB" w14:textId="77777777" w:rsidR="00293051" w:rsidRPr="00EF7D79" w:rsidRDefault="00293051" w:rsidP="00293051">
      <w:pPr>
        <w:rPr>
          <w:rFonts w:ascii="Corbel" w:hAnsi="Corbel"/>
        </w:rPr>
      </w:pPr>
    </w:p>
    <w:p w14:paraId="083672CC" w14:textId="77777777" w:rsidR="00293051" w:rsidRPr="00EF7D79" w:rsidRDefault="00293051" w:rsidP="00293051">
      <w:pPr>
        <w:rPr>
          <w:rFonts w:ascii="Corbel" w:hAnsi="Corbel"/>
        </w:rPr>
      </w:pPr>
    </w:p>
    <w:p w14:paraId="083672CD" w14:textId="77777777" w:rsidR="00293051" w:rsidRPr="00EF7D79" w:rsidRDefault="00293051" w:rsidP="00293051">
      <w:pPr>
        <w:rPr>
          <w:rFonts w:ascii="Corbel" w:hAnsi="Corbel"/>
        </w:rPr>
      </w:pPr>
      <w:r w:rsidRPr="00EF7D79">
        <w:rPr>
          <w:rFonts w:ascii="Corbel" w:hAnsi="Corbel"/>
        </w:rPr>
        <w:br w:type="page"/>
      </w:r>
    </w:p>
    <w:p w14:paraId="083672CE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EF7D79">
        <w:rPr>
          <w:rFonts w:eastAsia="Times New Roman" w:cs="Arial"/>
          <w:lang w:eastAsia="pl-PL"/>
        </w:rPr>
        <w:lastRenderedPageBreak/>
        <w:t>Załącznik 6</w:t>
      </w:r>
    </w:p>
    <w:p w14:paraId="083672CF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2D0" w14:textId="77777777" w:rsidR="00293051" w:rsidRPr="00EF7D79" w:rsidRDefault="00293051" w:rsidP="00293051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EF7D79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083672D1" w14:textId="77777777" w:rsidR="00293051" w:rsidRPr="00EF7D79" w:rsidRDefault="00293051" w:rsidP="00293051">
      <w:pPr>
        <w:spacing w:before="0" w:after="0"/>
        <w:rPr>
          <w:rFonts w:ascii="Corbel" w:hAnsi="Corbel"/>
          <w:sz w:val="40"/>
          <w:szCs w:val="40"/>
        </w:rPr>
      </w:pPr>
    </w:p>
    <w:p w14:paraId="083672D2" w14:textId="77777777" w:rsidR="00293051" w:rsidRPr="00EF7D79" w:rsidRDefault="00293051" w:rsidP="00293051">
      <w:pPr>
        <w:rPr>
          <w:rFonts w:ascii="Corbel" w:hAnsi="Corbel"/>
        </w:rPr>
      </w:pPr>
      <w:r w:rsidRPr="00EF7D79">
        <w:rPr>
          <w:rFonts w:ascii="Corbel" w:hAnsi="Corbel"/>
        </w:rPr>
        <w:t>Kryteria wynikowe</w:t>
      </w:r>
    </w:p>
    <w:p w14:paraId="083672D3" w14:textId="77777777" w:rsidR="00293051" w:rsidRPr="00EF7D79" w:rsidRDefault="00293051" w:rsidP="00293051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293051" w:rsidRPr="00EF7D79" w14:paraId="083672D6" w14:textId="77777777" w:rsidTr="00293051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4" w14:textId="77777777" w:rsidR="00293051" w:rsidRPr="00EF7D79" w:rsidRDefault="00293051">
            <w:pPr>
              <w:rPr>
                <w:rFonts w:ascii="Corbel" w:hAnsi="Corbel"/>
                <w:b/>
                <w:color w:val="000000"/>
              </w:rPr>
            </w:pPr>
            <w:r w:rsidRPr="00EF7D79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5" w14:textId="77777777" w:rsidR="00293051" w:rsidRPr="00EF7D79" w:rsidRDefault="00293051">
            <w:pPr>
              <w:spacing w:before="0"/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293051" w:rsidRPr="00EF7D79" w14:paraId="083672D9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D7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8" w14:textId="77777777" w:rsidR="00293051" w:rsidRPr="00EF7D79" w:rsidRDefault="00293051">
            <w:pPr>
              <w:spacing w:before="0"/>
            </w:pPr>
            <w:r w:rsidRPr="00EF7D79">
              <w:t>Student nie osiągnął zakładanych efektów nawet w stopniu minimalnym</w:t>
            </w:r>
          </w:p>
        </w:tc>
      </w:tr>
      <w:tr w:rsidR="00293051" w:rsidRPr="00EF7D79" w14:paraId="083672DC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DA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B" w14:textId="77777777" w:rsidR="00293051" w:rsidRPr="00EF7D79" w:rsidRDefault="00293051">
            <w:pPr>
              <w:spacing w:before="0"/>
            </w:pPr>
            <w:r w:rsidRPr="00EF7D79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293051" w:rsidRPr="00EF7D79" w14:paraId="083672DF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DD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E" w14:textId="77777777" w:rsidR="00293051" w:rsidRPr="00EF7D79" w:rsidRDefault="00293051">
            <w:pPr>
              <w:spacing w:before="0"/>
            </w:pPr>
            <w:r w:rsidRPr="00EF7D79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293051" w:rsidRPr="00EF7D79" w14:paraId="083672E2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E0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E1" w14:textId="77777777" w:rsidR="00293051" w:rsidRPr="00EF7D79" w:rsidRDefault="00293051">
            <w:pPr>
              <w:spacing w:before="0"/>
            </w:pPr>
            <w:r w:rsidRPr="00EF7D79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293051" w:rsidRPr="00EF7D79" w14:paraId="083672E5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E3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E4" w14:textId="77777777" w:rsidR="00293051" w:rsidRPr="00EF7D79" w:rsidRDefault="00293051">
            <w:pPr>
              <w:autoSpaceDE w:val="0"/>
              <w:autoSpaceDN w:val="0"/>
              <w:adjustRightInd w:val="0"/>
              <w:spacing w:before="0"/>
            </w:pPr>
            <w:r w:rsidRPr="00EF7D79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293051" w:rsidRPr="00EF7D79" w14:paraId="083672E8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E6" w14:textId="77777777" w:rsidR="00293051" w:rsidRPr="00EF7D79" w:rsidRDefault="00293051">
            <w:pPr>
              <w:rPr>
                <w:rFonts w:ascii="Corbel" w:hAnsi="Corbel"/>
              </w:rPr>
            </w:pPr>
            <w:r w:rsidRPr="00EF7D79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E7" w14:textId="77777777" w:rsidR="00293051" w:rsidRPr="00EF7D79" w:rsidRDefault="00293051">
            <w:pPr>
              <w:spacing w:before="0"/>
            </w:pPr>
            <w:r w:rsidRPr="00EF7D79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083672E9" w14:textId="77777777" w:rsidR="00293051" w:rsidRPr="00EF7D79" w:rsidRDefault="00293051" w:rsidP="00293051">
      <w:pPr>
        <w:rPr>
          <w:rFonts w:ascii="Corbel" w:hAnsi="Corbel"/>
        </w:rPr>
      </w:pPr>
    </w:p>
    <w:p w14:paraId="083672EA" w14:textId="77777777" w:rsidR="00293051" w:rsidRPr="00EF7D79" w:rsidRDefault="00293051" w:rsidP="00293051">
      <w:pPr>
        <w:rPr>
          <w:rFonts w:ascii="Corbel" w:hAnsi="Corbel"/>
        </w:rPr>
      </w:pPr>
    </w:p>
    <w:p w14:paraId="083672EB" w14:textId="77777777" w:rsidR="00293051" w:rsidRPr="00EF7D79" w:rsidRDefault="00293051" w:rsidP="00293051">
      <w:pPr>
        <w:rPr>
          <w:rFonts w:ascii="Corbel" w:hAnsi="Corbel"/>
        </w:rPr>
      </w:pPr>
      <w:r w:rsidRPr="00EF7D79">
        <w:rPr>
          <w:rFonts w:ascii="Corbel" w:hAnsi="Corbel"/>
        </w:rPr>
        <w:br w:type="page"/>
      </w:r>
    </w:p>
    <w:p w14:paraId="083672EC" w14:textId="77777777" w:rsidR="00293051" w:rsidRPr="00EF7D79" w:rsidRDefault="00293051" w:rsidP="00293051">
      <w:pPr>
        <w:rPr>
          <w:rFonts w:ascii="Corbel" w:hAnsi="Corbel"/>
          <w:sz w:val="44"/>
          <w:szCs w:val="44"/>
        </w:rPr>
      </w:pPr>
      <w:r w:rsidRPr="00EF7D79">
        <w:rPr>
          <w:rFonts w:eastAsia="Times New Roman" w:cs="Arial"/>
          <w:lang w:eastAsia="pl-PL"/>
        </w:rPr>
        <w:lastRenderedPageBreak/>
        <w:t>Załącznik 7</w:t>
      </w:r>
    </w:p>
    <w:p w14:paraId="083672ED" w14:textId="77777777" w:rsidR="00293051" w:rsidRPr="00EF7D79" w:rsidRDefault="00293051" w:rsidP="00293051">
      <w:pPr>
        <w:rPr>
          <w:rFonts w:ascii="Corbel" w:hAnsi="Corbel"/>
          <w:sz w:val="40"/>
          <w:szCs w:val="40"/>
        </w:rPr>
      </w:pPr>
      <w:r w:rsidRPr="00EF7D79">
        <w:rPr>
          <w:rFonts w:ascii="Corbel" w:hAnsi="Corbel"/>
          <w:sz w:val="40"/>
          <w:szCs w:val="40"/>
        </w:rPr>
        <w:t xml:space="preserve">Kryteria oceny projektu </w:t>
      </w:r>
    </w:p>
    <w:p w14:paraId="083672EE" w14:textId="77777777" w:rsidR="00293051" w:rsidRPr="00EF7D79" w:rsidRDefault="00293051" w:rsidP="00293051">
      <w:pPr>
        <w:spacing w:before="0" w:after="0"/>
        <w:rPr>
          <w:rFonts w:ascii="Corbel" w:hAnsi="Corbel"/>
        </w:rPr>
      </w:pPr>
    </w:p>
    <w:p w14:paraId="083672EF" w14:textId="77777777" w:rsidR="00293051" w:rsidRPr="00EF7D79" w:rsidRDefault="00293051" w:rsidP="00293051">
      <w:pPr>
        <w:pStyle w:val="Akapitzlist"/>
        <w:numPr>
          <w:ilvl w:val="0"/>
          <w:numId w:val="21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083672F0" w14:textId="77777777" w:rsidR="00293051" w:rsidRPr="00EF7D79" w:rsidRDefault="00293051" w:rsidP="00293051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oceny efektu ko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>cowego ( wytworu) , a w szczególno</w:t>
      </w:r>
      <w:r w:rsidRPr="00EF7D79">
        <w:rPr>
          <w:rFonts w:ascii="Corbel" w:eastAsia="Times New Roman" w:hAnsi="Corbel" w:cs="Arial"/>
          <w:lang w:eastAsia="pl-PL"/>
        </w:rPr>
        <w:t>ś</w:t>
      </w:r>
      <w:r w:rsidRPr="00EF7D79">
        <w:rPr>
          <w:rFonts w:ascii="Corbel" w:eastAsia="Times New Roman" w:hAnsi="Corbel" w:cs="Times New Roman"/>
          <w:lang w:eastAsia="pl-PL"/>
        </w:rPr>
        <w:t xml:space="preserve">ci: </w:t>
      </w:r>
    </w:p>
    <w:p w14:paraId="083672F1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zawarto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 merytoryczna, tre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, </w:t>
      </w:r>
    </w:p>
    <w:p w14:paraId="083672F2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zgodno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083672F3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083672F4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oryginalno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, </w:t>
      </w:r>
    </w:p>
    <w:p w14:paraId="083672F5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083672F6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stopie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EF7D79">
        <w:rPr>
          <w:rFonts w:ascii="Corbel" w:eastAsia="Times New Roman" w:hAnsi="Corbel" w:cs="Arial"/>
          <w:lang w:eastAsia="pl-PL"/>
        </w:rPr>
        <w:t>ź</w:t>
      </w:r>
      <w:r w:rsidRPr="00EF7D79">
        <w:rPr>
          <w:rFonts w:ascii="Corbel" w:eastAsia="Times New Roman" w:hAnsi="Corbel" w:cs="Times New Roman"/>
          <w:lang w:eastAsia="pl-PL"/>
        </w:rPr>
        <w:t>ródłowych,</w:t>
      </w:r>
    </w:p>
    <w:p w14:paraId="083672F7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estetyka i staranno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, </w:t>
      </w:r>
    </w:p>
    <w:p w14:paraId="083672F8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trafno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 dowodów i bada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 xml:space="preserve">, </w:t>
      </w:r>
    </w:p>
    <w:p w14:paraId="083672F9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warto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083672FA" w14:textId="77777777" w:rsidR="00293051" w:rsidRPr="00EF7D79" w:rsidRDefault="00293051" w:rsidP="00293051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wkładu studenta w realizacj</w:t>
      </w:r>
      <w:r w:rsidRPr="00EF7D79">
        <w:rPr>
          <w:rFonts w:ascii="Corbel" w:eastAsia="Times New Roman" w:hAnsi="Corbel" w:cs="Arial"/>
          <w:lang w:eastAsia="pl-PL"/>
        </w:rPr>
        <w:t>ę</w:t>
      </w:r>
      <w:r w:rsidRPr="00EF7D79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EF7D79">
        <w:rPr>
          <w:rFonts w:ascii="Corbel" w:eastAsia="Times New Roman" w:hAnsi="Corbel" w:cs="Arial"/>
          <w:lang w:eastAsia="pl-PL"/>
        </w:rPr>
        <w:t>ś</w:t>
      </w:r>
      <w:r w:rsidRPr="00EF7D79">
        <w:rPr>
          <w:rFonts w:ascii="Corbel" w:eastAsia="Times New Roman" w:hAnsi="Corbel" w:cs="Times New Roman"/>
          <w:lang w:eastAsia="pl-PL"/>
        </w:rPr>
        <w:t xml:space="preserve">ci: </w:t>
      </w:r>
    </w:p>
    <w:p w14:paraId="083672FB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zaanga</w:t>
      </w:r>
      <w:r w:rsidRPr="00EF7D79">
        <w:rPr>
          <w:rFonts w:ascii="Corbel" w:eastAsia="Times New Roman" w:hAnsi="Corbel" w:cs="Arial"/>
          <w:lang w:eastAsia="pl-PL"/>
        </w:rPr>
        <w:t>ż</w:t>
      </w:r>
      <w:r w:rsidRPr="00EF7D79">
        <w:rPr>
          <w:rFonts w:ascii="Corbel" w:eastAsia="Times New Roman" w:hAnsi="Corbel" w:cs="Times New Roman"/>
          <w:lang w:eastAsia="pl-PL"/>
        </w:rPr>
        <w:t xml:space="preserve">owanie, </w:t>
      </w:r>
    </w:p>
    <w:p w14:paraId="083672FC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pomysłowo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 i innowacyjno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, </w:t>
      </w:r>
    </w:p>
    <w:p w14:paraId="083672FD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stopie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 xml:space="preserve"> trudno</w:t>
      </w:r>
      <w:r w:rsidRPr="00EF7D79">
        <w:rPr>
          <w:rFonts w:ascii="Corbel" w:eastAsia="Times New Roman" w:hAnsi="Corbel" w:cs="Arial"/>
          <w:lang w:eastAsia="pl-PL"/>
        </w:rPr>
        <w:t>ś</w:t>
      </w:r>
      <w:r w:rsidRPr="00EF7D79">
        <w:rPr>
          <w:rFonts w:ascii="Corbel" w:eastAsia="Times New Roman" w:hAnsi="Corbel" w:cs="Times New Roman"/>
          <w:lang w:eastAsia="pl-PL"/>
        </w:rPr>
        <w:t>ci wykonanych zada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 xml:space="preserve">, </w:t>
      </w:r>
    </w:p>
    <w:p w14:paraId="083672FE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terminowo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 xml:space="preserve">, </w:t>
      </w:r>
    </w:p>
    <w:p w14:paraId="083672FF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poprawno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 xml:space="preserve">, </w:t>
      </w:r>
    </w:p>
    <w:p w14:paraId="08367300" w14:textId="77777777" w:rsidR="00293051" w:rsidRPr="00EF7D79" w:rsidRDefault="00293051" w:rsidP="00293051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08367301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poprawno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 j</w:t>
      </w:r>
      <w:r w:rsidRPr="00EF7D79">
        <w:rPr>
          <w:rFonts w:ascii="Corbel" w:eastAsia="Times New Roman" w:hAnsi="Corbel" w:cs="Arial"/>
          <w:lang w:eastAsia="pl-PL"/>
        </w:rPr>
        <w:t>ę</w:t>
      </w:r>
      <w:r w:rsidRPr="00EF7D79">
        <w:rPr>
          <w:rFonts w:ascii="Corbel" w:eastAsia="Times New Roman" w:hAnsi="Corbel" w:cs="Times New Roman"/>
          <w:lang w:eastAsia="pl-PL"/>
        </w:rPr>
        <w:t xml:space="preserve">zykowa, </w:t>
      </w:r>
    </w:p>
    <w:p w14:paraId="08367302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08367303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08367304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atrakcyjno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, </w:t>
      </w:r>
    </w:p>
    <w:p w14:paraId="08367305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 xml:space="preserve">estetyka, </w:t>
      </w:r>
    </w:p>
    <w:p w14:paraId="08367306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08367307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stopie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08367308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poprawno</w:t>
      </w:r>
      <w:r w:rsidRPr="00EF7D79">
        <w:rPr>
          <w:rFonts w:ascii="Corbel" w:eastAsia="Times New Roman" w:hAnsi="Corbel" w:cs="Arial"/>
          <w:lang w:eastAsia="pl-PL"/>
        </w:rPr>
        <w:t>ść</w:t>
      </w:r>
      <w:r w:rsidRPr="00EF7D79">
        <w:rPr>
          <w:rFonts w:ascii="Corbel" w:eastAsia="Times New Roman" w:hAnsi="Corbel" w:cs="Times New Roman"/>
          <w:lang w:eastAsia="pl-PL"/>
        </w:rPr>
        <w:t xml:space="preserve"> udzielanych wyja</w:t>
      </w:r>
      <w:r w:rsidRPr="00EF7D79">
        <w:rPr>
          <w:rFonts w:ascii="Corbel" w:eastAsia="Times New Roman" w:hAnsi="Corbel" w:cs="Arial"/>
          <w:lang w:eastAsia="pl-PL"/>
        </w:rPr>
        <w:t>ś</w:t>
      </w:r>
      <w:r w:rsidRPr="00EF7D79">
        <w:rPr>
          <w:rFonts w:ascii="Corbel" w:eastAsia="Times New Roman" w:hAnsi="Corbel" w:cs="Times New Roman"/>
          <w:lang w:eastAsia="pl-PL"/>
        </w:rPr>
        <w:t>nie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08367309" w14:textId="77777777" w:rsidR="00293051" w:rsidRPr="00EF7D79" w:rsidRDefault="00293051" w:rsidP="00293051">
      <w:pPr>
        <w:pStyle w:val="Akapitzlist"/>
        <w:numPr>
          <w:ilvl w:val="0"/>
          <w:numId w:val="21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EF7D79">
        <w:rPr>
          <w:rFonts w:ascii="Corbel" w:eastAsia="Times New Roman" w:hAnsi="Corbel" w:cs="Arial"/>
          <w:lang w:eastAsia="pl-PL"/>
        </w:rPr>
        <w:t>ą</w:t>
      </w:r>
      <w:r w:rsidRPr="00EF7D79">
        <w:rPr>
          <w:rFonts w:ascii="Corbel" w:eastAsia="Times New Roman" w:hAnsi="Corbel" w:cs="Times New Roman"/>
          <w:lang w:eastAsia="pl-PL"/>
        </w:rPr>
        <w:t xml:space="preserve"> nast</w:t>
      </w:r>
      <w:r w:rsidRPr="00EF7D79">
        <w:rPr>
          <w:rFonts w:ascii="Corbel" w:eastAsia="Times New Roman" w:hAnsi="Corbel" w:cs="Arial"/>
          <w:lang w:eastAsia="pl-PL"/>
        </w:rPr>
        <w:t>ę</w:t>
      </w:r>
      <w:r w:rsidRPr="00EF7D79">
        <w:rPr>
          <w:rFonts w:ascii="Corbel" w:eastAsia="Times New Roman" w:hAnsi="Corbel" w:cs="Times New Roman"/>
          <w:lang w:eastAsia="pl-PL"/>
        </w:rPr>
        <w:t>puj</w:t>
      </w:r>
      <w:r w:rsidRPr="00EF7D79">
        <w:rPr>
          <w:rFonts w:ascii="Corbel" w:eastAsia="Times New Roman" w:hAnsi="Corbel" w:cs="Arial"/>
          <w:lang w:eastAsia="pl-PL"/>
        </w:rPr>
        <w:t>ą</w:t>
      </w:r>
      <w:r w:rsidRPr="00EF7D79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0836730A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efekt ko</w:t>
      </w:r>
      <w:r w:rsidRPr="00EF7D79">
        <w:rPr>
          <w:rFonts w:ascii="Corbel" w:eastAsia="Times New Roman" w:hAnsi="Corbel" w:cs="Arial"/>
          <w:lang w:eastAsia="pl-PL"/>
        </w:rPr>
        <w:t>ń</w:t>
      </w:r>
      <w:r w:rsidRPr="00EF7D79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0836730B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0836730C" w14:textId="77777777" w:rsidR="00293051" w:rsidRPr="00EF7D79" w:rsidRDefault="00293051" w:rsidP="00293051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prezentacja – do 20 punktów.</w:t>
      </w:r>
    </w:p>
    <w:p w14:paraId="0836730D" w14:textId="77777777" w:rsidR="00293051" w:rsidRPr="00EF7D79" w:rsidRDefault="00293051" w:rsidP="00293051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EF7D79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EF7D79">
        <w:rPr>
          <w:rFonts w:ascii="Corbel" w:eastAsia="Times New Roman" w:hAnsi="Corbel" w:cs="Arial"/>
          <w:lang w:eastAsia="pl-PL"/>
        </w:rPr>
        <w:t>ę</w:t>
      </w:r>
      <w:r w:rsidRPr="00EF7D79">
        <w:rPr>
          <w:rFonts w:ascii="Corbel" w:eastAsia="Times New Roman" w:hAnsi="Corbel" w:cs="Times New Roman"/>
          <w:lang w:eastAsia="pl-PL"/>
        </w:rPr>
        <w:t>dni</w:t>
      </w:r>
      <w:r w:rsidRPr="00EF7D79">
        <w:rPr>
          <w:rFonts w:ascii="Corbel" w:eastAsia="Times New Roman" w:hAnsi="Corbel" w:cs="Arial"/>
          <w:lang w:eastAsia="pl-PL"/>
        </w:rPr>
        <w:t>ć</w:t>
      </w:r>
      <w:r w:rsidRPr="00EF7D79">
        <w:rPr>
          <w:rFonts w:ascii="Corbel" w:eastAsia="Times New Roman" w:hAnsi="Corbel" w:cs="Times New Roman"/>
          <w:lang w:eastAsia="pl-PL"/>
        </w:rPr>
        <w:t xml:space="preserve"> samoocen</w:t>
      </w:r>
      <w:r w:rsidRPr="00EF7D79">
        <w:rPr>
          <w:rFonts w:ascii="Corbel" w:eastAsia="Times New Roman" w:hAnsi="Corbel" w:cs="Arial"/>
          <w:lang w:eastAsia="pl-PL"/>
        </w:rPr>
        <w:t>ę</w:t>
      </w:r>
      <w:r w:rsidRPr="00EF7D79">
        <w:rPr>
          <w:rFonts w:ascii="Corbel" w:eastAsia="Times New Roman" w:hAnsi="Corbel" w:cs="Times New Roman"/>
          <w:lang w:eastAsia="pl-PL"/>
        </w:rPr>
        <w:t xml:space="preserve"> studenta, a tak</w:t>
      </w:r>
      <w:r w:rsidRPr="00EF7D79">
        <w:rPr>
          <w:rFonts w:ascii="Corbel" w:eastAsia="Times New Roman" w:hAnsi="Corbel" w:cs="Arial"/>
          <w:lang w:eastAsia="pl-PL"/>
        </w:rPr>
        <w:t>ż</w:t>
      </w:r>
      <w:r w:rsidRPr="00EF7D79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0836730E" w14:textId="77777777" w:rsidR="00293051" w:rsidRPr="00EF7D79" w:rsidRDefault="00293051" w:rsidP="00293051">
      <w:pPr>
        <w:spacing w:line="276" w:lineRule="auto"/>
        <w:rPr>
          <w:rFonts w:ascii="Corbel" w:hAnsi="Corbel"/>
        </w:rPr>
      </w:pPr>
    </w:p>
    <w:p w14:paraId="0836730F" w14:textId="77777777" w:rsidR="00293051" w:rsidRPr="00EF7D79" w:rsidRDefault="00293051" w:rsidP="00293051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293051" w:rsidRPr="00EF7D79" w14:paraId="08367313" w14:textId="77777777" w:rsidTr="00293051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10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11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12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293051" w:rsidRPr="00EF7D79" w14:paraId="08367317" w14:textId="77777777" w:rsidTr="00293051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4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5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6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Ocena</w:t>
            </w:r>
          </w:p>
        </w:tc>
      </w:tr>
      <w:tr w:rsidR="00293051" w:rsidRPr="00EF7D79" w14:paraId="0836731B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18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9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A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3</w:t>
            </w:r>
          </w:p>
        </w:tc>
      </w:tr>
      <w:tr w:rsidR="00293051" w:rsidRPr="00EF7D79" w14:paraId="0836731F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1C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D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E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+3</w:t>
            </w:r>
          </w:p>
        </w:tc>
      </w:tr>
      <w:tr w:rsidR="00293051" w:rsidRPr="00EF7D79" w14:paraId="08367323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20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1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2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4</w:t>
            </w:r>
          </w:p>
        </w:tc>
      </w:tr>
      <w:tr w:rsidR="00293051" w:rsidRPr="00EF7D79" w14:paraId="08367327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24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5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6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+4</w:t>
            </w:r>
          </w:p>
        </w:tc>
      </w:tr>
      <w:tr w:rsidR="00293051" w:rsidRPr="00EF7D79" w14:paraId="0836732B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28" w14:textId="77777777" w:rsidR="00293051" w:rsidRPr="00EF7D79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9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A" w14:textId="77777777" w:rsidR="00293051" w:rsidRPr="00EF7D79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F7D79">
              <w:rPr>
                <w:rFonts w:ascii="Corbel" w:hAnsi="Corbel" w:cs="Times New Roman"/>
              </w:rPr>
              <w:t>5</w:t>
            </w:r>
          </w:p>
        </w:tc>
      </w:tr>
    </w:tbl>
    <w:p w14:paraId="0836732C" w14:textId="77777777" w:rsidR="00293051" w:rsidRPr="00EF7D79" w:rsidRDefault="00293051" w:rsidP="00293051">
      <w:pPr>
        <w:rPr>
          <w:rFonts w:ascii="Corbel" w:hAnsi="Corbel"/>
        </w:rPr>
      </w:pPr>
    </w:p>
    <w:p w14:paraId="0836732D" w14:textId="77777777" w:rsidR="00293051" w:rsidRPr="00EF7D79" w:rsidRDefault="00293051" w:rsidP="00293051">
      <w:pPr>
        <w:rPr>
          <w:rFonts w:ascii="Corbel" w:hAnsi="Corbel"/>
        </w:rPr>
      </w:pPr>
      <w:r w:rsidRPr="00EF7D79">
        <w:rPr>
          <w:rFonts w:ascii="Corbel" w:hAnsi="Corbel"/>
        </w:rPr>
        <w:br w:type="page"/>
      </w:r>
    </w:p>
    <w:p w14:paraId="0836732E" w14:textId="77777777" w:rsidR="00293051" w:rsidRPr="00EF7D79" w:rsidRDefault="00293051" w:rsidP="00293051">
      <w:pPr>
        <w:rPr>
          <w:rFonts w:eastAsia="Times New Roman" w:cs="Arial"/>
          <w:lang w:eastAsia="pl-PL"/>
        </w:rPr>
      </w:pPr>
      <w:r w:rsidRPr="00EF7D79">
        <w:rPr>
          <w:rFonts w:eastAsia="Times New Roman" w:cs="Arial"/>
          <w:lang w:eastAsia="pl-PL"/>
        </w:rPr>
        <w:lastRenderedPageBreak/>
        <w:t>Załącznik 8</w:t>
      </w:r>
    </w:p>
    <w:p w14:paraId="0836732F" w14:textId="77777777" w:rsidR="00293051" w:rsidRPr="00EF7D79" w:rsidRDefault="00293051" w:rsidP="00293051">
      <w:pPr>
        <w:spacing w:line="360" w:lineRule="auto"/>
        <w:jc w:val="both"/>
        <w:rPr>
          <w:sz w:val="40"/>
          <w:szCs w:val="40"/>
        </w:rPr>
      </w:pPr>
      <w:r w:rsidRPr="00EF7D79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293051" w:rsidRPr="00EF7D79" w14:paraId="08367333" w14:textId="77777777" w:rsidTr="00293051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30" w14:textId="77777777" w:rsidR="00293051" w:rsidRPr="00EF7D79" w:rsidRDefault="00293051">
            <w:pPr>
              <w:spacing w:line="276" w:lineRule="auto"/>
              <w:rPr>
                <w:b/>
              </w:rPr>
            </w:pPr>
            <w:r w:rsidRPr="00EF7D79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1" w14:textId="77777777" w:rsidR="00293051" w:rsidRPr="00EF7D79" w:rsidRDefault="00293051">
            <w:pPr>
              <w:spacing w:line="276" w:lineRule="auto"/>
              <w:rPr>
                <w:b/>
              </w:rPr>
            </w:pPr>
            <w:r w:rsidRPr="00EF7D79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32" w14:textId="77777777" w:rsidR="00293051" w:rsidRPr="00EF7D79" w:rsidRDefault="00293051">
            <w:pPr>
              <w:spacing w:line="276" w:lineRule="auto"/>
              <w:rPr>
                <w:b/>
              </w:rPr>
            </w:pPr>
          </w:p>
        </w:tc>
      </w:tr>
      <w:tr w:rsidR="00293051" w:rsidRPr="00EF7D79" w14:paraId="08367337" w14:textId="77777777" w:rsidTr="00293051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34" w14:textId="77777777" w:rsidR="00293051" w:rsidRPr="00EF7D79" w:rsidRDefault="00293051">
            <w:pPr>
              <w:spacing w:line="276" w:lineRule="auto"/>
              <w:rPr>
                <w:b/>
              </w:rPr>
            </w:pPr>
            <w:r w:rsidRPr="00EF7D79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5" w14:textId="77777777" w:rsidR="00293051" w:rsidRPr="00EF7D79" w:rsidRDefault="00293051">
            <w:pPr>
              <w:spacing w:line="276" w:lineRule="auto"/>
            </w:pPr>
            <w:r w:rsidRPr="00EF7D79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6" w14:textId="77777777" w:rsidR="00293051" w:rsidRPr="00EF7D79" w:rsidRDefault="00293051">
            <w:pPr>
              <w:spacing w:line="276" w:lineRule="auto"/>
              <w:rPr>
                <w:b/>
              </w:rPr>
            </w:pPr>
            <w:r w:rsidRPr="00EF7D79">
              <w:rPr>
                <w:b/>
              </w:rPr>
              <w:t>Max 5 punktów dla każdego z poniższych kryteriów</w:t>
            </w:r>
          </w:p>
        </w:tc>
      </w:tr>
      <w:tr w:rsidR="00293051" w:rsidRPr="00EF7D79" w14:paraId="0836733B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38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9" w14:textId="77777777" w:rsidR="00293051" w:rsidRPr="00EF7D79" w:rsidRDefault="00293051">
            <w:pPr>
              <w:spacing w:before="0" w:line="276" w:lineRule="auto"/>
            </w:pPr>
            <w:r w:rsidRPr="00EF7D79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3A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</w:p>
        </w:tc>
      </w:tr>
      <w:tr w:rsidR="00293051" w:rsidRPr="00EF7D79" w14:paraId="0836733F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3C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D" w14:textId="77777777" w:rsidR="00293051" w:rsidRPr="00EF7D79" w:rsidRDefault="00293051">
            <w:pPr>
              <w:spacing w:before="0" w:line="276" w:lineRule="auto"/>
            </w:pPr>
            <w:r w:rsidRPr="00EF7D79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3E" w14:textId="77777777" w:rsidR="00293051" w:rsidRPr="00EF7D79" w:rsidRDefault="00293051">
            <w:pPr>
              <w:spacing w:before="0" w:line="276" w:lineRule="auto"/>
            </w:pPr>
          </w:p>
        </w:tc>
      </w:tr>
      <w:tr w:rsidR="00293051" w:rsidRPr="00EF7D79" w14:paraId="08367343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40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1" w14:textId="77777777" w:rsidR="00293051" w:rsidRPr="00EF7D79" w:rsidRDefault="00293051">
            <w:pPr>
              <w:spacing w:before="0" w:line="276" w:lineRule="auto"/>
            </w:pPr>
            <w:r w:rsidRPr="00EF7D79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42" w14:textId="77777777" w:rsidR="00293051" w:rsidRPr="00EF7D79" w:rsidRDefault="00293051">
            <w:pPr>
              <w:spacing w:before="0" w:line="276" w:lineRule="auto"/>
            </w:pPr>
          </w:p>
        </w:tc>
      </w:tr>
      <w:tr w:rsidR="00293051" w:rsidRPr="00EF7D79" w14:paraId="08367347" w14:textId="77777777" w:rsidTr="00293051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44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  <w:r w:rsidRPr="00EF7D79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5" w14:textId="77777777" w:rsidR="00293051" w:rsidRPr="00EF7D79" w:rsidRDefault="00293051">
            <w:pPr>
              <w:spacing w:before="0" w:line="276" w:lineRule="auto"/>
            </w:pPr>
            <w:r w:rsidRPr="00EF7D79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6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  <w:r w:rsidRPr="00EF7D79">
              <w:rPr>
                <w:b/>
              </w:rPr>
              <w:t>Max 5 punktów dla każdego z poniższych kryteriów</w:t>
            </w:r>
          </w:p>
        </w:tc>
      </w:tr>
      <w:tr w:rsidR="00293051" w:rsidRPr="00EF7D79" w14:paraId="0836734B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48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9" w14:textId="77777777" w:rsidR="00293051" w:rsidRPr="00EF7D79" w:rsidRDefault="00293051">
            <w:pPr>
              <w:spacing w:before="0" w:line="276" w:lineRule="auto"/>
            </w:pPr>
            <w:r w:rsidRPr="00EF7D79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4A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</w:p>
        </w:tc>
      </w:tr>
      <w:tr w:rsidR="00293051" w:rsidRPr="00EF7D79" w14:paraId="0836734F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4C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D" w14:textId="77777777" w:rsidR="00293051" w:rsidRPr="00EF7D79" w:rsidRDefault="00293051">
            <w:pPr>
              <w:spacing w:before="0" w:line="276" w:lineRule="auto"/>
            </w:pPr>
            <w:r w:rsidRPr="00EF7D79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4E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</w:p>
        </w:tc>
      </w:tr>
      <w:tr w:rsidR="00293051" w:rsidRPr="00EF7D79" w14:paraId="08367353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50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1" w14:textId="77777777" w:rsidR="00293051" w:rsidRPr="00EF7D79" w:rsidRDefault="00293051">
            <w:pPr>
              <w:spacing w:before="0" w:line="276" w:lineRule="auto"/>
            </w:pPr>
            <w:r w:rsidRPr="00EF7D79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52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</w:p>
        </w:tc>
      </w:tr>
      <w:tr w:rsidR="00293051" w:rsidRPr="00EF7D79" w14:paraId="08367357" w14:textId="77777777" w:rsidTr="00293051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54" w14:textId="77777777" w:rsidR="00293051" w:rsidRPr="00EF7D79" w:rsidRDefault="00293051">
            <w:pPr>
              <w:spacing w:before="0" w:line="276" w:lineRule="auto"/>
              <w:ind w:right="113"/>
              <w:rPr>
                <w:b/>
              </w:rPr>
            </w:pPr>
            <w:r w:rsidRPr="00EF7D79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5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  <w:r w:rsidRPr="00EF7D79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6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  <w:r w:rsidRPr="00EF7D79">
              <w:rPr>
                <w:b/>
              </w:rPr>
              <w:t>Max 5 punktów dla każdego z poniższych kryteriów</w:t>
            </w:r>
          </w:p>
        </w:tc>
      </w:tr>
      <w:tr w:rsidR="00293051" w:rsidRPr="00EF7D79" w14:paraId="0836735B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58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9" w14:textId="77777777" w:rsidR="00293051" w:rsidRPr="00EF7D79" w:rsidRDefault="00293051">
            <w:pPr>
              <w:spacing w:before="0" w:line="276" w:lineRule="auto"/>
            </w:pPr>
            <w:r w:rsidRPr="00EF7D79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5A" w14:textId="77777777" w:rsidR="00293051" w:rsidRPr="00EF7D79" w:rsidRDefault="00293051">
            <w:pPr>
              <w:spacing w:before="0" w:line="276" w:lineRule="auto"/>
            </w:pPr>
          </w:p>
        </w:tc>
      </w:tr>
      <w:tr w:rsidR="00293051" w:rsidRPr="00EF7D79" w14:paraId="0836735F" w14:textId="77777777" w:rsidTr="00293051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5C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D" w14:textId="77777777" w:rsidR="00293051" w:rsidRPr="00EF7D79" w:rsidRDefault="00293051">
            <w:pPr>
              <w:spacing w:before="0" w:line="276" w:lineRule="auto"/>
            </w:pPr>
            <w:r w:rsidRPr="00EF7D79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5E" w14:textId="77777777" w:rsidR="00293051" w:rsidRPr="00EF7D79" w:rsidRDefault="00293051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293051" w:rsidRPr="00EF7D79" w14:paraId="08367363" w14:textId="77777777" w:rsidTr="00293051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60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1" w14:textId="77777777" w:rsidR="00293051" w:rsidRPr="00EF7D79" w:rsidRDefault="00293051">
            <w:pPr>
              <w:spacing w:before="0" w:line="276" w:lineRule="auto"/>
            </w:pPr>
            <w:r w:rsidRPr="00EF7D79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62" w14:textId="77777777" w:rsidR="00293051" w:rsidRPr="00EF7D79" w:rsidRDefault="00293051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293051" w:rsidRPr="00EF7D79" w14:paraId="08367367" w14:textId="77777777" w:rsidTr="00293051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64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5" w14:textId="77777777" w:rsidR="00293051" w:rsidRPr="00EF7D79" w:rsidRDefault="00293051">
            <w:pPr>
              <w:spacing w:before="0" w:line="276" w:lineRule="auto"/>
            </w:pPr>
            <w:r w:rsidRPr="00EF7D79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66" w14:textId="77777777" w:rsidR="00293051" w:rsidRPr="00EF7D79" w:rsidRDefault="00293051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293051" w:rsidRPr="00EF7D79" w14:paraId="0836736B" w14:textId="77777777" w:rsidTr="00293051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68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  <w:r w:rsidRPr="00EF7D79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9" w14:textId="77777777" w:rsidR="00293051" w:rsidRPr="00EF7D79" w:rsidRDefault="00293051">
            <w:pPr>
              <w:spacing w:before="0" w:line="276" w:lineRule="auto"/>
            </w:pPr>
            <w:r w:rsidRPr="00EF7D79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A" w14:textId="77777777" w:rsidR="00293051" w:rsidRPr="00EF7D79" w:rsidRDefault="00293051">
            <w:pPr>
              <w:spacing w:before="0" w:line="276" w:lineRule="auto"/>
              <w:rPr>
                <w:b/>
              </w:rPr>
            </w:pPr>
            <w:r w:rsidRPr="00EF7D79">
              <w:rPr>
                <w:b/>
              </w:rPr>
              <w:t>zakres punktacji</w:t>
            </w:r>
          </w:p>
        </w:tc>
      </w:tr>
      <w:tr w:rsidR="00293051" w:rsidRPr="00EF7D79" w14:paraId="0836736F" w14:textId="77777777" w:rsidTr="00293051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6C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D" w14:textId="77777777" w:rsidR="00293051" w:rsidRPr="00EF7D79" w:rsidRDefault="00293051">
            <w:pPr>
              <w:spacing w:before="0" w:line="276" w:lineRule="auto"/>
              <w:jc w:val="both"/>
            </w:pPr>
            <w:r w:rsidRPr="00EF7D79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E" w14:textId="77777777" w:rsidR="00293051" w:rsidRPr="00EF7D79" w:rsidRDefault="00293051">
            <w:pPr>
              <w:spacing w:before="0" w:line="276" w:lineRule="auto"/>
              <w:jc w:val="both"/>
              <w:rPr>
                <w:b/>
              </w:rPr>
            </w:pPr>
            <w:r w:rsidRPr="00EF7D79">
              <w:rPr>
                <w:b/>
              </w:rPr>
              <w:t>50-36</w:t>
            </w:r>
          </w:p>
        </w:tc>
      </w:tr>
      <w:tr w:rsidR="00293051" w:rsidRPr="00EF7D79" w14:paraId="08367373" w14:textId="77777777" w:rsidTr="00293051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70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1" w14:textId="77777777" w:rsidR="00293051" w:rsidRPr="00EF7D79" w:rsidRDefault="00293051">
            <w:pPr>
              <w:spacing w:before="0" w:line="276" w:lineRule="auto"/>
              <w:jc w:val="both"/>
            </w:pPr>
            <w:r w:rsidRPr="00EF7D79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2" w14:textId="77777777" w:rsidR="00293051" w:rsidRPr="00EF7D79" w:rsidRDefault="00293051">
            <w:pPr>
              <w:spacing w:before="0" w:line="276" w:lineRule="auto"/>
              <w:jc w:val="both"/>
              <w:rPr>
                <w:b/>
              </w:rPr>
            </w:pPr>
            <w:r w:rsidRPr="00EF7D79">
              <w:rPr>
                <w:b/>
              </w:rPr>
              <w:t>35-21</w:t>
            </w:r>
          </w:p>
        </w:tc>
      </w:tr>
      <w:tr w:rsidR="00293051" w:rsidRPr="00EF7D79" w14:paraId="08367377" w14:textId="77777777" w:rsidTr="00293051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74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5" w14:textId="77777777" w:rsidR="00293051" w:rsidRPr="00EF7D79" w:rsidRDefault="00293051">
            <w:pPr>
              <w:spacing w:before="0" w:line="276" w:lineRule="auto"/>
              <w:jc w:val="both"/>
            </w:pPr>
            <w:r w:rsidRPr="00EF7D79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6" w14:textId="77777777" w:rsidR="00293051" w:rsidRPr="00EF7D79" w:rsidRDefault="00293051">
            <w:pPr>
              <w:spacing w:before="0" w:line="276" w:lineRule="auto"/>
              <w:jc w:val="both"/>
              <w:rPr>
                <w:b/>
              </w:rPr>
            </w:pPr>
            <w:r w:rsidRPr="00EF7D79">
              <w:rPr>
                <w:b/>
              </w:rPr>
              <w:t>20-6</w:t>
            </w:r>
          </w:p>
        </w:tc>
      </w:tr>
      <w:tr w:rsidR="00293051" w:rsidRPr="00EF7D79" w14:paraId="0836737B" w14:textId="77777777" w:rsidTr="00293051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78" w14:textId="77777777" w:rsidR="00293051" w:rsidRPr="00EF7D79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9" w14:textId="77777777" w:rsidR="00293051" w:rsidRPr="00EF7D79" w:rsidRDefault="00293051">
            <w:pPr>
              <w:spacing w:before="0" w:line="276" w:lineRule="auto"/>
              <w:jc w:val="both"/>
            </w:pPr>
            <w:r w:rsidRPr="00EF7D79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A" w14:textId="77777777" w:rsidR="00293051" w:rsidRPr="00EF7D79" w:rsidRDefault="00293051">
            <w:pPr>
              <w:spacing w:before="0" w:line="276" w:lineRule="auto"/>
              <w:jc w:val="both"/>
              <w:rPr>
                <w:b/>
              </w:rPr>
            </w:pPr>
            <w:r w:rsidRPr="00EF7D79">
              <w:rPr>
                <w:b/>
              </w:rPr>
              <w:t>5 i poniżej</w:t>
            </w:r>
          </w:p>
        </w:tc>
      </w:tr>
    </w:tbl>
    <w:p w14:paraId="0836737C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7D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7E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7F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80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81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82" w14:textId="77777777" w:rsidR="00293051" w:rsidRPr="00EF7D79" w:rsidRDefault="00293051" w:rsidP="00293051">
      <w:pPr>
        <w:spacing w:line="360" w:lineRule="auto"/>
        <w:jc w:val="both"/>
        <w:rPr>
          <w:b/>
        </w:rPr>
      </w:pPr>
      <w:r w:rsidRPr="00EF7D79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293051" w:rsidRPr="00EF7D79" w14:paraId="08367385" w14:textId="77777777" w:rsidTr="00293051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3" w14:textId="77777777" w:rsidR="00293051" w:rsidRPr="00EF7D79" w:rsidRDefault="00293051">
            <w:pPr>
              <w:jc w:val="center"/>
              <w:rPr>
                <w:b/>
              </w:rPr>
            </w:pPr>
            <w:r w:rsidRPr="00EF7D79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4" w14:textId="77777777" w:rsidR="00293051" w:rsidRPr="00EF7D79" w:rsidRDefault="00293051">
            <w:pPr>
              <w:jc w:val="center"/>
              <w:rPr>
                <w:b/>
              </w:rPr>
            </w:pPr>
            <w:r w:rsidRPr="00EF7D79">
              <w:rPr>
                <w:b/>
              </w:rPr>
              <w:t>Kryteria wynikowe</w:t>
            </w:r>
          </w:p>
        </w:tc>
      </w:tr>
      <w:tr w:rsidR="00293051" w:rsidRPr="00EF7D79" w14:paraId="08367389" w14:textId="77777777" w:rsidTr="00293051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6" w14:textId="77777777" w:rsidR="00293051" w:rsidRPr="00EF7D79" w:rsidRDefault="00293051">
            <w:pPr>
              <w:spacing w:before="0"/>
              <w:jc w:val="center"/>
            </w:pPr>
            <w:r w:rsidRPr="00EF7D79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7" w14:textId="77777777" w:rsidR="00293051" w:rsidRPr="00EF7D79" w:rsidRDefault="00293051">
            <w:pPr>
              <w:spacing w:before="0"/>
              <w:jc w:val="center"/>
            </w:pPr>
            <w:r w:rsidRPr="00EF7D79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8" w14:textId="77777777" w:rsidR="00293051" w:rsidRPr="00EF7D79" w:rsidRDefault="00293051">
            <w:pPr>
              <w:spacing w:before="0"/>
              <w:jc w:val="center"/>
            </w:pPr>
            <w:r w:rsidRPr="00EF7D79">
              <w:t>Ocena</w:t>
            </w:r>
          </w:p>
        </w:tc>
      </w:tr>
      <w:tr w:rsidR="00293051" w:rsidRPr="00EF7D79" w14:paraId="0836738D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A" w14:textId="77777777" w:rsidR="00293051" w:rsidRPr="00EF7D79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B" w14:textId="77777777" w:rsidR="00293051" w:rsidRPr="00EF7D79" w:rsidRDefault="00293051">
            <w:pPr>
              <w:spacing w:before="0"/>
              <w:jc w:val="center"/>
            </w:pPr>
            <w:r w:rsidRPr="00EF7D79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C" w14:textId="77777777" w:rsidR="00293051" w:rsidRPr="00EF7D79" w:rsidRDefault="00293051">
            <w:pPr>
              <w:spacing w:before="0"/>
              <w:jc w:val="center"/>
            </w:pPr>
            <w:r w:rsidRPr="00EF7D79">
              <w:t>3</w:t>
            </w:r>
          </w:p>
        </w:tc>
      </w:tr>
      <w:tr w:rsidR="00293051" w:rsidRPr="00EF7D79" w14:paraId="08367391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E" w14:textId="77777777" w:rsidR="00293051" w:rsidRPr="00EF7D79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F" w14:textId="77777777" w:rsidR="00293051" w:rsidRPr="00EF7D79" w:rsidRDefault="00293051">
            <w:pPr>
              <w:spacing w:before="0"/>
              <w:jc w:val="center"/>
            </w:pPr>
            <w:r w:rsidRPr="00EF7D79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0" w14:textId="77777777" w:rsidR="00293051" w:rsidRPr="00EF7D79" w:rsidRDefault="00293051">
            <w:pPr>
              <w:spacing w:before="0"/>
              <w:jc w:val="center"/>
            </w:pPr>
            <w:r w:rsidRPr="00EF7D79">
              <w:t>+3</w:t>
            </w:r>
          </w:p>
        </w:tc>
      </w:tr>
      <w:tr w:rsidR="00293051" w:rsidRPr="00EF7D79" w14:paraId="08367395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2" w14:textId="77777777" w:rsidR="00293051" w:rsidRPr="00EF7D79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3" w14:textId="77777777" w:rsidR="00293051" w:rsidRPr="00EF7D79" w:rsidRDefault="00293051">
            <w:pPr>
              <w:spacing w:before="0"/>
              <w:jc w:val="center"/>
            </w:pPr>
            <w:r w:rsidRPr="00EF7D79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4" w14:textId="77777777" w:rsidR="00293051" w:rsidRPr="00EF7D79" w:rsidRDefault="00293051">
            <w:pPr>
              <w:spacing w:before="0"/>
              <w:jc w:val="center"/>
            </w:pPr>
            <w:r w:rsidRPr="00EF7D79">
              <w:t>4</w:t>
            </w:r>
          </w:p>
        </w:tc>
      </w:tr>
      <w:tr w:rsidR="00293051" w:rsidRPr="00EF7D79" w14:paraId="08367399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6" w14:textId="77777777" w:rsidR="00293051" w:rsidRPr="00EF7D79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7" w14:textId="77777777" w:rsidR="00293051" w:rsidRPr="00EF7D79" w:rsidRDefault="00293051">
            <w:pPr>
              <w:spacing w:before="0"/>
              <w:jc w:val="center"/>
            </w:pPr>
            <w:r w:rsidRPr="00EF7D79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8" w14:textId="77777777" w:rsidR="00293051" w:rsidRPr="00EF7D79" w:rsidRDefault="00293051">
            <w:pPr>
              <w:spacing w:before="0"/>
              <w:jc w:val="center"/>
            </w:pPr>
            <w:r w:rsidRPr="00EF7D79">
              <w:t>+4</w:t>
            </w:r>
          </w:p>
        </w:tc>
      </w:tr>
      <w:tr w:rsidR="00293051" w:rsidRPr="00EF7D79" w14:paraId="0836739D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A" w14:textId="77777777" w:rsidR="00293051" w:rsidRPr="00EF7D79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B" w14:textId="77777777" w:rsidR="00293051" w:rsidRPr="00EF7D79" w:rsidRDefault="00293051">
            <w:pPr>
              <w:spacing w:before="0"/>
              <w:jc w:val="center"/>
            </w:pPr>
            <w:r w:rsidRPr="00EF7D79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C" w14:textId="77777777" w:rsidR="00293051" w:rsidRPr="00EF7D79" w:rsidRDefault="00293051">
            <w:pPr>
              <w:spacing w:before="0"/>
              <w:jc w:val="center"/>
            </w:pPr>
            <w:r w:rsidRPr="00EF7D79">
              <w:t>5</w:t>
            </w:r>
          </w:p>
        </w:tc>
      </w:tr>
    </w:tbl>
    <w:p w14:paraId="0836739E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9F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A0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A1" w14:textId="77777777" w:rsidR="00293051" w:rsidRPr="00EF7D79" w:rsidRDefault="00293051" w:rsidP="00293051"/>
    <w:p w14:paraId="083673A2" w14:textId="77777777" w:rsidR="00293051" w:rsidRPr="00EF7D79" w:rsidRDefault="00293051" w:rsidP="00293051"/>
    <w:p w14:paraId="083673A3" w14:textId="77777777" w:rsidR="00293051" w:rsidRPr="00EF7D79" w:rsidRDefault="00293051" w:rsidP="00293051">
      <w:pPr>
        <w:rPr>
          <w:rFonts w:ascii="Corbel" w:hAnsi="Corbel"/>
        </w:rPr>
      </w:pPr>
    </w:p>
    <w:p w14:paraId="083673A4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3A5" w14:textId="77777777" w:rsidR="00293051" w:rsidRPr="00EF7D79" w:rsidRDefault="00293051" w:rsidP="0029305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73A6" w14:textId="77777777" w:rsidR="00293051" w:rsidRPr="00EF7D79" w:rsidRDefault="00293051" w:rsidP="00293051">
      <w:pPr>
        <w:spacing w:before="0" w:after="0"/>
      </w:pPr>
    </w:p>
    <w:p w14:paraId="083673A7" w14:textId="77777777" w:rsidR="00293051" w:rsidRPr="00EF7D79" w:rsidRDefault="00293051" w:rsidP="00293051"/>
    <w:p w14:paraId="083673A8" w14:textId="77777777" w:rsidR="009C6E58" w:rsidRPr="00EF7D79" w:rsidRDefault="009C6E58" w:rsidP="00DC30D2">
      <w:pPr>
        <w:spacing w:before="0" w:after="0"/>
      </w:pPr>
    </w:p>
    <w:sectPr w:rsidR="009C6E58" w:rsidRPr="00EF7D79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73B3" w14:textId="77777777" w:rsidR="009443FC" w:rsidRDefault="009443FC">
      <w:pPr>
        <w:spacing w:after="0" w:line="240" w:lineRule="auto"/>
      </w:pPr>
      <w:r>
        <w:separator/>
      </w:r>
    </w:p>
  </w:endnote>
  <w:endnote w:type="continuationSeparator" w:id="0">
    <w:p w14:paraId="083673B4" w14:textId="77777777" w:rsidR="009443FC" w:rsidRDefault="0094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083673B5" w14:textId="0493B1A9" w:rsidR="009443FC" w:rsidRDefault="009443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8D3">
          <w:rPr>
            <w:noProof/>
          </w:rPr>
          <w:t>20</w:t>
        </w:r>
        <w:r>
          <w:fldChar w:fldCharType="end"/>
        </w:r>
      </w:p>
    </w:sdtContent>
  </w:sdt>
  <w:p w14:paraId="083673B6" w14:textId="77777777" w:rsidR="009443FC" w:rsidRDefault="00944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673B1" w14:textId="77777777" w:rsidR="009443FC" w:rsidRDefault="009443FC">
      <w:pPr>
        <w:spacing w:after="0" w:line="240" w:lineRule="auto"/>
      </w:pPr>
      <w:r>
        <w:separator/>
      </w:r>
    </w:p>
  </w:footnote>
  <w:footnote w:type="continuationSeparator" w:id="0">
    <w:p w14:paraId="083673B2" w14:textId="77777777" w:rsidR="009443FC" w:rsidRDefault="0094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F5B6F"/>
    <w:multiLevelType w:val="multilevel"/>
    <w:tmpl w:val="E47C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F088E"/>
    <w:multiLevelType w:val="multilevel"/>
    <w:tmpl w:val="B6FA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2233C"/>
    <w:multiLevelType w:val="multilevel"/>
    <w:tmpl w:val="EDBC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16215"/>
    <w:multiLevelType w:val="multilevel"/>
    <w:tmpl w:val="0FEE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519D4"/>
    <w:multiLevelType w:val="multilevel"/>
    <w:tmpl w:val="1044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9288A"/>
    <w:multiLevelType w:val="multilevel"/>
    <w:tmpl w:val="C576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B02E47"/>
    <w:multiLevelType w:val="multilevel"/>
    <w:tmpl w:val="355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A7277E"/>
    <w:multiLevelType w:val="multilevel"/>
    <w:tmpl w:val="9C7C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47266"/>
    <w:multiLevelType w:val="multilevel"/>
    <w:tmpl w:val="1ABE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87D5D"/>
    <w:multiLevelType w:val="multilevel"/>
    <w:tmpl w:val="47AE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490BD1"/>
    <w:multiLevelType w:val="multilevel"/>
    <w:tmpl w:val="EF28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956AA7"/>
    <w:multiLevelType w:val="multilevel"/>
    <w:tmpl w:val="AD42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16"/>
  </w:num>
  <w:num w:numId="8">
    <w:abstractNumId w:val="21"/>
  </w:num>
  <w:num w:numId="9">
    <w:abstractNumId w:val="2"/>
  </w:num>
  <w:num w:numId="10">
    <w:abstractNumId w:val="14"/>
  </w:num>
  <w:num w:numId="11">
    <w:abstractNumId w:val="20"/>
  </w:num>
  <w:num w:numId="12">
    <w:abstractNumId w:val="11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0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2770"/>
    <w:rsid w:val="0001030C"/>
    <w:rsid w:val="00017B03"/>
    <w:rsid w:val="00023009"/>
    <w:rsid w:val="00043B00"/>
    <w:rsid w:val="00044216"/>
    <w:rsid w:val="00044459"/>
    <w:rsid w:val="00054472"/>
    <w:rsid w:val="0005559C"/>
    <w:rsid w:val="00055C71"/>
    <w:rsid w:val="0006270D"/>
    <w:rsid w:val="00067A8D"/>
    <w:rsid w:val="0008624E"/>
    <w:rsid w:val="000901B4"/>
    <w:rsid w:val="00092291"/>
    <w:rsid w:val="00093821"/>
    <w:rsid w:val="000948E9"/>
    <w:rsid w:val="000D5441"/>
    <w:rsid w:val="000D5AAB"/>
    <w:rsid w:val="000E31D2"/>
    <w:rsid w:val="000F0185"/>
    <w:rsid w:val="000F3E31"/>
    <w:rsid w:val="000F4292"/>
    <w:rsid w:val="000F64CE"/>
    <w:rsid w:val="00101036"/>
    <w:rsid w:val="00105B04"/>
    <w:rsid w:val="00107831"/>
    <w:rsid w:val="0012105B"/>
    <w:rsid w:val="0014318A"/>
    <w:rsid w:val="0014458C"/>
    <w:rsid w:val="00153ABA"/>
    <w:rsid w:val="00155262"/>
    <w:rsid w:val="00155C47"/>
    <w:rsid w:val="00164EE8"/>
    <w:rsid w:val="00172E3B"/>
    <w:rsid w:val="00174BFA"/>
    <w:rsid w:val="001821F7"/>
    <w:rsid w:val="00192DF8"/>
    <w:rsid w:val="00194DF6"/>
    <w:rsid w:val="00196F24"/>
    <w:rsid w:val="0019782B"/>
    <w:rsid w:val="001A5296"/>
    <w:rsid w:val="001B046C"/>
    <w:rsid w:val="001C02F3"/>
    <w:rsid w:val="001C5DEF"/>
    <w:rsid w:val="001C6486"/>
    <w:rsid w:val="001E6A1C"/>
    <w:rsid w:val="001F26F3"/>
    <w:rsid w:val="001F4BF8"/>
    <w:rsid w:val="00211796"/>
    <w:rsid w:val="00213FBC"/>
    <w:rsid w:val="00216CC0"/>
    <w:rsid w:val="00233E72"/>
    <w:rsid w:val="00241E2F"/>
    <w:rsid w:val="002448BD"/>
    <w:rsid w:val="00251CA2"/>
    <w:rsid w:val="0025737C"/>
    <w:rsid w:val="00272759"/>
    <w:rsid w:val="002739CE"/>
    <w:rsid w:val="002739D2"/>
    <w:rsid w:val="002744F6"/>
    <w:rsid w:val="00274892"/>
    <w:rsid w:val="00277F87"/>
    <w:rsid w:val="002843F3"/>
    <w:rsid w:val="00286825"/>
    <w:rsid w:val="00293051"/>
    <w:rsid w:val="0029359E"/>
    <w:rsid w:val="002B079C"/>
    <w:rsid w:val="002B11D0"/>
    <w:rsid w:val="002B4C2E"/>
    <w:rsid w:val="002B657D"/>
    <w:rsid w:val="002D02F5"/>
    <w:rsid w:val="002D2E8B"/>
    <w:rsid w:val="002E4CAB"/>
    <w:rsid w:val="002E6E81"/>
    <w:rsid w:val="002F44D7"/>
    <w:rsid w:val="003057A7"/>
    <w:rsid w:val="003121A0"/>
    <w:rsid w:val="00327C6E"/>
    <w:rsid w:val="00327D25"/>
    <w:rsid w:val="0034005C"/>
    <w:rsid w:val="00352781"/>
    <w:rsid w:val="00356C0B"/>
    <w:rsid w:val="00360CB9"/>
    <w:rsid w:val="00380605"/>
    <w:rsid w:val="00392CC6"/>
    <w:rsid w:val="003B1C8A"/>
    <w:rsid w:val="003B482F"/>
    <w:rsid w:val="003C50CE"/>
    <w:rsid w:val="003E373D"/>
    <w:rsid w:val="003E5E15"/>
    <w:rsid w:val="003F1610"/>
    <w:rsid w:val="00407847"/>
    <w:rsid w:val="004220EE"/>
    <w:rsid w:val="00422127"/>
    <w:rsid w:val="004358CD"/>
    <w:rsid w:val="00442F67"/>
    <w:rsid w:val="00450015"/>
    <w:rsid w:val="00452D63"/>
    <w:rsid w:val="00460BC9"/>
    <w:rsid w:val="00471668"/>
    <w:rsid w:val="00473852"/>
    <w:rsid w:val="00483184"/>
    <w:rsid w:val="00485F2E"/>
    <w:rsid w:val="004A0EE3"/>
    <w:rsid w:val="004A3ECF"/>
    <w:rsid w:val="004C080B"/>
    <w:rsid w:val="004C29B1"/>
    <w:rsid w:val="004C3087"/>
    <w:rsid w:val="004E1AED"/>
    <w:rsid w:val="004E5BD1"/>
    <w:rsid w:val="004F0239"/>
    <w:rsid w:val="00504534"/>
    <w:rsid w:val="00520C9E"/>
    <w:rsid w:val="00520E61"/>
    <w:rsid w:val="00521C1E"/>
    <w:rsid w:val="0053401C"/>
    <w:rsid w:val="00541304"/>
    <w:rsid w:val="00552CBC"/>
    <w:rsid w:val="00554B08"/>
    <w:rsid w:val="0056025E"/>
    <w:rsid w:val="005653F2"/>
    <w:rsid w:val="0057460D"/>
    <w:rsid w:val="00574932"/>
    <w:rsid w:val="00587E0D"/>
    <w:rsid w:val="005949B4"/>
    <w:rsid w:val="00595BB3"/>
    <w:rsid w:val="005B0DCC"/>
    <w:rsid w:val="005B128C"/>
    <w:rsid w:val="005B1B45"/>
    <w:rsid w:val="005B35E6"/>
    <w:rsid w:val="005B6FAE"/>
    <w:rsid w:val="005C12A5"/>
    <w:rsid w:val="005C2422"/>
    <w:rsid w:val="005D34B3"/>
    <w:rsid w:val="005D575A"/>
    <w:rsid w:val="005E032B"/>
    <w:rsid w:val="005E30E1"/>
    <w:rsid w:val="005E5CA9"/>
    <w:rsid w:val="005F51A7"/>
    <w:rsid w:val="005F5314"/>
    <w:rsid w:val="00600D1F"/>
    <w:rsid w:val="006057A6"/>
    <w:rsid w:val="00613E28"/>
    <w:rsid w:val="00622DAA"/>
    <w:rsid w:val="00630501"/>
    <w:rsid w:val="00630502"/>
    <w:rsid w:val="0063257C"/>
    <w:rsid w:val="00644F0D"/>
    <w:rsid w:val="00651D05"/>
    <w:rsid w:val="0068529B"/>
    <w:rsid w:val="0068570C"/>
    <w:rsid w:val="00696000"/>
    <w:rsid w:val="006A1B9F"/>
    <w:rsid w:val="006C7063"/>
    <w:rsid w:val="006D5403"/>
    <w:rsid w:val="006E6F8C"/>
    <w:rsid w:val="006F35C8"/>
    <w:rsid w:val="006F72F5"/>
    <w:rsid w:val="00702F40"/>
    <w:rsid w:val="00725B6C"/>
    <w:rsid w:val="00733FD8"/>
    <w:rsid w:val="00743380"/>
    <w:rsid w:val="00756BE1"/>
    <w:rsid w:val="00760002"/>
    <w:rsid w:val="0077352B"/>
    <w:rsid w:val="00780D4F"/>
    <w:rsid w:val="00797204"/>
    <w:rsid w:val="007979BF"/>
    <w:rsid w:val="007A0406"/>
    <w:rsid w:val="007C1676"/>
    <w:rsid w:val="007D3702"/>
    <w:rsid w:val="007D6370"/>
    <w:rsid w:val="007F1EF4"/>
    <w:rsid w:val="0080725F"/>
    <w:rsid w:val="00807808"/>
    <w:rsid w:val="0081354E"/>
    <w:rsid w:val="00815FDD"/>
    <w:rsid w:val="00834439"/>
    <w:rsid w:val="008473AF"/>
    <w:rsid w:val="0085024C"/>
    <w:rsid w:val="008575DD"/>
    <w:rsid w:val="00864398"/>
    <w:rsid w:val="00864884"/>
    <w:rsid w:val="00876AD6"/>
    <w:rsid w:val="0088106B"/>
    <w:rsid w:val="00881EA7"/>
    <w:rsid w:val="0088454B"/>
    <w:rsid w:val="00884F1C"/>
    <w:rsid w:val="008873DA"/>
    <w:rsid w:val="00887A4B"/>
    <w:rsid w:val="008D33C4"/>
    <w:rsid w:val="008D36AB"/>
    <w:rsid w:val="008D645F"/>
    <w:rsid w:val="008D7545"/>
    <w:rsid w:val="008F5A9F"/>
    <w:rsid w:val="0090333F"/>
    <w:rsid w:val="00903695"/>
    <w:rsid w:val="00905CCC"/>
    <w:rsid w:val="009105F0"/>
    <w:rsid w:val="00914E53"/>
    <w:rsid w:val="00920DAF"/>
    <w:rsid w:val="009248D3"/>
    <w:rsid w:val="00925359"/>
    <w:rsid w:val="009373EA"/>
    <w:rsid w:val="00940A3D"/>
    <w:rsid w:val="00941125"/>
    <w:rsid w:val="009443FC"/>
    <w:rsid w:val="00955D57"/>
    <w:rsid w:val="0096330B"/>
    <w:rsid w:val="009714F2"/>
    <w:rsid w:val="009806BC"/>
    <w:rsid w:val="009828CE"/>
    <w:rsid w:val="00984005"/>
    <w:rsid w:val="009954AA"/>
    <w:rsid w:val="00997570"/>
    <w:rsid w:val="009A0489"/>
    <w:rsid w:val="009A0F03"/>
    <w:rsid w:val="009A2CDD"/>
    <w:rsid w:val="009C6E58"/>
    <w:rsid w:val="009D2824"/>
    <w:rsid w:val="009D3E4D"/>
    <w:rsid w:val="009D4C85"/>
    <w:rsid w:val="009D548F"/>
    <w:rsid w:val="00A01CC2"/>
    <w:rsid w:val="00A01D22"/>
    <w:rsid w:val="00A055E8"/>
    <w:rsid w:val="00A07818"/>
    <w:rsid w:val="00A1253D"/>
    <w:rsid w:val="00A1310C"/>
    <w:rsid w:val="00A1733B"/>
    <w:rsid w:val="00A41247"/>
    <w:rsid w:val="00A6110D"/>
    <w:rsid w:val="00A6475B"/>
    <w:rsid w:val="00A652A1"/>
    <w:rsid w:val="00A67411"/>
    <w:rsid w:val="00A7025C"/>
    <w:rsid w:val="00A72A94"/>
    <w:rsid w:val="00A743D3"/>
    <w:rsid w:val="00AA1F35"/>
    <w:rsid w:val="00AB5698"/>
    <w:rsid w:val="00AC385C"/>
    <w:rsid w:val="00AC5F18"/>
    <w:rsid w:val="00AE12E5"/>
    <w:rsid w:val="00AF5413"/>
    <w:rsid w:val="00B23AA4"/>
    <w:rsid w:val="00B2537B"/>
    <w:rsid w:val="00B32D1B"/>
    <w:rsid w:val="00B33A6C"/>
    <w:rsid w:val="00B41C9A"/>
    <w:rsid w:val="00B42596"/>
    <w:rsid w:val="00B45F1E"/>
    <w:rsid w:val="00B46FE0"/>
    <w:rsid w:val="00B56C51"/>
    <w:rsid w:val="00B60FA1"/>
    <w:rsid w:val="00B65A7F"/>
    <w:rsid w:val="00B75D5F"/>
    <w:rsid w:val="00B8597C"/>
    <w:rsid w:val="00B979A9"/>
    <w:rsid w:val="00BA181A"/>
    <w:rsid w:val="00BB52ED"/>
    <w:rsid w:val="00BC750C"/>
    <w:rsid w:val="00BD4065"/>
    <w:rsid w:val="00BF076A"/>
    <w:rsid w:val="00BF19B1"/>
    <w:rsid w:val="00C01E84"/>
    <w:rsid w:val="00C060BB"/>
    <w:rsid w:val="00C13210"/>
    <w:rsid w:val="00C20862"/>
    <w:rsid w:val="00C22424"/>
    <w:rsid w:val="00C230C7"/>
    <w:rsid w:val="00C25A11"/>
    <w:rsid w:val="00C34D09"/>
    <w:rsid w:val="00C609B5"/>
    <w:rsid w:val="00C60CF4"/>
    <w:rsid w:val="00C628CC"/>
    <w:rsid w:val="00C66757"/>
    <w:rsid w:val="00C72C14"/>
    <w:rsid w:val="00C82A38"/>
    <w:rsid w:val="00C868CB"/>
    <w:rsid w:val="00C86B4F"/>
    <w:rsid w:val="00C92D53"/>
    <w:rsid w:val="00CA4B85"/>
    <w:rsid w:val="00CB26CB"/>
    <w:rsid w:val="00CB423D"/>
    <w:rsid w:val="00CB5BAC"/>
    <w:rsid w:val="00CC56BB"/>
    <w:rsid w:val="00CD2FE8"/>
    <w:rsid w:val="00CE3B7A"/>
    <w:rsid w:val="00CF0A3D"/>
    <w:rsid w:val="00CF184A"/>
    <w:rsid w:val="00D037C6"/>
    <w:rsid w:val="00D06E2C"/>
    <w:rsid w:val="00D12DFF"/>
    <w:rsid w:val="00D13577"/>
    <w:rsid w:val="00D25591"/>
    <w:rsid w:val="00D27019"/>
    <w:rsid w:val="00D30C94"/>
    <w:rsid w:val="00D47A97"/>
    <w:rsid w:val="00D52E7B"/>
    <w:rsid w:val="00D55DF1"/>
    <w:rsid w:val="00D57098"/>
    <w:rsid w:val="00D57585"/>
    <w:rsid w:val="00D66288"/>
    <w:rsid w:val="00D744C4"/>
    <w:rsid w:val="00D87E82"/>
    <w:rsid w:val="00D97787"/>
    <w:rsid w:val="00DA3AA9"/>
    <w:rsid w:val="00DB1E31"/>
    <w:rsid w:val="00DB63F3"/>
    <w:rsid w:val="00DC30D2"/>
    <w:rsid w:val="00DE254E"/>
    <w:rsid w:val="00DF7A46"/>
    <w:rsid w:val="00DF7D74"/>
    <w:rsid w:val="00E004E9"/>
    <w:rsid w:val="00E00A1D"/>
    <w:rsid w:val="00E0178E"/>
    <w:rsid w:val="00E023E8"/>
    <w:rsid w:val="00E03E1A"/>
    <w:rsid w:val="00E040EA"/>
    <w:rsid w:val="00E15237"/>
    <w:rsid w:val="00E16F94"/>
    <w:rsid w:val="00E23FF2"/>
    <w:rsid w:val="00E3279D"/>
    <w:rsid w:val="00E45C61"/>
    <w:rsid w:val="00E56632"/>
    <w:rsid w:val="00E67213"/>
    <w:rsid w:val="00E71726"/>
    <w:rsid w:val="00E77D3C"/>
    <w:rsid w:val="00E77FF9"/>
    <w:rsid w:val="00E87BAF"/>
    <w:rsid w:val="00E97E22"/>
    <w:rsid w:val="00EB4DA7"/>
    <w:rsid w:val="00EB6500"/>
    <w:rsid w:val="00EB69FE"/>
    <w:rsid w:val="00EC7272"/>
    <w:rsid w:val="00ED06BC"/>
    <w:rsid w:val="00ED365C"/>
    <w:rsid w:val="00ED53B7"/>
    <w:rsid w:val="00EE33DE"/>
    <w:rsid w:val="00EE5B3A"/>
    <w:rsid w:val="00EF1C65"/>
    <w:rsid w:val="00EF2F67"/>
    <w:rsid w:val="00EF3489"/>
    <w:rsid w:val="00EF7D79"/>
    <w:rsid w:val="00F07789"/>
    <w:rsid w:val="00F547FE"/>
    <w:rsid w:val="00F631C9"/>
    <w:rsid w:val="00F63B4C"/>
    <w:rsid w:val="00F67D82"/>
    <w:rsid w:val="00F7308E"/>
    <w:rsid w:val="00F73A67"/>
    <w:rsid w:val="00F8316C"/>
    <w:rsid w:val="00F85D7E"/>
    <w:rsid w:val="00F87D39"/>
    <w:rsid w:val="00F90D2C"/>
    <w:rsid w:val="00F96356"/>
    <w:rsid w:val="00FA62E2"/>
    <w:rsid w:val="00FB03D0"/>
    <w:rsid w:val="00FD199C"/>
    <w:rsid w:val="00FE2EEF"/>
    <w:rsid w:val="00FE6ECA"/>
    <w:rsid w:val="00FF57A2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8366C6F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492249" w:themeColor="text2" w:themeShade="BF"/>
        <w:left w:val="single" w:sz="24" w:space="0" w:color="492249" w:themeColor="text2" w:themeShade="BF"/>
        <w:bottom w:val="single" w:sz="24" w:space="0" w:color="492249" w:themeColor="text2" w:themeShade="BF"/>
        <w:right w:val="single" w:sz="24" w:space="0" w:color="492249" w:themeColor="text2" w:themeShade="BF"/>
      </w:pBdr>
      <w:shd w:val="clear" w:color="auto" w:fill="492249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E8CDE7" w:themeColor="text2" w:themeTint="33"/>
        <w:left w:val="single" w:sz="24" w:space="0" w:color="E8CDE7" w:themeColor="text2" w:themeTint="33"/>
        <w:bottom w:val="single" w:sz="24" w:space="0" w:color="E8CDE7" w:themeColor="text2" w:themeTint="33"/>
        <w:right w:val="single" w:sz="24" w:space="0" w:color="E8CDE7" w:themeColor="text2" w:themeTint="33"/>
      </w:pBdr>
      <w:shd w:val="clear" w:color="auto" w:fill="E8CDE7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632E62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632E62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632E62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632E62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92249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E8CDE7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unhideWhenUsed/>
    <w:qFormat/>
    <w:rsid w:val="004E1AED"/>
    <w:rPr>
      <w:i/>
      <w:iCs/>
      <w:color w:val="491347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4E1AED"/>
    <w:pPr>
      <w:pBdr>
        <w:top w:val="single" w:sz="4" w:space="10" w:color="491347" w:themeColor="accent1" w:themeShade="80"/>
        <w:bottom w:val="single" w:sz="4" w:space="10" w:color="491347" w:themeColor="accent1" w:themeShade="80"/>
      </w:pBdr>
      <w:spacing w:before="360" w:after="360"/>
      <w:ind w:left="864" w:right="864"/>
      <w:jc w:val="center"/>
    </w:pPr>
    <w:rPr>
      <w:i/>
      <w:iCs/>
      <w:color w:val="491347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AED"/>
    <w:rPr>
      <w:i/>
      <w:iCs/>
      <w:color w:val="491347" w:themeColor="accent1" w:themeShade="80"/>
    </w:rPr>
  </w:style>
  <w:style w:type="character" w:styleId="Odwoanieintensywne">
    <w:name w:val="Intense Reference"/>
    <w:basedOn w:val="Domylnaczcionkaakapitu"/>
    <w:uiPriority w:val="32"/>
    <w:unhideWhenUsed/>
    <w:qFormat/>
    <w:rsid w:val="004E1AED"/>
    <w:rPr>
      <w:b/>
      <w:bCs/>
      <w:caps w:val="0"/>
      <w:smallCaps/>
      <w:color w:val="491347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492249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491347" w:themeColor="accent1" w:themeShade="80" w:shadow="1"/>
        <w:left w:val="single" w:sz="2" w:space="10" w:color="491347" w:themeColor="accent1" w:themeShade="80" w:shadow="1"/>
        <w:bottom w:val="single" w:sz="2" w:space="10" w:color="491347" w:themeColor="accent1" w:themeShade="80" w:shadow="1"/>
        <w:right w:val="single" w:sz="2" w:space="10" w:color="491347" w:themeColor="accent1" w:themeShade="80" w:shadow="1"/>
      </w:pBdr>
      <w:ind w:left="1152" w:right="1152"/>
    </w:pPr>
    <w:rPr>
      <w:i/>
      <w:iCs/>
      <w:color w:val="491347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3F3241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0F64CE"/>
    <w:rPr>
      <w:rFonts w:ascii="Arial" w:hAnsi="Arial" w:cs="Arial" w:hint="default"/>
      <w:sz w:val="16"/>
      <w:szCs w:val="16"/>
    </w:rPr>
  </w:style>
  <w:style w:type="paragraph" w:customStyle="1" w:styleId="Style136">
    <w:name w:val="Style13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672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23">
    <w:name w:val="Style12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hanging="26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33">
    <w:name w:val="Style13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38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F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6">
    <w:name w:val="Style17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5">
    <w:name w:val="Font Style255"/>
    <w:uiPriority w:val="99"/>
    <w:rsid w:val="000F64CE"/>
    <w:rPr>
      <w:rFonts w:ascii="Arial" w:hAnsi="Arial" w:cs="Arial"/>
      <w:sz w:val="16"/>
      <w:szCs w:val="16"/>
    </w:rPr>
  </w:style>
  <w:style w:type="paragraph" w:customStyle="1" w:styleId="Style29">
    <w:name w:val="Style29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41">
    <w:name w:val="Style141"/>
    <w:basedOn w:val="Normalny"/>
    <w:uiPriority w:val="99"/>
    <w:rsid w:val="00ED365C"/>
    <w:pPr>
      <w:widowControl w:val="0"/>
      <w:autoSpaceDE w:val="0"/>
      <w:autoSpaceDN w:val="0"/>
      <w:adjustRightInd w:val="0"/>
      <w:spacing w:before="0" w:after="0" w:line="211" w:lineRule="exact"/>
      <w:ind w:hanging="341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9">
    <w:name w:val="Style99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11" w:lineRule="exact"/>
      <w:ind w:hanging="35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7">
    <w:name w:val="Font Style257"/>
    <w:uiPriority w:val="99"/>
    <w:rsid w:val="0001030C"/>
    <w:rPr>
      <w:rFonts w:ascii="Arial" w:hAnsi="Arial" w:cs="Arial"/>
      <w:i/>
      <w:iCs/>
      <w:sz w:val="16"/>
      <w:szCs w:val="16"/>
    </w:rPr>
  </w:style>
  <w:style w:type="paragraph" w:customStyle="1" w:styleId="Style76">
    <w:name w:val="Style76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8">
    <w:name w:val="Style218"/>
    <w:basedOn w:val="Normalny"/>
    <w:uiPriority w:val="99"/>
    <w:rsid w:val="005E032B"/>
    <w:pPr>
      <w:widowControl w:val="0"/>
      <w:autoSpaceDE w:val="0"/>
      <w:autoSpaceDN w:val="0"/>
      <w:adjustRightInd w:val="0"/>
      <w:spacing w:before="0" w:after="0" w:line="312" w:lineRule="exact"/>
      <w:ind w:hanging="365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VI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documentManagement/types"/>
    <ds:schemaRef ds:uri="http://www.w3.org/XML/1998/namespace"/>
    <ds:schemaRef ds:uri="4873beb7-5857-4685-be1f-d57550cc96cc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B112E61-9616-483F-B91C-75DBE69F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985</TotalTime>
  <Pages>30</Pages>
  <Words>6248</Words>
  <Characters>37493</Characters>
  <Application>Microsoft Office Word</Application>
  <DocSecurity>0</DocSecurity>
  <Lines>312</Lines>
  <Paragraphs>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                       wyższa szkoła nauk o zdrowiu</Company>
  <LinksUpToDate>false</LinksUpToDate>
  <CharactersWithSpaces>43654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319</cp:revision>
  <dcterms:created xsi:type="dcterms:W3CDTF">2019-10-25T07:46:00Z</dcterms:created>
  <dcterms:modified xsi:type="dcterms:W3CDTF">2023-06-13T21:12:00Z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